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6F" w:rsidRDefault="0033576F" w:rsidP="0033576F">
      <w:pPr>
        <w:pStyle w:val="OZV"/>
      </w:pPr>
      <w:r>
        <w:t xml:space="preserve">Obecně závazná vyhláška č. </w:t>
      </w:r>
      <w:r w:rsidR="00E45448">
        <w:t>8</w:t>
      </w:r>
      <w:r w:rsidR="00D76B86">
        <w:t>/</w:t>
      </w:r>
      <w:r>
        <w:t>2024</w:t>
      </w:r>
    </w:p>
    <w:p w:rsidR="00365470" w:rsidRPr="009A41DC" w:rsidRDefault="0033576F" w:rsidP="00365470">
      <w:pPr>
        <w:pStyle w:val="OZVnzev"/>
      </w:pPr>
      <w:r>
        <w:t>města Bakov nad Jizerou</w:t>
      </w:r>
      <w:r w:rsidR="00D76B86">
        <w:t xml:space="preserve"> </w:t>
      </w:r>
      <w:r w:rsidR="00D76B86">
        <w:br/>
      </w:r>
      <w:r w:rsidR="00365470" w:rsidRPr="009A41DC">
        <w:t>k zajištění udržování čistoty ulic a jiných veřejných prostranství k ochraně životního prostředí, zeleně v zástavbě a ostatní veřejné zeleně</w:t>
      </w:r>
    </w:p>
    <w:p w:rsidR="00365470" w:rsidRPr="009A41DC" w:rsidRDefault="00365470" w:rsidP="00365470">
      <w:pPr>
        <w:pStyle w:val="Zkladntext"/>
        <w:jc w:val="center"/>
        <w:rPr>
          <w:rFonts w:ascii="Open Sans" w:hAnsi="Open Sans" w:cs="Open Sans"/>
          <w:b/>
          <w:sz w:val="18"/>
          <w:szCs w:val="18"/>
        </w:rPr>
      </w:pPr>
    </w:p>
    <w:p w:rsidR="00365470" w:rsidRPr="009A41DC" w:rsidRDefault="00365470" w:rsidP="00365470">
      <w:pPr>
        <w:pStyle w:val="Zkladntext"/>
        <w:rPr>
          <w:rFonts w:ascii="Open Sans" w:hAnsi="Open Sans" w:cs="Open Sans"/>
          <w:sz w:val="18"/>
          <w:szCs w:val="18"/>
        </w:rPr>
      </w:pPr>
      <w:r w:rsidRPr="009A41DC">
        <w:rPr>
          <w:rFonts w:ascii="Open Sans" w:hAnsi="Open Sans" w:cs="Open Sans"/>
          <w:sz w:val="18"/>
          <w:szCs w:val="18"/>
        </w:rPr>
        <w:t xml:space="preserve">Zastupitelstvo města Bakov nad Jizerou se na svém zasedání </w:t>
      </w:r>
      <w:r w:rsidR="00E45448" w:rsidRPr="00EE4FBE">
        <w:rPr>
          <w:rFonts w:ascii="Open Sans" w:hAnsi="Open Sans" w:cs="Open Sans"/>
          <w:sz w:val="18"/>
          <w:szCs w:val="18"/>
        </w:rPr>
        <w:t xml:space="preserve">dne </w:t>
      </w:r>
      <w:r w:rsidR="00E45448">
        <w:rPr>
          <w:rFonts w:ascii="Open Sans" w:hAnsi="Open Sans" w:cs="Open Sans"/>
          <w:sz w:val="18"/>
          <w:szCs w:val="18"/>
        </w:rPr>
        <w:t>18. 12. 2024</w:t>
      </w:r>
      <w:r w:rsidR="00E45448" w:rsidRPr="00EE4FBE">
        <w:rPr>
          <w:rFonts w:ascii="Open Sans" w:hAnsi="Open Sans" w:cs="Open Sans"/>
          <w:sz w:val="18"/>
          <w:szCs w:val="18"/>
        </w:rPr>
        <w:t xml:space="preserve"> usnesením č. </w:t>
      </w:r>
      <w:r w:rsidR="00E45448" w:rsidRPr="00DC2C75">
        <w:rPr>
          <w:rFonts w:ascii="Open Sans" w:hAnsi="Open Sans" w:cs="Open Sans"/>
          <w:sz w:val="18"/>
          <w:szCs w:val="18"/>
        </w:rPr>
        <w:t>Z261/7-2024</w:t>
      </w:r>
      <w:r w:rsidR="00E45448">
        <w:rPr>
          <w:rFonts w:ascii="Open Sans" w:hAnsi="Open Sans" w:cs="Open Sans"/>
          <w:sz w:val="18"/>
          <w:szCs w:val="18"/>
        </w:rPr>
        <w:t xml:space="preserve"> </w:t>
      </w:r>
      <w:r w:rsidR="00E45448" w:rsidRPr="00EE4FBE">
        <w:rPr>
          <w:rFonts w:ascii="Open Sans" w:hAnsi="Open Sans" w:cs="Open Sans"/>
          <w:sz w:val="18"/>
          <w:szCs w:val="18"/>
        </w:rPr>
        <w:t>usneslo</w:t>
      </w:r>
      <w:r w:rsidR="00E45448" w:rsidRPr="009A41DC">
        <w:rPr>
          <w:rFonts w:ascii="Open Sans" w:hAnsi="Open Sans" w:cs="Open Sans"/>
          <w:sz w:val="18"/>
          <w:szCs w:val="18"/>
        </w:rPr>
        <w:t xml:space="preserve"> </w:t>
      </w:r>
      <w:r w:rsidRPr="009A41DC">
        <w:rPr>
          <w:rFonts w:ascii="Open Sans" w:hAnsi="Open Sans" w:cs="Open Sans"/>
          <w:sz w:val="18"/>
          <w:szCs w:val="18"/>
        </w:rPr>
        <w:t xml:space="preserve">vydat podle </w:t>
      </w:r>
      <w:proofErr w:type="spellStart"/>
      <w:r w:rsidRPr="009A41DC">
        <w:rPr>
          <w:rFonts w:ascii="Open Sans" w:hAnsi="Open Sans" w:cs="Open Sans"/>
          <w:sz w:val="18"/>
          <w:szCs w:val="18"/>
        </w:rPr>
        <w:t>ust</w:t>
      </w:r>
      <w:proofErr w:type="spellEnd"/>
      <w:r w:rsidRPr="009A41DC">
        <w:rPr>
          <w:rFonts w:ascii="Open Sans" w:hAnsi="Open Sans" w:cs="Open Sans"/>
          <w:sz w:val="18"/>
          <w:szCs w:val="18"/>
        </w:rPr>
        <w:t xml:space="preserve">. § 10 písm. c) a </w:t>
      </w:r>
      <w:proofErr w:type="spellStart"/>
      <w:r w:rsidRPr="009A41DC">
        <w:rPr>
          <w:rFonts w:ascii="Open Sans" w:hAnsi="Open Sans" w:cs="Open Sans"/>
          <w:sz w:val="18"/>
          <w:szCs w:val="18"/>
        </w:rPr>
        <w:t>ust</w:t>
      </w:r>
      <w:proofErr w:type="spellEnd"/>
      <w:r w:rsidRPr="009A41DC">
        <w:rPr>
          <w:rFonts w:ascii="Open Sans" w:hAnsi="Open Sans" w:cs="Open Sans"/>
          <w:sz w:val="18"/>
          <w:szCs w:val="18"/>
        </w:rPr>
        <w:t xml:space="preserve">. § 84 odst. 2 písm. h)  zákona č. 128/2000 Sb., o obcích (obecní zřízení), ve znění pozdějších předpisů, tuto obecně závaznou vyhlášku: </w:t>
      </w: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pStyle w:val="lnek"/>
        <w:rPr>
          <w:bCs/>
        </w:rPr>
      </w:pPr>
      <w:r w:rsidRPr="009A41DC">
        <w:t>Čl. 1</w:t>
      </w:r>
    </w:p>
    <w:p w:rsidR="00365470" w:rsidRPr="009A41DC" w:rsidRDefault="00365470" w:rsidP="00365470">
      <w:pPr>
        <w:pStyle w:val="lnek"/>
      </w:pPr>
      <w:r w:rsidRPr="009A41DC">
        <w:t>Úvodní ustanovení</w:t>
      </w:r>
    </w:p>
    <w:p w:rsidR="00365470" w:rsidRPr="009A41DC" w:rsidRDefault="00365470" w:rsidP="00365470">
      <w:pPr>
        <w:pStyle w:val="Odstavec1"/>
      </w:pPr>
      <w:r w:rsidRPr="009A41DC">
        <w:t>Předmětem této obecně závazné vyhlášky je stanovení povinností k zaj</w:t>
      </w:r>
      <w:r w:rsidR="00E45448">
        <w:t>ištění udržování čistoty ulic a </w:t>
      </w:r>
      <w:r w:rsidRPr="009A41DC">
        <w:t>jiných</w:t>
      </w:r>
      <w:r>
        <w:t xml:space="preserve"> </w:t>
      </w:r>
      <w:r w:rsidRPr="009A41DC">
        <w:t>veřejných prostranství, k ochraně zeleně v zástavbě a ostatní veřejné zeleně (dále jen „veřejná zeleň“).</w:t>
      </w:r>
    </w:p>
    <w:p w:rsidR="00365470" w:rsidRDefault="00365470" w:rsidP="00365470">
      <w:pPr>
        <w:pStyle w:val="Odstavec1"/>
      </w:pPr>
      <w:r w:rsidRPr="00207BD3">
        <w:t>Veřejná městská zeleň je nedílnou a podstatnou součástí města, neboť pro jeho obyvatele je nezbytná k vytvoření místních hygienických a mikroklimatických podmínek života a je nevyhnutelným předpokladem pro osvěžení, odpočinek a rekreaci jejich i návštěvníků.</w:t>
      </w:r>
    </w:p>
    <w:p w:rsidR="00365470" w:rsidRPr="009A41DC" w:rsidRDefault="00365470" w:rsidP="00365470">
      <w:pPr>
        <w:pStyle w:val="Odstavec1"/>
      </w:pPr>
      <w:r w:rsidRPr="009A41DC">
        <w:t>Cílem této obecně závazné vyhlášky je zajištění zdraví a bezpečnosti osob</w:t>
      </w:r>
      <w:r>
        <w:t xml:space="preserve"> a</w:t>
      </w:r>
      <w:r w:rsidRPr="009A41DC">
        <w:t xml:space="preserve"> majetku a zlepšení estetického vzhledu veřejných prostranství včetně veřejné zeleně.</w:t>
      </w:r>
    </w:p>
    <w:p w:rsidR="00365470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2</w:t>
      </w:r>
    </w:p>
    <w:p w:rsidR="00365470" w:rsidRPr="009A41DC" w:rsidRDefault="00365470" w:rsidP="00365470">
      <w:pPr>
        <w:pStyle w:val="lnek"/>
      </w:pPr>
      <w:r w:rsidRPr="009A41DC">
        <w:t>Čistota ulic a jiných veřejných prostranství</w:t>
      </w:r>
    </w:p>
    <w:p w:rsidR="00365470" w:rsidRPr="009A41DC" w:rsidRDefault="00365470" w:rsidP="00365470">
      <w:pPr>
        <w:pStyle w:val="Odstavec1"/>
        <w:numPr>
          <w:ilvl w:val="0"/>
          <w:numId w:val="37"/>
        </w:numPr>
      </w:pPr>
      <w:r w:rsidRPr="009A41DC">
        <w:t>Každý je povinen počínat si tak, aby nezpůsobil znečištění ulic a jiných veřejných prostranství.</w:t>
      </w:r>
    </w:p>
    <w:p w:rsidR="00365470" w:rsidRPr="009A41DC" w:rsidRDefault="00365470" w:rsidP="00365470">
      <w:pPr>
        <w:pStyle w:val="Odstavec1"/>
      </w:pPr>
      <w:r w:rsidRPr="009A41DC">
        <w:t>Kdo způsobí znečištění ulice či jiného veřejného prostranství, je povinen znečištění neprodleně odstranit.</w:t>
      </w:r>
    </w:p>
    <w:p w:rsidR="00365470" w:rsidRPr="009A41DC" w:rsidRDefault="00365470" w:rsidP="00365470">
      <w:pPr>
        <w:pStyle w:val="Odstavec1"/>
      </w:pPr>
      <w:r w:rsidRPr="009A41DC">
        <w:t>V případě znečištění ulice nebo jiného veřejného prostranství výkaly zvířete odstraní neprodleně toto znečištění osoba, která má zvíře v dané chvíli ve své péči.</w:t>
      </w:r>
    </w:p>
    <w:p w:rsidR="00365470" w:rsidRPr="009A41DC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3</w:t>
      </w:r>
    </w:p>
    <w:p w:rsidR="00365470" w:rsidRPr="009A41DC" w:rsidRDefault="00365470" w:rsidP="00365470">
      <w:pPr>
        <w:pStyle w:val="lnek"/>
      </w:pPr>
      <w:r w:rsidRPr="009A41DC">
        <w:t>Ochrana veřejné zeleně</w:t>
      </w:r>
    </w:p>
    <w:p w:rsidR="00365470" w:rsidRPr="009A41DC" w:rsidRDefault="00365470" w:rsidP="00365470">
      <w:pPr>
        <w:pStyle w:val="Odstavec1"/>
        <w:numPr>
          <w:ilvl w:val="0"/>
          <w:numId w:val="38"/>
        </w:numPr>
      </w:pPr>
      <w:r w:rsidRPr="009A41DC">
        <w:t>Vlastník nebo jiný oprávněný uživatel veřejné zeleně je povinen zeleň udržovat formou pravidelných sečí. Četnost sečí je minimálně dvakrát</w:t>
      </w:r>
      <w:r w:rsidRPr="00365470">
        <w:rPr>
          <w:i/>
        </w:rPr>
        <w:t xml:space="preserve"> </w:t>
      </w:r>
      <w:r w:rsidRPr="009A41DC">
        <w:t>ročně. Po provedené seči musí být posekaná hmota odstraněna nejpozději do pěti (5) dnů.</w:t>
      </w:r>
    </w:p>
    <w:p w:rsidR="00365470" w:rsidRPr="009A41DC" w:rsidRDefault="00365470" w:rsidP="00365470">
      <w:pPr>
        <w:pStyle w:val="Odstavec1"/>
      </w:pPr>
      <w:r w:rsidRPr="009A41DC">
        <w:t>Každý je povinen počínat si tak, aby nezpůsobil znečištění či poškození veřejné zeleně.</w:t>
      </w:r>
    </w:p>
    <w:p w:rsidR="00365470" w:rsidRPr="009A41DC" w:rsidRDefault="00365470" w:rsidP="00365470">
      <w:pPr>
        <w:pStyle w:val="Odstavec1"/>
      </w:pPr>
      <w:r w:rsidRPr="009A41DC">
        <w:t>Na plochách veřejné zeleně je zakázáno:</w:t>
      </w:r>
    </w:p>
    <w:p w:rsidR="00365470" w:rsidRDefault="00365470" w:rsidP="00365470">
      <w:pPr>
        <w:pStyle w:val="Odstaveca"/>
      </w:pPr>
      <w:r w:rsidRPr="009A41DC">
        <w:t>přemisťovat veřejná zařízení, umísťovat plakáty, různé značky a jiné předměty na s</w:t>
      </w:r>
      <w:r w:rsidR="00E45448">
        <w:t>tromy a </w:t>
      </w:r>
      <w:r w:rsidRPr="009A41DC">
        <w:t>rostliny a znehodnocovat plochy, které jsou předmětem ochrany dle této obecně závazné vyhlášky např. zakládáním kompostů a odkládáním jiných materiálů</w:t>
      </w:r>
    </w:p>
    <w:p w:rsidR="00365470" w:rsidRDefault="00365470" w:rsidP="00365470">
      <w:pPr>
        <w:pStyle w:val="Odstaveca"/>
      </w:pPr>
      <w:r w:rsidRPr="009A41DC">
        <w:t>vjíždět na veřejnou zeleň, odstavovat na veřejné zeleni různé předměty a mechanizmy (např. přívěsné vozíky za osobní automobily) a upevňovat je ke stromům a keřům</w:t>
      </w:r>
    </w:p>
    <w:p w:rsidR="00365470" w:rsidRDefault="00365470" w:rsidP="00365470">
      <w:pPr>
        <w:pStyle w:val="Odstaveca"/>
      </w:pPr>
      <w:r w:rsidRPr="009A41DC">
        <w:t>stanovat</w:t>
      </w:r>
    </w:p>
    <w:p w:rsidR="00365470" w:rsidRDefault="00365470" w:rsidP="00365470">
      <w:pPr>
        <w:pStyle w:val="Odstaveca"/>
      </w:pPr>
      <w:r w:rsidRPr="009A41DC">
        <w:t>rozdělávat oheň</w:t>
      </w:r>
    </w:p>
    <w:p w:rsidR="00365470" w:rsidRDefault="00365470" w:rsidP="00365470">
      <w:pPr>
        <w:pStyle w:val="Odstaveca"/>
      </w:pPr>
      <w:r w:rsidRPr="009A41DC">
        <w:t>vstupovat na záhony, do křovin, lézt po stromech apod.</w:t>
      </w:r>
    </w:p>
    <w:p w:rsidR="00365470" w:rsidRDefault="00365470" w:rsidP="00365470">
      <w:pPr>
        <w:pStyle w:val="Odstaveca"/>
      </w:pPr>
      <w:r w:rsidRPr="009A41DC">
        <w:t>znečišťovat a poškozovat cesty, schody, travnaté plochy, záhony, keře a stromy</w:t>
      </w:r>
    </w:p>
    <w:p w:rsidR="00365470" w:rsidRDefault="00365470" w:rsidP="00365470">
      <w:pPr>
        <w:pStyle w:val="Odstaveca"/>
      </w:pPr>
      <w:r w:rsidRPr="009A41DC">
        <w:t>využívat veřejnou městskou zeleň k jízdě na motorových vozidlech (auta, motocykly), příp. ji využívat k jejich zaparkování</w:t>
      </w:r>
    </w:p>
    <w:p w:rsidR="00365470" w:rsidRDefault="00365470" w:rsidP="00365470">
      <w:pPr>
        <w:pStyle w:val="Odstaveca"/>
      </w:pPr>
      <w:r w:rsidRPr="009A41DC">
        <w:t>trhat květiny ze záhonů a keřů, trhat plody z ovocných i okrasných stromů</w:t>
      </w:r>
    </w:p>
    <w:p w:rsidR="00365470" w:rsidRPr="009A41DC" w:rsidRDefault="00365470" w:rsidP="00365470">
      <w:pPr>
        <w:pStyle w:val="Odstaveca"/>
      </w:pPr>
      <w:r w:rsidRPr="009A41DC">
        <w:t>provádět bez souhlasu vlastníka či správce ve vymezenýc</w:t>
      </w:r>
      <w:r w:rsidR="00E45448">
        <w:t>h prostorách jakékoliv územní a </w:t>
      </w:r>
      <w:r w:rsidRPr="009A41DC">
        <w:t>sadové úpravy včetně kosení trávy, prořezávání dřevin, vysazování rostlin apod.</w:t>
      </w:r>
    </w:p>
    <w:p w:rsidR="00365470" w:rsidRPr="009A41DC" w:rsidRDefault="00365470" w:rsidP="00365470">
      <w:pPr>
        <w:ind w:left="720"/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4</w:t>
      </w:r>
    </w:p>
    <w:p w:rsidR="00365470" w:rsidRDefault="00365470" w:rsidP="00365470">
      <w:pPr>
        <w:pStyle w:val="lnek"/>
      </w:pPr>
      <w:r>
        <w:t>Závěrečná ustanovení</w:t>
      </w:r>
    </w:p>
    <w:p w:rsidR="00365470" w:rsidRPr="00207BD3" w:rsidRDefault="00365470" w:rsidP="00365470">
      <w:pPr>
        <w:pStyle w:val="Odstavec1"/>
        <w:numPr>
          <w:ilvl w:val="0"/>
          <w:numId w:val="39"/>
        </w:numPr>
      </w:pPr>
      <w:r w:rsidRPr="00207BD3">
        <w:t>Jednotlivá ustanovení této obecně záva</w:t>
      </w:r>
      <w:r>
        <w:t>z</w:t>
      </w:r>
      <w:r w:rsidRPr="00207BD3">
        <w:t>né vyhlášky nenahrazují povinnosti fyzických a právnických osob stanovené zvláštními právními předpisy.</w:t>
      </w:r>
    </w:p>
    <w:p w:rsidR="00365470" w:rsidRDefault="00365470" w:rsidP="00365470">
      <w:pPr>
        <w:pStyle w:val="Odstavec1"/>
      </w:pPr>
      <w:r w:rsidRPr="00207BD3">
        <w:t>Porušení povinností stanovených touto obecně závaznou vyhláškou bude posuzováno podle zvláštních právních předpisů.</w:t>
      </w:r>
    </w:p>
    <w:p w:rsidR="00365470" w:rsidRPr="006C6458" w:rsidRDefault="00365470" w:rsidP="00365470">
      <w:pPr>
        <w:pStyle w:val="Odstavec1"/>
      </w:pPr>
      <w:r w:rsidRPr="006C6458">
        <w:t>Touto obecně závaznou vyhláškou se zrušuje obecně závazná vyhl</w:t>
      </w:r>
      <w:r w:rsidR="00E45448">
        <w:t>áška města Bakov nad Jizerou č. </w:t>
      </w:r>
      <w:r w:rsidRPr="006C6458">
        <w:t>2/2014, o čistotě a veřejném pořádku ve městě a obecně závazná vyhláška města Bakov nad Jizerou č. 2/2015, kterou se mění obecně závazná vyhláška č.2/2014, o čistotě a veřejném pořádku ve městě.</w:t>
      </w:r>
    </w:p>
    <w:p w:rsidR="00365470" w:rsidRDefault="00365470" w:rsidP="00365470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 xml:space="preserve">Čl. </w:t>
      </w:r>
      <w:r>
        <w:t>5</w:t>
      </w:r>
    </w:p>
    <w:p w:rsidR="00365470" w:rsidRPr="009A41DC" w:rsidRDefault="00365470" w:rsidP="00365470">
      <w:pPr>
        <w:pStyle w:val="lnek"/>
      </w:pPr>
      <w:r w:rsidRPr="009A41DC">
        <w:t>Účinnost</w:t>
      </w:r>
    </w:p>
    <w:p w:rsidR="00365470" w:rsidRPr="009A41DC" w:rsidRDefault="00365470" w:rsidP="00365470">
      <w:pPr>
        <w:spacing w:before="120" w:line="288" w:lineRule="auto"/>
        <w:jc w:val="both"/>
        <w:rPr>
          <w:rFonts w:ascii="Open Sans" w:hAnsi="Open Sans" w:cs="Open Sans"/>
          <w:sz w:val="18"/>
          <w:szCs w:val="18"/>
        </w:rPr>
      </w:pPr>
      <w:r w:rsidRPr="004B3132">
        <w:rPr>
          <w:rFonts w:ascii="Open Sans" w:hAnsi="Open Sans" w:cs="Open Sans"/>
          <w:sz w:val="18"/>
          <w:szCs w:val="18"/>
        </w:rPr>
        <w:t>Tato obecně závazná vyhláška nabývá účinnosti počátkem patnáctého dne následujícího po dni jejího vyhlášení</w:t>
      </w:r>
      <w:r w:rsidRPr="00BA285F">
        <w:rPr>
          <w:rFonts w:ascii="Open Sans" w:hAnsi="Open Sans" w:cs="Open Sans"/>
          <w:sz w:val="18"/>
          <w:szCs w:val="18"/>
        </w:rPr>
        <w:t>.</w:t>
      </w:r>
      <w:r w:rsidRPr="009A41DC">
        <w:rPr>
          <w:rFonts w:ascii="Open Sans" w:hAnsi="Open Sans" w:cs="Open Sans"/>
          <w:sz w:val="18"/>
          <w:szCs w:val="18"/>
        </w:rPr>
        <w:t xml:space="preserve"> </w:t>
      </w:r>
    </w:p>
    <w:p w:rsidR="00365470" w:rsidRPr="009A41DC" w:rsidRDefault="00365470" w:rsidP="00365470">
      <w:pPr>
        <w:pStyle w:val="Nzvylnk"/>
        <w:jc w:val="left"/>
        <w:rPr>
          <w:rFonts w:ascii="Open Sans" w:hAnsi="Open Sans" w:cs="Open Sans"/>
          <w:b w:val="0"/>
          <w:bCs w:val="0"/>
          <w:i/>
          <w:color w:val="1A4BD6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D083F" w:rsidRPr="00F12D58" w:rsidRDefault="003D083F" w:rsidP="00DA50EE">
      <w:pPr>
        <w:pStyle w:val="Blockquote"/>
        <w:spacing w:before="0" w:after="0"/>
        <w:ind w:left="0" w:right="0" w:firstLine="708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DA50EE" w:rsidP="00DA50EE">
            <w:pPr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 xml:space="preserve"> v.</w:t>
            </w:r>
            <w:r w:rsidR="00947AA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>r.</w:t>
            </w:r>
          </w:p>
          <w:p w:rsidR="003D7A1C" w:rsidRPr="00311F24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DA50EE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 xml:space="preserve"> v.</w:t>
            </w:r>
            <w:r w:rsidR="00947AA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>r.</w:t>
            </w:r>
          </w:p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DA50EE">
      <w:pPr>
        <w:contextualSpacing/>
      </w:pPr>
    </w:p>
    <w:p w:rsidR="001B74DC" w:rsidRDefault="001B74DC" w:rsidP="00DA50EE">
      <w:pPr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97" w:rsidRDefault="00143F97" w:rsidP="001E3427">
      <w:r>
        <w:separator/>
      </w:r>
    </w:p>
  </w:endnote>
  <w:endnote w:type="continuationSeparator" w:id="0">
    <w:p w:rsidR="00143F97" w:rsidRDefault="00143F97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47AAB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947AAB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97" w:rsidRDefault="00143F97" w:rsidP="001E3427">
      <w:r>
        <w:separator/>
      </w:r>
    </w:p>
  </w:footnote>
  <w:footnote w:type="continuationSeparator" w:id="0">
    <w:p w:rsidR="00143F97" w:rsidRDefault="00143F97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33576F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143F97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24F"/>
    <w:multiLevelType w:val="hybridMultilevel"/>
    <w:tmpl w:val="1FFC7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F6614"/>
    <w:multiLevelType w:val="hybridMultilevel"/>
    <w:tmpl w:val="F47A9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573"/>
    <w:multiLevelType w:val="hybridMultilevel"/>
    <w:tmpl w:val="8A7EA9C8"/>
    <w:lvl w:ilvl="0" w:tplc="9C70F9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055" w:hanging="97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3400"/>
    <w:multiLevelType w:val="hybridMultilevel"/>
    <w:tmpl w:val="45ECD730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A2F40C08">
      <w:start w:val="1"/>
      <w:numFmt w:val="lowerLetter"/>
      <w:lvlText w:val="%2)"/>
      <w:lvlJc w:val="right"/>
      <w:pPr>
        <w:ind w:left="1440" w:hanging="360"/>
      </w:pPr>
      <w:rPr>
        <w:rFonts w:ascii="Open Sans" w:hAnsi="Open Sans" w:hint="default"/>
        <w:b w:val="0"/>
        <w:i w:val="0"/>
        <w:sz w:val="18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6D1F"/>
    <w:multiLevelType w:val="hybridMultilevel"/>
    <w:tmpl w:val="B846CC84"/>
    <w:lvl w:ilvl="0" w:tplc="09E03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1D2A"/>
    <w:multiLevelType w:val="hybridMultilevel"/>
    <w:tmpl w:val="620E209E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CC2414C0">
      <w:start w:val="1"/>
      <w:numFmt w:val="lowerLetter"/>
      <w:pStyle w:val="Odstaveca"/>
      <w:lvlText w:val="%2)"/>
      <w:lvlJc w:val="righ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82609"/>
    <w:multiLevelType w:val="hybridMultilevel"/>
    <w:tmpl w:val="C2B2BB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3550C"/>
    <w:multiLevelType w:val="hybridMultilevel"/>
    <w:tmpl w:val="886631F8"/>
    <w:lvl w:ilvl="0" w:tplc="567C29F8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78B07E6C">
      <w:numFmt w:val="bullet"/>
      <w:lvlText w:val="-"/>
      <w:lvlJc w:val="left"/>
      <w:pPr>
        <w:ind w:left="2055" w:hanging="975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918EB"/>
    <w:multiLevelType w:val="hybridMultilevel"/>
    <w:tmpl w:val="2CE6FAA0"/>
    <w:lvl w:ilvl="0" w:tplc="A2F40C08">
      <w:start w:val="1"/>
      <w:numFmt w:val="lowerLetter"/>
      <w:lvlText w:val="%1)"/>
      <w:lvlJc w:val="right"/>
      <w:pPr>
        <w:ind w:left="720" w:hanging="360"/>
      </w:pPr>
      <w:rPr>
        <w:rFonts w:ascii="Open Sans" w:hAnsi="Open Sans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7"/>
  </w:num>
  <w:num w:numId="10">
    <w:abstractNumId w:val="5"/>
  </w:num>
  <w:num w:numId="11">
    <w:abstractNumId w:val="1"/>
  </w:num>
  <w:num w:numId="12">
    <w:abstractNumId w:val="19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0"/>
  </w:num>
  <w:num w:numId="25">
    <w:abstractNumId w:val="16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9"/>
  </w:num>
  <w:num w:numId="31">
    <w:abstractNumId w:val="16"/>
    <w:lvlOverride w:ilvl="0">
      <w:startOverride w:val="1"/>
    </w:lvlOverride>
  </w:num>
  <w:num w:numId="32">
    <w:abstractNumId w:val="3"/>
  </w:num>
  <w:num w:numId="33">
    <w:abstractNumId w:val="20"/>
  </w:num>
  <w:num w:numId="34">
    <w:abstractNumId w:val="18"/>
  </w:num>
  <w:num w:numId="35">
    <w:abstractNumId w:val="10"/>
  </w:num>
  <w:num w:numId="36">
    <w:abstractNumId w:val="4"/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F"/>
    <w:rsid w:val="000262BD"/>
    <w:rsid w:val="00036A77"/>
    <w:rsid w:val="00061167"/>
    <w:rsid w:val="000878D2"/>
    <w:rsid w:val="000C09C7"/>
    <w:rsid w:val="00136803"/>
    <w:rsid w:val="00143F97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576F"/>
    <w:rsid w:val="00344619"/>
    <w:rsid w:val="00364379"/>
    <w:rsid w:val="00365470"/>
    <w:rsid w:val="00380C5B"/>
    <w:rsid w:val="003B128B"/>
    <w:rsid w:val="003B4654"/>
    <w:rsid w:val="003D083F"/>
    <w:rsid w:val="003D7A1C"/>
    <w:rsid w:val="00456D08"/>
    <w:rsid w:val="004865E5"/>
    <w:rsid w:val="004A474B"/>
    <w:rsid w:val="004B2542"/>
    <w:rsid w:val="004E7DFB"/>
    <w:rsid w:val="00532C7A"/>
    <w:rsid w:val="00570927"/>
    <w:rsid w:val="00587EF0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42AA"/>
    <w:rsid w:val="007D3BF0"/>
    <w:rsid w:val="007E300C"/>
    <w:rsid w:val="00812898"/>
    <w:rsid w:val="0083544C"/>
    <w:rsid w:val="00855D64"/>
    <w:rsid w:val="00885F85"/>
    <w:rsid w:val="008A4C3A"/>
    <w:rsid w:val="008C7D0C"/>
    <w:rsid w:val="008D4E86"/>
    <w:rsid w:val="00932A2A"/>
    <w:rsid w:val="00934E5D"/>
    <w:rsid w:val="009406B0"/>
    <w:rsid w:val="00947AAB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274E2"/>
    <w:rsid w:val="00A641FA"/>
    <w:rsid w:val="00A80201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6276"/>
    <w:rsid w:val="00D35B9E"/>
    <w:rsid w:val="00D35C45"/>
    <w:rsid w:val="00D76B86"/>
    <w:rsid w:val="00D87BCC"/>
    <w:rsid w:val="00DA06A4"/>
    <w:rsid w:val="00DA4D70"/>
    <w:rsid w:val="00DA50EE"/>
    <w:rsid w:val="00DC3406"/>
    <w:rsid w:val="00DD5448"/>
    <w:rsid w:val="00DF4A49"/>
    <w:rsid w:val="00DF7F25"/>
    <w:rsid w:val="00E239C4"/>
    <w:rsid w:val="00E45448"/>
    <w:rsid w:val="00E62B5C"/>
    <w:rsid w:val="00E83E78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846A"/>
  <w15:docId w15:val="{7874BB57-A3E2-40BA-8643-4854DF5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365470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33576F"/>
    <w:pPr>
      <w:numPr>
        <w:ilvl w:val="1"/>
        <w:numId w:val="3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365470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33576F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33576F"/>
    <w:rPr>
      <w:color w:val="808080"/>
    </w:rPr>
  </w:style>
  <w:style w:type="character" w:styleId="Siln">
    <w:name w:val="Strong"/>
    <w:basedOn w:val="Standardnpsmoodstavce"/>
    <w:uiPriority w:val="22"/>
    <w:qFormat/>
    <w:rsid w:val="00587EF0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2AA"/>
    <w:pPr>
      <w:spacing w:after="220" w:line="283" w:lineRule="auto"/>
      <w:ind w:left="522" w:hanging="522"/>
      <w:jc w:val="center"/>
    </w:pPr>
    <w:rPr>
      <w:rFonts w:ascii="Courier New" w:eastAsia="Courier New" w:hAnsi="Courier New" w:cs="Courier New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2AA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3654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zvylnk">
    <w:name w:val="Názvy článků"/>
    <w:basedOn w:val="Normln"/>
    <w:rsid w:val="0036547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0">
    <w:name w:val="Nadpis #1_"/>
    <w:basedOn w:val="Standardnpsmoodstavce"/>
    <w:link w:val="Nadpis11"/>
    <w:rsid w:val="00365470"/>
    <w:rPr>
      <w:b/>
      <w:bCs/>
      <w:sz w:val="38"/>
      <w:szCs w:val="38"/>
      <w:shd w:val="clear" w:color="auto" w:fill="FFFFFF"/>
    </w:rPr>
  </w:style>
  <w:style w:type="paragraph" w:customStyle="1" w:styleId="Nadpis11">
    <w:name w:val="Nadpis #1"/>
    <w:basedOn w:val="Normln"/>
    <w:link w:val="Nadpis10"/>
    <w:rsid w:val="00365470"/>
    <w:pPr>
      <w:widowControl w:val="0"/>
      <w:shd w:val="clear" w:color="auto" w:fill="FFFFFF"/>
      <w:spacing w:after="50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character" w:customStyle="1" w:styleId="Zkladntext0">
    <w:name w:val="Základní text_"/>
    <w:basedOn w:val="Standardnpsmoodstavce"/>
    <w:link w:val="Zkladntext1"/>
    <w:rsid w:val="0036547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5470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4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610C-56E3-432F-8597-9751B71D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0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3</cp:revision>
  <cp:lastPrinted>2024-12-19T07:48:00Z</cp:lastPrinted>
  <dcterms:created xsi:type="dcterms:W3CDTF">2024-12-19T07:49:00Z</dcterms:created>
  <dcterms:modified xsi:type="dcterms:W3CDTF">2024-12-20T06:17:00Z</dcterms:modified>
</cp:coreProperties>
</file>