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3" o:title="watbkgnd" type="frame"/>
    </v:background>
  </w:background>
  <w:body>
    <w:p w14:paraId="2B63D880" w14:textId="02749CEF" w:rsidR="005C0780" w:rsidRPr="00684B88" w:rsidRDefault="0066176A" w:rsidP="00684B88">
      <w:pPr>
        <w:pBdr>
          <w:left w:val="single" w:sz="8" w:space="4" w:color="4F81BD"/>
        </w:pBdr>
        <w:suppressAutoHyphens/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B88">
        <w:rPr>
          <w:rFonts w:ascii="Times New Roman" w:hAnsi="Times New Roman" w:cs="Times New Roman"/>
          <w:b/>
          <w:sz w:val="28"/>
          <w:szCs w:val="28"/>
        </w:rPr>
        <w:t xml:space="preserve">Zastupitelstvo </w:t>
      </w:r>
      <w:r w:rsidR="00104F2E">
        <w:rPr>
          <w:rFonts w:ascii="Times New Roman" w:hAnsi="Times New Roman" w:cs="Times New Roman"/>
          <w:b/>
          <w:sz w:val="28"/>
          <w:szCs w:val="28"/>
        </w:rPr>
        <w:t>města</w:t>
      </w:r>
      <w:r w:rsidRPr="00684B88">
        <w:rPr>
          <w:rFonts w:ascii="Times New Roman" w:hAnsi="Times New Roman" w:cs="Times New Roman"/>
          <w:b/>
          <w:sz w:val="28"/>
          <w:szCs w:val="28"/>
        </w:rPr>
        <w:t xml:space="preserve"> Unhoště</w:t>
      </w:r>
    </w:p>
    <w:p w14:paraId="21106C6C" w14:textId="77777777" w:rsidR="0066176A" w:rsidRPr="00684B88" w:rsidRDefault="0066176A" w:rsidP="00684B88">
      <w:pPr>
        <w:pBdr>
          <w:left w:val="single" w:sz="8" w:space="4" w:color="4F81BD"/>
        </w:pBdr>
        <w:suppressAutoHyphens/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C61B7" w14:textId="130B1651" w:rsidR="00CD3738" w:rsidRPr="00684B88" w:rsidRDefault="00096F9B" w:rsidP="00684B88">
      <w:pPr>
        <w:pBdr>
          <w:left w:val="single" w:sz="8" w:space="4" w:color="4F81BD"/>
        </w:pBdr>
        <w:suppressAutoHyphens/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B88">
        <w:rPr>
          <w:rFonts w:ascii="Times New Roman" w:hAnsi="Times New Roman" w:cs="Times New Roman"/>
          <w:b/>
          <w:sz w:val="28"/>
          <w:szCs w:val="28"/>
        </w:rPr>
        <w:t>Obecně závazná vyhláška Města Unhoště</w:t>
      </w:r>
    </w:p>
    <w:p w14:paraId="4CDF7C6E" w14:textId="77777777" w:rsidR="00696850" w:rsidRPr="00684B88" w:rsidRDefault="00696850" w:rsidP="00684B88">
      <w:pPr>
        <w:suppressAutoHyphens/>
        <w:spacing w:after="0"/>
        <w:rPr>
          <w:rFonts w:ascii="Times New Roman" w:hAnsi="Times New Roman" w:cs="Times New Roman"/>
        </w:rPr>
      </w:pPr>
    </w:p>
    <w:p w14:paraId="34B57249" w14:textId="4E4D9C8C" w:rsidR="00696850" w:rsidRPr="00684B88" w:rsidRDefault="00696850" w:rsidP="00674B61">
      <w:pPr>
        <w:spacing w:after="0"/>
        <w:ind w:left="142"/>
        <w:jc w:val="both"/>
        <w:rPr>
          <w:rFonts w:ascii="Times New Roman" w:hAnsi="Times New Roman" w:cs="Times New Roman"/>
          <w:b/>
        </w:rPr>
      </w:pPr>
      <w:bookmarkStart w:id="0" w:name="_Hlk83281564"/>
      <w:r w:rsidRPr="00684B88">
        <w:rPr>
          <w:rFonts w:ascii="Times New Roman" w:hAnsi="Times New Roman" w:cs="Times New Roman"/>
          <w:b/>
        </w:rPr>
        <w:t>k zajištění udržování čistoty ulic a jiných veřejných prostranství</w:t>
      </w:r>
      <w:r w:rsidR="00F263BD" w:rsidRPr="00684B88">
        <w:rPr>
          <w:rFonts w:ascii="Times New Roman" w:hAnsi="Times New Roman" w:cs="Times New Roman"/>
          <w:b/>
        </w:rPr>
        <w:t>,</w:t>
      </w:r>
      <w:r w:rsidRPr="00684B88">
        <w:rPr>
          <w:rFonts w:ascii="Times New Roman" w:hAnsi="Times New Roman" w:cs="Times New Roman"/>
          <w:b/>
        </w:rPr>
        <w:t xml:space="preserve"> k ochraně životního</w:t>
      </w:r>
      <w:r w:rsidR="00A85E65">
        <w:rPr>
          <w:rFonts w:ascii="Times New Roman" w:hAnsi="Times New Roman" w:cs="Times New Roman"/>
          <w:b/>
        </w:rPr>
        <w:t xml:space="preserve"> </w:t>
      </w:r>
      <w:r w:rsidRPr="00684B88">
        <w:rPr>
          <w:rFonts w:ascii="Times New Roman" w:hAnsi="Times New Roman" w:cs="Times New Roman"/>
          <w:b/>
        </w:rPr>
        <w:t xml:space="preserve">prostředí, zeleně v zástavbě a ostatní veřejné zeleně </w:t>
      </w:r>
    </w:p>
    <w:bookmarkEnd w:id="0"/>
    <w:p w14:paraId="2FEE2AB2" w14:textId="77777777" w:rsidR="00696850" w:rsidRPr="00684B88" w:rsidRDefault="00696850" w:rsidP="00684B88">
      <w:pPr>
        <w:spacing w:after="0"/>
        <w:rPr>
          <w:rFonts w:ascii="Times New Roman" w:hAnsi="Times New Roman" w:cs="Times New Roman"/>
          <w:b/>
          <w:u w:val="single"/>
        </w:rPr>
      </w:pPr>
    </w:p>
    <w:p w14:paraId="1FAC3937" w14:textId="45DADBD1" w:rsidR="00696850" w:rsidRPr="00684B88" w:rsidRDefault="00696850" w:rsidP="00A85E65">
      <w:pPr>
        <w:spacing w:after="120"/>
        <w:jc w:val="both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 xml:space="preserve">Zastupitelstvo města Unhoště se na svém zasedání dne </w:t>
      </w:r>
      <w:r w:rsidR="00150410">
        <w:rPr>
          <w:rFonts w:ascii="Times New Roman" w:hAnsi="Times New Roman" w:cs="Times New Roman"/>
        </w:rPr>
        <w:t xml:space="preserve">14.04.2025 </w:t>
      </w:r>
      <w:r w:rsidRPr="00684B88">
        <w:rPr>
          <w:rFonts w:ascii="Times New Roman" w:hAnsi="Times New Roman" w:cs="Times New Roman"/>
        </w:rPr>
        <w:t xml:space="preserve">usnesením č. </w:t>
      </w:r>
      <w:r w:rsidR="00684B88" w:rsidRPr="00684B88">
        <w:rPr>
          <w:rFonts w:ascii="Times New Roman" w:hAnsi="Times New Roman" w:cs="Times New Roman"/>
        </w:rPr>
        <w:t xml:space="preserve">ZM </w:t>
      </w:r>
      <w:r w:rsidR="00150410">
        <w:rPr>
          <w:rFonts w:ascii="Times New Roman" w:hAnsi="Times New Roman" w:cs="Times New Roman"/>
        </w:rPr>
        <w:t xml:space="preserve">14/2025-15 </w:t>
      </w:r>
      <w:r w:rsidRPr="00684B88">
        <w:rPr>
          <w:rFonts w:ascii="Times New Roman" w:hAnsi="Times New Roman" w:cs="Times New Roman"/>
        </w:rPr>
        <w:t>usneslo vydat na základě ustanovení § 10 písm</w:t>
      </w:r>
      <w:r w:rsidR="00C61B42" w:rsidRPr="00684B88">
        <w:rPr>
          <w:rFonts w:ascii="Times New Roman" w:hAnsi="Times New Roman" w:cs="Times New Roman"/>
        </w:rPr>
        <w:t xml:space="preserve">. </w:t>
      </w:r>
      <w:r w:rsidR="007B3118" w:rsidRPr="00684B88">
        <w:rPr>
          <w:rFonts w:ascii="Times New Roman" w:hAnsi="Times New Roman" w:cs="Times New Roman"/>
        </w:rPr>
        <w:t xml:space="preserve">c) </w:t>
      </w:r>
      <w:r w:rsidR="00FC41D5" w:rsidRPr="00684B88">
        <w:rPr>
          <w:rFonts w:ascii="Times New Roman" w:hAnsi="Times New Roman" w:cs="Times New Roman"/>
        </w:rPr>
        <w:t>u</w:t>
      </w:r>
      <w:r w:rsidRPr="00684B88">
        <w:rPr>
          <w:rFonts w:ascii="Times New Roman" w:hAnsi="Times New Roman" w:cs="Times New Roman"/>
        </w:rPr>
        <w:t>stanovení § 84 odst. 2 písm. h) zákona č. 128/2000 Sb., o obcích (obecní zřízení), ve znění pozdějších předpisů, tuto obecně závaznou vyhlášku:</w:t>
      </w:r>
    </w:p>
    <w:p w14:paraId="2D1BB73E" w14:textId="77777777" w:rsidR="00696850" w:rsidRPr="00684B88" w:rsidRDefault="00696850" w:rsidP="00A85E65">
      <w:pPr>
        <w:spacing w:after="120"/>
        <w:jc w:val="center"/>
        <w:rPr>
          <w:rFonts w:ascii="Times New Roman" w:hAnsi="Times New Roman" w:cs="Times New Roman"/>
          <w:b/>
        </w:rPr>
      </w:pPr>
      <w:r w:rsidRPr="00684B88">
        <w:rPr>
          <w:rFonts w:ascii="Times New Roman" w:hAnsi="Times New Roman" w:cs="Times New Roman"/>
          <w:b/>
        </w:rPr>
        <w:t>Čl. 1</w:t>
      </w:r>
    </w:p>
    <w:p w14:paraId="1B518B36" w14:textId="77777777" w:rsidR="00696850" w:rsidRPr="00684B88" w:rsidRDefault="00696850" w:rsidP="00A85E65">
      <w:pPr>
        <w:spacing w:after="120"/>
        <w:jc w:val="center"/>
        <w:rPr>
          <w:rFonts w:ascii="Times New Roman" w:hAnsi="Times New Roman" w:cs="Times New Roman"/>
          <w:b/>
        </w:rPr>
      </w:pPr>
      <w:r w:rsidRPr="00684B88">
        <w:rPr>
          <w:rFonts w:ascii="Times New Roman" w:hAnsi="Times New Roman" w:cs="Times New Roman"/>
          <w:b/>
        </w:rPr>
        <w:t>Předmět a cíl</w:t>
      </w:r>
    </w:p>
    <w:p w14:paraId="62F8114E" w14:textId="6CF43799" w:rsidR="00696850" w:rsidRPr="00A66502" w:rsidRDefault="00696850" w:rsidP="00A66502">
      <w:pPr>
        <w:pStyle w:val="Odstavecseseznamem"/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A66502">
        <w:rPr>
          <w:rFonts w:ascii="Times New Roman" w:hAnsi="Times New Roman" w:cs="Times New Roman"/>
        </w:rPr>
        <w:t xml:space="preserve">Předmětem této obecně závazné vyhlášky je stanovení povinností </w:t>
      </w:r>
      <w:r w:rsidR="00F263BD" w:rsidRPr="00A66502">
        <w:rPr>
          <w:rFonts w:ascii="Times New Roman" w:hAnsi="Times New Roman" w:cs="Times New Roman"/>
        </w:rPr>
        <w:t xml:space="preserve">k zajištění udržování čistoty ulic a jiných veřejných prostranství, k ochraně životního prostředí, zeleně v zástavbě a ostatní veřejné zeleně </w:t>
      </w:r>
      <w:r w:rsidRPr="00A66502">
        <w:rPr>
          <w:rFonts w:ascii="Times New Roman" w:hAnsi="Times New Roman" w:cs="Times New Roman"/>
        </w:rPr>
        <w:t>(dále jen „veřejná zeleň)“.</w:t>
      </w:r>
    </w:p>
    <w:p w14:paraId="61BCB9DF" w14:textId="77777777" w:rsidR="00696850" w:rsidRPr="00684B88" w:rsidRDefault="00696850" w:rsidP="00A66502">
      <w:pPr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>Cílem této obecně závazné vyhlášky je zabránit poškozování a znečišťování veřejných prostranství a zajistit zlepšení estetického vzhledu města.</w:t>
      </w:r>
    </w:p>
    <w:p w14:paraId="2033865E" w14:textId="77777777" w:rsidR="00696850" w:rsidRPr="00684B88" w:rsidRDefault="00696850" w:rsidP="00A66502">
      <w:pP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73B67C44" w14:textId="77777777" w:rsidR="00696850" w:rsidRPr="00684B88" w:rsidRDefault="00696850" w:rsidP="00A85E65">
      <w:pPr>
        <w:spacing w:after="120"/>
        <w:ind w:left="284" w:hanging="284"/>
        <w:jc w:val="center"/>
        <w:rPr>
          <w:rFonts w:ascii="Times New Roman" w:hAnsi="Times New Roman" w:cs="Times New Roman"/>
          <w:b/>
        </w:rPr>
      </w:pPr>
      <w:r w:rsidRPr="00684B88">
        <w:rPr>
          <w:rFonts w:ascii="Times New Roman" w:hAnsi="Times New Roman" w:cs="Times New Roman"/>
          <w:b/>
        </w:rPr>
        <w:t>Čl. 2</w:t>
      </w:r>
    </w:p>
    <w:p w14:paraId="3ACA3EC7" w14:textId="77777777" w:rsidR="00696850" w:rsidRPr="00684B88" w:rsidRDefault="00696850" w:rsidP="00A85E65">
      <w:pPr>
        <w:spacing w:after="120"/>
        <w:ind w:left="284" w:hanging="284"/>
        <w:jc w:val="center"/>
        <w:rPr>
          <w:rFonts w:ascii="Times New Roman" w:hAnsi="Times New Roman" w:cs="Times New Roman"/>
          <w:b/>
        </w:rPr>
      </w:pPr>
      <w:r w:rsidRPr="00684B88">
        <w:rPr>
          <w:rFonts w:ascii="Times New Roman" w:hAnsi="Times New Roman" w:cs="Times New Roman"/>
          <w:b/>
        </w:rPr>
        <w:t>Čistota ulic a jiných veřejných prostranství</w:t>
      </w:r>
    </w:p>
    <w:p w14:paraId="0B8DFE4D" w14:textId="4784F65E" w:rsidR="00696850" w:rsidRPr="00A66502" w:rsidRDefault="00696850" w:rsidP="00A66502">
      <w:pPr>
        <w:pStyle w:val="Odstavecseseznamem"/>
        <w:numPr>
          <w:ilvl w:val="0"/>
          <w:numId w:val="3"/>
        </w:numPr>
        <w:tabs>
          <w:tab w:val="clear" w:pos="720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A66502">
        <w:rPr>
          <w:rFonts w:ascii="Times New Roman" w:hAnsi="Times New Roman" w:cs="Times New Roman"/>
        </w:rPr>
        <w:t>Každý je povinen počínat si tak, aby nezpůsobil znečištění ulic a jiných veřejných prostranství.</w:t>
      </w:r>
    </w:p>
    <w:p w14:paraId="494492E3" w14:textId="6CA334D1" w:rsidR="00976118" w:rsidRPr="00A85E65" w:rsidRDefault="00696850" w:rsidP="00A66502">
      <w:pPr>
        <w:numPr>
          <w:ilvl w:val="0"/>
          <w:numId w:val="3"/>
        </w:numPr>
        <w:tabs>
          <w:tab w:val="clear" w:pos="720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>Kdo způsobí znečištění ulice či jiného veřejného prostranství, je povinen znečištění neprodleně odstranit.</w:t>
      </w:r>
    </w:p>
    <w:p w14:paraId="7FFC30CB" w14:textId="4923CFB5" w:rsidR="00976118" w:rsidRPr="00A85E65" w:rsidRDefault="00696850" w:rsidP="00A66502">
      <w:pPr>
        <w:numPr>
          <w:ilvl w:val="0"/>
          <w:numId w:val="3"/>
        </w:numPr>
        <w:tabs>
          <w:tab w:val="clear" w:pos="720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>V případě zvláštního užívání veřejného prostranství z důvodu uložení paliva, stavebních materiálů a podobně, je povinna osoba, která veřejné prostranství užívá</w:t>
      </w:r>
      <w:r w:rsidR="001F0FA9">
        <w:rPr>
          <w:rFonts w:ascii="Times New Roman" w:hAnsi="Times New Roman" w:cs="Times New Roman"/>
        </w:rPr>
        <w:t>,</w:t>
      </w:r>
      <w:r w:rsidRPr="00684B88">
        <w:rPr>
          <w:rFonts w:ascii="Times New Roman" w:hAnsi="Times New Roman" w:cs="Times New Roman"/>
        </w:rPr>
        <w:t xml:space="preserve"> odstranit z něj znečištění vzniklé v souvislosti se zvláštním užíváním neprodleně po ukončení daného zvláštního užívání.</w:t>
      </w:r>
    </w:p>
    <w:p w14:paraId="2F6C32FB" w14:textId="2C04D4C8" w:rsidR="00696850" w:rsidRPr="00684B88" w:rsidRDefault="00696850" w:rsidP="00A66502">
      <w:pPr>
        <w:numPr>
          <w:ilvl w:val="0"/>
          <w:numId w:val="3"/>
        </w:numPr>
        <w:tabs>
          <w:tab w:val="clear" w:pos="720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 xml:space="preserve">V případě znečištění ulice nebo jiného veřejného prostranství </w:t>
      </w:r>
      <w:r w:rsidR="00B76A05">
        <w:rPr>
          <w:rFonts w:ascii="Times New Roman" w:hAnsi="Times New Roman" w:cs="Times New Roman"/>
        </w:rPr>
        <w:t>exkrementy</w:t>
      </w:r>
      <w:r w:rsidRPr="00684B88">
        <w:rPr>
          <w:rFonts w:ascii="Times New Roman" w:hAnsi="Times New Roman" w:cs="Times New Roman"/>
        </w:rPr>
        <w:t xml:space="preserve"> zvířete odstraní neprodleně toto znečištění osoba, která má zvíře v dané chvíli ve své péči.</w:t>
      </w:r>
    </w:p>
    <w:p w14:paraId="64EC9A5A" w14:textId="77777777" w:rsidR="00696850" w:rsidRPr="00684B88" w:rsidRDefault="00696850" w:rsidP="00A85E65">
      <w:pP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338A2C2C" w14:textId="77777777" w:rsidR="00A85E65" w:rsidRDefault="00A85E65" w:rsidP="00A85E65">
      <w:pPr>
        <w:spacing w:after="120"/>
        <w:ind w:left="284" w:hanging="284"/>
        <w:jc w:val="center"/>
        <w:rPr>
          <w:rFonts w:ascii="Times New Roman" w:hAnsi="Times New Roman" w:cs="Times New Roman"/>
          <w:b/>
        </w:rPr>
      </w:pPr>
    </w:p>
    <w:p w14:paraId="63EA605C" w14:textId="7DE41F1A" w:rsidR="00696850" w:rsidRPr="00684B88" w:rsidRDefault="00696850" w:rsidP="00A85E65">
      <w:pPr>
        <w:spacing w:after="120"/>
        <w:ind w:left="284" w:hanging="284"/>
        <w:jc w:val="center"/>
        <w:rPr>
          <w:rFonts w:ascii="Times New Roman" w:hAnsi="Times New Roman" w:cs="Times New Roman"/>
          <w:b/>
        </w:rPr>
      </w:pPr>
      <w:r w:rsidRPr="00684B88">
        <w:rPr>
          <w:rFonts w:ascii="Times New Roman" w:hAnsi="Times New Roman" w:cs="Times New Roman"/>
          <w:b/>
        </w:rPr>
        <w:lastRenderedPageBreak/>
        <w:t>Čl. 3</w:t>
      </w:r>
    </w:p>
    <w:p w14:paraId="317F9851" w14:textId="77777777" w:rsidR="00696850" w:rsidRPr="00684B88" w:rsidRDefault="00696850" w:rsidP="00A85E65">
      <w:pPr>
        <w:spacing w:after="120"/>
        <w:ind w:left="284" w:hanging="284"/>
        <w:jc w:val="center"/>
        <w:rPr>
          <w:rFonts w:ascii="Times New Roman" w:hAnsi="Times New Roman" w:cs="Times New Roman"/>
          <w:b/>
        </w:rPr>
      </w:pPr>
      <w:r w:rsidRPr="00684B88">
        <w:rPr>
          <w:rFonts w:ascii="Times New Roman" w:hAnsi="Times New Roman" w:cs="Times New Roman"/>
          <w:b/>
        </w:rPr>
        <w:t>Ochrana veřejné zeleně</w:t>
      </w:r>
    </w:p>
    <w:p w14:paraId="20224EC2" w14:textId="186750FC" w:rsidR="00696850" w:rsidRPr="00A66502" w:rsidRDefault="00696850" w:rsidP="00A66502">
      <w:pPr>
        <w:pStyle w:val="Odstavecseseznamem"/>
        <w:numPr>
          <w:ilvl w:val="0"/>
          <w:numId w:val="4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A66502">
        <w:rPr>
          <w:rFonts w:ascii="Times New Roman" w:hAnsi="Times New Roman" w:cs="Times New Roman"/>
        </w:rPr>
        <w:t>Vlastník nebo nájemce veřejné zeleně je povinen travní plochy udržovat formou pravidelných sečí, a to minimálně 3x za období od dubna do října. Po provedené seči musí být posekaná hmota do tří dnů odstraněna</w:t>
      </w:r>
      <w:r w:rsidR="00A85E65" w:rsidRPr="00A66502">
        <w:rPr>
          <w:rFonts w:ascii="Times New Roman" w:hAnsi="Times New Roman" w:cs="Times New Roman"/>
        </w:rPr>
        <w:t>,</w:t>
      </w:r>
      <w:r w:rsidRPr="00A66502">
        <w:rPr>
          <w:rFonts w:ascii="Times New Roman" w:hAnsi="Times New Roman" w:cs="Times New Roman"/>
        </w:rPr>
        <w:t xml:space="preserve"> pokud</w:t>
      </w:r>
      <w:r w:rsidR="00A277A4" w:rsidRPr="00A66502">
        <w:rPr>
          <w:rFonts w:ascii="Times New Roman" w:hAnsi="Times New Roman" w:cs="Times New Roman"/>
        </w:rPr>
        <w:t xml:space="preserve"> </w:t>
      </w:r>
      <w:proofErr w:type="gramStart"/>
      <w:r w:rsidRPr="00A66502">
        <w:rPr>
          <w:rFonts w:ascii="Times New Roman" w:hAnsi="Times New Roman" w:cs="Times New Roman"/>
        </w:rPr>
        <w:t>nebyla</w:t>
      </w:r>
      <w:proofErr w:type="gramEnd"/>
      <w:r w:rsidR="00A277A4" w:rsidRPr="00A66502">
        <w:rPr>
          <w:rFonts w:ascii="Times New Roman" w:hAnsi="Times New Roman" w:cs="Times New Roman"/>
        </w:rPr>
        <w:t xml:space="preserve"> </w:t>
      </w:r>
      <w:r w:rsidRPr="00A66502">
        <w:rPr>
          <w:rFonts w:ascii="Times New Roman" w:hAnsi="Times New Roman" w:cs="Times New Roman"/>
        </w:rPr>
        <w:t>seč provedena mulčováním.</w:t>
      </w:r>
    </w:p>
    <w:p w14:paraId="6FAAD415" w14:textId="5C8924B5" w:rsidR="00696850" w:rsidRPr="00A85E65" w:rsidRDefault="00696850" w:rsidP="00A66502">
      <w:pPr>
        <w:numPr>
          <w:ilvl w:val="0"/>
          <w:numId w:val="4"/>
        </w:numPr>
        <w:tabs>
          <w:tab w:val="clear" w:pos="720"/>
          <w:tab w:val="num" w:pos="284"/>
        </w:tabs>
        <w:spacing w:after="120"/>
        <w:ind w:left="284" w:hanging="284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 xml:space="preserve">Každý je povinen počínat si tak, aby nezpůsobil znečištění či poškození veřejné zeleně. </w:t>
      </w:r>
    </w:p>
    <w:p w14:paraId="07971EBF" w14:textId="77777777" w:rsidR="00696850" w:rsidRPr="00684B88" w:rsidRDefault="00696850" w:rsidP="00A66502">
      <w:pPr>
        <w:numPr>
          <w:ilvl w:val="0"/>
          <w:numId w:val="4"/>
        </w:numPr>
        <w:tabs>
          <w:tab w:val="clear" w:pos="720"/>
          <w:tab w:val="num" w:pos="284"/>
        </w:tabs>
        <w:spacing w:after="120"/>
        <w:ind w:left="284" w:hanging="284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>Na plochách veřejné zeleně je zakázáno:</w:t>
      </w:r>
    </w:p>
    <w:p w14:paraId="4B833544" w14:textId="77777777" w:rsidR="00696850" w:rsidRPr="00684B88" w:rsidRDefault="00696850" w:rsidP="00205A3B">
      <w:pPr>
        <w:numPr>
          <w:ilvl w:val="1"/>
          <w:numId w:val="4"/>
        </w:numPr>
        <w:spacing w:after="0"/>
        <w:ind w:left="568" w:hanging="284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>státní, zastavení nebo jízda motorovými vozidly,</w:t>
      </w:r>
    </w:p>
    <w:p w14:paraId="53D202C1" w14:textId="3010E67F" w:rsidR="00F654AE" w:rsidRPr="00684B88" w:rsidRDefault="00696850" w:rsidP="00205A3B">
      <w:pPr>
        <w:numPr>
          <w:ilvl w:val="1"/>
          <w:numId w:val="4"/>
        </w:numPr>
        <w:spacing w:after="0"/>
        <w:ind w:left="568" w:hanging="284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>jízda na kolech, kolečkových bruslích, skateboardech, koloběžkách</w:t>
      </w:r>
      <w:r w:rsidR="001F0FA9">
        <w:rPr>
          <w:rFonts w:ascii="Times New Roman" w:hAnsi="Times New Roman" w:cs="Times New Roman"/>
        </w:rPr>
        <w:t>, jízda na koních</w:t>
      </w:r>
      <w:r w:rsidRPr="00684B88">
        <w:rPr>
          <w:rFonts w:ascii="Times New Roman" w:hAnsi="Times New Roman" w:cs="Times New Roman"/>
        </w:rPr>
        <w:t xml:space="preserve"> a</w:t>
      </w:r>
      <w:r w:rsidR="00A85E65">
        <w:rPr>
          <w:rFonts w:ascii="Times New Roman" w:hAnsi="Times New Roman" w:cs="Times New Roman"/>
        </w:rPr>
        <w:t> </w:t>
      </w:r>
      <w:r w:rsidRPr="00684B88">
        <w:rPr>
          <w:rFonts w:ascii="Times New Roman" w:hAnsi="Times New Roman" w:cs="Times New Roman"/>
        </w:rPr>
        <w:t>jiných nemotorových prostředcích</w:t>
      </w:r>
      <w:r w:rsidR="00976118">
        <w:rPr>
          <w:rFonts w:ascii="Times New Roman" w:hAnsi="Times New Roman" w:cs="Times New Roman"/>
        </w:rPr>
        <w:t>,</w:t>
      </w:r>
      <w:r w:rsidRPr="00684B88">
        <w:rPr>
          <w:rFonts w:ascii="Times New Roman" w:hAnsi="Times New Roman" w:cs="Times New Roman"/>
        </w:rPr>
        <w:t xml:space="preserve"> </w:t>
      </w:r>
    </w:p>
    <w:p w14:paraId="118680A5" w14:textId="1EA8FBD6" w:rsidR="00696850" w:rsidRPr="00684B88" w:rsidRDefault="00696850" w:rsidP="00205A3B">
      <w:pPr>
        <w:numPr>
          <w:ilvl w:val="1"/>
          <w:numId w:val="4"/>
        </w:numPr>
        <w:spacing w:after="0"/>
        <w:ind w:left="568" w:hanging="284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>umísťovat jakákoliv zařízení nebo skládky,</w:t>
      </w:r>
    </w:p>
    <w:p w14:paraId="7001F62E" w14:textId="77777777" w:rsidR="00696850" w:rsidRPr="00684B88" w:rsidRDefault="00696850" w:rsidP="00205A3B">
      <w:pPr>
        <w:numPr>
          <w:ilvl w:val="1"/>
          <w:numId w:val="4"/>
        </w:numPr>
        <w:spacing w:after="0"/>
        <w:ind w:left="568" w:hanging="284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>lámat větve, trhat nebo jinak poškozovat prvky veřejné zeleně,</w:t>
      </w:r>
    </w:p>
    <w:p w14:paraId="164E446A" w14:textId="2B79BD63" w:rsidR="00696850" w:rsidRPr="00684B88" w:rsidRDefault="00696850" w:rsidP="00205A3B">
      <w:pPr>
        <w:numPr>
          <w:ilvl w:val="1"/>
          <w:numId w:val="4"/>
        </w:numPr>
        <w:spacing w:after="0"/>
        <w:ind w:left="568" w:hanging="284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>rozdělávat oheň, stanovat.</w:t>
      </w:r>
    </w:p>
    <w:p w14:paraId="786355F4" w14:textId="77777777" w:rsidR="00696850" w:rsidRPr="00684B88" w:rsidRDefault="00696850" w:rsidP="00A85E65">
      <w:pPr>
        <w:spacing w:after="120"/>
        <w:ind w:left="284" w:hanging="284"/>
        <w:rPr>
          <w:rFonts w:ascii="Times New Roman" w:hAnsi="Times New Roman" w:cs="Times New Roman"/>
        </w:rPr>
      </w:pPr>
    </w:p>
    <w:p w14:paraId="53A35A2B" w14:textId="77777777" w:rsidR="00696850" w:rsidRPr="00684B88" w:rsidRDefault="00696850" w:rsidP="00A85E65">
      <w:pPr>
        <w:spacing w:after="120"/>
        <w:ind w:left="284" w:hanging="284"/>
        <w:jc w:val="center"/>
        <w:rPr>
          <w:rFonts w:ascii="Times New Roman" w:hAnsi="Times New Roman" w:cs="Times New Roman"/>
          <w:b/>
        </w:rPr>
      </w:pPr>
      <w:r w:rsidRPr="00684B88">
        <w:rPr>
          <w:rFonts w:ascii="Times New Roman" w:hAnsi="Times New Roman" w:cs="Times New Roman"/>
          <w:b/>
        </w:rPr>
        <w:t>Čl. 4</w:t>
      </w:r>
    </w:p>
    <w:p w14:paraId="3916081E" w14:textId="15E56D6D" w:rsidR="00696850" w:rsidRPr="00684B88" w:rsidRDefault="00696850" w:rsidP="00A85E65">
      <w:pPr>
        <w:spacing w:after="120"/>
        <w:ind w:left="284" w:hanging="284"/>
        <w:jc w:val="center"/>
        <w:rPr>
          <w:rFonts w:ascii="Times New Roman" w:hAnsi="Times New Roman" w:cs="Times New Roman"/>
          <w:b/>
        </w:rPr>
      </w:pPr>
      <w:r w:rsidRPr="00684B88">
        <w:rPr>
          <w:rFonts w:ascii="Times New Roman" w:hAnsi="Times New Roman" w:cs="Times New Roman"/>
          <w:b/>
        </w:rPr>
        <w:t>Účinnost</w:t>
      </w:r>
    </w:p>
    <w:p w14:paraId="109DD123" w14:textId="453FDE9E" w:rsidR="00696850" w:rsidRPr="00684B88" w:rsidRDefault="00696850" w:rsidP="00A85E65">
      <w:pPr>
        <w:spacing w:after="120"/>
        <w:jc w:val="both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 xml:space="preserve">Tato obecně závazná vyhláška nabývá účinnosti </w:t>
      </w:r>
      <w:r w:rsidR="00976118">
        <w:rPr>
          <w:rFonts w:ascii="Times New Roman" w:hAnsi="Times New Roman" w:cs="Times New Roman"/>
        </w:rPr>
        <w:t>15.</w:t>
      </w:r>
      <w:r w:rsidRPr="00684B88">
        <w:rPr>
          <w:rFonts w:ascii="Times New Roman" w:hAnsi="Times New Roman" w:cs="Times New Roman"/>
        </w:rPr>
        <w:t xml:space="preserve"> dnem po dni vyhlášení.</w:t>
      </w:r>
    </w:p>
    <w:p w14:paraId="62D0A782" w14:textId="66006568" w:rsidR="00696850" w:rsidRDefault="00696850" w:rsidP="00A85E65">
      <w:pPr>
        <w:spacing w:after="120"/>
        <w:ind w:firstLine="708"/>
        <w:rPr>
          <w:rFonts w:ascii="Times New Roman" w:hAnsi="Times New Roman" w:cs="Times New Roman"/>
          <w:i/>
        </w:rPr>
      </w:pPr>
    </w:p>
    <w:p w14:paraId="383F23D8" w14:textId="694EDFDF" w:rsidR="00976118" w:rsidRDefault="00976118" w:rsidP="00A85E65">
      <w:pPr>
        <w:spacing w:after="120"/>
        <w:ind w:firstLine="708"/>
        <w:rPr>
          <w:rFonts w:ascii="Times New Roman" w:hAnsi="Times New Roman" w:cs="Times New Roman"/>
          <w:i/>
        </w:rPr>
      </w:pPr>
    </w:p>
    <w:p w14:paraId="11EF5604" w14:textId="77777777" w:rsidR="00976118" w:rsidRPr="00684B88" w:rsidRDefault="00976118" w:rsidP="00A85E65">
      <w:pPr>
        <w:spacing w:after="120"/>
        <w:ind w:firstLine="708"/>
        <w:rPr>
          <w:rFonts w:ascii="Times New Roman" w:hAnsi="Times New Roman" w:cs="Times New Roman"/>
          <w:i/>
        </w:rPr>
      </w:pPr>
    </w:p>
    <w:p w14:paraId="79B705E8" w14:textId="0643C88B" w:rsidR="00696850" w:rsidRPr="00684B88" w:rsidRDefault="00696850" w:rsidP="00A85E65">
      <w:pPr>
        <w:spacing w:after="120"/>
        <w:rPr>
          <w:rFonts w:ascii="Times New Roman" w:hAnsi="Times New Roman" w:cs="Times New Roman"/>
        </w:rPr>
      </w:pPr>
      <w:bookmarkStart w:id="1" w:name="_Hlk194662004"/>
      <w:r w:rsidRPr="00684B88">
        <w:rPr>
          <w:rFonts w:ascii="Times New Roman" w:hAnsi="Times New Roman" w:cs="Times New Roman"/>
        </w:rPr>
        <w:t>.............................</w:t>
      </w:r>
      <w:r w:rsidR="00976118">
        <w:rPr>
          <w:rFonts w:ascii="Times New Roman" w:hAnsi="Times New Roman" w:cs="Times New Roman"/>
        </w:rPr>
        <w:t>.</w:t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="00976118">
        <w:rPr>
          <w:rFonts w:ascii="Times New Roman" w:hAnsi="Times New Roman" w:cs="Times New Roman"/>
        </w:rPr>
        <w:t xml:space="preserve">      </w:t>
      </w:r>
      <w:r w:rsidRPr="00684B88">
        <w:rPr>
          <w:rFonts w:ascii="Times New Roman" w:hAnsi="Times New Roman" w:cs="Times New Roman"/>
        </w:rPr>
        <w:t>..............................</w:t>
      </w:r>
    </w:p>
    <w:p w14:paraId="7D6A93C2" w14:textId="09E3A0AF" w:rsidR="00696850" w:rsidRPr="00684B88" w:rsidRDefault="00696850" w:rsidP="00A85E65">
      <w:pPr>
        <w:spacing w:after="0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>Ing. Vladimír Šůla</w:t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  <w:t xml:space="preserve">      Ing. Iveta Koulová</w:t>
      </w:r>
    </w:p>
    <w:p w14:paraId="7CB36AB1" w14:textId="046BF234" w:rsidR="00696850" w:rsidRPr="00684B88" w:rsidRDefault="00696850" w:rsidP="00A85E65">
      <w:pPr>
        <w:spacing w:after="120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>místostarosta</w:t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="00976118">
        <w:rPr>
          <w:rFonts w:ascii="Times New Roman" w:hAnsi="Times New Roman" w:cs="Times New Roman"/>
        </w:rPr>
        <w:t xml:space="preserve">      </w:t>
      </w:r>
      <w:r w:rsidRPr="00684B88">
        <w:rPr>
          <w:rFonts w:ascii="Times New Roman" w:hAnsi="Times New Roman" w:cs="Times New Roman"/>
        </w:rPr>
        <w:t>starost</w:t>
      </w:r>
      <w:r w:rsidR="00A85E65">
        <w:rPr>
          <w:rFonts w:ascii="Times New Roman" w:hAnsi="Times New Roman" w:cs="Times New Roman"/>
        </w:rPr>
        <w:t>k</w:t>
      </w:r>
      <w:r w:rsidRPr="00684B88">
        <w:rPr>
          <w:rFonts w:ascii="Times New Roman" w:hAnsi="Times New Roman" w:cs="Times New Roman"/>
        </w:rPr>
        <w:t>a</w:t>
      </w:r>
    </w:p>
    <w:bookmarkEnd w:id="1"/>
    <w:p w14:paraId="341D154E" w14:textId="77777777" w:rsidR="00696850" w:rsidRPr="00684B88" w:rsidRDefault="00696850" w:rsidP="00A85E65">
      <w:pPr>
        <w:spacing w:after="120"/>
        <w:rPr>
          <w:rFonts w:ascii="Times New Roman" w:hAnsi="Times New Roman" w:cs="Times New Roman"/>
          <w:b/>
        </w:rPr>
      </w:pPr>
    </w:p>
    <w:p w14:paraId="7D7AF0D6" w14:textId="77777777" w:rsidR="00976118" w:rsidRDefault="00976118" w:rsidP="00A85E65">
      <w:pPr>
        <w:spacing w:after="120"/>
        <w:rPr>
          <w:rFonts w:ascii="Times New Roman" w:hAnsi="Times New Roman" w:cs="Times New Roman"/>
        </w:rPr>
      </w:pPr>
    </w:p>
    <w:sectPr w:rsidR="00976118" w:rsidSect="006218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19" w:right="1418" w:bottom="1418" w:left="1418" w:header="99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EB5C4" w14:textId="77777777" w:rsidR="00F302BC" w:rsidRDefault="00F302BC" w:rsidP="00252295">
      <w:pPr>
        <w:spacing w:after="0" w:line="240" w:lineRule="auto"/>
      </w:pPr>
      <w:r>
        <w:separator/>
      </w:r>
    </w:p>
  </w:endnote>
  <w:endnote w:type="continuationSeparator" w:id="0">
    <w:p w14:paraId="5EC95D61" w14:textId="77777777" w:rsidR="00F302BC" w:rsidRDefault="00F302BC" w:rsidP="0025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802F8" w14:textId="77777777" w:rsidR="00321F6E" w:rsidRPr="005774AE" w:rsidRDefault="00321F6E" w:rsidP="000C08E2">
    <w:pPr>
      <w:pStyle w:val="Zpat"/>
      <w:tabs>
        <w:tab w:val="clear" w:pos="4536"/>
        <w:tab w:val="center" w:pos="0"/>
        <w:tab w:val="left" w:pos="7938"/>
      </w:tabs>
      <w:jc w:val="right"/>
      <w:rPr>
        <w:rFonts w:ascii="Times New Roman" w:hAnsi="Times New Roman"/>
      </w:rPr>
    </w:pPr>
    <w:r w:rsidRPr="007F3D75">
      <w:rPr>
        <w:rFonts w:ascii="Times New Roman" w:hAnsi="Times New Roman"/>
        <w:sz w:val="16"/>
        <w:szCs w:val="16"/>
      </w:rPr>
      <w:t xml:space="preserve"> </w:t>
    </w:r>
  </w:p>
  <w:p w14:paraId="1A26BC1A" w14:textId="77777777" w:rsidR="00321F6E" w:rsidRPr="003C6842" w:rsidRDefault="00321F6E" w:rsidP="003C6842">
    <w:pPr>
      <w:tabs>
        <w:tab w:val="left" w:pos="7938"/>
      </w:tabs>
      <w:suppressAutoHyphens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3C6842">
      <w:rPr>
        <w:rFonts w:ascii="Times New Roman" w:hAnsi="Times New Roman"/>
        <w:sz w:val="20"/>
        <w:szCs w:val="20"/>
      </w:rPr>
      <w:t xml:space="preserve">číslo </w:t>
    </w:r>
    <w:proofErr w:type="gramStart"/>
    <w:r w:rsidRPr="003C6842">
      <w:rPr>
        <w:rFonts w:ascii="Times New Roman" w:hAnsi="Times New Roman"/>
        <w:sz w:val="20"/>
        <w:szCs w:val="20"/>
      </w:rPr>
      <w:t xml:space="preserve">strany:   </w:t>
    </w:r>
    <w:proofErr w:type="gramEnd"/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4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D67A" w14:textId="77777777" w:rsidR="00321F6E" w:rsidRPr="003C6842" w:rsidRDefault="00321F6E" w:rsidP="003C6842">
    <w:pPr>
      <w:pStyle w:val="Zpat"/>
      <w:tabs>
        <w:tab w:val="left" w:pos="7380"/>
      </w:tabs>
      <w:spacing w:after="0" w:line="240" w:lineRule="atLeas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ab/>
    </w:r>
    <w:r w:rsidRPr="003C6842">
      <w:rPr>
        <w:rFonts w:ascii="Times New Roman" w:hAnsi="Times New Roman"/>
        <w:sz w:val="20"/>
        <w:szCs w:val="20"/>
      </w:rPr>
      <w:t xml:space="preserve">číslo </w:t>
    </w:r>
    <w:proofErr w:type="gramStart"/>
    <w:r w:rsidRPr="003C6842">
      <w:rPr>
        <w:rFonts w:ascii="Times New Roman" w:hAnsi="Times New Roman"/>
        <w:sz w:val="20"/>
        <w:szCs w:val="20"/>
      </w:rPr>
      <w:t xml:space="preserve">strany:   </w:t>
    </w:r>
    <w:proofErr w:type="gramEnd"/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1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EFD12" w14:textId="77777777" w:rsidR="00F302BC" w:rsidRDefault="00F302BC" w:rsidP="00252295">
      <w:pPr>
        <w:spacing w:after="0" w:line="240" w:lineRule="auto"/>
      </w:pPr>
      <w:r>
        <w:separator/>
      </w:r>
    </w:p>
  </w:footnote>
  <w:footnote w:type="continuationSeparator" w:id="0">
    <w:p w14:paraId="363FA93B" w14:textId="77777777" w:rsidR="00F302BC" w:rsidRDefault="00F302BC" w:rsidP="0025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3498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0D3CFBF5" wp14:editId="779A9445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5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311E545B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E96257">
      <w:rPr>
        <w:rFonts w:ascii="Times New Roman" w:hAnsi="Times New Roman"/>
        <w:color w:val="4F81BD"/>
        <w:sz w:val="40"/>
        <w:szCs w:val="40"/>
      </w:rPr>
      <w:t>MĚSTO UNHOŠŤ</w:t>
    </w:r>
  </w:p>
  <w:p w14:paraId="7396F62E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E96257">
      <w:rPr>
        <w:rFonts w:ascii="Times New Roman" w:hAnsi="Times New Roman"/>
        <w:color w:val="4F81BD"/>
      </w:rPr>
      <w:tab/>
    </w:r>
  </w:p>
  <w:p w14:paraId="016F3BB9" w14:textId="77777777" w:rsidR="00321F6E" w:rsidRPr="00E96257" w:rsidRDefault="00101F25" w:rsidP="00E9625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E9625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70E59" wp14:editId="5B2E1E28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8BE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03.6pt;margin-top:1.75pt;width:32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" strokecolor="#4f81bd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6E24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6192" behindDoc="0" locked="0" layoutInCell="1" allowOverlap="1" wp14:anchorId="1347DCB9" wp14:editId="46EB4E31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6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03A43140" w14:textId="77777777" w:rsidR="00321F6E" w:rsidRPr="00607DB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607DB7">
      <w:rPr>
        <w:rFonts w:ascii="Times New Roman" w:hAnsi="Times New Roman"/>
        <w:color w:val="4F81BD"/>
        <w:sz w:val="40"/>
        <w:szCs w:val="40"/>
      </w:rPr>
      <w:t>MĚSTO UNHOŠŤ</w:t>
    </w:r>
  </w:p>
  <w:p w14:paraId="4D021361" w14:textId="77777777" w:rsidR="00321F6E" w:rsidRPr="00607DB7" w:rsidRDefault="00321F6E" w:rsidP="0079124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607DB7">
      <w:rPr>
        <w:rFonts w:ascii="Times New Roman" w:hAnsi="Times New Roman"/>
        <w:color w:val="4F81BD"/>
      </w:rPr>
      <w:tab/>
    </w:r>
  </w:p>
  <w:p w14:paraId="63AE53BE" w14:textId="77777777" w:rsidR="00321F6E" w:rsidRPr="00607DB7" w:rsidRDefault="00101F25" w:rsidP="005D37B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607DB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23955A" wp14:editId="0C257896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0A4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203.6pt;margin-top:1.75pt;width:32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" strokecolor="#4f81b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D0270"/>
    <w:multiLevelType w:val="hybridMultilevel"/>
    <w:tmpl w:val="3926D214"/>
    <w:lvl w:ilvl="0" w:tplc="E154FF5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41A2E"/>
    <w:multiLevelType w:val="hybridMultilevel"/>
    <w:tmpl w:val="F2FEAEFE"/>
    <w:lvl w:ilvl="0" w:tplc="ECBC91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E4499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AF5522"/>
    <w:multiLevelType w:val="hybridMultilevel"/>
    <w:tmpl w:val="2968F596"/>
    <w:lvl w:ilvl="0" w:tplc="2D3827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3ED6E2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78927">
    <w:abstractNumId w:val="2"/>
  </w:num>
  <w:num w:numId="2" w16cid:durableId="11748766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9181172">
    <w:abstractNumId w:val="1"/>
  </w:num>
  <w:num w:numId="4" w16cid:durableId="1074546638">
    <w:abstractNumId w:val="4"/>
  </w:num>
  <w:num w:numId="5" w16cid:durableId="557479992">
    <w:abstractNumId w:val="3"/>
  </w:num>
  <w:num w:numId="6" w16cid:durableId="68166159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defaultTableStyle w:val="Motivtabulk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42"/>
    <w:rsid w:val="0000213C"/>
    <w:rsid w:val="00002AD5"/>
    <w:rsid w:val="00017BB9"/>
    <w:rsid w:val="000331B3"/>
    <w:rsid w:val="000541A9"/>
    <w:rsid w:val="00072A5B"/>
    <w:rsid w:val="00096F9B"/>
    <w:rsid w:val="000B3C83"/>
    <w:rsid w:val="000C08E2"/>
    <w:rsid w:val="000C6248"/>
    <w:rsid w:val="000F25B4"/>
    <w:rsid w:val="000F3458"/>
    <w:rsid w:val="001016CA"/>
    <w:rsid w:val="00101F25"/>
    <w:rsid w:val="00104F2E"/>
    <w:rsid w:val="001173CD"/>
    <w:rsid w:val="00141CBF"/>
    <w:rsid w:val="001448F7"/>
    <w:rsid w:val="00150410"/>
    <w:rsid w:val="0016786D"/>
    <w:rsid w:val="00181DB5"/>
    <w:rsid w:val="001C548E"/>
    <w:rsid w:val="001D4F73"/>
    <w:rsid w:val="001E1A8A"/>
    <w:rsid w:val="001F0FA9"/>
    <w:rsid w:val="001F4B50"/>
    <w:rsid w:val="00205A3B"/>
    <w:rsid w:val="0021246C"/>
    <w:rsid w:val="00230C13"/>
    <w:rsid w:val="00252295"/>
    <w:rsid w:val="002617ED"/>
    <w:rsid w:val="002653B3"/>
    <w:rsid w:val="002954DD"/>
    <w:rsid w:val="002A347A"/>
    <w:rsid w:val="002E5932"/>
    <w:rsid w:val="002F0747"/>
    <w:rsid w:val="0030537D"/>
    <w:rsid w:val="00314615"/>
    <w:rsid w:val="00321F6E"/>
    <w:rsid w:val="00322AEE"/>
    <w:rsid w:val="003435B8"/>
    <w:rsid w:val="0034677D"/>
    <w:rsid w:val="00355A8E"/>
    <w:rsid w:val="003565AA"/>
    <w:rsid w:val="00364D8D"/>
    <w:rsid w:val="0037397B"/>
    <w:rsid w:val="00397748"/>
    <w:rsid w:val="003A38F8"/>
    <w:rsid w:val="003A6AD9"/>
    <w:rsid w:val="003B41E4"/>
    <w:rsid w:val="003C6842"/>
    <w:rsid w:val="003D048B"/>
    <w:rsid w:val="003F4496"/>
    <w:rsid w:val="00422FFE"/>
    <w:rsid w:val="0043000A"/>
    <w:rsid w:val="00431C07"/>
    <w:rsid w:val="00440E49"/>
    <w:rsid w:val="00476CE1"/>
    <w:rsid w:val="00490DCD"/>
    <w:rsid w:val="004D7048"/>
    <w:rsid w:val="004E434D"/>
    <w:rsid w:val="00540E7B"/>
    <w:rsid w:val="00552A4E"/>
    <w:rsid w:val="00553A3D"/>
    <w:rsid w:val="00554330"/>
    <w:rsid w:val="0057054C"/>
    <w:rsid w:val="005774AE"/>
    <w:rsid w:val="00594D0D"/>
    <w:rsid w:val="005A304D"/>
    <w:rsid w:val="005C0780"/>
    <w:rsid w:val="005C4C52"/>
    <w:rsid w:val="005D1BDC"/>
    <w:rsid w:val="005D37B7"/>
    <w:rsid w:val="005E1BDD"/>
    <w:rsid w:val="005F6B63"/>
    <w:rsid w:val="00600286"/>
    <w:rsid w:val="006071E5"/>
    <w:rsid w:val="00607DB7"/>
    <w:rsid w:val="006218A7"/>
    <w:rsid w:val="0062686A"/>
    <w:rsid w:val="006271E8"/>
    <w:rsid w:val="00640808"/>
    <w:rsid w:val="006436F4"/>
    <w:rsid w:val="006535C8"/>
    <w:rsid w:val="00657E69"/>
    <w:rsid w:val="0066176A"/>
    <w:rsid w:val="00674B61"/>
    <w:rsid w:val="00684B88"/>
    <w:rsid w:val="0069535F"/>
    <w:rsid w:val="00695AE8"/>
    <w:rsid w:val="00696850"/>
    <w:rsid w:val="006A4F42"/>
    <w:rsid w:val="006A63A2"/>
    <w:rsid w:val="006B015A"/>
    <w:rsid w:val="0072696E"/>
    <w:rsid w:val="0075184A"/>
    <w:rsid w:val="0075218C"/>
    <w:rsid w:val="007644E2"/>
    <w:rsid w:val="00771E66"/>
    <w:rsid w:val="00775B0E"/>
    <w:rsid w:val="0078163C"/>
    <w:rsid w:val="00791247"/>
    <w:rsid w:val="007B1A30"/>
    <w:rsid w:val="007B3118"/>
    <w:rsid w:val="007C0604"/>
    <w:rsid w:val="007C2FA2"/>
    <w:rsid w:val="007E659F"/>
    <w:rsid w:val="007F04BF"/>
    <w:rsid w:val="007F0C05"/>
    <w:rsid w:val="007F3D75"/>
    <w:rsid w:val="007F5673"/>
    <w:rsid w:val="0080694E"/>
    <w:rsid w:val="00852014"/>
    <w:rsid w:val="008531D8"/>
    <w:rsid w:val="008532D6"/>
    <w:rsid w:val="00876C7F"/>
    <w:rsid w:val="00877AD5"/>
    <w:rsid w:val="008874CC"/>
    <w:rsid w:val="008A53D1"/>
    <w:rsid w:val="008A72E8"/>
    <w:rsid w:val="008C1B0B"/>
    <w:rsid w:val="008C3A06"/>
    <w:rsid w:val="00906153"/>
    <w:rsid w:val="009217A6"/>
    <w:rsid w:val="00922998"/>
    <w:rsid w:val="009259E4"/>
    <w:rsid w:val="0093616E"/>
    <w:rsid w:val="009658BB"/>
    <w:rsid w:val="00976118"/>
    <w:rsid w:val="009B0EDE"/>
    <w:rsid w:val="009E53B9"/>
    <w:rsid w:val="00A04958"/>
    <w:rsid w:val="00A277A4"/>
    <w:rsid w:val="00A42C77"/>
    <w:rsid w:val="00A65DDF"/>
    <w:rsid w:val="00A66502"/>
    <w:rsid w:val="00A80FA9"/>
    <w:rsid w:val="00A85E65"/>
    <w:rsid w:val="00A90C22"/>
    <w:rsid w:val="00A9220A"/>
    <w:rsid w:val="00A92846"/>
    <w:rsid w:val="00AC4FA2"/>
    <w:rsid w:val="00AD406C"/>
    <w:rsid w:val="00AF5422"/>
    <w:rsid w:val="00B04D52"/>
    <w:rsid w:val="00B161B4"/>
    <w:rsid w:val="00B36ED5"/>
    <w:rsid w:val="00B4463D"/>
    <w:rsid w:val="00B57968"/>
    <w:rsid w:val="00B57D9A"/>
    <w:rsid w:val="00B60180"/>
    <w:rsid w:val="00B604FA"/>
    <w:rsid w:val="00B76A05"/>
    <w:rsid w:val="00B96D08"/>
    <w:rsid w:val="00B96D9D"/>
    <w:rsid w:val="00BB514B"/>
    <w:rsid w:val="00BC3AC0"/>
    <w:rsid w:val="00C0488E"/>
    <w:rsid w:val="00C461C0"/>
    <w:rsid w:val="00C61B42"/>
    <w:rsid w:val="00C6294E"/>
    <w:rsid w:val="00C8149A"/>
    <w:rsid w:val="00CD3738"/>
    <w:rsid w:val="00CE7F2B"/>
    <w:rsid w:val="00D0689F"/>
    <w:rsid w:val="00D50FE9"/>
    <w:rsid w:val="00D53DC7"/>
    <w:rsid w:val="00D726C6"/>
    <w:rsid w:val="00DA42AB"/>
    <w:rsid w:val="00DC5F12"/>
    <w:rsid w:val="00E062F5"/>
    <w:rsid w:val="00E73B3C"/>
    <w:rsid w:val="00E96257"/>
    <w:rsid w:val="00ED4AF4"/>
    <w:rsid w:val="00EE3C85"/>
    <w:rsid w:val="00EE3E2A"/>
    <w:rsid w:val="00F215DE"/>
    <w:rsid w:val="00F23538"/>
    <w:rsid w:val="00F263BD"/>
    <w:rsid w:val="00F302BC"/>
    <w:rsid w:val="00F55267"/>
    <w:rsid w:val="00F654AE"/>
    <w:rsid w:val="00F75D9A"/>
    <w:rsid w:val="00FC41D5"/>
    <w:rsid w:val="00F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AE1CB"/>
  <w15:chartTrackingRefBased/>
  <w15:docId w15:val="{82BBBA99-2333-4752-AC4A-B550795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846"/>
    <w:pPr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6A4F42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A4F42"/>
    <w:pPr>
      <w:keepNext/>
      <w:numPr>
        <w:ilvl w:val="1"/>
        <w:numId w:val="1"/>
      </w:numPr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6A4F42"/>
    <w:pPr>
      <w:keepNext/>
      <w:numPr>
        <w:ilvl w:val="2"/>
        <w:numId w:val="1"/>
      </w:numPr>
      <w:spacing w:before="240" w:after="60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6A4F42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6A4F42"/>
    <w:pPr>
      <w:numPr>
        <w:ilvl w:val="4"/>
        <w:numId w:val="1"/>
      </w:num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6A4F42"/>
    <w:pPr>
      <w:numPr>
        <w:ilvl w:val="5"/>
        <w:numId w:val="1"/>
      </w:numPr>
      <w:spacing w:before="240" w:after="60"/>
      <w:outlineLvl w:val="5"/>
    </w:pPr>
    <w:rPr>
      <w:sz w:val="22"/>
      <w:szCs w:val="22"/>
    </w:rPr>
  </w:style>
  <w:style w:type="paragraph" w:styleId="Nadpis7">
    <w:name w:val="heading 7"/>
    <w:basedOn w:val="Normln"/>
    <w:next w:val="Normln"/>
    <w:qFormat/>
    <w:rsid w:val="003B41E4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dpis8">
    <w:name w:val="heading 8"/>
    <w:basedOn w:val="Normln"/>
    <w:next w:val="Normln"/>
    <w:qFormat/>
    <w:rsid w:val="003B41E4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dpis9">
    <w:name w:val="heading 9"/>
    <w:basedOn w:val="Normln"/>
    <w:next w:val="Normln"/>
    <w:qFormat/>
    <w:rsid w:val="003B41E4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22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522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229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229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6A4F42"/>
    <w:rPr>
      <w:color w:val="3333CC"/>
      <w:u w:val="single"/>
    </w:rPr>
  </w:style>
  <w:style w:type="character" w:styleId="Sledovanodkaz">
    <w:name w:val="FollowedHyperlink"/>
    <w:uiPriority w:val="99"/>
    <w:semiHidden/>
    <w:unhideWhenUsed/>
    <w:rsid w:val="006A4F42"/>
    <w:rPr>
      <w:color w:val="999999"/>
      <w:u w:val="single"/>
    </w:rPr>
  </w:style>
  <w:style w:type="table" w:styleId="Mkatabulky">
    <w:name w:val="Table Grid"/>
    <w:basedOn w:val="Normlntabulka"/>
    <w:uiPriority w:val="59"/>
    <w:rsid w:val="00CD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6A4F42"/>
    <w:pPr>
      <w:spacing w:after="200" w:line="276" w:lineRule="auto"/>
    </w:p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paragraph" w:styleId="slovanseznam">
    <w:name w:val="List Number"/>
    <w:basedOn w:val="Normln"/>
    <w:rsid w:val="0000213C"/>
  </w:style>
  <w:style w:type="paragraph" w:styleId="Zkladntext">
    <w:name w:val="Body Text"/>
    <w:basedOn w:val="Normln"/>
    <w:link w:val="ZkladntextChar"/>
    <w:rsid w:val="00101F25"/>
    <w:pPr>
      <w:spacing w:after="120"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1F25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101F2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01F25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1F25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101F25"/>
    <w:rPr>
      <w:vertAlign w:val="superscript"/>
    </w:rPr>
  </w:style>
  <w:style w:type="paragraph" w:customStyle="1" w:styleId="slalnk">
    <w:name w:val="Čísla článků"/>
    <w:basedOn w:val="Normln"/>
    <w:rsid w:val="00101F2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eastAsia="cs-CZ"/>
    </w:rPr>
  </w:style>
  <w:style w:type="paragraph" w:customStyle="1" w:styleId="Nzvylnk">
    <w:name w:val="Názvy článků"/>
    <w:basedOn w:val="slalnk"/>
    <w:rsid w:val="00101F25"/>
    <w:pPr>
      <w:spacing w:before="60" w:after="160"/>
    </w:pPr>
  </w:style>
  <w:style w:type="character" w:styleId="Odkaznakoment">
    <w:name w:val="annotation reference"/>
    <w:basedOn w:val="Standardnpsmoodstavce"/>
    <w:uiPriority w:val="99"/>
    <w:semiHidden/>
    <w:unhideWhenUsed/>
    <w:rsid w:val="00F654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54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54AE"/>
    <w:rPr>
      <w:rFonts w:ascii="Arial" w:hAnsi="Arial" w:cs="Arial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54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54AE"/>
    <w:rPr>
      <w:rFonts w:ascii="Arial" w:hAnsi="Arial" w:cs="Arial"/>
      <w:b/>
      <w:bCs/>
      <w:color w:val="000000"/>
      <w:lang w:eastAsia="en-US"/>
    </w:rPr>
  </w:style>
  <w:style w:type="paragraph" w:styleId="Odstavecseseznamem">
    <w:name w:val="List Paragraph"/>
    <w:basedOn w:val="Normln"/>
    <w:uiPriority w:val="34"/>
    <w:qFormat/>
    <w:rsid w:val="00976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Rar$DIa0.936\Vyhlaska_barev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Vyhlaska_barevna.dot</Template>
  <TotalTime>2</TotalTime>
  <Pages>2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Unhoště</vt:lpstr>
    </vt:vector>
  </TitlesOfParts>
  <Company>Město Unhošť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Unhoště</dc:title>
  <dc:subject/>
  <dc:creator>sekretarka</dc:creator>
  <cp:keywords/>
  <dc:description/>
  <cp:lastModifiedBy>Brozova Jana</cp:lastModifiedBy>
  <cp:revision>2</cp:revision>
  <cp:lastPrinted>2025-04-01T11:59:00Z</cp:lastPrinted>
  <dcterms:created xsi:type="dcterms:W3CDTF">2025-04-16T13:09:00Z</dcterms:created>
  <dcterms:modified xsi:type="dcterms:W3CDTF">2025-04-16T13:09:00Z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011</vt:lpwstr>
  </property>
</Properties>
</file>