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F853" w14:textId="77777777" w:rsidR="009C50A6" w:rsidRDefault="006828EF">
      <w:pPr>
        <w:pStyle w:val="Nzev"/>
      </w:pPr>
      <w:r>
        <w:t>Město Hrádek</w:t>
      </w:r>
      <w:r>
        <w:br/>
      </w:r>
      <w:r>
        <w:t>Zastupitelstvo města Hrádek</w:t>
      </w:r>
    </w:p>
    <w:p w14:paraId="6D38F854" w14:textId="77777777" w:rsidR="009C50A6" w:rsidRDefault="006828EF">
      <w:pPr>
        <w:pStyle w:val="Nadpis1"/>
      </w:pPr>
      <w:r>
        <w:t>Obecně závazná vyhláška města Hrádek</w:t>
      </w:r>
      <w:r>
        <w:br/>
      </w:r>
      <w:r>
        <w:t>o místním poplatku za obecní systém odpadového hospodářství</w:t>
      </w:r>
    </w:p>
    <w:p w14:paraId="6D38F855" w14:textId="77777777" w:rsidR="009C50A6" w:rsidRDefault="006828EF">
      <w:pPr>
        <w:pStyle w:val="UvodniVeta"/>
      </w:pPr>
      <w:r>
        <w:t xml:space="preserve">Zastupitelstvo města Hrádek se na svém zasedání dne 9.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38F856" w14:textId="77777777" w:rsidR="009C50A6" w:rsidRDefault="006828EF">
      <w:pPr>
        <w:pStyle w:val="Nadpis2"/>
      </w:pPr>
      <w:r>
        <w:t>Čl. 1</w:t>
      </w:r>
      <w:r>
        <w:br/>
      </w:r>
      <w:r>
        <w:t>Úvodní ustanovení</w:t>
      </w:r>
    </w:p>
    <w:p w14:paraId="6D38F857" w14:textId="77777777" w:rsidR="009C50A6" w:rsidRDefault="006828EF">
      <w:pPr>
        <w:pStyle w:val="Odstavec"/>
        <w:numPr>
          <w:ilvl w:val="0"/>
          <w:numId w:val="1"/>
        </w:numPr>
      </w:pPr>
      <w:r>
        <w:t>Město Hrádek touto vyhláškou zavádí místní poplatek za obecní systém odpadového hospodářství (dále jen „poplatek“).</w:t>
      </w:r>
    </w:p>
    <w:p w14:paraId="6D38F858" w14:textId="77777777" w:rsidR="009C50A6" w:rsidRDefault="006828E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38F859" w14:textId="77777777" w:rsidR="009C50A6" w:rsidRDefault="006828E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D38F85A" w14:textId="77777777" w:rsidR="009C50A6" w:rsidRDefault="006828EF">
      <w:pPr>
        <w:pStyle w:val="Nadpis2"/>
      </w:pPr>
      <w:r>
        <w:t>Čl. 2</w:t>
      </w:r>
      <w:r>
        <w:br/>
      </w:r>
      <w:r>
        <w:t>Poplatník</w:t>
      </w:r>
    </w:p>
    <w:p w14:paraId="6D38F85B" w14:textId="77777777" w:rsidR="009C50A6" w:rsidRDefault="006828E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D38F85C" w14:textId="77777777" w:rsidR="009C50A6" w:rsidRDefault="006828EF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D38F85D" w14:textId="77777777" w:rsidR="009C50A6" w:rsidRDefault="006828E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6D38F85E" w14:textId="77777777" w:rsidR="009C50A6" w:rsidRDefault="006828E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D38F85F" w14:textId="77777777" w:rsidR="009C50A6" w:rsidRDefault="006828EF">
      <w:pPr>
        <w:pStyle w:val="Nadpis2"/>
      </w:pPr>
      <w:r>
        <w:t>Čl. 3</w:t>
      </w:r>
      <w:r>
        <w:br/>
      </w:r>
      <w:r>
        <w:t>Ohlašovací povinnost</w:t>
      </w:r>
    </w:p>
    <w:p w14:paraId="6D38F860" w14:textId="77777777" w:rsidR="009C50A6" w:rsidRDefault="006828E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D38F861" w14:textId="77777777" w:rsidR="009C50A6" w:rsidRDefault="006828E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D38F862" w14:textId="77777777" w:rsidR="009C50A6" w:rsidRDefault="006828EF">
      <w:pPr>
        <w:pStyle w:val="Nadpis2"/>
      </w:pPr>
      <w:r>
        <w:t>Čl. 4</w:t>
      </w:r>
      <w:r>
        <w:br/>
      </w:r>
      <w:r>
        <w:t>Sazba poplatku</w:t>
      </w:r>
    </w:p>
    <w:p w14:paraId="6D38F863" w14:textId="77777777" w:rsidR="009C50A6" w:rsidRDefault="006828EF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6D38F864" w14:textId="77777777" w:rsidR="009C50A6" w:rsidRDefault="006828E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D38F865" w14:textId="77777777" w:rsidR="009C50A6" w:rsidRDefault="006828EF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D38F866" w14:textId="77777777" w:rsidR="009C50A6" w:rsidRDefault="006828E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D38F867" w14:textId="77777777" w:rsidR="009C50A6" w:rsidRDefault="006828E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D38F868" w14:textId="77777777" w:rsidR="009C50A6" w:rsidRDefault="006828E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D38F869" w14:textId="77777777" w:rsidR="009C50A6" w:rsidRDefault="006828EF">
      <w:pPr>
        <w:pStyle w:val="Odstavec"/>
        <w:numPr>
          <w:ilvl w:val="1"/>
          <w:numId w:val="1"/>
        </w:numPr>
      </w:pPr>
      <w:r>
        <w:t>poplatník nevlastní tuto nemovitou věc.</w:t>
      </w:r>
    </w:p>
    <w:p w14:paraId="6D38F86A" w14:textId="77777777" w:rsidR="009C50A6" w:rsidRDefault="006828EF">
      <w:pPr>
        <w:pStyle w:val="Nadpis2"/>
      </w:pPr>
      <w:r>
        <w:t>Čl. 5</w:t>
      </w:r>
      <w:r>
        <w:br/>
      </w:r>
      <w:r>
        <w:t>Splatnost poplatku</w:t>
      </w:r>
    </w:p>
    <w:p w14:paraId="6D38F86B" w14:textId="77777777" w:rsidR="009C50A6" w:rsidRDefault="006828E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D38F86C" w14:textId="77777777" w:rsidR="009C50A6" w:rsidRDefault="006828EF">
      <w:pPr>
        <w:pStyle w:val="Odstavec"/>
        <w:numPr>
          <w:ilvl w:val="0"/>
          <w:numId w:val="1"/>
        </w:numPr>
      </w:pPr>
      <w:r>
        <w:t xml:space="preserve">Vznikne-li </w:t>
      </w:r>
      <w:r>
        <w:t>poplatková povinnost po datu splatnosti uvedeném v odstavci 1, je poplatek splatný nejpozději do patnáctého dne měsíce, který následuje po měsíci, ve kterém poplatková povinnost vznikla.</w:t>
      </w:r>
    </w:p>
    <w:p w14:paraId="6D38F86D" w14:textId="77777777" w:rsidR="009C50A6" w:rsidRDefault="006828E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D38F86E" w14:textId="77777777" w:rsidR="009C50A6" w:rsidRDefault="006828EF">
      <w:pPr>
        <w:pStyle w:val="Nadpis2"/>
      </w:pPr>
      <w:r>
        <w:t>Čl. 6</w:t>
      </w:r>
      <w:r>
        <w:br/>
      </w:r>
      <w:r>
        <w:t xml:space="preserve"> Osvobození</w:t>
      </w:r>
    </w:p>
    <w:p w14:paraId="6D38F86F" w14:textId="77777777" w:rsidR="009C50A6" w:rsidRDefault="006828E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6D38F870" w14:textId="77777777" w:rsidR="009C50A6" w:rsidRDefault="006828E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38F871" w14:textId="77777777" w:rsidR="009C50A6" w:rsidRDefault="006828E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D38F872" w14:textId="77777777" w:rsidR="009C50A6" w:rsidRDefault="006828E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D38F873" w14:textId="77777777" w:rsidR="009C50A6" w:rsidRDefault="006828E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D38F874" w14:textId="77777777" w:rsidR="009C50A6" w:rsidRDefault="006828E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D38F875" w14:textId="77777777" w:rsidR="009C50A6" w:rsidRDefault="006828E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6D38F876" w14:textId="77777777" w:rsidR="009C50A6" w:rsidRDefault="006828EF">
      <w:pPr>
        <w:pStyle w:val="Odstavec"/>
        <w:numPr>
          <w:ilvl w:val="1"/>
          <w:numId w:val="1"/>
        </w:numPr>
      </w:pPr>
      <w:r>
        <w:t>která dosáhne 75 let věku, a to včetně kalendářního roku, v němž k dosažení uvedeného věku dojde,</w:t>
      </w:r>
    </w:p>
    <w:p w14:paraId="6D38F877" w14:textId="77777777" w:rsidR="009C50A6" w:rsidRDefault="006828EF">
      <w:pPr>
        <w:pStyle w:val="Odstavec"/>
        <w:numPr>
          <w:ilvl w:val="1"/>
          <w:numId w:val="1"/>
        </w:numPr>
      </w:pPr>
      <w:r>
        <w:t xml:space="preserve">které příjem nepřevyšuje </w:t>
      </w:r>
      <w:proofErr w:type="gramStart"/>
      <w:r>
        <w:t>1,5 násobek</w:t>
      </w:r>
      <w:proofErr w:type="gramEnd"/>
      <w:r>
        <w:t xml:space="preserve"> aktuálního životního minima na domácnost,</w:t>
      </w:r>
    </w:p>
    <w:p w14:paraId="6D38F878" w14:textId="77777777" w:rsidR="009C50A6" w:rsidRDefault="006828EF">
      <w:pPr>
        <w:pStyle w:val="Odstavec"/>
        <w:numPr>
          <w:ilvl w:val="1"/>
          <w:numId w:val="1"/>
        </w:numPr>
      </w:pPr>
      <w:r>
        <w:t>která po celé příslušné kalendářní období pobývala mimo území ČR,</w:t>
      </w:r>
    </w:p>
    <w:p w14:paraId="6D38F879" w14:textId="77777777" w:rsidR="009C50A6" w:rsidRDefault="006828EF">
      <w:pPr>
        <w:pStyle w:val="Odstavec"/>
        <w:numPr>
          <w:ilvl w:val="1"/>
          <w:numId w:val="1"/>
        </w:numPr>
      </w:pPr>
      <w:r>
        <w:t>která je přihlášená na ohlašovně (Městský úřad Hrádek) a která se současně ve městě Hrádek nezdržuje déle než 6 po sobě jdoucích měsíců.</w:t>
      </w:r>
    </w:p>
    <w:p w14:paraId="6D38F87A" w14:textId="77777777" w:rsidR="009C50A6" w:rsidRDefault="006828E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D38F87B" w14:textId="77777777" w:rsidR="009C50A6" w:rsidRDefault="006828EF">
      <w:pPr>
        <w:pStyle w:val="Nadpis2"/>
      </w:pPr>
      <w:r>
        <w:t>Čl. 7</w:t>
      </w:r>
      <w:r>
        <w:br/>
      </w:r>
      <w:r>
        <w:t>Přechodné a zrušovací ustanovení</w:t>
      </w:r>
    </w:p>
    <w:p w14:paraId="6D38F87C" w14:textId="77777777" w:rsidR="009C50A6" w:rsidRDefault="006828E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D38F87D" w14:textId="77777777" w:rsidR="009C50A6" w:rsidRDefault="006828EF">
      <w:pPr>
        <w:pStyle w:val="Odstavec"/>
        <w:numPr>
          <w:ilvl w:val="0"/>
          <w:numId w:val="1"/>
        </w:numPr>
      </w:pPr>
      <w:r>
        <w:t>Zrušuje se obecně závazná vyhláška č. 5/2023, města Hrádek o místním poplatku za obecní systém odpadového hospodářství, ze dne 4. prosince 2023.</w:t>
      </w:r>
    </w:p>
    <w:p w14:paraId="6D38F87E" w14:textId="77777777" w:rsidR="009C50A6" w:rsidRDefault="006828EF">
      <w:pPr>
        <w:pStyle w:val="Nadpis2"/>
      </w:pPr>
      <w:r>
        <w:t>Čl. 8</w:t>
      </w:r>
      <w:r>
        <w:br/>
      </w:r>
      <w:r>
        <w:t>Účinnost</w:t>
      </w:r>
    </w:p>
    <w:p w14:paraId="6D38F87F" w14:textId="77777777" w:rsidR="009C50A6" w:rsidRDefault="006828EF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50A6" w14:paraId="6D38F88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8F880" w14:textId="77777777" w:rsidR="009C50A6" w:rsidRDefault="006828EF">
            <w:pPr>
              <w:pStyle w:val="PodpisovePole"/>
            </w:pPr>
            <w:r>
              <w:t>Mgr. Marcela Sobotková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8F881" w14:textId="77777777" w:rsidR="009C50A6" w:rsidRDefault="006828EF">
            <w:pPr>
              <w:pStyle w:val="PodpisovePole"/>
            </w:pPr>
            <w:r>
              <w:t>Květa Rychlá v. r.</w:t>
            </w:r>
            <w:r>
              <w:br/>
            </w:r>
            <w:r>
              <w:t xml:space="preserve"> místostarostka</w:t>
            </w:r>
          </w:p>
        </w:tc>
      </w:tr>
      <w:tr w:rsidR="009C50A6" w14:paraId="6D38F88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8F883" w14:textId="77777777" w:rsidR="009C50A6" w:rsidRDefault="009C50A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8F884" w14:textId="77777777" w:rsidR="009C50A6" w:rsidRDefault="009C50A6">
            <w:pPr>
              <w:pStyle w:val="PodpisovePole"/>
            </w:pPr>
          </w:p>
        </w:tc>
      </w:tr>
    </w:tbl>
    <w:p w14:paraId="6D38F886" w14:textId="77777777" w:rsidR="009C50A6" w:rsidRDefault="009C50A6"/>
    <w:sectPr w:rsidR="009C50A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F857" w14:textId="77777777" w:rsidR="006828EF" w:rsidRDefault="006828EF">
      <w:r>
        <w:separator/>
      </w:r>
    </w:p>
  </w:endnote>
  <w:endnote w:type="continuationSeparator" w:id="0">
    <w:p w14:paraId="6D38F859" w14:textId="77777777" w:rsidR="006828EF" w:rsidRDefault="006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F853" w14:textId="77777777" w:rsidR="006828EF" w:rsidRDefault="006828EF">
      <w:r>
        <w:rPr>
          <w:color w:val="000000"/>
        </w:rPr>
        <w:separator/>
      </w:r>
    </w:p>
  </w:footnote>
  <w:footnote w:type="continuationSeparator" w:id="0">
    <w:p w14:paraId="6D38F855" w14:textId="77777777" w:rsidR="006828EF" w:rsidRDefault="006828EF">
      <w:r>
        <w:continuationSeparator/>
      </w:r>
    </w:p>
  </w:footnote>
  <w:footnote w:id="1">
    <w:p w14:paraId="6D38F853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D38F854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38F855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D38F856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38F857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D38F858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D38F859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D38F85A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D38F85B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odst. 2 </w:t>
      </w:r>
      <w:r>
        <w:t>zákona o místních poplatcích</w:t>
      </w:r>
    </w:p>
  </w:footnote>
  <w:footnote w:id="10">
    <w:p w14:paraId="6D38F85C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D38F85D" w14:textId="77777777" w:rsidR="009C50A6" w:rsidRDefault="006828E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B5FEC"/>
    <w:multiLevelType w:val="multilevel"/>
    <w:tmpl w:val="6AE09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7631125">
    <w:abstractNumId w:val="0"/>
  </w:num>
  <w:num w:numId="2" w16cid:durableId="119150106">
    <w:abstractNumId w:val="0"/>
    <w:lvlOverride w:ilvl="0">
      <w:startOverride w:val="1"/>
    </w:lvlOverride>
  </w:num>
  <w:num w:numId="3" w16cid:durableId="308825150">
    <w:abstractNumId w:val="0"/>
    <w:lvlOverride w:ilvl="0">
      <w:startOverride w:val="1"/>
    </w:lvlOverride>
  </w:num>
  <w:num w:numId="4" w16cid:durableId="1383553864">
    <w:abstractNumId w:val="0"/>
    <w:lvlOverride w:ilvl="0">
      <w:startOverride w:val="1"/>
    </w:lvlOverride>
  </w:num>
  <w:num w:numId="5" w16cid:durableId="1805390833">
    <w:abstractNumId w:val="0"/>
    <w:lvlOverride w:ilvl="0">
      <w:startOverride w:val="1"/>
    </w:lvlOverride>
  </w:num>
  <w:num w:numId="6" w16cid:durableId="1815027625">
    <w:abstractNumId w:val="0"/>
    <w:lvlOverride w:ilvl="0">
      <w:startOverride w:val="1"/>
    </w:lvlOverride>
  </w:num>
  <w:num w:numId="7" w16cid:durableId="20015367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0A6"/>
    <w:rsid w:val="00231757"/>
    <w:rsid w:val="006828EF"/>
    <w:rsid w:val="009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F853"/>
  <w15:docId w15:val="{111B4AC0-7952-4984-9F00-2E4C6F1B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Drnec</dc:creator>
  <cp:lastModifiedBy>Martin Došek</cp:lastModifiedBy>
  <cp:revision>2</cp:revision>
  <cp:lastPrinted>2024-10-29T12:33:00Z</cp:lastPrinted>
  <dcterms:created xsi:type="dcterms:W3CDTF">2024-12-11T17:23:00Z</dcterms:created>
  <dcterms:modified xsi:type="dcterms:W3CDTF">2024-12-11T17:23:00Z</dcterms:modified>
</cp:coreProperties>
</file>