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watbkgnd" type="frame"/>
    </v:background>
  </w:background>
  <w:body>
    <w:p w14:paraId="0709C09D" w14:textId="77777777" w:rsidR="009B588D" w:rsidRPr="00F26AE4" w:rsidRDefault="009B588D" w:rsidP="009B588D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AE4">
        <w:rPr>
          <w:rFonts w:ascii="Times New Roman" w:hAnsi="Times New Roman" w:cs="Times New Roman"/>
          <w:b/>
          <w:sz w:val="28"/>
          <w:szCs w:val="28"/>
        </w:rPr>
        <w:t>Zastupitelstvo města Unhoště</w:t>
      </w:r>
    </w:p>
    <w:p w14:paraId="48927727" w14:textId="77777777" w:rsidR="00696C8B" w:rsidRPr="00F26AE4" w:rsidRDefault="00696C8B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AE0ADE" w14:textId="0798959E" w:rsidR="00657E69" w:rsidRDefault="00096F9B" w:rsidP="004135A3">
      <w:pPr>
        <w:pBdr>
          <w:left w:val="single" w:sz="8" w:space="4" w:color="4F81BD"/>
        </w:pBdr>
        <w:suppressAutoHyphens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AE4">
        <w:rPr>
          <w:rFonts w:ascii="Times New Roman" w:hAnsi="Times New Roman" w:cs="Times New Roman"/>
          <w:b/>
          <w:sz w:val="28"/>
          <w:szCs w:val="28"/>
        </w:rPr>
        <w:t>Obecně závazná vyhláška Města Unhoště</w:t>
      </w:r>
      <w:r w:rsidR="004135A3">
        <w:rPr>
          <w:rFonts w:ascii="Times New Roman" w:hAnsi="Times New Roman" w:cs="Times New Roman"/>
          <w:b/>
          <w:sz w:val="28"/>
          <w:szCs w:val="28"/>
        </w:rPr>
        <w:t>,</w:t>
      </w:r>
    </w:p>
    <w:p w14:paraId="257DE264" w14:textId="77777777" w:rsidR="004135A3" w:rsidRDefault="004135A3" w:rsidP="004135A3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E3AACC" w14:textId="10267B84" w:rsidR="00657E69" w:rsidRDefault="004135A3" w:rsidP="004135A3">
      <w:pPr>
        <w:suppressAutoHyphens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7E69" w:rsidRPr="004135A3">
        <w:rPr>
          <w:rFonts w:ascii="Times New Roman" w:hAnsi="Times New Roman" w:cs="Times New Roman"/>
          <w:b/>
        </w:rPr>
        <w:t>kterou se stanovují pravidla pro pohyb psů na veřejném prostranství</w:t>
      </w:r>
    </w:p>
    <w:p w14:paraId="26791562" w14:textId="77777777" w:rsidR="004135A3" w:rsidRPr="004135A3" w:rsidRDefault="004135A3" w:rsidP="004135A3">
      <w:pPr>
        <w:suppressAutoHyphens/>
        <w:spacing w:after="0"/>
        <w:rPr>
          <w:rFonts w:ascii="Times New Roman" w:hAnsi="Times New Roman" w:cs="Times New Roman"/>
          <w:b/>
        </w:rPr>
      </w:pPr>
    </w:p>
    <w:p w14:paraId="624EFC4B" w14:textId="426B268B" w:rsidR="009B222E" w:rsidRPr="004135A3" w:rsidRDefault="00657E69" w:rsidP="004135A3">
      <w:pPr>
        <w:suppressAutoHyphens/>
        <w:spacing w:after="0"/>
        <w:jc w:val="both"/>
        <w:rPr>
          <w:rFonts w:ascii="Times New Roman" w:hAnsi="Times New Roman" w:cs="Times New Roman"/>
          <w:bCs/>
        </w:rPr>
      </w:pPr>
      <w:r w:rsidRPr="004135A3">
        <w:rPr>
          <w:rFonts w:ascii="Times New Roman" w:hAnsi="Times New Roman" w:cs="Times New Roman"/>
          <w:bCs/>
        </w:rPr>
        <w:t xml:space="preserve">Zastupitelstvo města Unhoště se na svém zasedání dne </w:t>
      </w:r>
      <w:r w:rsidR="0005523F">
        <w:rPr>
          <w:rFonts w:ascii="Times New Roman" w:hAnsi="Times New Roman" w:cs="Times New Roman"/>
          <w:bCs/>
        </w:rPr>
        <w:t xml:space="preserve">14.04.2025 </w:t>
      </w:r>
      <w:r w:rsidRPr="0005523F">
        <w:rPr>
          <w:rFonts w:ascii="Times New Roman" w:hAnsi="Times New Roman" w:cs="Times New Roman"/>
          <w:bCs/>
        </w:rPr>
        <w:t xml:space="preserve">usnesením č. </w:t>
      </w:r>
      <w:r w:rsidR="0005523F" w:rsidRPr="0005523F">
        <w:rPr>
          <w:rFonts w:ascii="Times New Roman" w:hAnsi="Times New Roman" w:cs="Times New Roman"/>
          <w:bCs/>
        </w:rPr>
        <w:t>ZM-14</w:t>
      </w:r>
      <w:r w:rsidR="0005523F">
        <w:rPr>
          <w:rFonts w:ascii="Times New Roman" w:hAnsi="Times New Roman" w:cs="Times New Roman"/>
          <w:bCs/>
        </w:rPr>
        <w:t xml:space="preserve">/2025-14 </w:t>
      </w:r>
      <w:r w:rsidRPr="004135A3">
        <w:rPr>
          <w:rFonts w:ascii="Times New Roman" w:hAnsi="Times New Roman" w:cs="Times New Roman"/>
          <w:bCs/>
        </w:rPr>
        <w:t xml:space="preserve">usneslo vydat na základě </w:t>
      </w:r>
      <w:proofErr w:type="spellStart"/>
      <w:r w:rsidRPr="004135A3">
        <w:rPr>
          <w:rFonts w:ascii="Times New Roman" w:hAnsi="Times New Roman" w:cs="Times New Roman"/>
          <w:bCs/>
        </w:rPr>
        <w:t>ust</w:t>
      </w:r>
      <w:proofErr w:type="spellEnd"/>
      <w:r w:rsidRPr="004135A3">
        <w:rPr>
          <w:rFonts w:ascii="Times New Roman" w:hAnsi="Times New Roman" w:cs="Times New Roman"/>
          <w:bCs/>
        </w:rPr>
        <w:t xml:space="preserve">. § 24 odst. 2 zákona č. 246/1992 Sb., na ochranu zvířat proti týrání, ve znění pozdějších předpisů, a v souladu s </w:t>
      </w:r>
      <w:proofErr w:type="spellStart"/>
      <w:r w:rsidRPr="004135A3">
        <w:rPr>
          <w:rFonts w:ascii="Times New Roman" w:hAnsi="Times New Roman" w:cs="Times New Roman"/>
          <w:bCs/>
        </w:rPr>
        <w:t>ust</w:t>
      </w:r>
      <w:proofErr w:type="spellEnd"/>
      <w:r w:rsidRPr="004135A3">
        <w:rPr>
          <w:rFonts w:ascii="Times New Roman" w:hAnsi="Times New Roman" w:cs="Times New Roman"/>
          <w:bCs/>
        </w:rPr>
        <w:t>. § 10 písm. d), § 35 a § 84 odst. 2) písm. h) zákona č. 128/2000 Sb., o obcích (obecní zřízení), ve znění pozdějších předpisů, tuto obecně závaznou vyhlášku:</w:t>
      </w:r>
    </w:p>
    <w:p w14:paraId="5E0AC59A" w14:textId="469BC07E" w:rsidR="007C0604" w:rsidRPr="004135A3" w:rsidRDefault="00657E69" w:rsidP="004135A3">
      <w:pPr>
        <w:suppressAutoHyphens/>
        <w:spacing w:after="0"/>
        <w:jc w:val="center"/>
        <w:rPr>
          <w:rFonts w:ascii="Times New Roman" w:hAnsi="Times New Roman" w:cs="Times New Roman"/>
          <w:b/>
        </w:rPr>
      </w:pPr>
      <w:r w:rsidRPr="004135A3">
        <w:rPr>
          <w:rFonts w:ascii="Times New Roman" w:hAnsi="Times New Roman" w:cs="Times New Roman"/>
          <w:b/>
        </w:rPr>
        <w:t>Čl. 1</w:t>
      </w:r>
    </w:p>
    <w:p w14:paraId="138A9CD4" w14:textId="60346941" w:rsidR="007C0604" w:rsidRPr="004135A3" w:rsidRDefault="00657E69" w:rsidP="004135A3">
      <w:pPr>
        <w:suppressAutoHyphens/>
        <w:spacing w:after="120"/>
        <w:jc w:val="center"/>
        <w:rPr>
          <w:rFonts w:ascii="Times New Roman" w:hAnsi="Times New Roman" w:cs="Times New Roman"/>
          <w:b/>
        </w:rPr>
      </w:pPr>
      <w:r w:rsidRPr="004135A3">
        <w:rPr>
          <w:rFonts w:ascii="Times New Roman" w:hAnsi="Times New Roman" w:cs="Times New Roman"/>
          <w:b/>
        </w:rPr>
        <w:t>Pravidla pro pohyb psů na veřejném prostranství</w:t>
      </w:r>
    </w:p>
    <w:p w14:paraId="6DD95A03" w14:textId="039304F2" w:rsidR="00657E69" w:rsidRPr="004135A3" w:rsidRDefault="00454064" w:rsidP="00454064">
      <w:pPr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1) </w:t>
      </w:r>
      <w:r>
        <w:rPr>
          <w:rFonts w:ascii="Times New Roman" w:hAnsi="Times New Roman" w:cs="Times New Roman"/>
          <w:bCs/>
        </w:rPr>
        <w:tab/>
      </w:r>
      <w:r w:rsidR="00657E69" w:rsidRPr="004135A3">
        <w:rPr>
          <w:rFonts w:ascii="Times New Roman" w:hAnsi="Times New Roman" w:cs="Times New Roman"/>
          <w:bCs/>
        </w:rPr>
        <w:t>Stanovují</w:t>
      </w:r>
      <w:r w:rsidR="00FE1699" w:rsidRPr="004135A3">
        <w:rPr>
          <w:rFonts w:ascii="Times New Roman" w:hAnsi="Times New Roman" w:cs="Times New Roman"/>
          <w:bCs/>
        </w:rPr>
        <w:t xml:space="preserve"> </w:t>
      </w:r>
      <w:r w:rsidR="00657E69" w:rsidRPr="004135A3">
        <w:rPr>
          <w:rFonts w:ascii="Times New Roman" w:hAnsi="Times New Roman" w:cs="Times New Roman"/>
          <w:bCs/>
        </w:rPr>
        <w:t>se následující pravidla pro pohyb psů na veřejném prostranství</w:t>
      </w:r>
      <w:r w:rsidR="00F26AE4" w:rsidRPr="004135A3">
        <w:rPr>
          <w:rFonts w:ascii="Times New Roman" w:hAnsi="Times New Roman" w:cs="Times New Roman"/>
          <w:bCs/>
        </w:rPr>
        <w:t xml:space="preserve"> </w:t>
      </w:r>
      <w:r w:rsidR="00657E69" w:rsidRPr="004135A3">
        <w:rPr>
          <w:rFonts w:ascii="Times New Roman" w:hAnsi="Times New Roman" w:cs="Times New Roman"/>
          <w:bCs/>
        </w:rPr>
        <w:t>v Unhošti:</w:t>
      </w:r>
    </w:p>
    <w:p w14:paraId="465F1BC7" w14:textId="1E5082CC" w:rsidR="00657E69" w:rsidRPr="004135A3" w:rsidRDefault="00454064" w:rsidP="008E69C1">
      <w:pPr>
        <w:tabs>
          <w:tab w:val="left" w:pos="567"/>
        </w:tabs>
        <w:suppressAutoHyphens/>
        <w:spacing w:after="0"/>
        <w:ind w:left="284" w:hanging="56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657E69" w:rsidRPr="004135A3">
        <w:rPr>
          <w:rFonts w:ascii="Times New Roman" w:hAnsi="Times New Roman" w:cs="Times New Roman"/>
          <w:bCs/>
        </w:rPr>
        <w:t>a)</w:t>
      </w:r>
      <w:r w:rsidR="0067720E" w:rsidRPr="004135A3">
        <w:rPr>
          <w:rFonts w:ascii="Times New Roman" w:hAnsi="Times New Roman" w:cs="Times New Roman"/>
          <w:bCs/>
        </w:rPr>
        <w:tab/>
      </w:r>
      <w:r w:rsidR="00657E69" w:rsidRPr="004135A3">
        <w:rPr>
          <w:rFonts w:ascii="Times New Roman" w:hAnsi="Times New Roman" w:cs="Times New Roman"/>
          <w:bCs/>
        </w:rPr>
        <w:t xml:space="preserve">na veřejných prostranstvích v zastavěných částech města je možný pohyb psů pouze „na </w:t>
      </w:r>
      <w:r w:rsidR="008E69C1">
        <w:rPr>
          <w:rFonts w:ascii="Times New Roman" w:hAnsi="Times New Roman" w:cs="Times New Roman"/>
          <w:bCs/>
        </w:rPr>
        <w:tab/>
      </w:r>
      <w:r w:rsidR="00657E69" w:rsidRPr="004135A3">
        <w:rPr>
          <w:rFonts w:ascii="Times New Roman" w:hAnsi="Times New Roman" w:cs="Times New Roman"/>
          <w:bCs/>
        </w:rPr>
        <w:t>vodítku“</w:t>
      </w:r>
      <w:r w:rsidR="004135A3">
        <w:rPr>
          <w:rFonts w:ascii="Times New Roman" w:hAnsi="Times New Roman" w:cs="Times New Roman"/>
          <w:bCs/>
        </w:rPr>
        <w:t>; n</w:t>
      </w:r>
      <w:r w:rsidR="00657E69" w:rsidRPr="004135A3">
        <w:rPr>
          <w:rFonts w:ascii="Times New Roman" w:hAnsi="Times New Roman" w:cs="Times New Roman"/>
          <w:bCs/>
        </w:rPr>
        <w:t xml:space="preserve">áhubek musí mít na těchto prostranstvích pes, kterého doprovází dítě mladší </w:t>
      </w:r>
      <w:r w:rsidR="008E69C1">
        <w:rPr>
          <w:rFonts w:ascii="Times New Roman" w:hAnsi="Times New Roman" w:cs="Times New Roman"/>
          <w:bCs/>
        </w:rPr>
        <w:tab/>
      </w:r>
      <w:r w:rsidR="00657E69" w:rsidRPr="004135A3">
        <w:rPr>
          <w:rFonts w:ascii="Times New Roman" w:hAnsi="Times New Roman" w:cs="Times New Roman"/>
          <w:bCs/>
        </w:rPr>
        <w:t>patnácti let</w:t>
      </w:r>
      <w:r w:rsidR="00F26AE4" w:rsidRPr="004135A3">
        <w:rPr>
          <w:rFonts w:ascii="Times New Roman" w:hAnsi="Times New Roman" w:cs="Times New Roman"/>
          <w:bCs/>
        </w:rPr>
        <w:t>,</w:t>
      </w:r>
      <w:r w:rsidR="00657E69" w:rsidRPr="004135A3">
        <w:rPr>
          <w:rFonts w:ascii="Times New Roman" w:hAnsi="Times New Roman" w:cs="Times New Roman"/>
          <w:bCs/>
        </w:rPr>
        <w:t xml:space="preserve"> </w:t>
      </w:r>
    </w:p>
    <w:p w14:paraId="49B97058" w14:textId="05246E9A" w:rsidR="00657E69" w:rsidRPr="004135A3" w:rsidRDefault="00454064" w:rsidP="008E69C1">
      <w:pPr>
        <w:tabs>
          <w:tab w:val="left" w:pos="567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657E69" w:rsidRPr="004135A3">
        <w:rPr>
          <w:rFonts w:ascii="Times New Roman" w:hAnsi="Times New Roman" w:cs="Times New Roman"/>
          <w:bCs/>
        </w:rPr>
        <w:t>b)</w:t>
      </w:r>
      <w:r w:rsidR="00657E69" w:rsidRPr="004135A3">
        <w:rPr>
          <w:rFonts w:ascii="Times New Roman" w:hAnsi="Times New Roman" w:cs="Times New Roman"/>
          <w:bCs/>
        </w:rPr>
        <w:tab/>
        <w:t>na veřejných prostranstvích v zastavěných částech města se zakazuje výcvik psů</w:t>
      </w:r>
      <w:r w:rsidR="00F26AE4" w:rsidRPr="004135A3">
        <w:rPr>
          <w:rFonts w:ascii="Times New Roman" w:hAnsi="Times New Roman" w:cs="Times New Roman"/>
          <w:bCs/>
        </w:rPr>
        <w:t>,</w:t>
      </w:r>
    </w:p>
    <w:p w14:paraId="6A17ABA5" w14:textId="61B3C1EA" w:rsidR="00657E69" w:rsidRPr="004135A3" w:rsidRDefault="00454064" w:rsidP="008E69C1">
      <w:pPr>
        <w:tabs>
          <w:tab w:val="left" w:pos="567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657E69" w:rsidRPr="004135A3">
        <w:rPr>
          <w:rFonts w:ascii="Times New Roman" w:hAnsi="Times New Roman" w:cs="Times New Roman"/>
          <w:bCs/>
        </w:rPr>
        <w:t>c)</w:t>
      </w:r>
      <w:r w:rsidR="00657E69" w:rsidRPr="004135A3">
        <w:rPr>
          <w:rFonts w:ascii="Times New Roman" w:hAnsi="Times New Roman" w:cs="Times New Roman"/>
          <w:bCs/>
        </w:rPr>
        <w:tab/>
      </w:r>
      <w:r w:rsidR="005748CD" w:rsidRPr="004135A3">
        <w:rPr>
          <w:rFonts w:ascii="Times New Roman" w:hAnsi="Times New Roman" w:cs="Times New Roman"/>
          <w:bCs/>
        </w:rPr>
        <w:t xml:space="preserve">povinnost </w:t>
      </w:r>
      <w:r w:rsidR="00657E69" w:rsidRPr="004135A3">
        <w:rPr>
          <w:rFonts w:ascii="Times New Roman" w:hAnsi="Times New Roman" w:cs="Times New Roman"/>
          <w:bCs/>
        </w:rPr>
        <w:t>neprodleně odstranit exkrementy</w:t>
      </w:r>
      <w:r w:rsidR="007C0604" w:rsidRPr="004135A3">
        <w:rPr>
          <w:rFonts w:ascii="Times New Roman" w:hAnsi="Times New Roman" w:cs="Times New Roman"/>
          <w:bCs/>
        </w:rPr>
        <w:t xml:space="preserve"> </w:t>
      </w:r>
      <w:r w:rsidR="00657E69" w:rsidRPr="004135A3">
        <w:rPr>
          <w:rFonts w:ascii="Times New Roman" w:hAnsi="Times New Roman" w:cs="Times New Roman"/>
          <w:bCs/>
        </w:rPr>
        <w:t>z</w:t>
      </w:r>
      <w:r w:rsidR="007C0604" w:rsidRPr="004135A3">
        <w:rPr>
          <w:rFonts w:ascii="Times New Roman" w:hAnsi="Times New Roman" w:cs="Times New Roman"/>
          <w:bCs/>
        </w:rPr>
        <w:t>p</w:t>
      </w:r>
      <w:r w:rsidR="00657E69" w:rsidRPr="004135A3">
        <w:rPr>
          <w:rFonts w:ascii="Times New Roman" w:hAnsi="Times New Roman" w:cs="Times New Roman"/>
          <w:bCs/>
        </w:rPr>
        <w:t>ůsobené psem na veřejném prostranství</w:t>
      </w:r>
      <w:r w:rsidR="00F26AE4" w:rsidRPr="004135A3">
        <w:rPr>
          <w:rFonts w:ascii="Times New Roman" w:hAnsi="Times New Roman" w:cs="Times New Roman"/>
          <w:bCs/>
        </w:rPr>
        <w:t>,</w:t>
      </w:r>
    </w:p>
    <w:p w14:paraId="3CB80FC8" w14:textId="4FFF9118" w:rsidR="0067720E" w:rsidRPr="004135A3" w:rsidRDefault="00454064" w:rsidP="008E69C1">
      <w:pPr>
        <w:tabs>
          <w:tab w:val="left" w:pos="567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FE1699" w:rsidRPr="004135A3">
        <w:rPr>
          <w:rFonts w:ascii="Times New Roman" w:hAnsi="Times New Roman" w:cs="Times New Roman"/>
          <w:bCs/>
        </w:rPr>
        <w:t>d)</w:t>
      </w:r>
      <w:r w:rsidR="00FE1699" w:rsidRPr="004135A3">
        <w:rPr>
          <w:rFonts w:ascii="Times New Roman" w:hAnsi="Times New Roman" w:cs="Times New Roman"/>
          <w:bCs/>
        </w:rPr>
        <w:tab/>
        <w:t xml:space="preserve">na veřejných prostranstvích mimo zastavěné části města je umožněno volné pobíhaní </w:t>
      </w:r>
      <w:r w:rsidR="0067720E" w:rsidRPr="004135A3">
        <w:rPr>
          <w:rFonts w:ascii="Times New Roman" w:hAnsi="Times New Roman" w:cs="Times New Roman"/>
          <w:bCs/>
        </w:rPr>
        <w:t xml:space="preserve">   </w:t>
      </w:r>
    </w:p>
    <w:p w14:paraId="2BB9CB1B" w14:textId="701641A2" w:rsidR="009B222E" w:rsidRPr="004135A3" w:rsidRDefault="0067720E" w:rsidP="008E69C1">
      <w:pPr>
        <w:tabs>
          <w:tab w:val="left" w:pos="567"/>
          <w:tab w:val="left" w:pos="851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4135A3">
        <w:rPr>
          <w:rFonts w:ascii="Times New Roman" w:hAnsi="Times New Roman" w:cs="Times New Roman"/>
          <w:bCs/>
        </w:rPr>
        <w:t>       </w:t>
      </w:r>
      <w:r w:rsidR="008E69C1">
        <w:rPr>
          <w:rFonts w:ascii="Times New Roman" w:hAnsi="Times New Roman" w:cs="Times New Roman"/>
          <w:bCs/>
        </w:rPr>
        <w:tab/>
      </w:r>
      <w:r w:rsidR="00FE1699" w:rsidRPr="004135A3">
        <w:rPr>
          <w:rFonts w:ascii="Times New Roman" w:hAnsi="Times New Roman" w:cs="Times New Roman"/>
          <w:bCs/>
        </w:rPr>
        <w:t>psů</w:t>
      </w:r>
      <w:r w:rsidR="0039776B">
        <w:rPr>
          <w:rFonts w:ascii="Times New Roman" w:hAnsi="Times New Roman" w:cs="Times New Roman"/>
          <w:bCs/>
        </w:rPr>
        <w:t>, v</w:t>
      </w:r>
      <w:r w:rsidR="00FE1699" w:rsidRPr="004135A3">
        <w:rPr>
          <w:rFonts w:ascii="Times New Roman" w:hAnsi="Times New Roman" w:cs="Times New Roman"/>
          <w:bCs/>
        </w:rPr>
        <w:t>olně pobíhající pes musí být opatřen náhubkem</w:t>
      </w:r>
      <w:r w:rsidR="00F26AE4" w:rsidRPr="004135A3">
        <w:rPr>
          <w:rFonts w:ascii="Times New Roman" w:hAnsi="Times New Roman" w:cs="Times New Roman"/>
          <w:bCs/>
        </w:rPr>
        <w:t>.</w:t>
      </w:r>
    </w:p>
    <w:p w14:paraId="2920C451" w14:textId="3A31743B" w:rsidR="00657E69" w:rsidRPr="004135A3" w:rsidRDefault="00454064" w:rsidP="00454064">
      <w:pPr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2) </w:t>
      </w:r>
      <w:r>
        <w:rPr>
          <w:rFonts w:ascii="Times New Roman" w:hAnsi="Times New Roman" w:cs="Times New Roman"/>
          <w:bCs/>
        </w:rPr>
        <w:tab/>
      </w:r>
      <w:r w:rsidR="00657E69" w:rsidRPr="004135A3">
        <w:rPr>
          <w:rFonts w:ascii="Times New Roman" w:hAnsi="Times New Roman" w:cs="Times New Roman"/>
          <w:bCs/>
        </w:rPr>
        <w:t>Splnění povinnosti stanovených v odst. 1 zajišťuje fyzická osoba, která má psa na veřejném prostranství pod dohledem</w:t>
      </w:r>
      <w:r w:rsidR="00FF22F9" w:rsidRPr="004135A3">
        <w:rPr>
          <w:rFonts w:ascii="Times New Roman" w:hAnsi="Times New Roman" w:cs="Times New Roman"/>
          <w:bCs/>
        </w:rPr>
        <w:t>.</w:t>
      </w:r>
    </w:p>
    <w:p w14:paraId="3257673C" w14:textId="1644DDBE" w:rsidR="00E33332" w:rsidRPr="004135A3" w:rsidRDefault="00454064" w:rsidP="00454064">
      <w:p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3) </w:t>
      </w:r>
      <w:r>
        <w:rPr>
          <w:rFonts w:ascii="Times New Roman" w:hAnsi="Times New Roman" w:cs="Times New Roman"/>
          <w:bCs/>
        </w:rPr>
        <w:tab/>
      </w:r>
      <w:r w:rsidR="00E33332" w:rsidRPr="00C16CE2">
        <w:rPr>
          <w:rFonts w:ascii="Times New Roman" w:hAnsi="Times New Roman" w:cs="Times New Roman"/>
          <w:bCs/>
        </w:rPr>
        <w:t>Pravidla stanovená v</w:t>
      </w:r>
      <w:r w:rsidR="004135A3" w:rsidRPr="00C16CE2">
        <w:rPr>
          <w:rFonts w:ascii="Times New Roman" w:hAnsi="Times New Roman" w:cs="Times New Roman"/>
          <w:bCs/>
        </w:rPr>
        <w:t> </w:t>
      </w:r>
      <w:r w:rsidR="00E33332" w:rsidRPr="00C16CE2">
        <w:rPr>
          <w:rFonts w:ascii="Times New Roman" w:hAnsi="Times New Roman" w:cs="Times New Roman"/>
          <w:bCs/>
        </w:rPr>
        <w:t>ods</w:t>
      </w:r>
      <w:r w:rsidR="004135A3" w:rsidRPr="00C16CE2">
        <w:rPr>
          <w:rFonts w:ascii="Times New Roman" w:hAnsi="Times New Roman" w:cs="Times New Roman"/>
          <w:bCs/>
        </w:rPr>
        <w:t>t.</w:t>
      </w:r>
      <w:r w:rsidR="00E33332" w:rsidRPr="00C16CE2">
        <w:rPr>
          <w:rFonts w:ascii="Times New Roman" w:hAnsi="Times New Roman" w:cs="Times New Roman"/>
          <w:bCs/>
        </w:rPr>
        <w:t xml:space="preserve"> 1 se nevztahují na psy při jejich použití dle zvláštních právních</w:t>
      </w:r>
      <w:r w:rsidR="004135A3" w:rsidRPr="00C16CE2">
        <w:rPr>
          <w:rFonts w:ascii="Times New Roman" w:hAnsi="Times New Roman" w:cs="Times New Roman"/>
          <w:bCs/>
        </w:rPr>
        <w:t xml:space="preserve"> </w:t>
      </w:r>
      <w:r w:rsidR="00E33332" w:rsidRPr="00C16CE2">
        <w:rPr>
          <w:rFonts w:ascii="Times New Roman" w:hAnsi="Times New Roman" w:cs="Times New Roman"/>
        </w:rPr>
        <w:t>předpisů.</w:t>
      </w:r>
      <w:r w:rsidR="00E33332" w:rsidRPr="00C16CE2">
        <w:rPr>
          <w:rStyle w:val="Znakapoznpodarou"/>
          <w:rFonts w:ascii="Times New Roman" w:hAnsi="Times New Roman" w:cs="Times New Roman"/>
        </w:rPr>
        <w:footnoteReference w:id="1"/>
      </w:r>
    </w:p>
    <w:p w14:paraId="69181610" w14:textId="5E204435" w:rsidR="00657E69" w:rsidRPr="004135A3" w:rsidRDefault="00657E69" w:rsidP="004135A3">
      <w:pPr>
        <w:suppressAutoHyphens/>
        <w:spacing w:after="0"/>
        <w:ind w:left="426" w:hanging="426"/>
        <w:jc w:val="both"/>
        <w:rPr>
          <w:rFonts w:ascii="Times New Roman" w:hAnsi="Times New Roman" w:cs="Times New Roman"/>
          <w:bCs/>
        </w:rPr>
      </w:pPr>
    </w:p>
    <w:p w14:paraId="27FD6615" w14:textId="64BD5530" w:rsidR="007C0604" w:rsidRPr="004135A3" w:rsidRDefault="00657E69" w:rsidP="004135A3">
      <w:pPr>
        <w:suppressAutoHyphens/>
        <w:spacing w:after="0"/>
        <w:jc w:val="center"/>
        <w:rPr>
          <w:rFonts w:ascii="Times New Roman" w:hAnsi="Times New Roman" w:cs="Times New Roman"/>
          <w:b/>
        </w:rPr>
      </w:pPr>
      <w:r w:rsidRPr="004135A3">
        <w:rPr>
          <w:rFonts w:ascii="Times New Roman" w:hAnsi="Times New Roman" w:cs="Times New Roman"/>
          <w:b/>
        </w:rPr>
        <w:t>Čl. 2</w:t>
      </w:r>
    </w:p>
    <w:p w14:paraId="5FDE3660" w14:textId="7E573F84" w:rsidR="007C0604" w:rsidRPr="004135A3" w:rsidRDefault="00657E69" w:rsidP="004135A3">
      <w:pPr>
        <w:suppressAutoHyphens/>
        <w:spacing w:after="120"/>
        <w:jc w:val="center"/>
        <w:rPr>
          <w:rFonts w:ascii="Times New Roman" w:hAnsi="Times New Roman" w:cs="Times New Roman"/>
          <w:b/>
        </w:rPr>
      </w:pPr>
      <w:r w:rsidRPr="004135A3">
        <w:rPr>
          <w:rFonts w:ascii="Times New Roman" w:hAnsi="Times New Roman" w:cs="Times New Roman"/>
          <w:b/>
        </w:rPr>
        <w:t>Účinnost</w:t>
      </w:r>
    </w:p>
    <w:p w14:paraId="67F99852" w14:textId="2F41A5B9" w:rsidR="00657E69" w:rsidRPr="004135A3" w:rsidRDefault="00657E69" w:rsidP="004135A3">
      <w:pPr>
        <w:suppressAutoHyphens/>
        <w:spacing w:after="0"/>
        <w:rPr>
          <w:rFonts w:ascii="Times New Roman" w:hAnsi="Times New Roman" w:cs="Times New Roman"/>
          <w:bCs/>
        </w:rPr>
      </w:pPr>
      <w:r w:rsidRPr="004135A3">
        <w:rPr>
          <w:rFonts w:ascii="Times New Roman" w:hAnsi="Times New Roman" w:cs="Times New Roman"/>
          <w:bCs/>
        </w:rPr>
        <w:t>Tato obecně závazná vyhláška nabývá účinnosti 15. dnem po dni jejího vyhlášení.</w:t>
      </w:r>
    </w:p>
    <w:p w14:paraId="047F6FF8" w14:textId="77777777" w:rsidR="009B588D" w:rsidRPr="004135A3" w:rsidRDefault="009B588D" w:rsidP="004135A3">
      <w:pPr>
        <w:suppressAutoHyphens/>
        <w:spacing w:after="0"/>
        <w:jc w:val="center"/>
        <w:rPr>
          <w:rFonts w:ascii="Times New Roman" w:hAnsi="Times New Roman" w:cs="Times New Roman"/>
          <w:bCs/>
        </w:rPr>
      </w:pPr>
    </w:p>
    <w:p w14:paraId="6D558057" w14:textId="77777777" w:rsidR="00657E69" w:rsidRDefault="00657E69" w:rsidP="004135A3">
      <w:pPr>
        <w:suppressAutoHyphens/>
        <w:spacing w:after="0"/>
        <w:jc w:val="center"/>
        <w:rPr>
          <w:rFonts w:ascii="Times New Roman" w:hAnsi="Times New Roman" w:cs="Times New Roman"/>
          <w:bCs/>
        </w:rPr>
      </w:pPr>
    </w:p>
    <w:p w14:paraId="1695D66D" w14:textId="77777777" w:rsidR="004135A3" w:rsidRPr="004135A3" w:rsidRDefault="004135A3" w:rsidP="004135A3">
      <w:pPr>
        <w:suppressAutoHyphens/>
        <w:spacing w:after="0"/>
        <w:jc w:val="center"/>
        <w:rPr>
          <w:rFonts w:ascii="Times New Roman" w:hAnsi="Times New Roman" w:cs="Times New Roman"/>
          <w:bCs/>
        </w:rPr>
      </w:pPr>
    </w:p>
    <w:p w14:paraId="7F65274C" w14:textId="500F2B41" w:rsidR="007C0604" w:rsidRPr="004135A3" w:rsidRDefault="007C0604" w:rsidP="004135A3">
      <w:pPr>
        <w:spacing w:after="0"/>
        <w:rPr>
          <w:rFonts w:ascii="Times New Roman" w:hAnsi="Times New Roman" w:cs="Times New Roman"/>
        </w:rPr>
      </w:pPr>
      <w:r w:rsidRPr="004135A3">
        <w:rPr>
          <w:rFonts w:ascii="Times New Roman" w:hAnsi="Times New Roman" w:cs="Times New Roman"/>
        </w:rPr>
        <w:t>.............................</w:t>
      </w:r>
      <w:r w:rsidR="00F26AE4" w:rsidRPr="004135A3">
        <w:rPr>
          <w:rFonts w:ascii="Times New Roman" w:hAnsi="Times New Roman" w:cs="Times New Roman"/>
        </w:rPr>
        <w:t>.</w:t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="00F26AE4" w:rsidRPr="004135A3">
        <w:rPr>
          <w:rFonts w:ascii="Times New Roman" w:hAnsi="Times New Roman" w:cs="Times New Roman"/>
        </w:rPr>
        <w:t xml:space="preserve">      </w:t>
      </w:r>
      <w:r w:rsidRPr="004135A3">
        <w:rPr>
          <w:rFonts w:ascii="Times New Roman" w:hAnsi="Times New Roman" w:cs="Times New Roman"/>
        </w:rPr>
        <w:t>.......</w:t>
      </w:r>
      <w:r w:rsidR="00F26AE4" w:rsidRPr="004135A3">
        <w:rPr>
          <w:rFonts w:ascii="Times New Roman" w:hAnsi="Times New Roman" w:cs="Times New Roman"/>
        </w:rPr>
        <w:t>.</w:t>
      </w:r>
      <w:r w:rsidRPr="004135A3">
        <w:rPr>
          <w:rFonts w:ascii="Times New Roman" w:hAnsi="Times New Roman" w:cs="Times New Roman"/>
        </w:rPr>
        <w:t>......................</w:t>
      </w:r>
    </w:p>
    <w:p w14:paraId="66A19268" w14:textId="7BCFCC70" w:rsidR="007C0604" w:rsidRPr="004135A3" w:rsidRDefault="007C0604" w:rsidP="004135A3">
      <w:pPr>
        <w:spacing w:after="0"/>
        <w:rPr>
          <w:rFonts w:ascii="Times New Roman" w:hAnsi="Times New Roman" w:cs="Times New Roman"/>
        </w:rPr>
      </w:pPr>
      <w:r w:rsidRPr="004135A3">
        <w:rPr>
          <w:rFonts w:ascii="Times New Roman" w:hAnsi="Times New Roman" w:cs="Times New Roman"/>
        </w:rPr>
        <w:t>Ing. Vladimír Šůla</w:t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  <w:t xml:space="preserve">      Ing. Iveta Koulová</w:t>
      </w:r>
    </w:p>
    <w:p w14:paraId="00D61537" w14:textId="20BD3BA7" w:rsidR="00657E69" w:rsidRPr="008C0A3D" w:rsidRDefault="007C0604" w:rsidP="008C0A3D">
      <w:pPr>
        <w:spacing w:after="0"/>
        <w:rPr>
          <w:rFonts w:ascii="Times New Roman" w:hAnsi="Times New Roman" w:cs="Times New Roman"/>
        </w:rPr>
      </w:pPr>
      <w:r w:rsidRPr="004135A3">
        <w:rPr>
          <w:rFonts w:ascii="Times New Roman" w:hAnsi="Times New Roman" w:cs="Times New Roman"/>
        </w:rPr>
        <w:t>místostarosta</w:t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="00F26AE4" w:rsidRPr="004135A3">
        <w:rPr>
          <w:rFonts w:ascii="Times New Roman" w:hAnsi="Times New Roman" w:cs="Times New Roman"/>
        </w:rPr>
        <w:t xml:space="preserve">      </w:t>
      </w:r>
      <w:r w:rsidRPr="004135A3">
        <w:rPr>
          <w:rFonts w:ascii="Times New Roman" w:hAnsi="Times New Roman" w:cs="Times New Roman"/>
        </w:rPr>
        <w:t>starosta</w:t>
      </w:r>
    </w:p>
    <w:sectPr w:rsidR="00657E69" w:rsidRPr="008C0A3D" w:rsidSect="006218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19" w:right="1418" w:bottom="1418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2AB46" w14:textId="77777777" w:rsidR="005B232A" w:rsidRDefault="005B232A" w:rsidP="00252295">
      <w:pPr>
        <w:spacing w:after="0" w:line="240" w:lineRule="auto"/>
      </w:pPr>
      <w:r>
        <w:separator/>
      </w:r>
    </w:p>
  </w:endnote>
  <w:endnote w:type="continuationSeparator" w:id="0">
    <w:p w14:paraId="31D71548" w14:textId="77777777" w:rsidR="005B232A" w:rsidRDefault="005B232A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SimHei"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02F8" w14:textId="77777777" w:rsidR="00321F6E" w:rsidRPr="005774AE" w:rsidRDefault="00321F6E" w:rsidP="000C08E2">
    <w:pPr>
      <w:pStyle w:val="Zpat"/>
      <w:tabs>
        <w:tab w:val="clear" w:pos="4536"/>
        <w:tab w:val="center" w:pos="0"/>
        <w:tab w:val="left" w:pos="7938"/>
      </w:tabs>
      <w:jc w:val="right"/>
      <w:rPr>
        <w:rFonts w:ascii="Times New Roman" w:hAnsi="Times New Roman"/>
      </w:rPr>
    </w:pPr>
    <w:r w:rsidRPr="007F3D75">
      <w:rPr>
        <w:rFonts w:ascii="Times New Roman" w:hAnsi="Times New Roman"/>
        <w:sz w:val="16"/>
        <w:szCs w:val="16"/>
      </w:rPr>
      <w:t xml:space="preserve"> </w:t>
    </w:r>
  </w:p>
  <w:p w14:paraId="1A26BC1A" w14:textId="77777777" w:rsidR="00321F6E" w:rsidRPr="003C6842" w:rsidRDefault="00321F6E" w:rsidP="003C6842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4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D67A" w14:textId="77777777" w:rsidR="00321F6E" w:rsidRPr="003C6842" w:rsidRDefault="00321F6E" w:rsidP="003C6842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ab/>
    </w: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72CFF" w14:textId="77777777" w:rsidR="005B232A" w:rsidRDefault="005B232A" w:rsidP="00252295">
      <w:pPr>
        <w:spacing w:after="0" w:line="240" w:lineRule="auto"/>
      </w:pPr>
      <w:r>
        <w:separator/>
      </w:r>
    </w:p>
  </w:footnote>
  <w:footnote w:type="continuationSeparator" w:id="0">
    <w:p w14:paraId="714AB537" w14:textId="77777777" w:rsidR="005B232A" w:rsidRDefault="005B232A" w:rsidP="00252295">
      <w:pPr>
        <w:spacing w:after="0" w:line="240" w:lineRule="auto"/>
      </w:pPr>
      <w:r>
        <w:continuationSeparator/>
      </w:r>
    </w:p>
  </w:footnote>
  <w:footnote w:id="1">
    <w:p w14:paraId="16E5962C" w14:textId="77777777" w:rsidR="00E33332" w:rsidRPr="0039776B" w:rsidRDefault="00E33332" w:rsidP="004135A3">
      <w:pPr>
        <w:pStyle w:val="Textpoznpodarou"/>
        <w:jc w:val="both"/>
        <w:rPr>
          <w:sz w:val="22"/>
          <w:szCs w:val="22"/>
        </w:rPr>
      </w:pPr>
      <w:r w:rsidRPr="0039776B">
        <w:rPr>
          <w:rStyle w:val="Znakapoznpodarou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Pr="0039776B">
        <w:t>Např. zákon č. 273/2008 Sb., o Policii České republiky, ve znění pozdějších předpisů, nebo zákon č. 553/1991 Sb., o obecní policii,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3498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0D3CFBF5" wp14:editId="779A9445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312395910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311E545B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7396F62E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color w:val="4F81BD"/>
      </w:rPr>
      <w:tab/>
    </w:r>
  </w:p>
  <w:p w14:paraId="016F3BB9" w14:textId="77777777" w:rsidR="00321F6E" w:rsidRPr="00E96257" w:rsidRDefault="00101F25" w:rsidP="00E9625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70E59" wp14:editId="5B2E1E28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F45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" strokecolor="#4f81bd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6E24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1347DCB9" wp14:editId="46EB4E31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58127087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03A43140" w14:textId="77777777" w:rsidR="00321F6E" w:rsidRPr="00607DB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4D021361" w14:textId="77777777" w:rsidR="00321F6E" w:rsidRPr="00607DB7" w:rsidRDefault="00321F6E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63AE53BE" w14:textId="77777777" w:rsidR="00321F6E" w:rsidRPr="00607DB7" w:rsidRDefault="00101F25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3955A" wp14:editId="0C257896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C50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2D82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BAA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2C9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183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5C6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E844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46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AB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2C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B24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37F5BBC"/>
    <w:multiLevelType w:val="multilevel"/>
    <w:tmpl w:val="9BA8F9DE"/>
    <w:lvl w:ilvl="0">
      <w:start w:val="3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70630DD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9E003B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FC5344C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34F032A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162E07CD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6672EDD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83554C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1EAA23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FE82D1A"/>
    <w:multiLevelType w:val="multilevel"/>
    <w:tmpl w:val="223A5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4B91686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D14150A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06C60B2"/>
    <w:multiLevelType w:val="multilevel"/>
    <w:tmpl w:val="6BA8784A"/>
    <w:lvl w:ilvl="0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B85DAA"/>
    <w:multiLevelType w:val="multilevel"/>
    <w:tmpl w:val="B24ED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@SimHei" w:hAnsi="@SimHei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354B2BC4"/>
    <w:multiLevelType w:val="multilevel"/>
    <w:tmpl w:val="ABFA2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B05D46"/>
    <w:multiLevelType w:val="multilevel"/>
    <w:tmpl w:val="EA80EFAC"/>
    <w:lvl w:ilvl="0">
      <w:start w:val="3"/>
      <w:numFmt w:val="lowerLetter"/>
      <w:lvlText w:val="%1)"/>
      <w:lvlJc w:val="left"/>
      <w:pPr>
        <w:tabs>
          <w:tab w:val="num" w:pos="0"/>
        </w:tabs>
        <w:ind w:left="0" w:firstLine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8E449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3CBC3251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0ED11CE"/>
    <w:multiLevelType w:val="multilevel"/>
    <w:tmpl w:val="B24ED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@SimHei" w:hAnsi="@SimHei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5280399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E941BDB"/>
    <w:multiLevelType w:val="multilevel"/>
    <w:tmpl w:val="A858D8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65FF2BAA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0F830DA"/>
    <w:multiLevelType w:val="hybridMultilevel"/>
    <w:tmpl w:val="C07002C8"/>
    <w:lvl w:ilvl="0" w:tplc="8C1C9668">
      <w:start w:val="1"/>
      <w:numFmt w:val="bullet"/>
      <w:lvlText w:val="–"/>
      <w:lvlJc w:val="left"/>
      <w:pPr>
        <w:tabs>
          <w:tab w:val="num" w:pos="1048"/>
        </w:tabs>
        <w:ind w:left="1048" w:hanging="340"/>
      </w:pPr>
      <w:rPr>
        <w:rFonts w:ascii="TimesNewRomanPSMT" w:hAnsi="TimesNewRomanPSMT" w:cs="TimesNewRomanPSMT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7597259"/>
    <w:multiLevelType w:val="multilevel"/>
    <w:tmpl w:val="0554AE5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8FB13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B73390E"/>
    <w:multiLevelType w:val="hybridMultilevel"/>
    <w:tmpl w:val="3A623850"/>
    <w:lvl w:ilvl="0" w:tplc="65C6F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5C1650">
      <w:start w:val="1"/>
      <w:numFmt w:val="lowerLetter"/>
      <w:lvlText w:val="%2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E43DDE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19392629">
    <w:abstractNumId w:val="8"/>
  </w:num>
  <w:num w:numId="2" w16cid:durableId="607852476">
    <w:abstractNumId w:val="44"/>
  </w:num>
  <w:num w:numId="3" w16cid:durableId="1332098600">
    <w:abstractNumId w:val="22"/>
  </w:num>
  <w:num w:numId="4" w16cid:durableId="1921022886">
    <w:abstractNumId w:val="44"/>
  </w:num>
  <w:num w:numId="5" w16cid:durableId="1399092466">
    <w:abstractNumId w:val="3"/>
  </w:num>
  <w:num w:numId="6" w16cid:durableId="1106998639">
    <w:abstractNumId w:val="2"/>
  </w:num>
  <w:num w:numId="7" w16cid:durableId="913121610">
    <w:abstractNumId w:val="1"/>
  </w:num>
  <w:num w:numId="8" w16cid:durableId="2061201158">
    <w:abstractNumId w:val="0"/>
  </w:num>
  <w:num w:numId="9" w16cid:durableId="2025128050">
    <w:abstractNumId w:val="9"/>
  </w:num>
  <w:num w:numId="10" w16cid:durableId="859120723">
    <w:abstractNumId w:val="7"/>
  </w:num>
  <w:num w:numId="11" w16cid:durableId="1843817743">
    <w:abstractNumId w:val="6"/>
  </w:num>
  <w:num w:numId="12" w16cid:durableId="118840462">
    <w:abstractNumId w:val="5"/>
  </w:num>
  <w:num w:numId="13" w16cid:durableId="599993229">
    <w:abstractNumId w:val="4"/>
  </w:num>
  <w:num w:numId="14" w16cid:durableId="2047753776">
    <w:abstractNumId w:val="27"/>
  </w:num>
  <w:num w:numId="15" w16cid:durableId="76249323">
    <w:abstractNumId w:val="29"/>
  </w:num>
  <w:num w:numId="16" w16cid:durableId="1932733061">
    <w:abstractNumId w:val="25"/>
  </w:num>
  <w:num w:numId="17" w16cid:durableId="431897910">
    <w:abstractNumId w:val="43"/>
  </w:num>
  <w:num w:numId="18" w16cid:durableId="2015180478">
    <w:abstractNumId w:val="15"/>
  </w:num>
  <w:num w:numId="19" w16cid:durableId="2024042172">
    <w:abstractNumId w:val="16"/>
  </w:num>
  <w:num w:numId="20" w16cid:durableId="950749171">
    <w:abstractNumId w:val="26"/>
  </w:num>
  <w:num w:numId="21" w16cid:durableId="920141752">
    <w:abstractNumId w:val="18"/>
  </w:num>
  <w:num w:numId="22" w16cid:durableId="993949016">
    <w:abstractNumId w:val="36"/>
  </w:num>
  <w:num w:numId="23" w16cid:durableId="484473262">
    <w:abstractNumId w:val="31"/>
  </w:num>
  <w:num w:numId="24" w16cid:durableId="763232618">
    <w:abstractNumId w:val="29"/>
  </w:num>
  <w:num w:numId="25" w16cid:durableId="1062756798">
    <w:abstractNumId w:val="20"/>
  </w:num>
  <w:num w:numId="26" w16cid:durableId="317615855">
    <w:abstractNumId w:val="37"/>
  </w:num>
  <w:num w:numId="27" w16cid:durableId="1457993338">
    <w:abstractNumId w:val="12"/>
  </w:num>
  <w:num w:numId="28" w16cid:durableId="1828738587">
    <w:abstractNumId w:val="23"/>
  </w:num>
  <w:num w:numId="29" w16cid:durableId="1166048715">
    <w:abstractNumId w:val="39"/>
  </w:num>
  <w:num w:numId="30" w16cid:durableId="332994161">
    <w:abstractNumId w:val="40"/>
  </w:num>
  <w:num w:numId="31" w16cid:durableId="1706175178">
    <w:abstractNumId w:val="14"/>
  </w:num>
  <w:num w:numId="32" w16cid:durableId="1060203238">
    <w:abstractNumId w:val="28"/>
  </w:num>
  <w:num w:numId="33" w16cid:durableId="1254825815">
    <w:abstractNumId w:val="11"/>
  </w:num>
  <w:num w:numId="34" w16cid:durableId="1944484950">
    <w:abstractNumId w:val="30"/>
  </w:num>
  <w:num w:numId="35" w16cid:durableId="1165975038">
    <w:abstractNumId w:val="13"/>
  </w:num>
  <w:num w:numId="36" w16cid:durableId="828599464">
    <w:abstractNumId w:val="45"/>
  </w:num>
  <w:num w:numId="37" w16cid:durableId="323506989">
    <w:abstractNumId w:val="24"/>
  </w:num>
  <w:num w:numId="38" w16cid:durableId="477186873">
    <w:abstractNumId w:val="42"/>
  </w:num>
  <w:num w:numId="39" w16cid:durableId="1223172390">
    <w:abstractNumId w:val="17"/>
  </w:num>
  <w:num w:numId="40" w16cid:durableId="1969160543">
    <w:abstractNumId w:val="46"/>
  </w:num>
  <w:num w:numId="41" w16cid:durableId="1901283299">
    <w:abstractNumId w:val="32"/>
  </w:num>
  <w:num w:numId="42" w16cid:durableId="1800956523">
    <w:abstractNumId w:val="38"/>
  </w:num>
  <w:num w:numId="43" w16cid:durableId="257061252">
    <w:abstractNumId w:val="41"/>
  </w:num>
  <w:num w:numId="44" w16cid:durableId="139422542">
    <w:abstractNumId w:val="21"/>
  </w:num>
  <w:num w:numId="45" w16cid:durableId="1486358290">
    <w:abstractNumId w:val="10"/>
  </w:num>
  <w:num w:numId="46" w16cid:durableId="259483889">
    <w:abstractNumId w:val="33"/>
  </w:num>
  <w:num w:numId="47" w16cid:durableId="1269041150">
    <w:abstractNumId w:val="19"/>
  </w:num>
  <w:num w:numId="48" w16cid:durableId="147214094">
    <w:abstractNumId w:val="35"/>
  </w:num>
  <w:num w:numId="49" w16cid:durableId="9971557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attachedTemplate r:id="rId1"/>
  <w:defaultTabStop w:val="708"/>
  <w:hyphenationZone w:val="425"/>
  <w:defaultTableStyle w:val="Motivtabulk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213C"/>
    <w:rsid w:val="00002AD5"/>
    <w:rsid w:val="00017BB9"/>
    <w:rsid w:val="00024ECF"/>
    <w:rsid w:val="00040844"/>
    <w:rsid w:val="000541A9"/>
    <w:rsid w:val="0005523F"/>
    <w:rsid w:val="00096F9B"/>
    <w:rsid w:val="000B3C83"/>
    <w:rsid w:val="000C08E2"/>
    <w:rsid w:val="000F25B4"/>
    <w:rsid w:val="000F3458"/>
    <w:rsid w:val="00101F25"/>
    <w:rsid w:val="0013520C"/>
    <w:rsid w:val="00136E57"/>
    <w:rsid w:val="00141CBF"/>
    <w:rsid w:val="0014425F"/>
    <w:rsid w:val="00154310"/>
    <w:rsid w:val="0016524C"/>
    <w:rsid w:val="00181DB5"/>
    <w:rsid w:val="00185C50"/>
    <w:rsid w:val="0019690D"/>
    <w:rsid w:val="001C6438"/>
    <w:rsid w:val="001D4F73"/>
    <w:rsid w:val="001E1A8A"/>
    <w:rsid w:val="001E64C3"/>
    <w:rsid w:val="001F4B50"/>
    <w:rsid w:val="00252295"/>
    <w:rsid w:val="002617ED"/>
    <w:rsid w:val="002954DD"/>
    <w:rsid w:val="002E5932"/>
    <w:rsid w:val="002F0747"/>
    <w:rsid w:val="00315E46"/>
    <w:rsid w:val="00321F6E"/>
    <w:rsid w:val="003462BF"/>
    <w:rsid w:val="003565AA"/>
    <w:rsid w:val="00364D8D"/>
    <w:rsid w:val="0037397B"/>
    <w:rsid w:val="0038637D"/>
    <w:rsid w:val="0039776B"/>
    <w:rsid w:val="003A38F8"/>
    <w:rsid w:val="003A6AD9"/>
    <w:rsid w:val="003B41E4"/>
    <w:rsid w:val="003C6842"/>
    <w:rsid w:val="003D048B"/>
    <w:rsid w:val="003E424F"/>
    <w:rsid w:val="003F4496"/>
    <w:rsid w:val="004135A3"/>
    <w:rsid w:val="0043000A"/>
    <w:rsid w:val="004319D7"/>
    <w:rsid w:val="00431C07"/>
    <w:rsid w:val="0044066D"/>
    <w:rsid w:val="00440E49"/>
    <w:rsid w:val="004411B2"/>
    <w:rsid w:val="00454064"/>
    <w:rsid w:val="00476CE1"/>
    <w:rsid w:val="00490DCD"/>
    <w:rsid w:val="004E11DC"/>
    <w:rsid w:val="004E2F7B"/>
    <w:rsid w:val="005236ED"/>
    <w:rsid w:val="00533FCB"/>
    <w:rsid w:val="00552A4E"/>
    <w:rsid w:val="00553A3D"/>
    <w:rsid w:val="0057054C"/>
    <w:rsid w:val="005748CD"/>
    <w:rsid w:val="00576DF2"/>
    <w:rsid w:val="005774AE"/>
    <w:rsid w:val="0057751A"/>
    <w:rsid w:val="00594D0D"/>
    <w:rsid w:val="005A304D"/>
    <w:rsid w:val="005B232A"/>
    <w:rsid w:val="005D1BDC"/>
    <w:rsid w:val="005D37B7"/>
    <w:rsid w:val="005E147D"/>
    <w:rsid w:val="00600286"/>
    <w:rsid w:val="006071E5"/>
    <w:rsid w:val="00607DB7"/>
    <w:rsid w:val="006218A7"/>
    <w:rsid w:val="0062686A"/>
    <w:rsid w:val="00640808"/>
    <w:rsid w:val="00657E69"/>
    <w:rsid w:val="0067720E"/>
    <w:rsid w:val="0069535F"/>
    <w:rsid w:val="00696C8B"/>
    <w:rsid w:val="006A4F42"/>
    <w:rsid w:val="006A63A2"/>
    <w:rsid w:val="006B015A"/>
    <w:rsid w:val="0072696E"/>
    <w:rsid w:val="00740D99"/>
    <w:rsid w:val="007520D7"/>
    <w:rsid w:val="007609DE"/>
    <w:rsid w:val="007625B0"/>
    <w:rsid w:val="00775B0E"/>
    <w:rsid w:val="00791247"/>
    <w:rsid w:val="007B0816"/>
    <w:rsid w:val="007B1A30"/>
    <w:rsid w:val="007C0604"/>
    <w:rsid w:val="007C2FA2"/>
    <w:rsid w:val="007D27D5"/>
    <w:rsid w:val="007F3D75"/>
    <w:rsid w:val="0080694E"/>
    <w:rsid w:val="00852014"/>
    <w:rsid w:val="00852B56"/>
    <w:rsid w:val="008531D8"/>
    <w:rsid w:val="008532D6"/>
    <w:rsid w:val="00865D21"/>
    <w:rsid w:val="008743C7"/>
    <w:rsid w:val="00876C7F"/>
    <w:rsid w:val="00883455"/>
    <w:rsid w:val="008874CC"/>
    <w:rsid w:val="008A72E8"/>
    <w:rsid w:val="008B057C"/>
    <w:rsid w:val="008C0A3D"/>
    <w:rsid w:val="008C1B0B"/>
    <w:rsid w:val="008E69C1"/>
    <w:rsid w:val="008F7CA2"/>
    <w:rsid w:val="00906153"/>
    <w:rsid w:val="009217A6"/>
    <w:rsid w:val="00922998"/>
    <w:rsid w:val="00922AD9"/>
    <w:rsid w:val="0093616E"/>
    <w:rsid w:val="00942D55"/>
    <w:rsid w:val="009658BB"/>
    <w:rsid w:val="009903F9"/>
    <w:rsid w:val="009B0EDE"/>
    <w:rsid w:val="009B222E"/>
    <w:rsid w:val="009B2954"/>
    <w:rsid w:val="009B588D"/>
    <w:rsid w:val="009D3E9C"/>
    <w:rsid w:val="009E7293"/>
    <w:rsid w:val="00A04314"/>
    <w:rsid w:val="00A04958"/>
    <w:rsid w:val="00A409F4"/>
    <w:rsid w:val="00A42C77"/>
    <w:rsid w:val="00A670D3"/>
    <w:rsid w:val="00A80FA9"/>
    <w:rsid w:val="00A9220A"/>
    <w:rsid w:val="00A92846"/>
    <w:rsid w:val="00AB70F2"/>
    <w:rsid w:val="00AD406C"/>
    <w:rsid w:val="00AF5422"/>
    <w:rsid w:val="00B04D52"/>
    <w:rsid w:val="00B36ED5"/>
    <w:rsid w:val="00B51FB5"/>
    <w:rsid w:val="00B57968"/>
    <w:rsid w:val="00B57D9A"/>
    <w:rsid w:val="00B604FA"/>
    <w:rsid w:val="00B96D08"/>
    <w:rsid w:val="00B96D9D"/>
    <w:rsid w:val="00BB514B"/>
    <w:rsid w:val="00BB7D14"/>
    <w:rsid w:val="00C16CE2"/>
    <w:rsid w:val="00C44F5E"/>
    <w:rsid w:val="00C461C0"/>
    <w:rsid w:val="00C6294E"/>
    <w:rsid w:val="00C8149A"/>
    <w:rsid w:val="00CB3375"/>
    <w:rsid w:val="00CD3738"/>
    <w:rsid w:val="00CE7F2B"/>
    <w:rsid w:val="00D028E2"/>
    <w:rsid w:val="00D0689F"/>
    <w:rsid w:val="00D37E5E"/>
    <w:rsid w:val="00DA42AB"/>
    <w:rsid w:val="00E13CA2"/>
    <w:rsid w:val="00E33332"/>
    <w:rsid w:val="00E73B3C"/>
    <w:rsid w:val="00E86977"/>
    <w:rsid w:val="00E96257"/>
    <w:rsid w:val="00EB1726"/>
    <w:rsid w:val="00ED0601"/>
    <w:rsid w:val="00ED4AF4"/>
    <w:rsid w:val="00EE3E2A"/>
    <w:rsid w:val="00F12C90"/>
    <w:rsid w:val="00F215DE"/>
    <w:rsid w:val="00F26AE4"/>
    <w:rsid w:val="00F77648"/>
    <w:rsid w:val="00FD01CC"/>
    <w:rsid w:val="00FE1699"/>
    <w:rsid w:val="00FE1EB2"/>
    <w:rsid w:val="00FE6AEA"/>
    <w:rsid w:val="00FF174B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E1CB"/>
  <w15:chartTrackingRefBased/>
  <w15:docId w15:val="{82BBBA99-2333-4752-AC4A-B550795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46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numPr>
        <w:numId w:val="15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numPr>
        <w:ilvl w:val="1"/>
        <w:numId w:val="15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numPr>
        <w:ilvl w:val="2"/>
        <w:numId w:val="15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numPr>
        <w:ilvl w:val="3"/>
        <w:numId w:val="15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numPr>
        <w:ilvl w:val="4"/>
        <w:numId w:val="15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numPr>
        <w:ilvl w:val="5"/>
        <w:numId w:val="15"/>
      </w:numPr>
      <w:spacing w:before="240" w:after="6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rsid w:val="003B41E4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qFormat/>
    <w:rsid w:val="003B41E4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qFormat/>
    <w:rsid w:val="003B41E4"/>
    <w:pPr>
      <w:numPr>
        <w:ilvl w:val="8"/>
        <w:numId w:val="15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</w:style>
  <w:style w:type="paragraph" w:styleId="Zkladntext">
    <w:name w:val="Body Text"/>
    <w:basedOn w:val="Normln"/>
    <w:link w:val="ZkladntextChar"/>
    <w:rsid w:val="00101F2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F25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01F2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101F25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1F25"/>
    <w:rPr>
      <w:rFonts w:ascii="Times New Roman" w:eastAsia="Times New Roman" w:hAnsi="Times New Roman"/>
      <w:noProof/>
    </w:rPr>
  </w:style>
  <w:style w:type="character" w:styleId="Znakapoznpodarou">
    <w:name w:val="footnote reference"/>
    <w:uiPriority w:val="99"/>
    <w:semiHidden/>
    <w:rsid w:val="00101F25"/>
    <w:rPr>
      <w:vertAlign w:val="superscript"/>
    </w:rPr>
  </w:style>
  <w:style w:type="paragraph" w:customStyle="1" w:styleId="slalnk">
    <w:name w:val="Čísla článků"/>
    <w:basedOn w:val="Normln"/>
    <w:rsid w:val="00101F2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cs-CZ"/>
    </w:rPr>
  </w:style>
  <w:style w:type="paragraph" w:customStyle="1" w:styleId="Nzvylnk">
    <w:name w:val="Názvy článků"/>
    <w:basedOn w:val="slalnk"/>
    <w:rsid w:val="00101F25"/>
    <w:pPr>
      <w:spacing w:before="60" w:after="160"/>
    </w:pPr>
  </w:style>
  <w:style w:type="character" w:styleId="Odkaznakoment">
    <w:name w:val="annotation reference"/>
    <w:basedOn w:val="Standardnpsmoodstavce"/>
    <w:uiPriority w:val="99"/>
    <w:semiHidden/>
    <w:unhideWhenUsed/>
    <w:rsid w:val="00B51F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F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FB5"/>
    <w:rPr>
      <w:rFonts w:ascii="Arial" w:hAnsi="Arial" w:cs="Arial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F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FB5"/>
    <w:rPr>
      <w:rFonts w:ascii="Arial" w:hAnsi="Arial" w:cs="Arial"/>
      <w:b/>
      <w:bCs/>
      <w:color w:val="000000"/>
      <w:lang w:eastAsia="en-US"/>
    </w:rPr>
  </w:style>
  <w:style w:type="paragraph" w:styleId="Odstavecseseznamem">
    <w:name w:val="List Paragraph"/>
    <w:basedOn w:val="Normln"/>
    <w:uiPriority w:val="34"/>
    <w:qFormat/>
    <w:rsid w:val="00E33332"/>
    <w:pPr>
      <w:spacing w:after="120" w:line="240" w:lineRule="auto"/>
      <w:ind w:left="720"/>
      <w:contextualSpacing/>
      <w:jc w:val="both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7806-99DA-4D50-B5A1-4304D67F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Vyhlaska_barevna.dot</Template>
  <TotalTime>13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dc:description/>
  <cp:lastModifiedBy>Mrackova Vera</cp:lastModifiedBy>
  <cp:revision>8</cp:revision>
  <cp:lastPrinted>2016-09-12T07:11:00Z</cp:lastPrinted>
  <dcterms:created xsi:type="dcterms:W3CDTF">2025-04-04T10:45:00Z</dcterms:created>
  <dcterms:modified xsi:type="dcterms:W3CDTF">2025-04-16T12:03:00Z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