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D3" w:rsidRPr="009C4F16" w:rsidRDefault="002947D3" w:rsidP="009C4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  <w:r w:rsidRPr="009C4F16">
        <w:rPr>
          <w:rFonts w:ascii="Arial" w:hAnsi="Arial" w:cs="Arial"/>
          <w:b/>
          <w:color w:val="000000"/>
          <w:szCs w:val="24"/>
        </w:rPr>
        <w:t>Obecně závazná vyhláška č.</w:t>
      </w:r>
      <w:r w:rsidR="00EF3A5A">
        <w:rPr>
          <w:rFonts w:ascii="Arial" w:hAnsi="Arial" w:cs="Arial"/>
          <w:b/>
          <w:color w:val="000000"/>
          <w:szCs w:val="24"/>
        </w:rPr>
        <w:t>1</w:t>
      </w:r>
      <w:r w:rsidR="002E1242">
        <w:rPr>
          <w:rFonts w:ascii="Arial" w:hAnsi="Arial" w:cs="Arial"/>
          <w:b/>
          <w:color w:val="000000"/>
          <w:szCs w:val="24"/>
        </w:rPr>
        <w:t>/2023</w:t>
      </w:r>
      <w:r w:rsidRPr="009C4F16">
        <w:rPr>
          <w:rFonts w:ascii="Arial" w:hAnsi="Arial" w:cs="Arial"/>
          <w:b/>
          <w:color w:val="000000"/>
          <w:szCs w:val="24"/>
        </w:rPr>
        <w:t>,</w:t>
      </w:r>
    </w:p>
    <w:p w:rsidR="009C4F16" w:rsidRPr="009C4F16" w:rsidRDefault="002947D3" w:rsidP="009C4F16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9C4F16">
        <w:rPr>
          <w:rFonts w:ascii="Arial" w:hAnsi="Arial" w:cs="Arial"/>
          <w:b/>
          <w:szCs w:val="24"/>
        </w:rPr>
        <w:t>kterou se vydává</w:t>
      </w:r>
    </w:p>
    <w:p w:rsidR="009C4F16" w:rsidRDefault="009C4F16" w:rsidP="009C4F16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2947D3" w:rsidRPr="009C4F16" w:rsidRDefault="009C4F16" w:rsidP="009C4F16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9C4F16">
        <w:rPr>
          <w:rFonts w:ascii="Arial" w:hAnsi="Arial" w:cs="Arial"/>
          <w:b/>
          <w:sz w:val="32"/>
          <w:szCs w:val="32"/>
        </w:rPr>
        <w:t>POŽÁRNÍ ŘÁD</w:t>
      </w:r>
    </w:p>
    <w:p w:rsidR="00F64363" w:rsidRPr="009C4F16" w:rsidRDefault="002947D3" w:rsidP="009C4F16">
      <w:pPr>
        <w:pStyle w:val="Zkladntext"/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9C4F16">
        <w:rPr>
          <w:rFonts w:ascii="Arial" w:hAnsi="Arial" w:cs="Arial"/>
          <w:b/>
          <w:sz w:val="32"/>
          <w:szCs w:val="32"/>
        </w:rPr>
        <w:t>OBCE DOUBRAVICE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9C4F1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9C4F16">
        <w:rPr>
          <w:rFonts w:ascii="Arial" w:hAnsi="Arial" w:cs="Arial"/>
        </w:rPr>
        <w:t xml:space="preserve">Zastupitelstvo obce </w:t>
      </w:r>
      <w:r w:rsidR="002E1242">
        <w:rPr>
          <w:rFonts w:ascii="Arial" w:hAnsi="Arial" w:cs="Arial"/>
        </w:rPr>
        <w:t>Doubravice</w:t>
      </w:r>
      <w:r w:rsidR="00D14223">
        <w:rPr>
          <w:rFonts w:ascii="Arial" w:hAnsi="Arial" w:cs="Arial"/>
        </w:rPr>
        <w:t>.</w:t>
      </w:r>
      <w:r w:rsidRPr="009C4F16">
        <w:rPr>
          <w:rFonts w:ascii="Arial" w:hAnsi="Arial" w:cs="Arial"/>
        </w:rPr>
        <w:t xml:space="preserve"> se na svém zasedání konaném dne </w:t>
      </w:r>
      <w:r w:rsidR="002E1242">
        <w:rPr>
          <w:rFonts w:ascii="Arial" w:hAnsi="Arial" w:cs="Arial"/>
        </w:rPr>
        <w:t>03.04.2023</w:t>
      </w:r>
      <w:r w:rsidRPr="009C4F16"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9C4F16">
        <w:rPr>
          <w:rFonts w:ascii="Arial" w:hAnsi="Arial" w:cs="Arial"/>
        </w:rPr>
        <w:t> </w:t>
      </w:r>
      <w:r w:rsidRPr="009C4F16">
        <w:rPr>
          <w:rFonts w:ascii="Arial" w:hAnsi="Arial" w:cs="Arial"/>
        </w:rPr>
        <w:t>písm. h) zákona č. 128/2000 Sb., o obcích (obecní zřízení), ve znění pozdějších předpisů, tuto obecně závaznou vyhlášku (dále jen „vyhláška“):</w:t>
      </w:r>
    </w:p>
    <w:p w:rsidR="00F64363" w:rsidRPr="009C4F16" w:rsidRDefault="00F64363" w:rsidP="00F64363">
      <w:pPr>
        <w:rPr>
          <w:rFonts w:ascii="Arial" w:hAnsi="Arial" w:cs="Arial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1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Úvodní ustanovení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9C4F16">
        <w:rPr>
          <w:rFonts w:ascii="Arial" w:hAnsi="Arial" w:cs="Arial"/>
        </w:rPr>
        <w:t>Tato vyhláška</w:t>
      </w:r>
      <w:r w:rsidRPr="009C4F16">
        <w:rPr>
          <w:rFonts w:ascii="Arial" w:hAnsi="Arial" w:cs="Arial"/>
          <w:color w:val="auto"/>
        </w:rPr>
        <w:t xml:space="preserve"> </w:t>
      </w:r>
      <w:r w:rsidRPr="009C4F16">
        <w:rPr>
          <w:rFonts w:ascii="Arial" w:hAnsi="Arial" w:cs="Arial"/>
        </w:rPr>
        <w:t xml:space="preserve">upravuje organizaci a zásady zabezpečení požární ochrany v obci. </w:t>
      </w:r>
    </w:p>
    <w:p w:rsidR="00F64363" w:rsidRPr="009C4F16" w:rsidRDefault="00F64363" w:rsidP="00F64363">
      <w:pPr>
        <w:rPr>
          <w:rFonts w:ascii="Arial" w:hAnsi="Arial" w:cs="Arial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2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 xml:space="preserve">Ochrana životů, zdraví a majetku občanů před požáry, živelními pohromami a jinými mimořádnými událostmi na území </w:t>
      </w:r>
      <w:r w:rsidRPr="009C4F16">
        <w:rPr>
          <w:rFonts w:ascii="Arial" w:hAnsi="Arial" w:cs="Arial"/>
          <w:color w:val="auto"/>
        </w:rPr>
        <w:t xml:space="preserve">obce </w:t>
      </w:r>
      <w:r w:rsidR="002947D3" w:rsidRPr="009C4F16">
        <w:rPr>
          <w:rFonts w:ascii="Arial" w:hAnsi="Arial" w:cs="Arial"/>
          <w:color w:val="auto"/>
        </w:rPr>
        <w:t>Doubravice</w:t>
      </w:r>
      <w:r w:rsidRPr="009C4F16">
        <w:rPr>
          <w:rFonts w:ascii="Arial" w:hAnsi="Arial" w:cs="Arial"/>
        </w:rPr>
        <w:t xml:space="preserve"> (dále jen „obec“) je zajištěna jednotkou sboru dobrovolných hasičů obce (dále jen „JSDH obce“) podle čl. 5 této vyhlášky a</w:t>
      </w:r>
      <w:r w:rsidR="00630470" w:rsidRPr="009C4F16">
        <w:rPr>
          <w:rFonts w:ascii="Arial" w:hAnsi="Arial" w:cs="Arial"/>
        </w:rPr>
        <w:t> </w:t>
      </w:r>
      <w:r w:rsidRPr="009C4F16">
        <w:rPr>
          <w:rFonts w:ascii="Arial" w:hAnsi="Arial" w:cs="Arial"/>
        </w:rPr>
        <w:t xml:space="preserve">dále jednotkami požární ochrany uvedenými v příloze č. 1 této vyhlášky.“ 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</w:rPr>
      </w:pPr>
      <w:r w:rsidRPr="009C4F16">
        <w:rPr>
          <w:rFonts w:ascii="Arial" w:hAnsi="Arial" w:cs="Arial"/>
        </w:rPr>
        <w:t xml:space="preserve">K zabezpečení úkolů na úseku požární ochrany obec v samostatné působnosti pověřila </w:t>
      </w:r>
      <w:r w:rsidR="002947D3" w:rsidRPr="009C4F16">
        <w:rPr>
          <w:rFonts w:ascii="Arial" w:hAnsi="Arial" w:cs="Arial"/>
          <w:color w:val="auto"/>
        </w:rPr>
        <w:t>starostu hasičů</w:t>
      </w:r>
      <w:r w:rsidRPr="009C4F16">
        <w:rPr>
          <w:rFonts w:ascii="Arial" w:hAnsi="Arial" w:cs="Arial"/>
        </w:rPr>
        <w:t xml:space="preserve">, </w:t>
      </w:r>
      <w:r w:rsidRPr="009C4F16">
        <w:rPr>
          <w:rFonts w:ascii="Arial" w:hAnsi="Arial" w:cs="Arial"/>
          <w:color w:val="auto"/>
        </w:rPr>
        <w:t>který vykonává monitoring úrovně požární ochrany v obci, o níž předkládá zprávu starostovi minimálně</w:t>
      </w:r>
      <w:r w:rsidR="002947D3" w:rsidRPr="009C4F16">
        <w:rPr>
          <w:rFonts w:ascii="Arial" w:hAnsi="Arial" w:cs="Arial"/>
          <w:color w:val="auto"/>
        </w:rPr>
        <w:t xml:space="preserve"> jedenkrát do roka.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rPr>
          <w:rFonts w:ascii="Arial" w:hAnsi="Arial" w:cs="Arial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3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:rsidR="00F64363" w:rsidRPr="009C4F16" w:rsidRDefault="00F64363" w:rsidP="00F64363">
      <w:pPr>
        <w:rPr>
          <w:rFonts w:ascii="Arial" w:hAnsi="Arial" w:cs="Arial"/>
          <w:b/>
          <w:i/>
          <w:color w:val="000000"/>
        </w:rPr>
      </w:pPr>
    </w:p>
    <w:p w:rsidR="00F64363" w:rsidRPr="009C4F16" w:rsidRDefault="00F64363" w:rsidP="002947D3">
      <w:pPr>
        <w:jc w:val="both"/>
        <w:rPr>
          <w:rFonts w:ascii="Arial" w:hAnsi="Arial" w:cs="Arial"/>
          <w:b/>
          <w:i/>
          <w:u w:val="single"/>
        </w:rPr>
      </w:pPr>
    </w:p>
    <w:p w:rsidR="00F64363" w:rsidRPr="009C4F16" w:rsidRDefault="00F64363" w:rsidP="002947D3">
      <w:pPr>
        <w:ind w:left="567"/>
        <w:jc w:val="both"/>
        <w:rPr>
          <w:rFonts w:ascii="Arial" w:hAnsi="Arial" w:cs="Arial"/>
        </w:rPr>
      </w:pPr>
      <w:r w:rsidRPr="009C4F16">
        <w:rPr>
          <w:rFonts w:ascii="Arial" w:hAnsi="Arial" w:cs="Arial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9C4F16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</w:rPr>
      </w:pPr>
    </w:p>
    <w:p w:rsidR="00F64363" w:rsidRPr="009C4F16" w:rsidRDefault="00F64363" w:rsidP="00F64363">
      <w:pPr>
        <w:ind w:left="1068"/>
        <w:jc w:val="both"/>
        <w:rPr>
          <w:rFonts w:ascii="Arial" w:hAnsi="Arial" w:cs="Arial"/>
          <w:b/>
          <w:color w:val="FF0000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lastRenderedPageBreak/>
        <w:t>Čl. 4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7.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9C4F16" w:rsidRDefault="00F64363" w:rsidP="009C4F16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5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Kategorie jednotky sboru dobrovolných hasičů obce, její početní stav a vybavení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 xml:space="preserve">Obec zřídila JSDH obce, jejíž kategorie, početní stav a vybavení jsou uvedeny v příloze č. 2 vyhlášky. 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 xml:space="preserve">Členové JSDH obce se při vyhlášení požárního poplachu dostaví do požární zbrojnice na </w:t>
      </w:r>
      <w:r w:rsidRPr="009C4F16">
        <w:rPr>
          <w:rFonts w:ascii="Arial" w:hAnsi="Arial" w:cs="Arial"/>
          <w:color w:val="auto"/>
        </w:rPr>
        <w:t>adrese</w:t>
      </w:r>
      <w:r w:rsidR="002947D3" w:rsidRPr="009C4F16">
        <w:rPr>
          <w:rFonts w:ascii="Arial" w:hAnsi="Arial" w:cs="Arial"/>
          <w:color w:val="auto"/>
        </w:rPr>
        <w:t xml:space="preserve"> Doubravice č.5.</w:t>
      </w:r>
      <w:r w:rsidRPr="009C4F16">
        <w:rPr>
          <w:rFonts w:ascii="Arial" w:hAnsi="Arial" w:cs="Arial"/>
        </w:rPr>
        <w:t>.</w:t>
      </w:r>
    </w:p>
    <w:p w:rsidR="00F64363" w:rsidRPr="009C4F16" w:rsidRDefault="00F64363" w:rsidP="009C4F16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6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9C4F16">
        <w:rPr>
          <w:rStyle w:val="Znakapoznpodarou"/>
          <w:rFonts w:ascii="Arial" w:hAnsi="Arial" w:cs="Arial"/>
        </w:rPr>
        <w:footnoteReference w:id="1"/>
      </w:r>
      <w:r w:rsidRPr="009C4F16">
        <w:rPr>
          <w:rFonts w:ascii="Arial" w:hAnsi="Arial" w:cs="Arial"/>
        </w:rPr>
        <w:t xml:space="preserve">. 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>Zdroje vody pro hašení požárů stanoví kraj svým nařízením</w:t>
      </w:r>
      <w:r w:rsidRPr="009C4F16">
        <w:rPr>
          <w:rStyle w:val="Znakapoznpodarou"/>
          <w:rFonts w:ascii="Arial" w:hAnsi="Arial" w:cs="Arial"/>
        </w:rPr>
        <w:footnoteReference w:id="2"/>
      </w:r>
      <w:r w:rsidRPr="009C4F16">
        <w:rPr>
          <w:rFonts w:ascii="Arial" w:hAnsi="Arial" w:cs="Arial"/>
        </w:rPr>
        <w:t>.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</w:rPr>
      </w:pPr>
    </w:p>
    <w:p w:rsidR="00F64363" w:rsidRPr="009C4F16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C4F16">
        <w:rPr>
          <w:rFonts w:ascii="Arial" w:hAnsi="Arial" w:cs="Arial"/>
          <w:color w:val="auto"/>
        </w:rPr>
        <w:t>Obec nad rámec nařízení kraje nestanovila další zdroje vody pro hašení požárů.</w:t>
      </w:r>
    </w:p>
    <w:p w:rsidR="00F64363" w:rsidRPr="009C4F16" w:rsidRDefault="00F64363" w:rsidP="009C4F16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7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</w:rPr>
      </w:pPr>
    </w:p>
    <w:p w:rsidR="009A23CD" w:rsidRPr="009C4F16" w:rsidRDefault="00BA4DFB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</w:rPr>
      </w:pPr>
      <w:r w:rsidRPr="009C4F16">
        <w:rPr>
          <w:rFonts w:ascii="Arial" w:hAnsi="Arial" w:cs="Arial"/>
          <w:color w:val="auto"/>
        </w:rPr>
        <w:t>O</w:t>
      </w:r>
      <w:r w:rsidR="00F64363" w:rsidRPr="009C4F16">
        <w:rPr>
          <w:rFonts w:ascii="Arial" w:hAnsi="Arial" w:cs="Arial"/>
          <w:color w:val="auto"/>
        </w:rPr>
        <w:t>hlašovn</w:t>
      </w:r>
      <w:r w:rsidRPr="009C4F16">
        <w:rPr>
          <w:rFonts w:ascii="Arial" w:hAnsi="Arial" w:cs="Arial"/>
          <w:color w:val="auto"/>
        </w:rPr>
        <w:t>ou</w:t>
      </w:r>
      <w:r w:rsidR="00F64363" w:rsidRPr="009C4F16">
        <w:rPr>
          <w:rFonts w:ascii="Arial" w:hAnsi="Arial" w:cs="Arial"/>
          <w:color w:val="auto"/>
        </w:rPr>
        <w:t xml:space="preserve"> požárů</w:t>
      </w:r>
      <w:r w:rsidRPr="009C4F16">
        <w:rPr>
          <w:rFonts w:ascii="Arial" w:hAnsi="Arial" w:cs="Arial"/>
          <w:color w:val="auto"/>
        </w:rPr>
        <w:t xml:space="preserve"> obce Doubravice </w:t>
      </w:r>
      <w:r w:rsidR="00973574" w:rsidRPr="009C4F16">
        <w:rPr>
          <w:rFonts w:ascii="Arial" w:hAnsi="Arial" w:cs="Arial"/>
          <w:color w:val="auto"/>
        </w:rPr>
        <w:t>je,, Budova</w:t>
      </w:r>
      <w:r w:rsidR="00F64363" w:rsidRPr="009C4F16">
        <w:rPr>
          <w:rFonts w:ascii="Arial" w:hAnsi="Arial" w:cs="Arial"/>
          <w:color w:val="auto"/>
        </w:rPr>
        <w:t xml:space="preserve"> obecního úřadu</w:t>
      </w:r>
      <w:r w:rsidRPr="009C4F16">
        <w:rPr>
          <w:rFonts w:ascii="Arial" w:hAnsi="Arial" w:cs="Arial"/>
          <w:color w:val="auto"/>
        </w:rPr>
        <w:t>“</w:t>
      </w:r>
      <w:r w:rsidR="00F64363" w:rsidRPr="009C4F16">
        <w:rPr>
          <w:rFonts w:ascii="Arial" w:hAnsi="Arial" w:cs="Arial"/>
          <w:color w:val="auto"/>
        </w:rPr>
        <w:t xml:space="preserve"> na adrese</w:t>
      </w:r>
      <w:r w:rsidR="004619D0" w:rsidRPr="009C4F16">
        <w:rPr>
          <w:rFonts w:ascii="Arial" w:hAnsi="Arial" w:cs="Arial"/>
          <w:color w:val="auto"/>
        </w:rPr>
        <w:t xml:space="preserve"> Doubravice č.10, 370 06 České Budějovice</w:t>
      </w:r>
      <w:r w:rsidR="009A23CD" w:rsidRPr="009C4F16">
        <w:rPr>
          <w:rFonts w:ascii="Arial" w:hAnsi="Arial" w:cs="Arial"/>
          <w:color w:val="auto"/>
        </w:rPr>
        <w:t xml:space="preserve">. Ohlašovna je označena </w:t>
      </w:r>
      <w:r w:rsidR="00973574" w:rsidRPr="009C4F16">
        <w:rPr>
          <w:rFonts w:ascii="Arial" w:hAnsi="Arial" w:cs="Arial"/>
          <w:color w:val="auto"/>
        </w:rPr>
        <w:t>nápisem, Ohlašovna</w:t>
      </w:r>
      <w:r w:rsidR="009A23CD" w:rsidRPr="009C4F16">
        <w:rPr>
          <w:rFonts w:ascii="Arial" w:hAnsi="Arial" w:cs="Arial"/>
          <w:color w:val="auto"/>
        </w:rPr>
        <w:t xml:space="preserve"> požáru“</w:t>
      </w:r>
      <w:r w:rsidRPr="009C4F16">
        <w:rPr>
          <w:rFonts w:ascii="Arial" w:hAnsi="Arial" w:cs="Arial"/>
          <w:color w:val="auto"/>
        </w:rPr>
        <w:t xml:space="preserve"> </w:t>
      </w:r>
    </w:p>
    <w:p w:rsidR="00F64363" w:rsidRPr="009C4F16" w:rsidRDefault="009A23CD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</w:rPr>
      </w:pPr>
      <w:r w:rsidRPr="009C4F16">
        <w:rPr>
          <w:rFonts w:ascii="Arial" w:hAnsi="Arial" w:cs="Arial"/>
          <w:color w:val="auto"/>
        </w:rPr>
        <w:t xml:space="preserve">Požár lze hlásit </w:t>
      </w:r>
      <w:r w:rsidR="00973574" w:rsidRPr="009C4F16">
        <w:rPr>
          <w:rFonts w:ascii="Arial" w:hAnsi="Arial" w:cs="Arial"/>
          <w:color w:val="auto"/>
        </w:rPr>
        <w:t>na OPISHZS</w:t>
      </w:r>
      <w:r w:rsidR="00FE08DD" w:rsidRPr="009C4F16">
        <w:rPr>
          <w:rFonts w:ascii="Arial" w:hAnsi="Arial" w:cs="Arial"/>
          <w:color w:val="auto"/>
        </w:rPr>
        <w:t xml:space="preserve"> Jihočeského kraje telefon č. 150, nebo 112</w:t>
      </w:r>
      <w:r w:rsidR="00F64363" w:rsidRPr="009C4F16">
        <w:rPr>
          <w:rFonts w:ascii="Arial" w:hAnsi="Arial" w:cs="Arial"/>
          <w:color w:val="FF0000"/>
        </w:rPr>
        <w:tab/>
      </w:r>
      <w:r w:rsidR="00F64363" w:rsidRPr="009C4F16">
        <w:rPr>
          <w:rFonts w:ascii="Arial" w:hAnsi="Arial" w:cs="Arial"/>
          <w:color w:val="FF0000"/>
        </w:rPr>
        <w:tab/>
      </w:r>
      <w:r w:rsidR="00F64363" w:rsidRPr="009C4F16">
        <w:rPr>
          <w:rFonts w:ascii="Arial" w:hAnsi="Arial" w:cs="Arial"/>
          <w:color w:val="FF0000"/>
        </w:rPr>
        <w:tab/>
      </w:r>
    </w:p>
    <w:p w:rsidR="00F64363" w:rsidRPr="009C4F16" w:rsidRDefault="00F64363" w:rsidP="00F64363">
      <w:pPr>
        <w:ind w:left="6372"/>
        <w:jc w:val="both"/>
        <w:rPr>
          <w:rFonts w:ascii="Arial" w:hAnsi="Arial" w:cs="Arial"/>
          <w:color w:val="FF0000"/>
        </w:rPr>
      </w:pP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lastRenderedPageBreak/>
        <w:t>Čl. 8</w:t>
      </w: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 xml:space="preserve">Vyhlášení požárního poplachu v obci se provádí: </w:t>
      </w:r>
    </w:p>
    <w:p w:rsidR="005110FF" w:rsidRPr="009C4F16" w:rsidRDefault="00F64363" w:rsidP="009C4F16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</w:rPr>
      </w:pPr>
      <w:r w:rsidRPr="009C4F16">
        <w:rPr>
          <w:rFonts w:ascii="Arial" w:hAnsi="Arial" w:cs="Arial"/>
        </w:rPr>
        <w:t xml:space="preserve">signálem „POŽÁRNÍ POPLACH”, který je vyhlašován přerušovaným tónem sirény po dobu jedné minuty (25 sec. tón – 10 sec. pauza – 25 sec. tón) </w:t>
      </w:r>
      <w:r w:rsidR="005110FF" w:rsidRPr="009C4F16">
        <w:rPr>
          <w:rFonts w:ascii="Arial" w:hAnsi="Arial" w:cs="Arial"/>
          <w:i/>
          <w:iCs/>
        </w:rPr>
        <w:t xml:space="preserve"> </w:t>
      </w:r>
    </w:p>
    <w:p w:rsidR="00F64363" w:rsidRPr="009C4F1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9</w:t>
      </w:r>
    </w:p>
    <w:p w:rsidR="00F64363" w:rsidRPr="009C4F16" w:rsidRDefault="00F64363" w:rsidP="00F64363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9C4F16">
        <w:rPr>
          <w:rFonts w:ascii="Arial" w:hAnsi="Arial" w:cs="Arial"/>
          <w:sz w:val="24"/>
          <w:szCs w:val="24"/>
        </w:rPr>
        <w:t>Seznam sil a prostředků jednotek požární ochrany</w:t>
      </w:r>
    </w:p>
    <w:p w:rsidR="00F64363" w:rsidRPr="009C4F1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9C4F1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 w:rsidRPr="009C4F16">
        <w:rPr>
          <w:rFonts w:ascii="Arial" w:hAnsi="Arial" w:cs="Arial"/>
        </w:rPr>
        <w:t>Seznam sil a prostředků jednotek požární ochrany podle výpisu z požárního poplachového plánu</w:t>
      </w:r>
      <w:r w:rsidR="00E22D5D" w:rsidRPr="009C4F16">
        <w:rPr>
          <w:rFonts w:ascii="Arial" w:hAnsi="Arial" w:cs="Arial"/>
        </w:rPr>
        <w:t xml:space="preserve"> Jihočeského </w:t>
      </w:r>
      <w:r w:rsidRPr="009C4F16">
        <w:rPr>
          <w:rFonts w:ascii="Arial" w:hAnsi="Arial" w:cs="Arial"/>
        </w:rPr>
        <w:t xml:space="preserve">kraje je uveden v příloze </w:t>
      </w:r>
      <w:r w:rsidRPr="009C4F16">
        <w:rPr>
          <w:rFonts w:ascii="Arial" w:hAnsi="Arial" w:cs="Arial"/>
          <w:color w:val="auto"/>
        </w:rPr>
        <w:t>č. 1 vyhlášky.</w:t>
      </w:r>
    </w:p>
    <w:p w:rsidR="009C4F16" w:rsidRPr="009C4F16" w:rsidRDefault="009C4F16" w:rsidP="00F6436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F64363" w:rsidRPr="009C4F1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10</w:t>
      </w:r>
    </w:p>
    <w:p w:rsidR="00F64363" w:rsidRPr="009C4F16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9C4F16">
        <w:rPr>
          <w:rFonts w:ascii="Arial" w:hAnsi="Arial" w:cs="Arial"/>
          <w:b/>
          <w:szCs w:val="24"/>
        </w:rPr>
        <w:t>Zrušovací ustanovení</w:t>
      </w:r>
    </w:p>
    <w:p w:rsidR="00F64363" w:rsidRPr="009C4F16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F64363" w:rsidRPr="009C4F16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Cs w:val="24"/>
        </w:rPr>
      </w:pPr>
      <w:r w:rsidRPr="009C4F16">
        <w:rPr>
          <w:rFonts w:ascii="Arial" w:hAnsi="Arial" w:cs="Arial"/>
          <w:szCs w:val="24"/>
        </w:rPr>
        <w:t>Touto vyhláškou se ruší obecně závazná vyhláška č.</w:t>
      </w:r>
      <w:r w:rsidR="00E22D5D" w:rsidRPr="009C4F16">
        <w:rPr>
          <w:rFonts w:ascii="Arial" w:hAnsi="Arial" w:cs="Arial"/>
          <w:szCs w:val="24"/>
        </w:rPr>
        <w:t xml:space="preserve"> </w:t>
      </w:r>
      <w:r w:rsidR="002E1242">
        <w:rPr>
          <w:rFonts w:ascii="Arial" w:hAnsi="Arial" w:cs="Arial"/>
          <w:szCs w:val="24"/>
        </w:rPr>
        <w:t>3/2019</w:t>
      </w:r>
      <w:r w:rsidR="00E22D5D" w:rsidRPr="009C4F16">
        <w:rPr>
          <w:rFonts w:ascii="Arial" w:hAnsi="Arial" w:cs="Arial"/>
          <w:szCs w:val="24"/>
        </w:rPr>
        <w:t xml:space="preserve"> Požární řád obce Doubravice ze dne 2</w:t>
      </w:r>
      <w:r w:rsidR="002E1242">
        <w:rPr>
          <w:rFonts w:ascii="Arial" w:hAnsi="Arial" w:cs="Arial"/>
          <w:szCs w:val="24"/>
        </w:rPr>
        <w:t>6</w:t>
      </w:r>
      <w:r w:rsidR="00E22D5D" w:rsidRPr="009C4F16">
        <w:rPr>
          <w:rFonts w:ascii="Arial" w:hAnsi="Arial" w:cs="Arial"/>
          <w:szCs w:val="24"/>
        </w:rPr>
        <w:t xml:space="preserve">. </w:t>
      </w:r>
      <w:r w:rsidR="002E1242">
        <w:rPr>
          <w:rFonts w:ascii="Arial" w:hAnsi="Arial" w:cs="Arial"/>
          <w:szCs w:val="24"/>
        </w:rPr>
        <w:t>6</w:t>
      </w:r>
      <w:r w:rsidR="00E22D5D" w:rsidRPr="009C4F16">
        <w:rPr>
          <w:rFonts w:ascii="Arial" w:hAnsi="Arial" w:cs="Arial"/>
          <w:szCs w:val="24"/>
        </w:rPr>
        <w:t>. 20</w:t>
      </w:r>
      <w:r w:rsidR="002E1242">
        <w:rPr>
          <w:rFonts w:ascii="Arial" w:hAnsi="Arial" w:cs="Arial"/>
          <w:szCs w:val="24"/>
        </w:rPr>
        <w:t>19</w:t>
      </w:r>
      <w:r w:rsidR="00E22D5D" w:rsidRPr="009C4F16">
        <w:rPr>
          <w:rFonts w:ascii="Arial" w:hAnsi="Arial" w:cs="Arial"/>
          <w:szCs w:val="24"/>
        </w:rPr>
        <w:t>.</w:t>
      </w:r>
    </w:p>
    <w:p w:rsidR="00F64363" w:rsidRPr="009C4F1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C4F16">
        <w:rPr>
          <w:rFonts w:ascii="Arial" w:hAnsi="Arial" w:cs="Arial"/>
          <w:b w:val="0"/>
          <w:bCs w:val="0"/>
          <w:i/>
          <w:iCs/>
          <w:sz w:val="24"/>
          <w:szCs w:val="24"/>
        </w:rPr>
        <w:t>Čl. 11</w:t>
      </w:r>
    </w:p>
    <w:p w:rsidR="00F64363" w:rsidRPr="009C4F16" w:rsidRDefault="00F64363" w:rsidP="00F64363">
      <w:pPr>
        <w:jc w:val="center"/>
        <w:rPr>
          <w:rFonts w:ascii="Arial" w:hAnsi="Arial" w:cs="Arial"/>
          <w:b/>
          <w:bCs/>
        </w:rPr>
      </w:pPr>
      <w:r w:rsidRPr="009C4F16">
        <w:rPr>
          <w:rFonts w:ascii="Arial" w:hAnsi="Arial" w:cs="Arial"/>
          <w:b/>
          <w:bCs/>
        </w:rPr>
        <w:t>Účinnost</w:t>
      </w:r>
    </w:p>
    <w:p w:rsidR="00F64363" w:rsidRPr="009C4F16" w:rsidRDefault="00F64363" w:rsidP="00F64363">
      <w:pPr>
        <w:jc w:val="center"/>
        <w:rPr>
          <w:rFonts w:ascii="Arial" w:hAnsi="Arial" w:cs="Arial"/>
          <w:b/>
          <w:bCs/>
        </w:rPr>
      </w:pPr>
    </w:p>
    <w:p w:rsidR="00F64363" w:rsidRPr="009C4F16" w:rsidRDefault="00F64363" w:rsidP="009C4F16">
      <w:pPr>
        <w:pStyle w:val="Seznamoslovan"/>
        <w:spacing w:after="0"/>
        <w:ind w:left="0" w:firstLine="0"/>
        <w:jc w:val="center"/>
        <w:rPr>
          <w:rFonts w:ascii="Arial" w:hAnsi="Arial" w:cs="Arial"/>
          <w:szCs w:val="24"/>
        </w:rPr>
      </w:pPr>
      <w:r w:rsidRPr="009C4F16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F64363" w:rsidRPr="009C4F16" w:rsidRDefault="00F64363" w:rsidP="00F64363">
      <w:pPr>
        <w:pStyle w:val="Zkladntext"/>
        <w:spacing w:after="0"/>
        <w:rPr>
          <w:rFonts w:ascii="Arial" w:hAnsi="Arial" w:cs="Arial"/>
          <w:szCs w:val="24"/>
        </w:rPr>
      </w:pPr>
    </w:p>
    <w:p w:rsidR="00F64363" w:rsidRPr="009C4F16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4"/>
          <w:szCs w:val="24"/>
        </w:rPr>
      </w:pPr>
      <w:r w:rsidRPr="009C4F16">
        <w:rPr>
          <w:rFonts w:ascii="Arial" w:hAnsi="Arial" w:cs="Arial"/>
          <w:i w:val="0"/>
          <w:iCs w:val="0"/>
          <w:color w:val="17365D"/>
          <w:sz w:val="24"/>
          <w:szCs w:val="24"/>
        </w:rPr>
        <w:tab/>
      </w:r>
    </w:p>
    <w:p w:rsidR="00E22D5D" w:rsidRPr="009C4F16" w:rsidRDefault="00E22D5D" w:rsidP="00E22D5D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</w:p>
    <w:p w:rsidR="00E22D5D" w:rsidRPr="009C4F16" w:rsidRDefault="00E22D5D" w:rsidP="00E22D5D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  <w:r w:rsidRPr="009C4F16">
        <w:rPr>
          <w:rFonts w:ascii="Arial" w:hAnsi="Arial" w:cs="Arial"/>
          <w:b w:val="0"/>
          <w:i/>
          <w:color w:val="0070C0"/>
          <w:szCs w:val="24"/>
        </w:rPr>
        <w:t xml:space="preserve">…………………. </w:t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</w:r>
      <w:r w:rsidRPr="009C4F16">
        <w:rPr>
          <w:rFonts w:ascii="Arial" w:hAnsi="Arial" w:cs="Arial"/>
          <w:b w:val="0"/>
          <w:i/>
          <w:color w:val="0070C0"/>
          <w:szCs w:val="24"/>
        </w:rPr>
        <w:tab/>
        <w:t>…………………..</w:t>
      </w:r>
    </w:p>
    <w:p w:rsidR="00E22D5D" w:rsidRPr="009C4F16" w:rsidRDefault="00E22D5D" w:rsidP="00E22D5D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9C4F16">
        <w:rPr>
          <w:rFonts w:ascii="Arial" w:hAnsi="Arial" w:cs="Arial"/>
          <w:b w:val="0"/>
          <w:szCs w:val="24"/>
        </w:rPr>
        <w:t xml:space="preserve">Ing. </w:t>
      </w:r>
      <w:r w:rsidR="002E1242" w:rsidRPr="009C4F16">
        <w:rPr>
          <w:rFonts w:ascii="Arial" w:hAnsi="Arial" w:cs="Arial"/>
          <w:b w:val="0"/>
          <w:szCs w:val="24"/>
        </w:rPr>
        <w:t>Zdeněk Schaffelhofer</w:t>
      </w:r>
      <w:r w:rsidRPr="009C4F16">
        <w:rPr>
          <w:rFonts w:ascii="Arial" w:hAnsi="Arial" w:cs="Arial"/>
          <w:b w:val="0"/>
          <w:szCs w:val="24"/>
        </w:rPr>
        <w:tab/>
      </w:r>
      <w:r w:rsidRPr="009C4F16">
        <w:rPr>
          <w:rFonts w:ascii="Arial" w:hAnsi="Arial" w:cs="Arial"/>
          <w:b w:val="0"/>
          <w:szCs w:val="24"/>
        </w:rPr>
        <w:tab/>
      </w:r>
      <w:r w:rsidRPr="009C4F16">
        <w:rPr>
          <w:rFonts w:ascii="Arial" w:hAnsi="Arial" w:cs="Arial"/>
          <w:b w:val="0"/>
          <w:szCs w:val="24"/>
        </w:rPr>
        <w:tab/>
      </w:r>
      <w:r w:rsidR="002E1242">
        <w:rPr>
          <w:rFonts w:ascii="Arial" w:hAnsi="Arial" w:cs="Arial"/>
          <w:b w:val="0"/>
          <w:szCs w:val="24"/>
        </w:rPr>
        <w:tab/>
        <w:t>Bc. Radim Šupka</w:t>
      </w:r>
    </w:p>
    <w:p w:rsidR="00E22D5D" w:rsidRPr="009C4F16" w:rsidRDefault="00E22D5D" w:rsidP="00E22D5D">
      <w:pPr>
        <w:spacing w:line="276" w:lineRule="auto"/>
        <w:ind w:firstLine="708"/>
        <w:jc w:val="both"/>
        <w:rPr>
          <w:rFonts w:ascii="Arial" w:hAnsi="Arial" w:cs="Arial"/>
        </w:rPr>
      </w:pPr>
      <w:r w:rsidRPr="009C4F16">
        <w:rPr>
          <w:rFonts w:ascii="Arial" w:hAnsi="Arial" w:cs="Arial"/>
        </w:rPr>
        <w:t>místostarosta</w:t>
      </w:r>
      <w:r w:rsidRPr="009C4F16">
        <w:rPr>
          <w:rFonts w:ascii="Arial" w:hAnsi="Arial" w:cs="Arial"/>
        </w:rPr>
        <w:tab/>
      </w:r>
      <w:r w:rsidRPr="009C4F16">
        <w:rPr>
          <w:rFonts w:ascii="Arial" w:hAnsi="Arial" w:cs="Arial"/>
        </w:rPr>
        <w:tab/>
      </w:r>
      <w:r w:rsidRPr="009C4F16">
        <w:rPr>
          <w:rFonts w:ascii="Arial" w:hAnsi="Arial" w:cs="Arial"/>
        </w:rPr>
        <w:tab/>
      </w:r>
      <w:r w:rsidRPr="009C4F16">
        <w:rPr>
          <w:rFonts w:ascii="Arial" w:hAnsi="Arial" w:cs="Arial"/>
        </w:rPr>
        <w:tab/>
      </w:r>
      <w:r w:rsidRPr="009C4F16">
        <w:rPr>
          <w:rFonts w:ascii="Arial" w:hAnsi="Arial" w:cs="Arial"/>
        </w:rPr>
        <w:tab/>
        <w:t>starosta</w:t>
      </w:r>
    </w:p>
    <w:p w:rsidR="00F64363" w:rsidRPr="009C4F16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4363" w:rsidRPr="009C4F16" w:rsidRDefault="00F64363" w:rsidP="00F64363">
      <w:pPr>
        <w:pStyle w:val="Zkladntext"/>
        <w:spacing w:after="0"/>
        <w:rPr>
          <w:rFonts w:ascii="Arial" w:hAnsi="Arial" w:cs="Arial"/>
          <w:szCs w:val="24"/>
        </w:rPr>
      </w:pPr>
    </w:p>
    <w:p w:rsidR="00F64363" w:rsidRPr="009C4F16" w:rsidRDefault="00F64363" w:rsidP="00F64363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9C4F16">
        <w:rPr>
          <w:rFonts w:ascii="Arial" w:hAnsi="Arial" w:cs="Arial"/>
        </w:rPr>
        <w:t>Vyvěšeno na úřední desce obecního úřadu dne:</w:t>
      </w:r>
      <w:r w:rsidR="002E1242">
        <w:rPr>
          <w:rFonts w:ascii="Arial" w:hAnsi="Arial" w:cs="Arial"/>
        </w:rPr>
        <w:t xml:space="preserve"> 0</w:t>
      </w:r>
      <w:r w:rsidR="00195CCE">
        <w:rPr>
          <w:rFonts w:ascii="Arial" w:hAnsi="Arial" w:cs="Arial"/>
        </w:rPr>
        <w:t>5</w:t>
      </w:r>
      <w:r w:rsidR="002E1242">
        <w:rPr>
          <w:rFonts w:ascii="Arial" w:hAnsi="Arial" w:cs="Arial"/>
        </w:rPr>
        <w:t>.</w:t>
      </w:r>
      <w:r w:rsidR="00195CCE">
        <w:rPr>
          <w:rFonts w:ascii="Arial" w:hAnsi="Arial" w:cs="Arial"/>
        </w:rPr>
        <w:t>04</w:t>
      </w:r>
      <w:r w:rsidR="002E1242">
        <w:rPr>
          <w:rFonts w:ascii="Arial" w:hAnsi="Arial" w:cs="Arial"/>
        </w:rPr>
        <w:t>.2023</w:t>
      </w:r>
    </w:p>
    <w:p w:rsidR="00F64363" w:rsidRPr="009C4F16" w:rsidRDefault="00F64363" w:rsidP="00F64363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9C4F16">
        <w:rPr>
          <w:rFonts w:ascii="Arial" w:hAnsi="Arial" w:cs="Arial"/>
        </w:rPr>
        <w:t>Sejmuto z úřední desky obecního úřadu dne:</w:t>
      </w:r>
      <w:r w:rsidRPr="009C4F16">
        <w:rPr>
          <w:rFonts w:ascii="Arial" w:hAnsi="Arial" w:cs="Arial"/>
        </w:rPr>
        <w:tab/>
      </w:r>
    </w:p>
    <w:p w:rsidR="006F76D2" w:rsidRPr="009C4F16" w:rsidRDefault="00F64363" w:rsidP="00F64363">
      <w:pPr>
        <w:spacing w:after="120"/>
        <w:rPr>
          <w:rFonts w:ascii="Arial" w:eastAsia="Calibri" w:hAnsi="Arial" w:cs="Arial"/>
        </w:rPr>
      </w:pPr>
      <w:r w:rsidRPr="009C4F16">
        <w:rPr>
          <w:rFonts w:ascii="Arial" w:eastAsia="Calibri" w:hAnsi="Arial" w:cs="Arial"/>
        </w:rPr>
        <w:t>Zveřejnění vyhlášky bylo shodně provedeno způsobem umožňujícím dálkový přístup.</w:t>
      </w:r>
    </w:p>
    <w:p w:rsidR="00F64363" w:rsidRPr="009C4F16" w:rsidRDefault="00F64363" w:rsidP="00F64363">
      <w:pPr>
        <w:spacing w:after="120"/>
        <w:rPr>
          <w:rFonts w:ascii="Arial" w:hAnsi="Arial" w:cs="Arial"/>
        </w:rPr>
      </w:pPr>
    </w:p>
    <w:p w:rsidR="009B33F1" w:rsidRPr="009C4F16" w:rsidRDefault="009B33F1" w:rsidP="009B33F1">
      <w:pPr>
        <w:spacing w:after="120"/>
        <w:rPr>
          <w:rFonts w:ascii="Arial" w:hAnsi="Arial" w:cs="Arial"/>
          <w:b/>
        </w:rPr>
      </w:pPr>
      <w:r w:rsidRPr="009C4F16">
        <w:rPr>
          <w:rFonts w:ascii="Arial" w:hAnsi="Arial" w:cs="Arial"/>
          <w:b/>
        </w:rPr>
        <w:t>Příloha</w:t>
      </w:r>
      <w:r w:rsidR="000E3719" w:rsidRPr="009C4F16">
        <w:rPr>
          <w:rFonts w:ascii="Arial" w:hAnsi="Arial" w:cs="Arial"/>
          <w:b/>
        </w:rPr>
        <w:t xml:space="preserve"> č. 1</w:t>
      </w:r>
      <w:r w:rsidRPr="009C4F16">
        <w:rPr>
          <w:rFonts w:ascii="Arial" w:hAnsi="Arial" w:cs="Arial"/>
          <w:b/>
        </w:rPr>
        <w:t xml:space="preserve"> k obecně závazné vyhlášce č</w:t>
      </w:r>
      <w:r w:rsidR="006F76D2" w:rsidRPr="009C4F16">
        <w:rPr>
          <w:rFonts w:ascii="Arial" w:hAnsi="Arial" w:cs="Arial"/>
          <w:b/>
        </w:rPr>
        <w:t xml:space="preserve">. </w:t>
      </w:r>
      <w:r w:rsidR="00EF3A5A">
        <w:rPr>
          <w:rFonts w:ascii="Arial" w:hAnsi="Arial" w:cs="Arial"/>
          <w:b/>
        </w:rPr>
        <w:t>1</w:t>
      </w:r>
      <w:r w:rsidR="002E1242">
        <w:rPr>
          <w:rFonts w:ascii="Arial" w:hAnsi="Arial" w:cs="Arial"/>
          <w:b/>
        </w:rPr>
        <w:t>/2023</w:t>
      </w:r>
      <w:r w:rsidR="008B4AC7" w:rsidRPr="009C4F16">
        <w:rPr>
          <w:rFonts w:ascii="Arial" w:hAnsi="Arial" w:cs="Arial"/>
          <w:b/>
        </w:rPr>
        <w:t xml:space="preserve">, </w:t>
      </w:r>
      <w:r w:rsidR="000E3719" w:rsidRPr="009C4F16">
        <w:rPr>
          <w:rFonts w:ascii="Arial" w:hAnsi="Arial" w:cs="Arial"/>
          <w:b/>
        </w:rPr>
        <w:t>kterou se vydává požární řád</w:t>
      </w:r>
    </w:p>
    <w:p w:rsidR="006F76D2" w:rsidRPr="009C4F16" w:rsidRDefault="000E3719" w:rsidP="009C4F16">
      <w:pPr>
        <w:spacing w:after="120"/>
        <w:jc w:val="both"/>
        <w:rPr>
          <w:rFonts w:ascii="Arial" w:hAnsi="Arial" w:cs="Arial"/>
        </w:rPr>
      </w:pPr>
      <w:r w:rsidRPr="009C4F16">
        <w:rPr>
          <w:rFonts w:ascii="Arial" w:hAnsi="Arial" w:cs="Arial"/>
        </w:rPr>
        <w:t xml:space="preserve">Seznam sil a prostředků jednotek požární ochrany z požárního poplachového plánu </w:t>
      </w:r>
      <w:r w:rsidR="003554A4" w:rsidRPr="009C4F16">
        <w:rPr>
          <w:rFonts w:ascii="Arial" w:hAnsi="Arial" w:cs="Arial"/>
        </w:rPr>
        <w:t>jih</w:t>
      </w:r>
      <w:r w:rsidRPr="009C4F16">
        <w:rPr>
          <w:rFonts w:ascii="Arial" w:hAnsi="Arial" w:cs="Arial"/>
        </w:rPr>
        <w:t xml:space="preserve"> kraje</w:t>
      </w:r>
    </w:p>
    <w:p w:rsidR="000E3719" w:rsidRPr="009C4F16" w:rsidRDefault="000E3719" w:rsidP="000E3719">
      <w:pPr>
        <w:spacing w:after="120"/>
        <w:rPr>
          <w:rFonts w:ascii="Arial" w:hAnsi="Arial" w:cs="Arial"/>
          <w:b/>
        </w:rPr>
      </w:pPr>
      <w:r w:rsidRPr="009C4F16">
        <w:rPr>
          <w:rFonts w:ascii="Arial" w:hAnsi="Arial" w:cs="Arial"/>
          <w:b/>
        </w:rPr>
        <w:t>Příloha č. 2 k obec</w:t>
      </w:r>
      <w:r w:rsidR="00A80799" w:rsidRPr="009C4F16">
        <w:rPr>
          <w:rFonts w:ascii="Arial" w:hAnsi="Arial" w:cs="Arial"/>
          <w:b/>
        </w:rPr>
        <w:t xml:space="preserve">ně závazné vyhlášce č. </w:t>
      </w:r>
      <w:r w:rsidR="00EF3A5A">
        <w:rPr>
          <w:rFonts w:ascii="Arial" w:hAnsi="Arial" w:cs="Arial"/>
          <w:b/>
        </w:rPr>
        <w:t>1</w:t>
      </w:r>
      <w:r w:rsidR="002E1242">
        <w:rPr>
          <w:rFonts w:ascii="Arial" w:hAnsi="Arial" w:cs="Arial"/>
          <w:b/>
        </w:rPr>
        <w:t>/2023</w:t>
      </w:r>
      <w:r w:rsidR="008B4AC7" w:rsidRPr="009C4F16">
        <w:rPr>
          <w:rFonts w:ascii="Arial" w:hAnsi="Arial" w:cs="Arial"/>
          <w:b/>
        </w:rPr>
        <w:t xml:space="preserve">, </w:t>
      </w:r>
      <w:r w:rsidRPr="009C4F16">
        <w:rPr>
          <w:rFonts w:ascii="Arial" w:hAnsi="Arial" w:cs="Arial"/>
          <w:b/>
        </w:rPr>
        <w:t>kterou se vydává požární řád</w:t>
      </w:r>
    </w:p>
    <w:p w:rsidR="000E3719" w:rsidRPr="009C4F16" w:rsidRDefault="000E3719" w:rsidP="000E3719">
      <w:pPr>
        <w:spacing w:after="120"/>
        <w:jc w:val="both"/>
        <w:rPr>
          <w:rFonts w:ascii="Arial" w:hAnsi="Arial" w:cs="Arial"/>
        </w:rPr>
      </w:pPr>
      <w:r w:rsidRPr="009C4F16">
        <w:rPr>
          <w:rFonts w:ascii="Arial" w:hAnsi="Arial" w:cs="Arial"/>
        </w:rPr>
        <w:t>Požární technika a věcné prostředky požární ochrany</w:t>
      </w:r>
    </w:p>
    <w:p w:rsidR="000E3719" w:rsidRPr="009C4F16" w:rsidRDefault="000E3719" w:rsidP="000E3719">
      <w:pPr>
        <w:spacing w:after="120"/>
        <w:rPr>
          <w:rFonts w:ascii="Arial" w:hAnsi="Arial" w:cs="Arial"/>
          <w:b/>
        </w:rPr>
      </w:pPr>
      <w:r w:rsidRPr="009C4F16">
        <w:rPr>
          <w:rFonts w:ascii="Arial" w:hAnsi="Arial" w:cs="Arial"/>
          <w:b/>
        </w:rPr>
        <w:t>Příloha č. 3 k obe</w:t>
      </w:r>
      <w:r w:rsidR="00A80799" w:rsidRPr="009C4F16">
        <w:rPr>
          <w:rFonts w:ascii="Arial" w:hAnsi="Arial" w:cs="Arial"/>
          <w:b/>
        </w:rPr>
        <w:t xml:space="preserve">cně závazné vyhlášce č. </w:t>
      </w:r>
      <w:r w:rsidR="00EF3A5A">
        <w:rPr>
          <w:rFonts w:ascii="Arial" w:hAnsi="Arial" w:cs="Arial"/>
          <w:b/>
        </w:rPr>
        <w:t>1</w:t>
      </w:r>
      <w:r w:rsidR="002E1242">
        <w:rPr>
          <w:rFonts w:ascii="Arial" w:hAnsi="Arial" w:cs="Arial"/>
          <w:b/>
        </w:rPr>
        <w:t>/2023</w:t>
      </w:r>
      <w:r w:rsidR="008B4AC7" w:rsidRPr="009C4F16">
        <w:rPr>
          <w:rFonts w:ascii="Arial" w:hAnsi="Arial" w:cs="Arial"/>
          <w:b/>
        </w:rPr>
        <w:t>,</w:t>
      </w:r>
      <w:r w:rsidRPr="009C4F16">
        <w:rPr>
          <w:rFonts w:ascii="Arial" w:hAnsi="Arial" w:cs="Arial"/>
          <w:b/>
        </w:rPr>
        <w:t xml:space="preserve"> kterou se vydává požární řád</w:t>
      </w:r>
    </w:p>
    <w:p w:rsidR="001C30C6" w:rsidRPr="009C4F16" w:rsidRDefault="000E3719" w:rsidP="009C4F16">
      <w:pPr>
        <w:spacing w:after="120"/>
        <w:jc w:val="both"/>
        <w:rPr>
          <w:rFonts w:ascii="Arial" w:hAnsi="Arial" w:cs="Arial"/>
        </w:rPr>
      </w:pPr>
      <w:r w:rsidRPr="009C4F16">
        <w:rPr>
          <w:rFonts w:ascii="Arial" w:hAnsi="Arial" w:cs="Arial"/>
        </w:rPr>
        <w:t>Přehled zdrojů vody</w:t>
      </w:r>
    </w:p>
    <w:p w:rsidR="00264860" w:rsidRPr="009C4F1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</w:rPr>
      </w:pPr>
      <w:r w:rsidRPr="009C4F16">
        <w:rPr>
          <w:rFonts w:ascii="Arial" w:hAnsi="Arial" w:cs="Arial"/>
          <w:b/>
          <w:bCs/>
          <w:iCs/>
        </w:rPr>
        <w:lastRenderedPageBreak/>
        <w:t>Příloha č. 1 k obe</w:t>
      </w:r>
      <w:r w:rsidR="00A80799" w:rsidRPr="009C4F16">
        <w:rPr>
          <w:rFonts w:ascii="Arial" w:hAnsi="Arial" w:cs="Arial"/>
          <w:b/>
          <w:bCs/>
          <w:iCs/>
        </w:rPr>
        <w:t xml:space="preserve">cně závazné vyhlášce č. </w:t>
      </w:r>
      <w:r w:rsidR="00EF3A5A">
        <w:rPr>
          <w:rFonts w:ascii="Arial" w:hAnsi="Arial" w:cs="Arial"/>
          <w:b/>
          <w:bCs/>
          <w:iCs/>
        </w:rPr>
        <w:t>1</w:t>
      </w:r>
      <w:r w:rsidR="002E1242">
        <w:rPr>
          <w:rFonts w:ascii="Arial" w:hAnsi="Arial" w:cs="Arial"/>
          <w:b/>
          <w:bCs/>
          <w:iCs/>
        </w:rPr>
        <w:t>/2023</w:t>
      </w:r>
      <w:r w:rsidRPr="009C4F16">
        <w:rPr>
          <w:rFonts w:ascii="Arial" w:hAnsi="Arial" w:cs="Arial"/>
          <w:b/>
          <w:bCs/>
          <w:iCs/>
        </w:rPr>
        <w:t xml:space="preserve"> kterou se vydává požární řád </w:t>
      </w:r>
    </w:p>
    <w:p w:rsidR="00264860" w:rsidRPr="009C4F16" w:rsidRDefault="00264860" w:rsidP="00264860">
      <w:pPr>
        <w:pStyle w:val="Nadpis7"/>
        <w:rPr>
          <w:rFonts w:ascii="Arial" w:hAnsi="Arial" w:cs="Arial"/>
        </w:rPr>
      </w:pPr>
    </w:p>
    <w:p w:rsidR="00264860" w:rsidRPr="009C4F16" w:rsidRDefault="00264860" w:rsidP="00630470">
      <w:pPr>
        <w:pStyle w:val="Nadpis7"/>
        <w:jc w:val="center"/>
        <w:rPr>
          <w:rFonts w:ascii="Arial" w:hAnsi="Arial" w:cs="Arial"/>
          <w:b/>
          <w:u w:val="single"/>
        </w:rPr>
      </w:pPr>
      <w:r w:rsidRPr="009C4F16">
        <w:rPr>
          <w:rFonts w:ascii="Arial" w:hAnsi="Arial" w:cs="Arial"/>
          <w:b/>
          <w:u w:val="single"/>
        </w:rPr>
        <w:t>Seznam sil a prostředků jednotek požární ochrany</w:t>
      </w:r>
    </w:p>
    <w:p w:rsidR="00264860" w:rsidRPr="009C4F16" w:rsidRDefault="00264860" w:rsidP="00630470">
      <w:pPr>
        <w:pStyle w:val="Nadpis7"/>
        <w:jc w:val="center"/>
        <w:rPr>
          <w:rFonts w:ascii="Arial" w:hAnsi="Arial" w:cs="Arial"/>
          <w:b/>
          <w:u w:val="single"/>
        </w:rPr>
      </w:pPr>
      <w:r w:rsidRPr="009C4F16">
        <w:rPr>
          <w:rFonts w:ascii="Arial" w:hAnsi="Arial" w:cs="Arial"/>
          <w:b/>
          <w:u w:val="single"/>
        </w:rPr>
        <w:t xml:space="preserve">z </w:t>
      </w:r>
      <w:r w:rsidR="008B4AC7" w:rsidRPr="009C4F16">
        <w:rPr>
          <w:rFonts w:ascii="Arial" w:hAnsi="Arial" w:cs="Arial"/>
          <w:b/>
          <w:u w:val="single"/>
        </w:rPr>
        <w:t xml:space="preserve">požárního poplachového plánu Jihočeského </w:t>
      </w:r>
      <w:r w:rsidRPr="009C4F16">
        <w:rPr>
          <w:rFonts w:ascii="Arial" w:hAnsi="Arial" w:cs="Arial"/>
          <w:b/>
          <w:u w:val="single"/>
        </w:rPr>
        <w:t>kraje</w:t>
      </w:r>
    </w:p>
    <w:p w:rsidR="00264860" w:rsidRPr="009C4F16" w:rsidRDefault="00264860" w:rsidP="00264860">
      <w:pPr>
        <w:rPr>
          <w:rFonts w:ascii="Arial" w:hAnsi="Arial" w:cs="Arial"/>
        </w:rPr>
      </w:pPr>
    </w:p>
    <w:p w:rsidR="00264860" w:rsidRPr="009C4F1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9C4F16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:rsidR="00264860" w:rsidRPr="009C4F1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F16">
        <w:rPr>
          <w:rFonts w:ascii="Arial" w:hAnsi="Arial" w:cs="Arial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9C4F16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7"/>
        <w:gridCol w:w="1865"/>
        <w:gridCol w:w="1749"/>
        <w:gridCol w:w="2105"/>
        <w:gridCol w:w="1697"/>
      </w:tblGrid>
      <w:tr w:rsidR="00264860" w:rsidRPr="009C4F16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4F16">
              <w:rPr>
                <w:rFonts w:ascii="Arial" w:hAnsi="Arial" w:cs="Arial"/>
                <w:b/>
                <w:color w:val="000000"/>
              </w:rPr>
              <w:t>Jednotky požární ochrany v I. stupni požárního poplachu</w:t>
            </w:r>
          </w:p>
        </w:tc>
      </w:tr>
      <w:tr w:rsidR="00264860" w:rsidRPr="009C4F16" w:rsidTr="003554A4">
        <w:trPr>
          <w:tblCellSpacing w:w="0" w:type="dxa"/>
          <w:jc w:val="center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  <w:b/>
                <w:bCs/>
              </w:rPr>
              <w:t xml:space="preserve">První jednotka požární ochrany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  <w:b/>
                <w:bCs/>
              </w:rPr>
              <w:t xml:space="preserve">Druhá jednotka požární ochrany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  <w:b/>
                <w:bCs/>
              </w:rPr>
              <w:t xml:space="preserve">Třetí jednotka požární ochrany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F16">
              <w:rPr>
                <w:rFonts w:ascii="Arial" w:hAnsi="Arial" w:cs="Arial"/>
                <w:b/>
                <w:bCs/>
              </w:rPr>
              <w:t xml:space="preserve">Čtvrtá jednotka požární ochrany </w:t>
            </w:r>
          </w:p>
        </w:tc>
      </w:tr>
      <w:tr w:rsidR="00264860" w:rsidRPr="009C4F16" w:rsidTr="003554A4">
        <w:trPr>
          <w:tblCellSpacing w:w="0" w:type="dxa"/>
          <w:jc w:val="center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4F16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FF7362" w:rsidP="0054059F">
            <w:pPr>
              <w:rPr>
                <w:rFonts w:ascii="Arial" w:hAnsi="Arial" w:cs="Arial"/>
              </w:rPr>
            </w:pPr>
            <w:proofErr w:type="spellStart"/>
            <w:r w:rsidRPr="009C4F16">
              <w:rPr>
                <w:rFonts w:ascii="Arial" w:hAnsi="Arial" w:cs="Arial"/>
              </w:rPr>
              <w:t>Pož.stanice</w:t>
            </w:r>
            <w:proofErr w:type="spellEnd"/>
            <w:r w:rsidRPr="009C4F16">
              <w:rPr>
                <w:rFonts w:ascii="Arial" w:hAnsi="Arial" w:cs="Arial"/>
              </w:rPr>
              <w:t xml:space="preserve"> HZS, Suché Vrbné</w:t>
            </w:r>
          </w:p>
          <w:p w:rsidR="00FF7362" w:rsidRPr="009C4F16" w:rsidRDefault="00FF7362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České Budějovice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</w:rPr>
            </w:pPr>
            <w:r w:rsidRPr="009C4F16">
              <w:rPr>
                <w:rFonts w:ascii="Arial" w:hAnsi="Arial" w:cs="Arial"/>
              </w:rPr>
              <w:t> </w:t>
            </w:r>
            <w:r w:rsidR="00FF7362" w:rsidRPr="009C4F16">
              <w:rPr>
                <w:rFonts w:ascii="Arial" w:hAnsi="Arial" w:cs="Arial"/>
              </w:rPr>
              <w:t xml:space="preserve">JSDH </w:t>
            </w:r>
          </w:p>
          <w:p w:rsidR="00FF7362" w:rsidRPr="009C4F16" w:rsidRDefault="00FF7362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 xml:space="preserve"> Doubravice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FF7362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Jednotka HZS, </w:t>
            </w:r>
            <w:proofErr w:type="spellStart"/>
            <w:r w:rsidRPr="009C4F16">
              <w:rPr>
                <w:rFonts w:ascii="Arial" w:hAnsi="Arial" w:cs="Arial"/>
              </w:rPr>
              <w:t>Cent.stanice</w:t>
            </w:r>
            <w:proofErr w:type="spellEnd"/>
            <w:r w:rsidRPr="009C4F16">
              <w:rPr>
                <w:rFonts w:ascii="Arial" w:hAnsi="Arial" w:cs="Arial"/>
              </w:rPr>
              <w:t xml:space="preserve">, </w:t>
            </w:r>
            <w:proofErr w:type="spellStart"/>
            <w:r w:rsidRPr="009C4F16">
              <w:rPr>
                <w:rFonts w:ascii="Arial" w:hAnsi="Arial" w:cs="Arial"/>
              </w:rPr>
              <w:t>Pražká</w:t>
            </w:r>
            <w:proofErr w:type="spellEnd"/>
            <w:r w:rsidRPr="009C4F16">
              <w:rPr>
                <w:rFonts w:ascii="Arial" w:hAnsi="Arial" w:cs="Arial"/>
              </w:rPr>
              <w:t xml:space="preserve"> </w:t>
            </w:r>
            <w:proofErr w:type="spellStart"/>
            <w:r w:rsidRPr="009C4F16">
              <w:rPr>
                <w:rFonts w:ascii="Arial" w:hAnsi="Arial" w:cs="Arial"/>
              </w:rPr>
              <w:t>ul.Č.B</w:t>
            </w:r>
            <w:proofErr w:type="spellEnd"/>
            <w:r w:rsidRPr="009C4F16">
              <w:rPr>
                <w:rFonts w:ascii="Arial" w:hAnsi="Arial" w:cs="Arial"/>
              </w:rPr>
              <w:t>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FF7362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  <w:color w:val="000000"/>
              </w:rPr>
              <w:t>HZS SŽDC</w:t>
            </w:r>
          </w:p>
          <w:p w:rsidR="00FF7362" w:rsidRPr="009C4F16" w:rsidRDefault="00FF7362" w:rsidP="0054059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C4F16">
              <w:rPr>
                <w:rFonts w:ascii="Arial" w:hAnsi="Arial" w:cs="Arial"/>
                <w:color w:val="000000"/>
              </w:rPr>
              <w:t>Č.Budějovice</w:t>
            </w:r>
            <w:proofErr w:type="spellEnd"/>
          </w:p>
        </w:tc>
      </w:tr>
      <w:tr w:rsidR="00264860" w:rsidRPr="009C4F16" w:rsidTr="003554A4">
        <w:trPr>
          <w:tblCellSpacing w:w="0" w:type="dxa"/>
          <w:jc w:val="center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4F16">
              <w:rPr>
                <w:rFonts w:ascii="Arial" w:hAnsi="Arial" w:cs="Arial"/>
                <w:b/>
              </w:rPr>
              <w:t>Kategorie jednotek požární ochrany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3554A4" w:rsidP="002E1242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JPO I.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3554A4" w:rsidP="002E1242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 xml:space="preserve">JPO </w:t>
            </w:r>
            <w:r w:rsidR="00FF7362" w:rsidRPr="009C4F16">
              <w:rPr>
                <w:rFonts w:ascii="Arial" w:hAnsi="Arial" w:cs="Arial"/>
              </w:rPr>
              <w:t>V.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FF7362" w:rsidP="002E1242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JPO I.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242" w:rsidRDefault="002E1242" w:rsidP="0054059F">
            <w:pPr>
              <w:rPr>
                <w:rFonts w:ascii="Arial" w:hAnsi="Arial" w:cs="Arial"/>
                <w:color w:val="000000"/>
              </w:rPr>
            </w:pPr>
          </w:p>
          <w:p w:rsidR="00264860" w:rsidRPr="009C4F16" w:rsidRDefault="00FF7362" w:rsidP="002E1242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  <w:color w:val="000000"/>
              </w:rPr>
              <w:t>JPO II.</w:t>
            </w:r>
          </w:p>
        </w:tc>
      </w:tr>
    </w:tbl>
    <w:p w:rsidR="00264860" w:rsidRPr="009C4F16" w:rsidRDefault="00264860" w:rsidP="00264860">
      <w:pPr>
        <w:pStyle w:val="Hlava"/>
        <w:spacing w:before="0"/>
        <w:jc w:val="left"/>
        <w:rPr>
          <w:rFonts w:ascii="Arial" w:hAnsi="Arial" w:cs="Arial"/>
        </w:rPr>
      </w:pPr>
    </w:p>
    <w:p w:rsidR="00264860" w:rsidRPr="009C4F16" w:rsidRDefault="00264860" w:rsidP="00264860">
      <w:pPr>
        <w:pStyle w:val="Hlava"/>
        <w:spacing w:before="0"/>
        <w:jc w:val="left"/>
        <w:rPr>
          <w:rFonts w:ascii="Arial" w:hAnsi="Arial" w:cs="Arial"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:rsidR="00D0105C" w:rsidRPr="009C4F16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:rsidR="00264860" w:rsidRPr="009C4F16" w:rsidRDefault="00264860" w:rsidP="009C4F1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</w:rPr>
      </w:pPr>
    </w:p>
    <w:p w:rsidR="003554A4" w:rsidRPr="009C4F16" w:rsidRDefault="003554A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:rsidR="003554A4" w:rsidRPr="009C4F16" w:rsidRDefault="003554A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:rsidR="003554A4" w:rsidRPr="009C4F16" w:rsidRDefault="003554A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</w:rPr>
      </w:pPr>
      <w:r w:rsidRPr="009C4F16">
        <w:rPr>
          <w:rFonts w:ascii="Arial" w:hAnsi="Arial" w:cs="Arial"/>
          <w:b/>
          <w:bCs/>
        </w:rPr>
        <w:lastRenderedPageBreak/>
        <w:t xml:space="preserve">Příloha č. 2 </w:t>
      </w:r>
      <w:r w:rsidRPr="009C4F16">
        <w:rPr>
          <w:rFonts w:ascii="Arial" w:hAnsi="Arial" w:cs="Arial"/>
          <w:b/>
          <w:bCs/>
          <w:iCs/>
        </w:rPr>
        <w:t>k obec</w:t>
      </w:r>
      <w:r w:rsidR="00A80799" w:rsidRPr="009C4F16">
        <w:rPr>
          <w:rFonts w:ascii="Arial" w:hAnsi="Arial" w:cs="Arial"/>
          <w:b/>
          <w:bCs/>
          <w:iCs/>
        </w:rPr>
        <w:t xml:space="preserve">ně závazné vyhlášce č. </w:t>
      </w:r>
      <w:r w:rsidR="00EF3A5A">
        <w:rPr>
          <w:rFonts w:ascii="Arial" w:hAnsi="Arial" w:cs="Arial"/>
          <w:b/>
          <w:bCs/>
          <w:iCs/>
        </w:rPr>
        <w:t>1</w:t>
      </w:r>
      <w:r w:rsidR="002E1242">
        <w:rPr>
          <w:rFonts w:ascii="Arial" w:hAnsi="Arial" w:cs="Arial"/>
          <w:b/>
          <w:bCs/>
          <w:iCs/>
        </w:rPr>
        <w:t>/2023</w:t>
      </w:r>
      <w:r w:rsidR="008B4AC7" w:rsidRPr="009C4F16">
        <w:rPr>
          <w:rFonts w:ascii="Arial" w:hAnsi="Arial" w:cs="Arial"/>
          <w:b/>
          <w:bCs/>
          <w:iCs/>
        </w:rPr>
        <w:t xml:space="preserve">, </w:t>
      </w:r>
      <w:r w:rsidRPr="009C4F16">
        <w:rPr>
          <w:rFonts w:ascii="Arial" w:hAnsi="Arial" w:cs="Arial"/>
          <w:b/>
          <w:bCs/>
          <w:iCs/>
        </w:rPr>
        <w:t xml:space="preserve">kterou se vydává požární řád </w:t>
      </w:r>
    </w:p>
    <w:p w:rsidR="00264860" w:rsidRPr="009C4F16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</w:rPr>
      </w:pPr>
      <w:r w:rsidRPr="009C4F16">
        <w:rPr>
          <w:rFonts w:ascii="Arial" w:hAnsi="Arial" w:cs="Arial"/>
          <w:b/>
          <w:bCs/>
        </w:rPr>
        <w:t xml:space="preserve"> </w:t>
      </w:r>
    </w:p>
    <w:p w:rsidR="00264860" w:rsidRPr="009C4F16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</w:rPr>
      </w:pP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  <w:u w:val="single"/>
        </w:rPr>
      </w:pPr>
      <w:r w:rsidRPr="009C4F16">
        <w:rPr>
          <w:rFonts w:ascii="Arial" w:hAnsi="Arial" w:cs="Arial"/>
          <w:b/>
          <w:bCs/>
          <w:u w:val="single"/>
        </w:rPr>
        <w:t>Požární technika a věcné prostředky požární ochrany</w:t>
      </w:r>
    </w:p>
    <w:p w:rsidR="00264860" w:rsidRPr="009C4F16" w:rsidRDefault="00264860" w:rsidP="00264860">
      <w:pPr>
        <w:pStyle w:val="Hlava"/>
        <w:spacing w:before="0"/>
        <w:rPr>
          <w:rFonts w:ascii="Arial" w:hAnsi="Arial" w:cs="Arial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9C4F16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</w:rPr>
            </w:pPr>
            <w:r w:rsidRPr="009C4F16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64860" w:rsidRPr="009C4F16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64860" w:rsidRPr="009C4F16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  <w:r w:rsidRPr="009C4F16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F16"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264860" w:rsidRPr="009C4F16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BA4DFB" w:rsidP="0054059F">
            <w:pPr>
              <w:rPr>
                <w:rFonts w:ascii="Arial" w:hAnsi="Arial" w:cs="Arial"/>
              </w:rPr>
            </w:pPr>
            <w:r w:rsidRPr="009C4F16">
              <w:rPr>
                <w:rFonts w:ascii="Arial" w:hAnsi="Arial" w:cs="Arial"/>
              </w:rPr>
              <w:t>JSDH</w:t>
            </w:r>
            <w:r w:rsidR="00FE08DD" w:rsidRPr="009C4F16">
              <w:rPr>
                <w:rFonts w:ascii="Arial" w:hAnsi="Arial" w:cs="Arial"/>
              </w:rPr>
              <w:t xml:space="preserve"> Doubravice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3554A4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 xml:space="preserve">   JPO</w:t>
            </w:r>
            <w:r w:rsidR="00264860" w:rsidRPr="009C4F16">
              <w:rPr>
                <w:rFonts w:ascii="Arial" w:hAnsi="Arial" w:cs="Arial"/>
              </w:rPr>
              <w:t> </w:t>
            </w:r>
            <w:r w:rsidR="00C00772" w:rsidRPr="009C4F16">
              <w:rPr>
                <w:rFonts w:ascii="Arial" w:hAnsi="Arial" w:cs="Arial"/>
              </w:rPr>
              <w:t>V.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  <w:r w:rsidR="003554A4" w:rsidRPr="009C4F16">
              <w:rPr>
                <w:rFonts w:ascii="Arial" w:hAnsi="Arial" w:cs="Arial"/>
              </w:rPr>
              <w:t>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3554A4" w:rsidP="0054059F">
            <w:pPr>
              <w:rPr>
                <w:rFonts w:ascii="Arial" w:hAnsi="Arial" w:cs="Arial"/>
              </w:rPr>
            </w:pPr>
            <w:r w:rsidRPr="009C4F16">
              <w:rPr>
                <w:rFonts w:ascii="Arial" w:hAnsi="Arial" w:cs="Arial"/>
              </w:rPr>
              <w:t>1</w:t>
            </w:r>
          </w:p>
        </w:tc>
      </w:tr>
      <w:tr w:rsidR="00264860" w:rsidRPr="009C4F16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  <w:r w:rsidR="003554A4" w:rsidRPr="009C4F16">
              <w:rPr>
                <w:rFonts w:ascii="Arial" w:hAnsi="Arial" w:cs="Arial"/>
              </w:rPr>
              <w:t>Motorová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3554A4" w:rsidP="0054059F">
            <w:pPr>
              <w:rPr>
                <w:rFonts w:ascii="Arial" w:hAnsi="Arial" w:cs="Arial"/>
              </w:rPr>
            </w:pPr>
            <w:r w:rsidRPr="009C4F16">
              <w:rPr>
                <w:rFonts w:ascii="Arial" w:hAnsi="Arial" w:cs="Arial"/>
              </w:rPr>
              <w:t>1</w:t>
            </w:r>
          </w:p>
        </w:tc>
      </w:tr>
      <w:tr w:rsidR="00264860" w:rsidRPr="009C4F16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  <w:r w:rsidR="002E1242" w:rsidRPr="009C4F16">
              <w:rPr>
                <w:rFonts w:ascii="Arial" w:hAnsi="Arial" w:cs="Arial"/>
              </w:rPr>
              <w:t>Plovoucí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3554A4" w:rsidP="0054059F">
            <w:pPr>
              <w:rPr>
                <w:rFonts w:ascii="Arial" w:hAnsi="Arial" w:cs="Arial"/>
              </w:rPr>
            </w:pPr>
            <w:r w:rsidRPr="009C4F16">
              <w:rPr>
                <w:rFonts w:ascii="Arial" w:hAnsi="Arial" w:cs="Arial"/>
              </w:rPr>
              <w:t>1</w:t>
            </w:r>
          </w:p>
        </w:tc>
      </w:tr>
      <w:tr w:rsidR="00264860" w:rsidRPr="009C4F16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  <w:r w:rsidR="003554A4" w:rsidRPr="009C4F16">
              <w:rPr>
                <w:rFonts w:ascii="Arial" w:hAnsi="Arial" w:cs="Arial"/>
              </w:rPr>
              <w:t>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FE08DD" w:rsidP="0054059F">
            <w:pPr>
              <w:rPr>
                <w:rFonts w:ascii="Arial" w:hAnsi="Arial" w:cs="Arial"/>
              </w:rPr>
            </w:pPr>
            <w:r w:rsidRPr="009C4F16">
              <w:rPr>
                <w:rFonts w:ascii="Arial" w:hAnsi="Arial" w:cs="Arial"/>
              </w:rPr>
              <w:t>1</w:t>
            </w:r>
          </w:p>
        </w:tc>
      </w:tr>
      <w:tr w:rsidR="00264860" w:rsidRPr="009C4F16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4F16" w:rsidRDefault="00264860" w:rsidP="0054059F">
            <w:pPr>
              <w:rPr>
                <w:rFonts w:ascii="Arial" w:hAnsi="Arial" w:cs="Arial"/>
                <w:color w:val="000000"/>
              </w:rPr>
            </w:pPr>
            <w:r w:rsidRPr="009C4F16">
              <w:rPr>
                <w:rFonts w:ascii="Arial" w:hAnsi="Arial" w:cs="Arial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C4F16" w:rsidRDefault="00264860" w:rsidP="0054059F">
            <w:pPr>
              <w:rPr>
                <w:rFonts w:ascii="Arial" w:hAnsi="Arial" w:cs="Arial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F0FEC" w:rsidRDefault="006F0FE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9C4F1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</w:t>
      </w:r>
      <w:r w:rsidR="00A80799">
        <w:rPr>
          <w:rFonts w:ascii="Arial" w:hAnsi="Arial" w:cs="Arial"/>
          <w:b/>
          <w:bCs/>
          <w:iCs/>
          <w:sz w:val="22"/>
          <w:szCs w:val="22"/>
        </w:rPr>
        <w:t xml:space="preserve">ně závazné vyhlášce č. </w:t>
      </w:r>
      <w:r w:rsidR="00EF3A5A">
        <w:rPr>
          <w:rFonts w:ascii="Arial" w:hAnsi="Arial" w:cs="Arial"/>
          <w:b/>
          <w:bCs/>
          <w:iCs/>
          <w:sz w:val="22"/>
          <w:szCs w:val="22"/>
        </w:rPr>
        <w:t>1</w:t>
      </w:r>
      <w:r w:rsidR="002E1242">
        <w:rPr>
          <w:rFonts w:ascii="Arial" w:hAnsi="Arial" w:cs="Arial"/>
          <w:b/>
          <w:bCs/>
          <w:iCs/>
          <w:sz w:val="22"/>
          <w:szCs w:val="22"/>
        </w:rPr>
        <w:t>/2023</w:t>
      </w:r>
      <w:r w:rsidR="008B4AC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FE08D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115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1551"/>
        <w:gridCol w:w="1863"/>
        <w:gridCol w:w="2075"/>
        <w:gridCol w:w="2073"/>
      </w:tblGrid>
      <w:tr w:rsidR="00264860" w:rsidRPr="00D0105C" w:rsidTr="001C0DFC">
        <w:trPr>
          <w:trHeight w:val="32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:rsidTr="001C0DFC">
        <w:trPr>
          <w:trHeight w:val="317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1C0DF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1C0DF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E124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m2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FE08D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Označená cedulkami v místě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1C0DF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:rsidTr="001C0DFC">
        <w:trPr>
          <w:trHeight w:val="32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1C0DF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1C0DF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1C0DF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1C0DF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čísla p.57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1C0DF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1C0DFC">
        <w:trPr>
          <w:trHeight w:val="1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1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1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1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1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15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271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2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:rsidTr="001C0DFC">
        <w:trPr>
          <w:trHeight w:val="2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02" w:rsidRDefault="00A22602">
      <w:r>
        <w:separator/>
      </w:r>
    </w:p>
  </w:endnote>
  <w:endnote w:type="continuationSeparator" w:id="0">
    <w:p w:rsidR="00A22602" w:rsidRDefault="00A2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02" w:rsidRDefault="00A22602">
      <w:r>
        <w:separator/>
      </w:r>
    </w:p>
  </w:footnote>
  <w:footnote w:type="continuationSeparator" w:id="0">
    <w:p w:rsidR="00A22602" w:rsidRDefault="00A22602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E22D5D">
        <w:rPr>
          <w:rFonts w:ascii="Arial" w:hAnsi="Arial"/>
        </w:rPr>
        <w:t>Jihočeského kraje č. 2/2015 ze dne 5. 2. 2015,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695A"/>
    <w:multiLevelType w:val="hybridMultilevel"/>
    <w:tmpl w:val="DDE087A4"/>
    <w:lvl w:ilvl="0" w:tplc="183E413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1"/>
  </w:num>
  <w:num w:numId="9">
    <w:abstractNumId w:val="19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9"/>
  </w:num>
  <w:num w:numId="15">
    <w:abstractNumId w:val="23"/>
  </w:num>
  <w:num w:numId="16">
    <w:abstractNumId w:val="26"/>
  </w:num>
  <w:num w:numId="17">
    <w:abstractNumId w:val="12"/>
  </w:num>
  <w:num w:numId="18">
    <w:abstractNumId w:val="15"/>
  </w:num>
  <w:num w:numId="19">
    <w:abstractNumId w:val="28"/>
  </w:num>
  <w:num w:numId="20">
    <w:abstractNumId w:val="13"/>
  </w:num>
  <w:num w:numId="21">
    <w:abstractNumId w:val="18"/>
  </w:num>
  <w:num w:numId="22">
    <w:abstractNumId w:val="22"/>
  </w:num>
  <w:num w:numId="23">
    <w:abstractNumId w:val="14"/>
  </w:num>
  <w:num w:numId="24">
    <w:abstractNumId w:val="0"/>
  </w:num>
  <w:num w:numId="25">
    <w:abstractNumId w:val="24"/>
  </w:num>
  <w:num w:numId="26">
    <w:abstractNumId w:val="25"/>
  </w:num>
  <w:num w:numId="27">
    <w:abstractNumId w:val="5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29"/>
    <w:rsid w:val="00015BC7"/>
    <w:rsid w:val="0002050F"/>
    <w:rsid w:val="00024C44"/>
    <w:rsid w:val="000626AE"/>
    <w:rsid w:val="00073A7F"/>
    <w:rsid w:val="000B5139"/>
    <w:rsid w:val="000E3719"/>
    <w:rsid w:val="00111029"/>
    <w:rsid w:val="00167FA5"/>
    <w:rsid w:val="00195CCE"/>
    <w:rsid w:val="00197F87"/>
    <w:rsid w:val="001C0DFC"/>
    <w:rsid w:val="001C30C6"/>
    <w:rsid w:val="001D0B27"/>
    <w:rsid w:val="001E2224"/>
    <w:rsid w:val="00212C35"/>
    <w:rsid w:val="00213118"/>
    <w:rsid w:val="00214ED5"/>
    <w:rsid w:val="00224B0D"/>
    <w:rsid w:val="0024722A"/>
    <w:rsid w:val="00264860"/>
    <w:rsid w:val="002947D3"/>
    <w:rsid w:val="002A1E4B"/>
    <w:rsid w:val="002D539B"/>
    <w:rsid w:val="002E1242"/>
    <w:rsid w:val="002F2538"/>
    <w:rsid w:val="0031143F"/>
    <w:rsid w:val="00314D04"/>
    <w:rsid w:val="003554A4"/>
    <w:rsid w:val="003B12D9"/>
    <w:rsid w:val="004154AF"/>
    <w:rsid w:val="004619D0"/>
    <w:rsid w:val="00470C68"/>
    <w:rsid w:val="00474A50"/>
    <w:rsid w:val="00477C4B"/>
    <w:rsid w:val="00485025"/>
    <w:rsid w:val="0050193A"/>
    <w:rsid w:val="00506910"/>
    <w:rsid w:val="005110FF"/>
    <w:rsid w:val="00513323"/>
    <w:rsid w:val="00533F5B"/>
    <w:rsid w:val="0054059F"/>
    <w:rsid w:val="0057211A"/>
    <w:rsid w:val="006026C5"/>
    <w:rsid w:val="00614F22"/>
    <w:rsid w:val="00617BDE"/>
    <w:rsid w:val="00630470"/>
    <w:rsid w:val="00641107"/>
    <w:rsid w:val="0064245C"/>
    <w:rsid w:val="00662877"/>
    <w:rsid w:val="006647CE"/>
    <w:rsid w:val="00696A6B"/>
    <w:rsid w:val="006A5547"/>
    <w:rsid w:val="006B0AAB"/>
    <w:rsid w:val="006C2361"/>
    <w:rsid w:val="006F0FEC"/>
    <w:rsid w:val="006F76D2"/>
    <w:rsid w:val="00725357"/>
    <w:rsid w:val="00744A2D"/>
    <w:rsid w:val="00771BD5"/>
    <w:rsid w:val="007C64E7"/>
    <w:rsid w:val="007D66AD"/>
    <w:rsid w:val="007E1DB2"/>
    <w:rsid w:val="00876251"/>
    <w:rsid w:val="008B4AC7"/>
    <w:rsid w:val="008B7348"/>
    <w:rsid w:val="008C7339"/>
    <w:rsid w:val="0095368E"/>
    <w:rsid w:val="009662E7"/>
    <w:rsid w:val="00966E6A"/>
    <w:rsid w:val="00973574"/>
    <w:rsid w:val="009A23CD"/>
    <w:rsid w:val="009A3B45"/>
    <w:rsid w:val="009B06AB"/>
    <w:rsid w:val="009B33F1"/>
    <w:rsid w:val="009C4F16"/>
    <w:rsid w:val="009D1BCC"/>
    <w:rsid w:val="00A160E3"/>
    <w:rsid w:val="00A22602"/>
    <w:rsid w:val="00A30821"/>
    <w:rsid w:val="00A62621"/>
    <w:rsid w:val="00A80799"/>
    <w:rsid w:val="00A97662"/>
    <w:rsid w:val="00AA5DE5"/>
    <w:rsid w:val="00AB72E6"/>
    <w:rsid w:val="00AC1E54"/>
    <w:rsid w:val="00AD1EB1"/>
    <w:rsid w:val="00B04E79"/>
    <w:rsid w:val="00B26438"/>
    <w:rsid w:val="00B377B7"/>
    <w:rsid w:val="00BA4DFB"/>
    <w:rsid w:val="00BA5AE5"/>
    <w:rsid w:val="00C00772"/>
    <w:rsid w:val="00C032C9"/>
    <w:rsid w:val="00C057C5"/>
    <w:rsid w:val="00C47EC1"/>
    <w:rsid w:val="00C51365"/>
    <w:rsid w:val="00C76B3D"/>
    <w:rsid w:val="00C82D9F"/>
    <w:rsid w:val="00CB56D6"/>
    <w:rsid w:val="00D0105C"/>
    <w:rsid w:val="00D052DB"/>
    <w:rsid w:val="00D14223"/>
    <w:rsid w:val="00D616CD"/>
    <w:rsid w:val="00DF2532"/>
    <w:rsid w:val="00E22D5D"/>
    <w:rsid w:val="00E27608"/>
    <w:rsid w:val="00E31920"/>
    <w:rsid w:val="00E671DD"/>
    <w:rsid w:val="00EA6865"/>
    <w:rsid w:val="00EB68DE"/>
    <w:rsid w:val="00EC4D93"/>
    <w:rsid w:val="00ED6163"/>
    <w:rsid w:val="00EE2A3B"/>
    <w:rsid w:val="00EF37CD"/>
    <w:rsid w:val="00EF3A5A"/>
    <w:rsid w:val="00F53232"/>
    <w:rsid w:val="00F64363"/>
    <w:rsid w:val="00FA6CB4"/>
    <w:rsid w:val="00FE08DD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7D0D9-995C-4C62-95AA-BC007D57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Nzvylnk">
    <w:name w:val="Názvy článků"/>
    <w:basedOn w:val="Normln"/>
    <w:rsid w:val="00E22D5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chaM\Desktop\Pozarni%20rad%202023%20obce%20Doubrav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Pozarni rad 2023 obce Doubravice.dotx</Template>
  <TotalTime>1</TotalTime>
  <Pages>6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Doucha Miloš</dc:creator>
  <cp:keywords/>
  <cp:lastModifiedBy>Doucha Miloš, Mgr.</cp:lastModifiedBy>
  <cp:revision>1</cp:revision>
  <cp:lastPrinted>2023-04-19T12:16:00Z</cp:lastPrinted>
  <dcterms:created xsi:type="dcterms:W3CDTF">2023-07-03T08:14:00Z</dcterms:created>
  <dcterms:modified xsi:type="dcterms:W3CDTF">2023-07-03T08:15:00Z</dcterms:modified>
</cp:coreProperties>
</file>