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watbkgnd" type="frame"/>
    </v:background>
  </w:background>
  <w:body>
    <w:p w14:paraId="2B63D880" w14:textId="1AD5218C" w:rsidR="005C0780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3D36B5">
        <w:rPr>
          <w:b/>
          <w:sz w:val="28"/>
          <w:szCs w:val="28"/>
        </w:rPr>
        <w:t>města</w:t>
      </w:r>
      <w:r>
        <w:rPr>
          <w:b/>
          <w:sz w:val="28"/>
          <w:szCs w:val="28"/>
        </w:rPr>
        <w:t xml:space="preserve"> Unhoště</w:t>
      </w:r>
    </w:p>
    <w:p w14:paraId="21106C6C" w14:textId="77777777" w:rsidR="0066176A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</w:p>
    <w:p w14:paraId="700C61B7" w14:textId="130B1651" w:rsidR="00CD3738" w:rsidRPr="007C0604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  <w:r w:rsidRPr="007C0604">
        <w:rPr>
          <w:b/>
          <w:sz w:val="28"/>
          <w:szCs w:val="28"/>
        </w:rPr>
        <w:t>Obecně závazná vyhláška Města Unhoště</w:t>
      </w:r>
    </w:p>
    <w:p w14:paraId="30DECCDA" w14:textId="77777777" w:rsidR="00696850" w:rsidRPr="00304ED7" w:rsidRDefault="00696850" w:rsidP="00696850">
      <w:pPr>
        <w:suppressAutoHyphens/>
        <w:spacing w:after="0" w:line="240" w:lineRule="auto"/>
      </w:pPr>
    </w:p>
    <w:p w14:paraId="4CDF7C6E" w14:textId="77777777" w:rsidR="00696850" w:rsidRPr="00304ED7" w:rsidRDefault="00696850" w:rsidP="00696850">
      <w:pPr>
        <w:suppressAutoHyphens/>
        <w:spacing w:after="0" w:line="240" w:lineRule="auto"/>
      </w:pPr>
    </w:p>
    <w:p w14:paraId="5F0ACDAB" w14:textId="628191DD" w:rsidR="00ED43ED" w:rsidRDefault="00ED43ED" w:rsidP="00ED43ED">
      <w:pPr>
        <w:pStyle w:val="Default"/>
        <w:jc w:val="center"/>
        <w:rPr>
          <w:rFonts w:ascii="Arial" w:hAnsi="Arial" w:cs="Arial"/>
          <w:b/>
          <w:bCs/>
        </w:rPr>
      </w:pPr>
      <w:r w:rsidRPr="00B3746F">
        <w:rPr>
          <w:rFonts w:ascii="Arial" w:hAnsi="Arial" w:cs="Arial"/>
          <w:b/>
          <w:bCs/>
        </w:rPr>
        <w:t>o místním poplatku za odkládání komunálního odpadu z nemovité věci</w:t>
      </w:r>
    </w:p>
    <w:p w14:paraId="1FC5C725" w14:textId="77777777" w:rsidR="0096690C" w:rsidRPr="00B3746F" w:rsidRDefault="0096690C" w:rsidP="00ED43ED">
      <w:pPr>
        <w:pStyle w:val="Default"/>
        <w:jc w:val="center"/>
        <w:rPr>
          <w:rFonts w:ascii="Arial" w:hAnsi="Arial" w:cs="Arial"/>
        </w:rPr>
      </w:pPr>
    </w:p>
    <w:p w14:paraId="3C8103BF" w14:textId="77777777" w:rsidR="00ED43ED" w:rsidRDefault="00ED43ED" w:rsidP="00ED43ED">
      <w:pPr>
        <w:pStyle w:val="Default"/>
        <w:rPr>
          <w:rFonts w:ascii="Arial" w:hAnsi="Arial" w:cs="Arial"/>
        </w:rPr>
      </w:pPr>
    </w:p>
    <w:p w14:paraId="1FAC3937" w14:textId="1AA7372D" w:rsidR="00696850" w:rsidRPr="00304ED7" w:rsidRDefault="00ED43ED" w:rsidP="00ED43ED">
      <w:pPr>
        <w:spacing w:after="120"/>
        <w:jc w:val="both"/>
      </w:pPr>
      <w:r w:rsidRPr="00B3746F">
        <w:t xml:space="preserve">Zastupitelstvo </w:t>
      </w:r>
      <w:r w:rsidR="001F080B">
        <w:t>města</w:t>
      </w:r>
      <w:r w:rsidRPr="00B3746F">
        <w:t xml:space="preserve"> </w:t>
      </w:r>
      <w:r>
        <w:t>Unhošť</w:t>
      </w:r>
      <w:r w:rsidRPr="00B3746F">
        <w:t xml:space="preserve"> se na svém </w:t>
      </w:r>
      <w:r w:rsidR="00A41A68" w:rsidRPr="00CE3C08">
        <w:rPr>
          <w:sz w:val="22"/>
          <w:szCs w:val="22"/>
        </w:rPr>
        <w:t xml:space="preserve">zasedání dne </w:t>
      </w:r>
      <w:r w:rsidR="00677538">
        <w:rPr>
          <w:sz w:val="22"/>
          <w:szCs w:val="22"/>
        </w:rPr>
        <w:t>12</w:t>
      </w:r>
      <w:r w:rsidR="00A41A68">
        <w:rPr>
          <w:sz w:val="22"/>
          <w:szCs w:val="22"/>
        </w:rPr>
        <w:t>.12.202</w:t>
      </w:r>
      <w:r w:rsidR="00206AD8">
        <w:rPr>
          <w:sz w:val="22"/>
          <w:szCs w:val="22"/>
        </w:rPr>
        <w:t>2</w:t>
      </w:r>
      <w:r w:rsidR="00A41A68" w:rsidRPr="00CE3C08">
        <w:rPr>
          <w:sz w:val="22"/>
          <w:szCs w:val="22"/>
        </w:rPr>
        <w:t xml:space="preserve"> usnesením č. </w:t>
      </w:r>
      <w:r w:rsidR="000E2332" w:rsidRPr="000E2332">
        <w:rPr>
          <w:sz w:val="22"/>
          <w:szCs w:val="22"/>
        </w:rPr>
        <w:t>ZM 02/2022-23</w:t>
      </w:r>
      <w:r w:rsidR="000E2332">
        <w:rPr>
          <w:sz w:val="22"/>
          <w:szCs w:val="22"/>
        </w:rPr>
        <w:t xml:space="preserve"> </w:t>
      </w:r>
      <w:r w:rsidR="00A41A68" w:rsidRPr="00CE3C08">
        <w:rPr>
          <w:sz w:val="22"/>
          <w:szCs w:val="22"/>
        </w:rPr>
        <w:t xml:space="preserve">usneslo </w:t>
      </w:r>
      <w:r w:rsidRPr="00B3746F">
        <w:t>vydat na základě § 14 zákona č. 565/1990 Sb., o místních poplatcích, ve znění pozdějších předpisů (dále jen „zákon o místních poplatcích“) a v souladu s § 10 písm. d) a § 84 odst. 2 písm. h) zákona č. 128/2000 Sb., o obcích (obecní zřízení), ve znění pozdějších předpisů, tuto obecně závaznou vyhlášku (dále jen „tato vyhláška“):</w:t>
      </w:r>
    </w:p>
    <w:p w14:paraId="3F5826C2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1</w:t>
      </w:r>
    </w:p>
    <w:p w14:paraId="33D3B898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Úvodní ustanovení</w:t>
      </w:r>
    </w:p>
    <w:p w14:paraId="5C5D6A12" w14:textId="1B7E336B" w:rsidR="00D81C1B" w:rsidRPr="00D81C1B" w:rsidRDefault="001833AC" w:rsidP="00D81C1B">
      <w:pPr>
        <w:pStyle w:val="Zkladntextodsazen"/>
        <w:numPr>
          <w:ilvl w:val="0"/>
          <w:numId w:val="8"/>
        </w:numPr>
        <w:spacing w:after="60" w:line="264" w:lineRule="auto"/>
        <w:jc w:val="both"/>
      </w:pPr>
      <w:r>
        <w:t>Město Unhošť</w:t>
      </w:r>
      <w:r w:rsidR="00D81C1B" w:rsidRPr="00D81C1B">
        <w:t xml:space="preserve"> touto vyhláškou zavádí místní poplatek za odkládání komunálního odpadu z nemovité věci (dále jen „poplatek“).</w:t>
      </w:r>
    </w:p>
    <w:p w14:paraId="06BB1FFD" w14:textId="3A04663C" w:rsidR="00D81C1B" w:rsidRPr="00D81C1B" w:rsidRDefault="00D81C1B" w:rsidP="00D81C1B">
      <w:pPr>
        <w:numPr>
          <w:ilvl w:val="0"/>
          <w:numId w:val="8"/>
        </w:numPr>
        <w:spacing w:after="0" w:line="288" w:lineRule="auto"/>
        <w:jc w:val="both"/>
      </w:pPr>
      <w:r w:rsidRPr="00D81C1B">
        <w:t xml:space="preserve">Správcem poplatku je </w:t>
      </w:r>
      <w:r w:rsidR="001833AC">
        <w:t>městský</w:t>
      </w:r>
      <w:r w:rsidRPr="00D81C1B">
        <w:t xml:space="preserve"> úřad.</w:t>
      </w:r>
      <w:r w:rsidRPr="00D81C1B">
        <w:rPr>
          <w:vertAlign w:val="superscript"/>
        </w:rPr>
        <w:footnoteReference w:id="1"/>
      </w:r>
    </w:p>
    <w:p w14:paraId="53C6F285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2</w:t>
      </w:r>
    </w:p>
    <w:p w14:paraId="1252A858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Předmět poplatku, poplatník a plátce poplatku</w:t>
      </w:r>
    </w:p>
    <w:p w14:paraId="0810EB26" w14:textId="5FC4A90C" w:rsidR="00D81C1B" w:rsidRPr="00D81C1B" w:rsidRDefault="00D81C1B" w:rsidP="00D81C1B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81C1B">
        <w:t xml:space="preserve">Předmětem poplatku je odkládání směsného komunálního odpadu z jednotlivé nemovité věci zahrnující byt, rodinný dům nebo stavbu pro rodinnou rekreaci, která se nachází na území </w:t>
      </w:r>
      <w:r w:rsidR="001833AC">
        <w:t>města</w:t>
      </w:r>
      <w:r w:rsidRPr="00D81C1B">
        <w:t>.</w:t>
      </w:r>
      <w:r w:rsidRPr="00D81C1B">
        <w:rPr>
          <w:rStyle w:val="Znakapoznpodarou"/>
        </w:rPr>
        <w:footnoteReference w:id="2"/>
      </w:r>
      <w:r w:rsidRPr="00D81C1B">
        <w:t xml:space="preserve"> </w:t>
      </w:r>
    </w:p>
    <w:p w14:paraId="0C19C69B" w14:textId="77777777" w:rsidR="00D81C1B" w:rsidRPr="00D81C1B" w:rsidRDefault="00D81C1B" w:rsidP="00D81C1B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81C1B">
        <w:t>Poplatníkem poplatku je</w:t>
      </w:r>
      <w:r w:rsidRPr="00D81C1B">
        <w:rPr>
          <w:rStyle w:val="Znakapoznpodarou"/>
        </w:rPr>
        <w:footnoteReference w:id="3"/>
      </w:r>
    </w:p>
    <w:p w14:paraId="53E4EBD1" w14:textId="77777777" w:rsidR="00D81C1B" w:rsidRPr="00D81C1B" w:rsidRDefault="00D81C1B" w:rsidP="00D81C1B">
      <w:pPr>
        <w:pStyle w:val="Default"/>
        <w:spacing w:after="53"/>
        <w:ind w:firstLine="567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a) fyzická osoba, která má v nemovité věci bydliště, nebo </w:t>
      </w:r>
    </w:p>
    <w:p w14:paraId="1037A405" w14:textId="77777777" w:rsidR="00D81C1B" w:rsidRPr="00D81C1B" w:rsidRDefault="00D81C1B" w:rsidP="00D81C1B">
      <w:pPr>
        <w:pStyle w:val="Default"/>
        <w:ind w:firstLine="567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b) vlastník nemovité věci, ve které nemá bydliště žádná fyzická osoba. </w:t>
      </w:r>
    </w:p>
    <w:p w14:paraId="419C074B" w14:textId="77777777" w:rsidR="00D81C1B" w:rsidRPr="00D81C1B" w:rsidRDefault="00D81C1B" w:rsidP="00D81C1B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81C1B">
        <w:t>Plátcem poplatku je</w:t>
      </w:r>
      <w:r w:rsidRPr="00D81C1B">
        <w:rPr>
          <w:rStyle w:val="Znakapoznpodarou"/>
        </w:rPr>
        <w:footnoteReference w:id="4"/>
      </w:r>
      <w:r w:rsidRPr="00D81C1B">
        <w:t xml:space="preserve"> </w:t>
      </w:r>
    </w:p>
    <w:p w14:paraId="19D099EC" w14:textId="77777777" w:rsidR="00D81C1B" w:rsidRPr="00D81C1B" w:rsidRDefault="00D81C1B" w:rsidP="00D81C1B">
      <w:pPr>
        <w:pStyle w:val="Default"/>
        <w:spacing w:after="53"/>
        <w:ind w:firstLine="567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a) společenství vlastníků jednotek, pokud pro dům vzniklo, nebo </w:t>
      </w:r>
    </w:p>
    <w:p w14:paraId="72ADA5C2" w14:textId="77777777" w:rsidR="00D81C1B" w:rsidRPr="00D81C1B" w:rsidRDefault="00D81C1B" w:rsidP="00D81C1B">
      <w:pPr>
        <w:pStyle w:val="Default"/>
        <w:ind w:firstLine="567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b) vlastník nemovité věci v ostatních případech. </w:t>
      </w:r>
    </w:p>
    <w:p w14:paraId="0ABCF812" w14:textId="77777777" w:rsidR="00D81C1B" w:rsidRPr="00D81C1B" w:rsidRDefault="00D81C1B" w:rsidP="00D81C1B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81C1B">
        <w:lastRenderedPageBreak/>
        <w:t>Plátce poplatku je povinen vybrat poplatek od poplatníka</w:t>
      </w:r>
      <w:r w:rsidRPr="00D81C1B">
        <w:rPr>
          <w:rStyle w:val="Znakapoznpodarou"/>
        </w:rPr>
        <w:footnoteReference w:id="5"/>
      </w:r>
      <w:r w:rsidRPr="00D81C1B">
        <w:t>.</w:t>
      </w:r>
    </w:p>
    <w:p w14:paraId="0E856FEE" w14:textId="77777777" w:rsidR="00D81C1B" w:rsidRPr="00D81C1B" w:rsidRDefault="00D81C1B" w:rsidP="00D81C1B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D81C1B">
        <w:t>Spoluvlastníci nemovité věci zahrnující byt, rodinný dům nebo stavbu pro rodinnou rekreaci jsou povinni plnit poplatkovou povinnost společně a nerozdílně.</w:t>
      </w:r>
      <w:r w:rsidRPr="00D81C1B">
        <w:rPr>
          <w:rStyle w:val="Znakapoznpodarou"/>
        </w:rPr>
        <w:footnoteReference w:id="6"/>
      </w:r>
    </w:p>
    <w:p w14:paraId="3023C971" w14:textId="77777777" w:rsidR="00D81C1B" w:rsidRPr="00D81C1B" w:rsidRDefault="00D81C1B" w:rsidP="00D81C1B">
      <w:pPr>
        <w:pStyle w:val="slalnk"/>
        <w:spacing w:before="480"/>
        <w:ind w:left="4122" w:firstLine="126"/>
        <w:jc w:val="left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3</w:t>
      </w:r>
    </w:p>
    <w:p w14:paraId="67F3AE91" w14:textId="77777777" w:rsidR="00D81C1B" w:rsidRPr="00D81C1B" w:rsidRDefault="00D81C1B" w:rsidP="00D81C1B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Poplatkové období</w:t>
      </w:r>
    </w:p>
    <w:p w14:paraId="0A7CEB90" w14:textId="145C86FD" w:rsidR="00D81C1B" w:rsidRPr="00D81C1B" w:rsidRDefault="00D81C1B" w:rsidP="00D81C1B">
      <w:pPr>
        <w:spacing w:before="120" w:line="312" w:lineRule="auto"/>
        <w:ind w:firstLine="708"/>
        <w:jc w:val="both"/>
      </w:pPr>
      <w:r w:rsidRPr="00D81C1B">
        <w:t>Poplatkovým obdobím poplatku je kalendářní rok</w:t>
      </w:r>
      <w:r w:rsidR="006809FA">
        <w:t>.</w:t>
      </w:r>
      <w:r w:rsidRPr="006809FA">
        <w:rPr>
          <w:rStyle w:val="Znakapoznpodarou"/>
        </w:rPr>
        <w:footnoteReference w:id="7"/>
      </w:r>
    </w:p>
    <w:p w14:paraId="7565A297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4</w:t>
      </w:r>
    </w:p>
    <w:p w14:paraId="571B6C4C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Ohlašovací povinnost</w:t>
      </w:r>
    </w:p>
    <w:p w14:paraId="521679BF" w14:textId="5F6E4B9D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Plátce poplatku je povinen podat správci poplatku ohlášení nejpozději do</w:t>
      </w:r>
      <w:r w:rsidR="001833AC">
        <w:t xml:space="preserve"> 15</w:t>
      </w:r>
      <w:r w:rsidRPr="00D81C1B">
        <w:t xml:space="preserve"> dnů ode dne, kdy nabyl postavení plátce poplatku. Pozbytí postavení plátce ohlásí plátce poplatku správci poplatku ve lhůtě </w:t>
      </w:r>
      <w:r w:rsidR="001833AC">
        <w:t>15</w:t>
      </w:r>
      <w:r w:rsidRPr="00D81C1B">
        <w:t xml:space="preserve"> dnů.</w:t>
      </w:r>
    </w:p>
    <w:p w14:paraId="760A76BA" w14:textId="77777777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V ohlášení plátce poplatku uvede</w:t>
      </w:r>
      <w:r w:rsidRPr="00D81C1B">
        <w:rPr>
          <w:rStyle w:val="Znakapoznpodarou"/>
        </w:rPr>
        <w:footnoteReference w:id="8"/>
      </w:r>
      <w:r w:rsidRPr="00D81C1B">
        <w:t xml:space="preserve"> </w:t>
      </w:r>
    </w:p>
    <w:p w14:paraId="0A79B3A9" w14:textId="22A5294F" w:rsidR="00D81C1B" w:rsidRPr="00D81C1B" w:rsidRDefault="00D81C1B" w:rsidP="00FE3866">
      <w:pPr>
        <w:numPr>
          <w:ilvl w:val="1"/>
          <w:numId w:val="11"/>
        </w:numPr>
        <w:spacing w:before="120" w:after="0" w:line="312" w:lineRule="auto"/>
        <w:jc w:val="both"/>
      </w:pPr>
      <w:r w:rsidRPr="00D81C1B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FE3866">
        <w:t xml:space="preserve"> </w:t>
      </w:r>
      <w:r w:rsidRPr="00D81C1B">
        <w:t>jednat v poplatkových věcech,</w:t>
      </w:r>
    </w:p>
    <w:p w14:paraId="79EE180F" w14:textId="77777777" w:rsidR="00D81C1B" w:rsidRPr="00D81C1B" w:rsidRDefault="00D81C1B" w:rsidP="00D81C1B">
      <w:pPr>
        <w:numPr>
          <w:ilvl w:val="1"/>
          <w:numId w:val="11"/>
        </w:numPr>
        <w:spacing w:before="120" w:after="0" w:line="312" w:lineRule="auto"/>
        <w:jc w:val="both"/>
      </w:pPr>
      <w:r w:rsidRPr="00D81C1B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E1DE418" w14:textId="4426D509" w:rsidR="00D81C1B" w:rsidRDefault="00D81C1B" w:rsidP="00D81C1B">
      <w:pPr>
        <w:numPr>
          <w:ilvl w:val="1"/>
          <w:numId w:val="11"/>
        </w:numPr>
        <w:spacing w:before="120" w:after="0" w:line="312" w:lineRule="auto"/>
        <w:jc w:val="both"/>
      </w:pPr>
      <w:r w:rsidRPr="00D81C1B">
        <w:t>další údaje rozhodné pro stanovení poplatku, zejména identifikační údaje nemovité věci zahrnující byt, rodinný dům nebo stavbu pro rodinnou rekreaci podle katastru nemovitostí</w:t>
      </w:r>
      <w:r w:rsidR="00BD6B13">
        <w:t>.</w:t>
      </w:r>
      <w:r w:rsidRPr="00D81C1B">
        <w:t xml:space="preserve"> </w:t>
      </w:r>
    </w:p>
    <w:p w14:paraId="3F909B93" w14:textId="1DBEE699" w:rsidR="00445163" w:rsidRPr="00D81C1B" w:rsidRDefault="00445163" w:rsidP="00D81C1B">
      <w:pPr>
        <w:numPr>
          <w:ilvl w:val="1"/>
          <w:numId w:val="11"/>
        </w:numPr>
        <w:spacing w:before="120" w:after="0" w:line="312" w:lineRule="auto"/>
        <w:jc w:val="both"/>
      </w:pPr>
      <w:r>
        <w:lastRenderedPageBreak/>
        <w:t xml:space="preserve">Objednanou kapacitu soustřeďovacích prostředků (počet a velikost nádob užívaných pro ukládání směsného komunálního odpadu z nemovité věci a požadovanou </w:t>
      </w:r>
      <w:r w:rsidRPr="00A10511">
        <w:t>frekvenci jejich svozů</w:t>
      </w:r>
      <w:r>
        <w:t>).</w:t>
      </w:r>
    </w:p>
    <w:p w14:paraId="1BC4553F" w14:textId="77777777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D81C1B">
        <w:rPr>
          <w:rStyle w:val="Znakapoznpodarou"/>
        </w:rPr>
        <w:footnoteReference w:id="9"/>
      </w:r>
    </w:p>
    <w:p w14:paraId="56071446" w14:textId="3FA13401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Dojde-li ke změně údajů uvedených v ohlášení, je plátce povinen tuto změnu oznámit do 15 dnů ode dne, kdy nastala.</w:t>
      </w:r>
      <w:r w:rsidRPr="00D81C1B">
        <w:rPr>
          <w:rStyle w:val="Znakapoznpodarou"/>
        </w:rPr>
        <w:footnoteReference w:id="10"/>
      </w:r>
    </w:p>
    <w:p w14:paraId="68A198B8" w14:textId="77777777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81C1B">
        <w:rPr>
          <w:rStyle w:val="Znakapoznpodarou"/>
        </w:rPr>
        <w:footnoteReference w:id="11"/>
      </w:r>
    </w:p>
    <w:p w14:paraId="1A6CBC23" w14:textId="77777777" w:rsidR="00D81C1B" w:rsidRPr="00D81C1B" w:rsidRDefault="00D81C1B" w:rsidP="00D81C1B">
      <w:pPr>
        <w:numPr>
          <w:ilvl w:val="0"/>
          <w:numId w:val="11"/>
        </w:numPr>
        <w:spacing w:before="120" w:after="0" w:line="312" w:lineRule="auto"/>
        <w:jc w:val="both"/>
      </w:pPr>
      <w:r w:rsidRPr="00D81C1B">
        <w:t>Není-li plátce, plní ohlašovací povinnost poplatník.</w:t>
      </w:r>
      <w:r w:rsidRPr="00D81C1B">
        <w:rPr>
          <w:rStyle w:val="Znakapoznpodarou"/>
        </w:rPr>
        <w:footnoteReference w:id="12"/>
      </w:r>
    </w:p>
    <w:p w14:paraId="587A56C4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i/>
          <w:szCs w:val="24"/>
        </w:rPr>
      </w:pPr>
      <w:r w:rsidRPr="00D81C1B">
        <w:rPr>
          <w:rFonts w:ascii="Arial" w:hAnsi="Arial" w:cs="Arial"/>
          <w:szCs w:val="24"/>
        </w:rPr>
        <w:t>Čl. 5</w:t>
      </w:r>
    </w:p>
    <w:p w14:paraId="685F850D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Základ poplatku</w:t>
      </w:r>
      <w:r w:rsidRPr="00D81C1B">
        <w:rPr>
          <w:rStyle w:val="Znakapoznpodarou"/>
          <w:rFonts w:ascii="Arial" w:hAnsi="Arial" w:cs="Arial"/>
          <w:szCs w:val="24"/>
        </w:rPr>
        <w:footnoteReference w:id="13"/>
      </w:r>
    </w:p>
    <w:p w14:paraId="33803A7C" w14:textId="6B6B4EC0" w:rsidR="00D81C1B" w:rsidRPr="00D81C1B" w:rsidRDefault="00D81C1B" w:rsidP="00D81C1B">
      <w:pPr>
        <w:numPr>
          <w:ilvl w:val="0"/>
          <w:numId w:val="10"/>
        </w:numPr>
        <w:spacing w:before="120" w:after="60" w:line="264" w:lineRule="auto"/>
        <w:jc w:val="both"/>
        <w:rPr>
          <w:i/>
          <w:color w:val="0070C0"/>
        </w:rPr>
      </w:pPr>
      <w:r w:rsidRPr="00D81C1B">
        <w:t xml:space="preserve">Základem dílčího poplatku </w:t>
      </w:r>
      <w:r w:rsidR="00F06003">
        <w:t xml:space="preserve">za odkládání komunálního odpadu z nemovité věci za </w:t>
      </w:r>
      <w:r w:rsidR="00DF20FF" w:rsidRPr="006809FA">
        <w:t>kalendářní měsíc</w:t>
      </w:r>
      <w:r w:rsidR="00DF20FF">
        <w:t xml:space="preserve"> </w:t>
      </w:r>
      <w:r w:rsidR="00F06003">
        <w:t xml:space="preserve">je kapacita </w:t>
      </w:r>
      <w:r w:rsidRPr="00D81C1B">
        <w:t>soustřeďovacích prostředků pro nemovitou věc na</w:t>
      </w:r>
      <w:r w:rsidR="00F06003">
        <w:t xml:space="preserve"> směsný komunální</w:t>
      </w:r>
      <w:r w:rsidRPr="00D81C1B">
        <w:t xml:space="preserve"> odpad </w:t>
      </w:r>
      <w:r w:rsidR="00F06003">
        <w:t xml:space="preserve">za </w:t>
      </w:r>
      <w:r w:rsidR="004F48B9">
        <w:t>kalendářní měsíc</w:t>
      </w:r>
      <w:r w:rsidRPr="00D81C1B">
        <w:t xml:space="preserve"> v litrech připadající na poplatníka. </w:t>
      </w:r>
    </w:p>
    <w:p w14:paraId="39C71A14" w14:textId="036F7C60" w:rsidR="001F080B" w:rsidRDefault="00D81C1B" w:rsidP="00D81C1B">
      <w:pPr>
        <w:pStyle w:val="Default"/>
        <w:numPr>
          <w:ilvl w:val="0"/>
          <w:numId w:val="10"/>
        </w:numPr>
        <w:jc w:val="both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Objednanou kapacitou soustřeďovacích prostředků pro nemovitou věc na </w:t>
      </w:r>
      <w:r w:rsidR="00DF20FF" w:rsidRPr="006809FA">
        <w:rPr>
          <w:rFonts w:ascii="Arial" w:hAnsi="Arial" w:cs="Arial"/>
        </w:rPr>
        <w:t>kalendářní měsíc</w:t>
      </w:r>
      <w:r w:rsidR="00DF20FF">
        <w:rPr>
          <w:rFonts w:ascii="Arial" w:hAnsi="Arial" w:cs="Arial"/>
        </w:rPr>
        <w:t xml:space="preserve"> </w:t>
      </w:r>
      <w:r w:rsidRPr="00D81C1B">
        <w:rPr>
          <w:rFonts w:ascii="Arial" w:hAnsi="Arial" w:cs="Arial"/>
        </w:rPr>
        <w:t>připadající na poplatníka je</w:t>
      </w:r>
    </w:p>
    <w:p w14:paraId="59507D10" w14:textId="2C6BAC8B" w:rsidR="00D81C1B" w:rsidRPr="00D81C1B" w:rsidRDefault="00D81C1B" w:rsidP="001F080B">
      <w:pPr>
        <w:pStyle w:val="Default"/>
        <w:ind w:left="567"/>
        <w:jc w:val="both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 </w:t>
      </w:r>
    </w:p>
    <w:p w14:paraId="7FDABCBB" w14:textId="002C4AD9" w:rsidR="00D81C1B" w:rsidRDefault="00D81C1B" w:rsidP="00D81C1B">
      <w:pPr>
        <w:pStyle w:val="Default"/>
        <w:spacing w:after="55"/>
        <w:ind w:left="567"/>
        <w:jc w:val="both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a) podíl objednané kapacity soustřeďovacích prostředků pro tuto nemovitou věc na </w:t>
      </w:r>
      <w:r w:rsidR="00DF20FF" w:rsidRPr="006809FA">
        <w:rPr>
          <w:rFonts w:ascii="Arial" w:hAnsi="Arial" w:cs="Arial"/>
        </w:rPr>
        <w:t>kalendářní měsíc</w:t>
      </w:r>
      <w:r w:rsidR="00DF20FF">
        <w:rPr>
          <w:rFonts w:ascii="Arial" w:hAnsi="Arial" w:cs="Arial"/>
        </w:rPr>
        <w:t xml:space="preserve"> </w:t>
      </w:r>
      <w:r w:rsidRPr="00D81C1B">
        <w:rPr>
          <w:rFonts w:ascii="Arial" w:hAnsi="Arial" w:cs="Arial"/>
        </w:rPr>
        <w:t xml:space="preserve">a počtu fyzických osob, které v této nemovité věci mají bydliště na konci </w:t>
      </w:r>
      <w:r w:rsidR="001359F5">
        <w:rPr>
          <w:rFonts w:ascii="Arial" w:hAnsi="Arial" w:cs="Arial"/>
        </w:rPr>
        <w:t>kalendářního měsíce</w:t>
      </w:r>
      <w:r w:rsidRPr="00D81C1B">
        <w:rPr>
          <w:rFonts w:ascii="Arial" w:hAnsi="Arial" w:cs="Arial"/>
        </w:rPr>
        <w:t>, nebo</w:t>
      </w:r>
    </w:p>
    <w:p w14:paraId="07F08621" w14:textId="77777777" w:rsidR="001F080B" w:rsidRPr="00D81C1B" w:rsidRDefault="001F080B" w:rsidP="00D81C1B">
      <w:pPr>
        <w:pStyle w:val="Default"/>
        <w:spacing w:after="55"/>
        <w:ind w:left="567"/>
        <w:jc w:val="both"/>
        <w:rPr>
          <w:rFonts w:ascii="Arial" w:hAnsi="Arial" w:cs="Arial"/>
        </w:rPr>
      </w:pPr>
    </w:p>
    <w:p w14:paraId="59017AB5" w14:textId="44DD5E1E" w:rsidR="00D81C1B" w:rsidRDefault="00D81C1B" w:rsidP="00F06003">
      <w:pPr>
        <w:pStyle w:val="Default"/>
        <w:ind w:left="567"/>
        <w:jc w:val="both"/>
        <w:rPr>
          <w:rFonts w:ascii="Arial" w:hAnsi="Arial" w:cs="Arial"/>
        </w:rPr>
      </w:pPr>
      <w:r w:rsidRPr="00D81C1B">
        <w:rPr>
          <w:rFonts w:ascii="Arial" w:hAnsi="Arial" w:cs="Arial"/>
        </w:rPr>
        <w:t xml:space="preserve">b) kapacita soustřeďovacích prostředků pro tuto nemovitou věc na </w:t>
      </w:r>
      <w:r w:rsidR="00DF20FF" w:rsidRPr="006809FA">
        <w:rPr>
          <w:rFonts w:ascii="Arial" w:hAnsi="Arial" w:cs="Arial"/>
        </w:rPr>
        <w:t>kalendářní měsíc</w:t>
      </w:r>
      <w:r w:rsidR="00DF20FF">
        <w:rPr>
          <w:rFonts w:ascii="Arial" w:hAnsi="Arial" w:cs="Arial"/>
        </w:rPr>
        <w:t xml:space="preserve"> </w:t>
      </w:r>
      <w:r w:rsidRPr="00D81C1B">
        <w:rPr>
          <w:rFonts w:ascii="Arial" w:hAnsi="Arial" w:cs="Arial"/>
        </w:rPr>
        <w:t>v případě, že v nemovité věci nemá bydliště žádná fyzická osoba.</w:t>
      </w:r>
    </w:p>
    <w:p w14:paraId="3BE71570" w14:textId="6A29F608" w:rsidR="00EC0104" w:rsidRPr="00F06003" w:rsidRDefault="00EC0104" w:rsidP="00EC010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(3</w:t>
      </w:r>
      <w:r w:rsidRPr="007C0148">
        <w:rPr>
          <w:rFonts w:ascii="Arial" w:hAnsi="Arial" w:cs="Arial"/>
        </w:rPr>
        <w:t xml:space="preserve">)    </w:t>
      </w:r>
      <w:r w:rsidRPr="006809FA">
        <w:rPr>
          <w:rFonts w:ascii="Arial" w:hAnsi="Arial" w:cs="Arial"/>
        </w:rPr>
        <w:t>Minimální základ dílčího poplatku činí 60 l.</w:t>
      </w:r>
    </w:p>
    <w:p w14:paraId="28CD6705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6</w:t>
      </w:r>
    </w:p>
    <w:p w14:paraId="76E78333" w14:textId="3F103E57" w:rsidR="00D81C1B" w:rsidRPr="00677538" w:rsidRDefault="00D81C1B" w:rsidP="00677538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Sazba poplatku</w:t>
      </w:r>
    </w:p>
    <w:p w14:paraId="2AA11FDC" w14:textId="6F70B95E" w:rsidR="00D81C1B" w:rsidRPr="00EC0104" w:rsidRDefault="00D81C1B" w:rsidP="00D81C1B">
      <w:pPr>
        <w:spacing w:before="120" w:after="60" w:line="264" w:lineRule="auto"/>
        <w:ind w:left="567"/>
        <w:jc w:val="both"/>
      </w:pPr>
      <w:r w:rsidRPr="006809FA">
        <w:t xml:space="preserve">Sazba poplatku činí </w:t>
      </w:r>
      <w:r w:rsidR="006809FA">
        <w:t>0,</w:t>
      </w:r>
      <w:r w:rsidR="00206AD8">
        <w:t>6</w:t>
      </w:r>
      <w:r w:rsidR="006809FA">
        <w:t>0</w:t>
      </w:r>
      <w:r w:rsidRPr="006809FA">
        <w:t xml:space="preserve"> Kč za l.</w:t>
      </w:r>
    </w:p>
    <w:p w14:paraId="44805CB7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7</w:t>
      </w:r>
    </w:p>
    <w:p w14:paraId="0B71C14F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Výpočet poplatku</w:t>
      </w:r>
      <w:r w:rsidRPr="00D81C1B">
        <w:rPr>
          <w:rStyle w:val="Znakapoznpodarou"/>
          <w:rFonts w:ascii="Arial" w:hAnsi="Arial" w:cs="Arial"/>
          <w:szCs w:val="24"/>
        </w:rPr>
        <w:footnoteReference w:id="14"/>
      </w:r>
    </w:p>
    <w:p w14:paraId="2611AB99" w14:textId="77777777" w:rsidR="00D81C1B" w:rsidRPr="00D81C1B" w:rsidRDefault="00D81C1B" w:rsidP="00D81C1B">
      <w:pPr>
        <w:numPr>
          <w:ilvl w:val="0"/>
          <w:numId w:val="15"/>
        </w:numPr>
        <w:spacing w:before="120" w:after="60" w:line="264" w:lineRule="auto"/>
        <w:jc w:val="both"/>
      </w:pPr>
      <w:r w:rsidRPr="00D81C1B">
        <w:t xml:space="preserve">Poplatek se vypočte jako součet dílčích poplatků za jednotlivé kalendářní měsíce, na jejichž konci </w:t>
      </w:r>
    </w:p>
    <w:p w14:paraId="0EF0D365" w14:textId="77777777" w:rsidR="00D81C1B" w:rsidRPr="00D81C1B" w:rsidRDefault="00D81C1B" w:rsidP="00D81C1B">
      <w:pPr>
        <w:spacing w:before="120" w:after="60" w:line="264" w:lineRule="auto"/>
        <w:ind w:left="567"/>
        <w:jc w:val="both"/>
      </w:pPr>
      <w:r w:rsidRPr="00D81C1B">
        <w:t xml:space="preserve">a) měl poplatník v nemovité věci bydliště, nebo </w:t>
      </w:r>
    </w:p>
    <w:p w14:paraId="47EA6FC1" w14:textId="77777777" w:rsidR="00D81C1B" w:rsidRPr="00D81C1B" w:rsidRDefault="00D81C1B" w:rsidP="00D81C1B">
      <w:pPr>
        <w:spacing w:before="120" w:after="60" w:line="264" w:lineRule="auto"/>
        <w:ind w:left="567"/>
        <w:jc w:val="both"/>
      </w:pPr>
      <w:r w:rsidRPr="00D81C1B">
        <w:t xml:space="preserve">b) neměla v nemovité věci bydliště žádná fyzická osoba v případě, že poplatníkem je vlastník této nemovité věci. </w:t>
      </w:r>
    </w:p>
    <w:p w14:paraId="0A328836" w14:textId="529149EB" w:rsidR="00D81C1B" w:rsidRPr="00D81C1B" w:rsidRDefault="00D81C1B" w:rsidP="00D81C1B">
      <w:pPr>
        <w:numPr>
          <w:ilvl w:val="0"/>
          <w:numId w:val="15"/>
        </w:numPr>
        <w:spacing w:before="120" w:after="60" w:line="264" w:lineRule="auto"/>
        <w:jc w:val="both"/>
      </w:pPr>
      <w:r w:rsidRPr="00D81C1B">
        <w:t xml:space="preserve">Dílčí poplatek za kalendářní měsíc se vypočte jako součin základu dílčího poplatku zaokrouhleného na celé litry nahoru a sazby pro tento základ. </w:t>
      </w:r>
    </w:p>
    <w:p w14:paraId="4FA03125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8</w:t>
      </w:r>
    </w:p>
    <w:p w14:paraId="4F8A34C1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Splatnost poplatku</w:t>
      </w:r>
    </w:p>
    <w:p w14:paraId="0416A190" w14:textId="7024C956" w:rsidR="00D81C1B" w:rsidRPr="00D81C1B" w:rsidRDefault="00D81C1B" w:rsidP="006809FA">
      <w:pPr>
        <w:numPr>
          <w:ilvl w:val="0"/>
          <w:numId w:val="16"/>
        </w:numPr>
        <w:spacing w:before="120" w:after="60" w:line="264" w:lineRule="auto"/>
        <w:jc w:val="both"/>
      </w:pPr>
      <w:r w:rsidRPr="00D81C1B">
        <w:t xml:space="preserve">Plátce poplatku odvede vybraný poplatek správci poplatku nejpozději </w:t>
      </w:r>
      <w:r w:rsidRPr="00585CFB">
        <w:t xml:space="preserve">do </w:t>
      </w:r>
      <w:r w:rsidR="00585CFB" w:rsidRPr="0044054C">
        <w:rPr>
          <w:color w:val="auto"/>
        </w:rPr>
        <w:t>28. 2.</w:t>
      </w:r>
      <w:r w:rsidRPr="00585CFB">
        <w:rPr>
          <w:color w:val="auto"/>
        </w:rPr>
        <w:t xml:space="preserve"> </w:t>
      </w:r>
      <w:r w:rsidR="00EC0104">
        <w:t>následujícího</w:t>
      </w:r>
      <w:r w:rsidRPr="00D81C1B">
        <w:t xml:space="preserve"> kalendářního roku. </w:t>
      </w:r>
    </w:p>
    <w:p w14:paraId="1956CDB3" w14:textId="4F3B0D57" w:rsidR="00D81C1B" w:rsidRPr="00D81C1B" w:rsidRDefault="00D81C1B" w:rsidP="00A93A55">
      <w:pPr>
        <w:numPr>
          <w:ilvl w:val="0"/>
          <w:numId w:val="16"/>
        </w:numPr>
        <w:spacing w:before="120" w:after="60" w:line="264" w:lineRule="auto"/>
        <w:jc w:val="both"/>
      </w:pPr>
      <w:r w:rsidRPr="00D81C1B">
        <w:t>Není-li plátce poplatku, zaplatí poplatek ve lhůtě podle odstavce 1 poplatník.</w:t>
      </w:r>
      <w:r w:rsidRPr="00D81C1B">
        <w:rPr>
          <w:vertAlign w:val="superscript"/>
        </w:rPr>
        <w:t>12</w:t>
      </w:r>
    </w:p>
    <w:p w14:paraId="321E16BB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9</w:t>
      </w:r>
    </w:p>
    <w:p w14:paraId="475AE172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 xml:space="preserve">Navýšení poplatku </w:t>
      </w:r>
    </w:p>
    <w:p w14:paraId="0487A045" w14:textId="77777777" w:rsidR="00D81C1B" w:rsidRPr="00D81C1B" w:rsidRDefault="00D81C1B" w:rsidP="00D81C1B">
      <w:pPr>
        <w:numPr>
          <w:ilvl w:val="0"/>
          <w:numId w:val="14"/>
        </w:numPr>
        <w:spacing w:before="120" w:after="0" w:line="312" w:lineRule="auto"/>
        <w:jc w:val="both"/>
      </w:pPr>
      <w:r w:rsidRPr="00D81C1B">
        <w:t xml:space="preserve">Nebudou-li poplatky zaplaceny poplatníkem včas nebo ve správné výši, vyměří mu správce poplatku poplatek platebním výměrem nebo hromadným předpisným seznamem. </w:t>
      </w:r>
      <w:r w:rsidRPr="00D81C1B">
        <w:rPr>
          <w:rStyle w:val="Znakapoznpodarou"/>
        </w:rPr>
        <w:footnoteReference w:id="15"/>
      </w:r>
    </w:p>
    <w:p w14:paraId="621C1FFA" w14:textId="77777777" w:rsidR="00D81C1B" w:rsidRPr="00D81C1B" w:rsidRDefault="00D81C1B" w:rsidP="00D81C1B">
      <w:pPr>
        <w:numPr>
          <w:ilvl w:val="0"/>
          <w:numId w:val="14"/>
        </w:numPr>
        <w:spacing w:before="120" w:after="0" w:line="312" w:lineRule="auto"/>
        <w:jc w:val="both"/>
      </w:pPr>
      <w:r w:rsidRPr="00D81C1B">
        <w:t>Nebudou-li poplatky odvedeny plátcem poplatku včas nebo ve správné výši, vyměří mu správce poplatku poplatek platebním výměrem k přímé úhradě.</w:t>
      </w:r>
      <w:r w:rsidRPr="00D81C1B">
        <w:rPr>
          <w:rStyle w:val="Znakapoznpodarou"/>
        </w:rPr>
        <w:footnoteReference w:id="16"/>
      </w:r>
    </w:p>
    <w:p w14:paraId="6C039A67" w14:textId="77777777" w:rsidR="00D81C1B" w:rsidRPr="00D81C1B" w:rsidRDefault="00D81C1B" w:rsidP="00D81C1B">
      <w:pPr>
        <w:numPr>
          <w:ilvl w:val="0"/>
          <w:numId w:val="14"/>
        </w:numPr>
        <w:spacing w:before="120" w:after="0" w:line="312" w:lineRule="auto"/>
        <w:jc w:val="both"/>
      </w:pPr>
      <w:r w:rsidRPr="00D81C1B">
        <w:lastRenderedPageBreak/>
        <w:t>Včas nezaplacené nebo neodvedené poplatky nebo část těchto poplatků může správce poplatku zvýšit až na trojnásobek; toto zvýšení je příslušenstvím poplatku sledujícím jeho osud.</w:t>
      </w:r>
      <w:r w:rsidRPr="00D81C1B">
        <w:rPr>
          <w:rStyle w:val="Znakapoznpodarou"/>
        </w:rPr>
        <w:footnoteReference w:id="17"/>
      </w:r>
    </w:p>
    <w:p w14:paraId="6147406D" w14:textId="77777777" w:rsidR="00D81C1B" w:rsidRPr="00D81C1B" w:rsidRDefault="00D81C1B" w:rsidP="00D81C1B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10</w:t>
      </w:r>
    </w:p>
    <w:p w14:paraId="057F7BBB" w14:textId="77777777" w:rsidR="00D81C1B" w:rsidRPr="00D81C1B" w:rsidRDefault="00D81C1B" w:rsidP="00D81C1B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Společná ustanovení</w:t>
      </w:r>
    </w:p>
    <w:p w14:paraId="06BA5827" w14:textId="77777777" w:rsidR="00D81C1B" w:rsidRPr="00D81C1B" w:rsidRDefault="00D81C1B" w:rsidP="00D81C1B">
      <w:pPr>
        <w:numPr>
          <w:ilvl w:val="0"/>
          <w:numId w:val="13"/>
        </w:numPr>
        <w:spacing w:before="120" w:after="0" w:line="264" w:lineRule="auto"/>
        <w:jc w:val="both"/>
      </w:pPr>
      <w:r w:rsidRPr="00D81C1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81C1B">
        <w:rPr>
          <w:rStyle w:val="Znakapoznpodarou"/>
        </w:rPr>
        <w:footnoteReference w:id="18"/>
      </w:r>
    </w:p>
    <w:p w14:paraId="35D491E2" w14:textId="77777777" w:rsidR="00D81C1B" w:rsidRPr="00D81C1B" w:rsidRDefault="00D81C1B" w:rsidP="00D81C1B">
      <w:pPr>
        <w:numPr>
          <w:ilvl w:val="0"/>
          <w:numId w:val="13"/>
        </w:numPr>
        <w:spacing w:before="120" w:after="0" w:line="264" w:lineRule="auto"/>
        <w:jc w:val="both"/>
      </w:pPr>
      <w:r w:rsidRPr="00D81C1B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81C1B">
        <w:rPr>
          <w:rStyle w:val="Znakapoznpodarou"/>
        </w:rPr>
        <w:footnoteReference w:id="19"/>
      </w:r>
    </w:p>
    <w:p w14:paraId="36ED4A0B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11</w:t>
      </w:r>
    </w:p>
    <w:p w14:paraId="483E51A7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Přechodné ustanovení</w:t>
      </w:r>
    </w:p>
    <w:p w14:paraId="3E4B0384" w14:textId="0B94D40D" w:rsidR="00D81C1B" w:rsidRPr="00D81C1B" w:rsidRDefault="00D81C1B" w:rsidP="00A93A55">
      <w:pPr>
        <w:spacing w:before="120" w:line="264" w:lineRule="auto"/>
        <w:ind w:left="567"/>
        <w:jc w:val="both"/>
      </w:pPr>
      <w:r w:rsidRPr="00D81C1B">
        <w:t>Poplatkové povinnosti vzniklé před nabytím účinnosti této vyhlášky se posuzují podle dosavadních právních předpisů.</w:t>
      </w:r>
    </w:p>
    <w:p w14:paraId="5ED2A8FB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12</w:t>
      </w:r>
    </w:p>
    <w:p w14:paraId="52A990B4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Zrušovací ustanovení</w:t>
      </w:r>
    </w:p>
    <w:p w14:paraId="6C1454C7" w14:textId="1EA87153" w:rsidR="00D81C1B" w:rsidRPr="00D81C1B" w:rsidRDefault="00D81C1B" w:rsidP="00A93A55">
      <w:pPr>
        <w:spacing w:before="120" w:line="288" w:lineRule="auto"/>
        <w:ind w:left="567"/>
        <w:jc w:val="both"/>
      </w:pPr>
      <w:r w:rsidRPr="00D81C1B">
        <w:t xml:space="preserve">Zrušuje se obecně závazná vyhláška č. </w:t>
      </w:r>
      <w:r w:rsidR="00206AD8">
        <w:t>4/2021</w:t>
      </w:r>
      <w:r w:rsidR="00211DF4">
        <w:rPr>
          <w:i/>
          <w:color w:val="0070C0"/>
        </w:rPr>
        <w:t xml:space="preserve"> </w:t>
      </w:r>
      <w:r w:rsidR="00677538" w:rsidRPr="00677538">
        <w:rPr>
          <w:iCs/>
          <w:color w:val="auto"/>
        </w:rPr>
        <w:t>o místním poplatku za odkládání komunálního odpadu z nemovité věci</w:t>
      </w:r>
      <w:r w:rsidR="00211DF4">
        <w:rPr>
          <w:i/>
          <w:color w:val="auto"/>
        </w:rPr>
        <w:t xml:space="preserve">, </w:t>
      </w:r>
      <w:r w:rsidRPr="00D81C1B">
        <w:t xml:space="preserve">ze </w:t>
      </w:r>
      <w:r w:rsidRPr="00A93A55">
        <w:t xml:space="preserve">dne </w:t>
      </w:r>
      <w:r w:rsidR="00206AD8">
        <w:t>6.12.2021</w:t>
      </w:r>
      <w:r w:rsidRPr="00D81C1B">
        <w:rPr>
          <w:i/>
        </w:rPr>
        <w:t xml:space="preserve"> </w:t>
      </w:r>
    </w:p>
    <w:p w14:paraId="63055692" w14:textId="77777777" w:rsidR="00D81C1B" w:rsidRPr="00D81C1B" w:rsidRDefault="00D81C1B" w:rsidP="00D81C1B">
      <w:pPr>
        <w:pStyle w:val="slalnk"/>
        <w:spacing w:before="480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Čl. 13</w:t>
      </w:r>
    </w:p>
    <w:p w14:paraId="5ED6F7AD" w14:textId="77777777" w:rsidR="00D81C1B" w:rsidRPr="00D81C1B" w:rsidRDefault="00D81C1B" w:rsidP="00D81C1B">
      <w:pPr>
        <w:pStyle w:val="Nzvylnk"/>
        <w:rPr>
          <w:rFonts w:ascii="Arial" w:hAnsi="Arial" w:cs="Arial"/>
          <w:szCs w:val="24"/>
        </w:rPr>
      </w:pPr>
      <w:r w:rsidRPr="00D81C1B">
        <w:rPr>
          <w:rFonts w:ascii="Arial" w:hAnsi="Arial" w:cs="Arial"/>
          <w:szCs w:val="24"/>
        </w:rPr>
        <w:t>Účinnost</w:t>
      </w:r>
    </w:p>
    <w:p w14:paraId="32D47449" w14:textId="0587D3B1" w:rsidR="00D81C1B" w:rsidRPr="00D81C1B" w:rsidRDefault="00D81C1B" w:rsidP="00D81C1B">
      <w:pPr>
        <w:spacing w:before="120" w:line="288" w:lineRule="auto"/>
        <w:ind w:firstLine="708"/>
        <w:jc w:val="both"/>
      </w:pPr>
      <w:r w:rsidRPr="00D81C1B">
        <w:t xml:space="preserve">Tato vyhláška nabývá účinnosti dnem </w:t>
      </w:r>
      <w:r w:rsidR="00A93A55">
        <w:t>1. 1. 202</w:t>
      </w:r>
      <w:r w:rsidR="00206AD8">
        <w:t>3</w:t>
      </w:r>
      <w:r w:rsidRPr="00D81C1B">
        <w:t xml:space="preserve"> </w:t>
      </w:r>
    </w:p>
    <w:p w14:paraId="786355F4" w14:textId="77777777" w:rsidR="00696850" w:rsidRPr="00D81C1B" w:rsidRDefault="00696850" w:rsidP="00696850">
      <w:pPr>
        <w:spacing w:after="0" w:line="240" w:lineRule="auto"/>
        <w:ind w:left="1440"/>
      </w:pPr>
    </w:p>
    <w:p w14:paraId="116CF719" w14:textId="77777777" w:rsidR="00696850" w:rsidRPr="00D81C1B" w:rsidRDefault="00696850" w:rsidP="00696850">
      <w:pPr>
        <w:spacing w:after="120"/>
      </w:pPr>
    </w:p>
    <w:p w14:paraId="62D0A782" w14:textId="5186008B" w:rsidR="00696850" w:rsidRPr="00D81C1B" w:rsidRDefault="00696850" w:rsidP="00696850">
      <w:pPr>
        <w:spacing w:after="120"/>
        <w:ind w:firstLine="708"/>
        <w:rPr>
          <w:i/>
        </w:rPr>
      </w:pPr>
      <w:r w:rsidRPr="00D81C1B">
        <w:rPr>
          <w:i/>
        </w:rPr>
        <w:lastRenderedPageBreak/>
        <w:tab/>
      </w:r>
      <w:r w:rsidRPr="00D81C1B">
        <w:rPr>
          <w:i/>
        </w:rPr>
        <w:tab/>
      </w:r>
      <w:r w:rsidRPr="00D81C1B">
        <w:rPr>
          <w:i/>
        </w:rPr>
        <w:tab/>
      </w:r>
      <w:r w:rsidRPr="00D81C1B">
        <w:rPr>
          <w:i/>
        </w:rPr>
        <w:tab/>
      </w:r>
      <w:r w:rsidRPr="00D81C1B">
        <w:rPr>
          <w:i/>
        </w:rPr>
        <w:tab/>
      </w:r>
      <w:r w:rsidRPr="00D81C1B">
        <w:rPr>
          <w:i/>
        </w:rPr>
        <w:tab/>
      </w:r>
      <w:r w:rsidRPr="00D81C1B">
        <w:rPr>
          <w:i/>
        </w:rPr>
        <w:tab/>
      </w:r>
      <w:r w:rsidRPr="00D81C1B">
        <w:rPr>
          <w:i/>
        </w:rPr>
        <w:tab/>
      </w:r>
    </w:p>
    <w:p w14:paraId="79B705E8" w14:textId="77777777" w:rsidR="00696850" w:rsidRPr="00D81C1B" w:rsidRDefault="00696850" w:rsidP="00696850">
      <w:pPr>
        <w:spacing w:after="120"/>
      </w:pPr>
      <w:r w:rsidRPr="00D81C1B">
        <w:t>.............................</w:t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  <w:t>...................................</w:t>
      </w:r>
    </w:p>
    <w:p w14:paraId="7D6A93C2" w14:textId="77777777" w:rsidR="00696850" w:rsidRPr="00D81C1B" w:rsidRDefault="00696850" w:rsidP="00696850">
      <w:pPr>
        <w:spacing w:after="120"/>
      </w:pPr>
      <w:r w:rsidRPr="00D81C1B">
        <w:t xml:space="preserve">  Ing. Vladimír Šůla</w:t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  <w:t xml:space="preserve">      Ing. Iveta Koulová</w:t>
      </w:r>
    </w:p>
    <w:p w14:paraId="7CB36AB1" w14:textId="5B168FBB" w:rsidR="00696850" w:rsidRPr="00D81C1B" w:rsidRDefault="00696850" w:rsidP="00696850">
      <w:pPr>
        <w:spacing w:after="120"/>
      </w:pPr>
      <w:r w:rsidRPr="00D81C1B">
        <w:t xml:space="preserve">   místostarosta</w:t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Pr="00D81C1B">
        <w:tab/>
      </w:r>
      <w:r w:rsidR="00A93A55">
        <w:t xml:space="preserve">     </w:t>
      </w:r>
      <w:r w:rsidRPr="00D81C1B">
        <w:t>starosta</w:t>
      </w:r>
    </w:p>
    <w:p w14:paraId="4EC9F086" w14:textId="77777777" w:rsidR="00696850" w:rsidRPr="00D81C1B" w:rsidRDefault="00696850" w:rsidP="00696850">
      <w:pPr>
        <w:spacing w:after="120"/>
        <w:rPr>
          <w:b/>
        </w:rPr>
      </w:pPr>
    </w:p>
    <w:p w14:paraId="341D154E" w14:textId="77777777" w:rsidR="00696850" w:rsidRPr="00D81C1B" w:rsidRDefault="00696850" w:rsidP="00696850">
      <w:pPr>
        <w:spacing w:after="120"/>
        <w:rPr>
          <w:b/>
        </w:rPr>
      </w:pPr>
    </w:p>
    <w:p w14:paraId="07F2F9B9" w14:textId="374FE539" w:rsidR="001E1A8A" w:rsidRPr="00D81C1B" w:rsidRDefault="001E1A8A" w:rsidP="00696850">
      <w:pPr>
        <w:suppressAutoHyphens/>
        <w:spacing w:after="0" w:line="240" w:lineRule="auto"/>
        <w:jc w:val="center"/>
        <w:rPr>
          <w:bCs/>
        </w:rPr>
      </w:pPr>
    </w:p>
    <w:sectPr w:rsidR="001E1A8A" w:rsidRPr="00D81C1B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8502" w14:textId="77777777" w:rsidR="001B3B91" w:rsidRDefault="001B3B91" w:rsidP="00252295">
      <w:pPr>
        <w:spacing w:after="0" w:line="240" w:lineRule="auto"/>
      </w:pPr>
      <w:r>
        <w:separator/>
      </w:r>
    </w:p>
  </w:endnote>
  <w:endnote w:type="continuationSeparator" w:id="0">
    <w:p w14:paraId="0D8FDF26" w14:textId="77777777" w:rsidR="001B3B91" w:rsidRDefault="001B3B91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E5C7" w14:textId="77777777" w:rsidR="001B3B91" w:rsidRDefault="001B3B91" w:rsidP="00252295">
      <w:pPr>
        <w:spacing w:after="0" w:line="240" w:lineRule="auto"/>
      </w:pPr>
      <w:r>
        <w:separator/>
      </w:r>
    </w:p>
  </w:footnote>
  <w:footnote w:type="continuationSeparator" w:id="0">
    <w:p w14:paraId="660E99AC" w14:textId="77777777" w:rsidR="001B3B91" w:rsidRDefault="001B3B91" w:rsidP="00252295">
      <w:pPr>
        <w:spacing w:after="0" w:line="240" w:lineRule="auto"/>
      </w:pPr>
      <w:r>
        <w:continuationSeparator/>
      </w:r>
    </w:p>
  </w:footnote>
  <w:footnote w:id="1">
    <w:p w14:paraId="1B7DDCD4" w14:textId="77777777" w:rsidR="00D81C1B" w:rsidRPr="00BD6700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68D6F5B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AF5D4B2" w14:textId="77777777" w:rsidR="00D81C1B" w:rsidRPr="00C76E56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3ED73F4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7860F76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D0C0811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19E6B16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57F0F05" w14:textId="77777777" w:rsidR="00D81C1B" w:rsidRPr="002765B6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6701F77" w14:textId="77777777" w:rsidR="00D81C1B" w:rsidRPr="002765B6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673DA3F" w14:textId="77777777" w:rsidR="00D81C1B" w:rsidRPr="002765B6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5885757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A8B5DC6" w14:textId="77777777" w:rsidR="00D81C1B" w:rsidRPr="00765F5D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F996579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AD6A634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7B2EB2A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5F46EAC" w14:textId="77777777" w:rsidR="00D81C1B" w:rsidRPr="00A04C8B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D4669BD" w14:textId="77777777" w:rsidR="00D81C1B" w:rsidRPr="00A04C8B" w:rsidRDefault="00D81C1B" w:rsidP="00D81C1B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1536CC5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880BE19" w14:textId="77777777" w:rsidR="00D81C1B" w:rsidRDefault="00D81C1B" w:rsidP="00D81C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96F9B"/>
    <w:rsid w:val="000B3C83"/>
    <w:rsid w:val="000C08E2"/>
    <w:rsid w:val="000C6248"/>
    <w:rsid w:val="000E2332"/>
    <w:rsid w:val="000F25B4"/>
    <w:rsid w:val="000F3458"/>
    <w:rsid w:val="00101F25"/>
    <w:rsid w:val="001173CD"/>
    <w:rsid w:val="001359F5"/>
    <w:rsid w:val="00137561"/>
    <w:rsid w:val="00141CBF"/>
    <w:rsid w:val="00181DB5"/>
    <w:rsid w:val="001833AC"/>
    <w:rsid w:val="001B3B91"/>
    <w:rsid w:val="001D4F73"/>
    <w:rsid w:val="001D667A"/>
    <w:rsid w:val="001E1A8A"/>
    <w:rsid w:val="001F080B"/>
    <w:rsid w:val="001F4B50"/>
    <w:rsid w:val="00205FCC"/>
    <w:rsid w:val="00206AD8"/>
    <w:rsid w:val="00211DF4"/>
    <w:rsid w:val="00236D13"/>
    <w:rsid w:val="00252295"/>
    <w:rsid w:val="00257B33"/>
    <w:rsid w:val="002617ED"/>
    <w:rsid w:val="002653B3"/>
    <w:rsid w:val="002954DD"/>
    <w:rsid w:val="002A37E3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A38F8"/>
    <w:rsid w:val="003A6AD9"/>
    <w:rsid w:val="003B41E4"/>
    <w:rsid w:val="003C6842"/>
    <w:rsid w:val="003D048B"/>
    <w:rsid w:val="003D36B5"/>
    <w:rsid w:val="003F4496"/>
    <w:rsid w:val="0043000A"/>
    <w:rsid w:val="00431C07"/>
    <w:rsid w:val="0044054C"/>
    <w:rsid w:val="00440E49"/>
    <w:rsid w:val="00445163"/>
    <w:rsid w:val="00476CE1"/>
    <w:rsid w:val="00490DCD"/>
    <w:rsid w:val="004B4710"/>
    <w:rsid w:val="004C28DE"/>
    <w:rsid w:val="004F2F58"/>
    <w:rsid w:val="004F2FAD"/>
    <w:rsid w:val="004F48B9"/>
    <w:rsid w:val="00552A4E"/>
    <w:rsid w:val="00553A3D"/>
    <w:rsid w:val="00554330"/>
    <w:rsid w:val="0057054C"/>
    <w:rsid w:val="005774AE"/>
    <w:rsid w:val="00585CFB"/>
    <w:rsid w:val="00594D0D"/>
    <w:rsid w:val="005A304D"/>
    <w:rsid w:val="005B4820"/>
    <w:rsid w:val="005C0780"/>
    <w:rsid w:val="005D1BDC"/>
    <w:rsid w:val="005D37B7"/>
    <w:rsid w:val="00600286"/>
    <w:rsid w:val="006042C9"/>
    <w:rsid w:val="006071E5"/>
    <w:rsid w:val="00607DB7"/>
    <w:rsid w:val="006218A7"/>
    <w:rsid w:val="0062686A"/>
    <w:rsid w:val="006271E8"/>
    <w:rsid w:val="0063353B"/>
    <w:rsid w:val="00640808"/>
    <w:rsid w:val="006576E9"/>
    <w:rsid w:val="00657E69"/>
    <w:rsid w:val="0066176A"/>
    <w:rsid w:val="00677538"/>
    <w:rsid w:val="006809FA"/>
    <w:rsid w:val="0069535F"/>
    <w:rsid w:val="00695AE8"/>
    <w:rsid w:val="00696850"/>
    <w:rsid w:val="006A2031"/>
    <w:rsid w:val="006A4F42"/>
    <w:rsid w:val="006A63A2"/>
    <w:rsid w:val="006B015A"/>
    <w:rsid w:val="0072696E"/>
    <w:rsid w:val="00742E28"/>
    <w:rsid w:val="00771E66"/>
    <w:rsid w:val="00775B0E"/>
    <w:rsid w:val="00791247"/>
    <w:rsid w:val="007B1A30"/>
    <w:rsid w:val="007B3118"/>
    <w:rsid w:val="007C0148"/>
    <w:rsid w:val="007C0604"/>
    <w:rsid w:val="007C2FA2"/>
    <w:rsid w:val="007D0A31"/>
    <w:rsid w:val="007F04BF"/>
    <w:rsid w:val="007F0C05"/>
    <w:rsid w:val="007F3D75"/>
    <w:rsid w:val="007F5673"/>
    <w:rsid w:val="0080073F"/>
    <w:rsid w:val="0080694E"/>
    <w:rsid w:val="00852014"/>
    <w:rsid w:val="008531D8"/>
    <w:rsid w:val="008532D6"/>
    <w:rsid w:val="008577FA"/>
    <w:rsid w:val="00876C7F"/>
    <w:rsid w:val="00884394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3616E"/>
    <w:rsid w:val="00952794"/>
    <w:rsid w:val="009658BB"/>
    <w:rsid w:val="0096690C"/>
    <w:rsid w:val="009B0EDE"/>
    <w:rsid w:val="009F038F"/>
    <w:rsid w:val="00A04958"/>
    <w:rsid w:val="00A10511"/>
    <w:rsid w:val="00A41A68"/>
    <w:rsid w:val="00A42C77"/>
    <w:rsid w:val="00A44661"/>
    <w:rsid w:val="00A80FA9"/>
    <w:rsid w:val="00A9220A"/>
    <w:rsid w:val="00A92846"/>
    <w:rsid w:val="00A93A55"/>
    <w:rsid w:val="00AD406C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75A81"/>
    <w:rsid w:val="00B96D08"/>
    <w:rsid w:val="00B96D9D"/>
    <w:rsid w:val="00BB514B"/>
    <w:rsid w:val="00BD6B13"/>
    <w:rsid w:val="00C461C0"/>
    <w:rsid w:val="00C61B42"/>
    <w:rsid w:val="00C6294E"/>
    <w:rsid w:val="00C8149A"/>
    <w:rsid w:val="00CD3738"/>
    <w:rsid w:val="00CE0CD8"/>
    <w:rsid w:val="00CE7F2B"/>
    <w:rsid w:val="00D0689F"/>
    <w:rsid w:val="00D15CBA"/>
    <w:rsid w:val="00D53DC7"/>
    <w:rsid w:val="00D81C1B"/>
    <w:rsid w:val="00D87D68"/>
    <w:rsid w:val="00DA42AB"/>
    <w:rsid w:val="00DF20FF"/>
    <w:rsid w:val="00E17A98"/>
    <w:rsid w:val="00E73B3C"/>
    <w:rsid w:val="00E96257"/>
    <w:rsid w:val="00EA1795"/>
    <w:rsid w:val="00EA4DCE"/>
    <w:rsid w:val="00EC0104"/>
    <w:rsid w:val="00ED43ED"/>
    <w:rsid w:val="00ED4AF4"/>
    <w:rsid w:val="00EE3C85"/>
    <w:rsid w:val="00EE3E2A"/>
    <w:rsid w:val="00F06003"/>
    <w:rsid w:val="00F215DE"/>
    <w:rsid w:val="00F22EF9"/>
    <w:rsid w:val="00F263BD"/>
    <w:rsid w:val="00F654AE"/>
    <w:rsid w:val="00F75D9A"/>
    <w:rsid w:val="00F87730"/>
    <w:rsid w:val="00F956E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27</TotalTime>
  <Pages>1</Pages>
  <Words>928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7</cp:revision>
  <cp:lastPrinted>2022-12-20T08:49:00Z</cp:lastPrinted>
  <dcterms:created xsi:type="dcterms:W3CDTF">2022-12-02T12:33:00Z</dcterms:created>
  <dcterms:modified xsi:type="dcterms:W3CDTF">2022-12-20T08:50:00Z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