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A2B" w:rsidRPr="00BA2F28" w:rsidRDefault="0026254F" w:rsidP="007B30B9">
      <w:pPr>
        <w:pStyle w:val="Nzev"/>
        <w:pBdr>
          <w:bottom w:val="none" w:sz="0" w:space="0" w:color="auto"/>
        </w:pBd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  <w:sz w:val="32"/>
          </w:rPr>
          <w:alias w:val="Předmět"/>
          <w:id w:val="102588986"/>
          <w:placeholder>
            <w:docPart w:val="C0CD4B2997DD452E9B0142630C14E4E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5B4741" w:rsidRPr="00BA2F28">
            <w:rPr>
              <w:rFonts w:ascii="Arial Narrow" w:hAnsi="Arial Narrow"/>
              <w:sz w:val="32"/>
            </w:rPr>
            <w:t>O</w:t>
          </w:r>
          <w:r w:rsidR="000F4A87">
            <w:rPr>
              <w:rFonts w:ascii="Arial Narrow" w:hAnsi="Arial Narrow"/>
              <w:sz w:val="32"/>
            </w:rPr>
            <w:t>BECNĚ ZÁVAZNÁ VYHLÁŠKA</w:t>
          </w:r>
        </w:sdtContent>
      </w:sdt>
    </w:p>
    <w:bookmarkStart w:id="0" w:name="_GoBack"/>
    <w:p w:rsidR="00850C16" w:rsidRPr="00BA2F28" w:rsidRDefault="0026254F" w:rsidP="007B30B9">
      <w:pPr>
        <w:pStyle w:val="Podnadpis"/>
        <w:jc w:val="center"/>
        <w:rPr>
          <w:rStyle w:val="Zdraznn"/>
          <w:rFonts w:ascii="Arial Narrow" w:hAnsi="Arial Narrow"/>
          <w:i w:val="0"/>
          <w:iCs/>
        </w:rPr>
      </w:pPr>
      <w:sdt>
        <w:sdtPr>
          <w:rPr>
            <w:rFonts w:ascii="Arial Narrow" w:hAnsi="Arial Narrow"/>
            <w:i/>
            <w:iCs w:val="0"/>
            <w:sz w:val="24"/>
          </w:rPr>
          <w:alias w:val="Název"/>
          <w:id w:val="5335538"/>
          <w:placeholder>
            <w:docPart w:val="29A74BBE7A5A4BF6B4B09D35437033A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iCs/>
          </w:rPr>
        </w:sdtEndPr>
        <w:sdtContent>
          <w:r w:rsidR="00A37D66" w:rsidRPr="00652C18">
            <w:rPr>
              <w:rFonts w:ascii="Arial Narrow" w:hAnsi="Arial Narrow"/>
              <w:iCs w:val="0"/>
              <w:sz w:val="24"/>
            </w:rPr>
            <w:t>kterou se mění obecně závazná vyhláška č. 5/2017</w:t>
          </w:r>
          <w:r w:rsidR="00652C18">
            <w:rPr>
              <w:rFonts w:ascii="Arial Narrow" w:hAnsi="Arial Narrow"/>
              <w:iCs w:val="0"/>
              <w:sz w:val="24"/>
            </w:rPr>
            <w:t>,</w:t>
          </w:r>
          <w:r w:rsidR="00A37D66" w:rsidRPr="00652C18">
            <w:rPr>
              <w:rFonts w:ascii="Arial Narrow" w:hAnsi="Arial Narrow"/>
              <w:iCs w:val="0"/>
              <w:sz w:val="24"/>
            </w:rPr>
            <w:t xml:space="preserve"> kterou se stanoví školské obvody spádových základních a mateřských škol zřízených statutárním městem Karviná</w:t>
          </w:r>
        </w:sdtContent>
      </w:sdt>
      <w:bookmarkEnd w:id="0"/>
    </w:p>
    <w:p w:rsidR="002E6BE8" w:rsidRDefault="002E6BE8" w:rsidP="0016784A"/>
    <w:p w:rsidR="0016784A" w:rsidRDefault="00CE74B2" w:rsidP="0016784A">
      <w:r>
        <w:t xml:space="preserve">Zastupitelstvo města Karviné na svém zasedání dne </w:t>
      </w:r>
      <w:sdt>
        <w:sdtPr>
          <w:id w:val="1048578332"/>
          <w:placeholder>
            <w:docPart w:val="A9B688A7DDE94743AEEEC3AC9396D689"/>
          </w:placeholder>
          <w:date w:fullDate="2024-06-17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proofErr w:type="gramStart"/>
          <w:r w:rsidR="005F5F29">
            <w:t>17.06.2024</w:t>
          </w:r>
          <w:proofErr w:type="gramEnd"/>
        </w:sdtContent>
      </w:sdt>
      <w:r>
        <w:t xml:space="preserve"> vydalo v souladu s § 10 písm. </w:t>
      </w:r>
      <w:sdt>
        <w:sdtPr>
          <w:id w:val="1220326308"/>
          <w:placeholder>
            <w:docPart w:val="003D66357E3041AAB30836E18F1ECB90"/>
          </w:placeholder>
          <w:text/>
        </w:sdtPr>
        <w:sdtEndPr/>
        <w:sdtContent>
          <w:r w:rsidR="00BF6673">
            <w:t>d</w:t>
          </w:r>
        </w:sdtContent>
      </w:sdt>
      <w:r>
        <w:t xml:space="preserve">) a § 84 odst. 2 písm. h) zákona č. 128/2000 Sb., o obcích (obecní zřízení) ve znění pozdějších předpisů, k uplatnění ustanovení § </w:t>
      </w:r>
      <w:sdt>
        <w:sdtPr>
          <w:id w:val="316697094"/>
          <w:placeholder>
            <w:docPart w:val="37D62FB3E55A481F9FE477F7BB745393"/>
          </w:placeholder>
          <w:text/>
        </w:sdtPr>
        <w:sdtEndPr/>
        <w:sdtContent>
          <w:r w:rsidR="00BF6673">
            <w:t>178</w:t>
          </w:r>
        </w:sdtContent>
      </w:sdt>
      <w:r>
        <w:t xml:space="preserve"> zákona č. </w:t>
      </w:r>
      <w:sdt>
        <w:sdtPr>
          <w:id w:val="1280369020"/>
          <w:placeholder>
            <w:docPart w:val="7897314569154C5DB10C910A00A1D59E"/>
          </w:placeholder>
          <w:text/>
        </w:sdtPr>
        <w:sdtEndPr/>
        <w:sdtContent>
          <w:r w:rsidR="00BF6673">
            <w:t>561/2004</w:t>
          </w:r>
        </w:sdtContent>
      </w:sdt>
      <w:r>
        <w:t xml:space="preserve"> Sb., </w:t>
      </w:r>
      <w:sdt>
        <w:sdtPr>
          <w:id w:val="73243973"/>
          <w:placeholder>
            <w:docPart w:val="7897314569154C5DB10C910A00A1D59E"/>
          </w:placeholder>
          <w:text/>
        </w:sdtPr>
        <w:sdtEndPr/>
        <w:sdtContent>
          <w:r w:rsidR="00BF6673">
            <w:t>o předškolním, základním, středním, vyšším odborném a jiném vzdělávání,</w:t>
          </w:r>
        </w:sdtContent>
      </w:sdt>
      <w:r>
        <w:t xml:space="preserve"> ve znění pozdějších předpisů, tuto obecně závaznou vyhlášku</w:t>
      </w:r>
      <w:r w:rsidR="00BF6673">
        <w:t>, kterou se mění obecně závazná vyhláška č. 5/2017</w:t>
      </w:r>
      <w:r w:rsidR="00652C18">
        <w:t>,</w:t>
      </w:r>
      <w:r w:rsidR="00BF6673">
        <w:t xml:space="preserve"> kterou se stanoví školské obvody spádových základních a mateřských škol zřízených statutárním městem Karviná</w:t>
      </w:r>
      <w:r w:rsidR="005D36DC">
        <w:t xml:space="preserve"> ve znění pozdějších změn</w:t>
      </w:r>
      <w:r w:rsidR="00BF6673">
        <w:t xml:space="preserve"> takto</w:t>
      </w:r>
      <w:r>
        <w:t>:</w:t>
      </w:r>
    </w:p>
    <w:p w:rsidR="00913CE2" w:rsidRPr="00913CE2" w:rsidRDefault="00913CE2" w:rsidP="00BE4321">
      <w:pPr>
        <w:pStyle w:val="lnek"/>
        <w:rPr>
          <w:rStyle w:val="Nzevknihy"/>
        </w:rPr>
      </w:pPr>
    </w:p>
    <w:p w:rsidR="00CE74B2" w:rsidRDefault="00A37D66" w:rsidP="000E3896">
      <w:pPr>
        <w:pStyle w:val="Nzevlnku"/>
      </w:pPr>
      <w:r>
        <w:t>Změnová ustanovení</w:t>
      </w:r>
    </w:p>
    <w:p w:rsidR="00BF6673" w:rsidRDefault="005F5F29" w:rsidP="00BF6673">
      <w:pPr>
        <w:pStyle w:val="rove1"/>
        <w:rPr>
          <w:lang w:bidi="ar-SA"/>
        </w:rPr>
      </w:pPr>
      <w:r>
        <w:rPr>
          <w:lang w:bidi="ar-SA"/>
        </w:rPr>
        <w:t>V článku 1, odstavci 1.1</w:t>
      </w:r>
      <w:r w:rsidR="00BF6673">
        <w:rPr>
          <w:lang w:bidi="ar-SA"/>
        </w:rPr>
        <w:t xml:space="preserve"> se za text: „</w:t>
      </w:r>
      <w:r>
        <w:rPr>
          <w:lang w:bidi="ar-SA"/>
        </w:rPr>
        <w:t>Božkova, Ciolkovského, Jabloňová</w:t>
      </w:r>
      <w:r w:rsidR="00BF6673">
        <w:rPr>
          <w:lang w:bidi="ar-SA"/>
        </w:rPr>
        <w:t>,“ vkládá text: „</w:t>
      </w:r>
      <w:r>
        <w:rPr>
          <w:lang w:bidi="ar-SA"/>
        </w:rPr>
        <w:t>Jasná</w:t>
      </w:r>
      <w:r w:rsidR="00BF6673">
        <w:rPr>
          <w:lang w:bidi="ar-SA"/>
        </w:rPr>
        <w:t>,“ a dále se za text: „</w:t>
      </w:r>
      <w:r>
        <w:rPr>
          <w:lang w:bidi="ar-SA"/>
        </w:rPr>
        <w:t>Višňová, Vrbová</w:t>
      </w:r>
      <w:r w:rsidR="00BF6673">
        <w:rPr>
          <w:lang w:bidi="ar-SA"/>
        </w:rPr>
        <w:t>,“ vkládá text: „</w:t>
      </w:r>
      <w:r>
        <w:rPr>
          <w:lang w:bidi="ar-SA"/>
        </w:rPr>
        <w:t>Vydmuchov</w:t>
      </w:r>
      <w:r w:rsidR="00BF6673">
        <w:rPr>
          <w:lang w:bidi="ar-SA"/>
        </w:rPr>
        <w:t>,“.</w:t>
      </w:r>
    </w:p>
    <w:p w:rsidR="00BF6673" w:rsidRDefault="00BF6673" w:rsidP="00BF6673">
      <w:pPr>
        <w:pStyle w:val="rove1"/>
        <w:rPr>
          <w:lang w:bidi="ar-SA"/>
        </w:rPr>
      </w:pPr>
      <w:r>
        <w:rPr>
          <w:lang w:bidi="ar-SA"/>
        </w:rPr>
        <w:t xml:space="preserve">V článku 1 </w:t>
      </w:r>
      <w:r w:rsidR="005F5F29">
        <w:rPr>
          <w:lang w:bidi="ar-SA"/>
        </w:rPr>
        <w:t xml:space="preserve">se odstavec </w:t>
      </w:r>
      <w:proofErr w:type="gramStart"/>
      <w:r w:rsidR="005F5F29">
        <w:rPr>
          <w:lang w:bidi="ar-SA"/>
        </w:rPr>
        <w:t>1.5.</w:t>
      </w:r>
      <w:r w:rsidR="00652C18">
        <w:rPr>
          <w:lang w:bidi="ar-SA"/>
        </w:rPr>
        <w:t xml:space="preserve"> </w:t>
      </w:r>
      <w:r w:rsidR="00691442">
        <w:rPr>
          <w:lang w:bidi="ar-SA"/>
        </w:rPr>
        <w:t>zrušuje</w:t>
      </w:r>
      <w:proofErr w:type="gramEnd"/>
      <w:r>
        <w:rPr>
          <w:lang w:bidi="ar-SA"/>
        </w:rPr>
        <w:t>.</w:t>
      </w:r>
      <w:r w:rsidR="00691442">
        <w:rPr>
          <w:lang w:bidi="ar-SA"/>
        </w:rPr>
        <w:t xml:space="preserve"> Dosavadní odstavce 1.6 až 1.12 se označují jako 1.5 až 1.11.</w:t>
      </w:r>
    </w:p>
    <w:p w:rsidR="00DE7F4F" w:rsidRDefault="00DE7F4F" w:rsidP="00DE7F4F">
      <w:pPr>
        <w:pStyle w:val="rove1"/>
        <w:rPr>
          <w:lang w:bidi="ar-SA"/>
        </w:rPr>
      </w:pPr>
      <w:r>
        <w:rPr>
          <w:lang w:bidi="ar-SA"/>
        </w:rPr>
        <w:t xml:space="preserve">V článku 1, odstavci 1.5 </w:t>
      </w:r>
      <w:proofErr w:type="gramStart"/>
      <w:r w:rsidR="00691442">
        <w:rPr>
          <w:lang w:bidi="ar-SA"/>
        </w:rPr>
        <w:t>se</w:t>
      </w:r>
      <w:proofErr w:type="gramEnd"/>
      <w:r w:rsidR="00691442">
        <w:rPr>
          <w:lang w:bidi="ar-SA"/>
        </w:rPr>
        <w:t xml:space="preserve"> </w:t>
      </w:r>
      <w:r>
        <w:rPr>
          <w:lang w:bidi="ar-SA"/>
        </w:rPr>
        <w:t>na konec ustanovení za text: „U Studny, Zahradnická, Žižkova.“ vkládá text: „</w:t>
      </w:r>
      <w:r w:rsidRPr="00DE7F4F">
        <w:rPr>
          <w:lang w:bidi="ar-SA"/>
        </w:rPr>
        <w:t>Odloučené pracoviště základní školy na adrese Majakovského 2219/13, Karviná-</w:t>
      </w:r>
      <w:proofErr w:type="spellStart"/>
      <w:r w:rsidRPr="00DE7F4F">
        <w:rPr>
          <w:lang w:bidi="ar-SA"/>
        </w:rPr>
        <w:t>Mizerov</w:t>
      </w:r>
      <w:proofErr w:type="spellEnd"/>
      <w:r w:rsidRPr="00DE7F4F">
        <w:rPr>
          <w:lang w:bidi="ar-SA"/>
        </w:rPr>
        <w:t xml:space="preserve"> zahrnuje ulice</w:t>
      </w:r>
      <w:r>
        <w:rPr>
          <w:lang w:bidi="ar-SA"/>
        </w:rPr>
        <w:t>:</w:t>
      </w:r>
      <w:r w:rsidRPr="00DE7F4F">
        <w:rPr>
          <w:lang w:bidi="ar-SA"/>
        </w:rPr>
        <w:t xml:space="preserve"> Čajkovského, Kpt. Jaroše, Květná, Majakovského, Na Kopci, Poutní, Stavbařů, Úzká.</w:t>
      </w:r>
      <w:r>
        <w:rPr>
          <w:lang w:bidi="ar-SA"/>
        </w:rPr>
        <w:t>“.</w:t>
      </w:r>
    </w:p>
    <w:p w:rsidR="00BF6673" w:rsidRDefault="00BF6673" w:rsidP="00B75DA4">
      <w:pPr>
        <w:pStyle w:val="rove1"/>
        <w:rPr>
          <w:lang w:bidi="ar-SA"/>
        </w:rPr>
      </w:pPr>
      <w:r>
        <w:rPr>
          <w:lang w:bidi="ar-SA"/>
        </w:rPr>
        <w:t xml:space="preserve">V článku 2, </w:t>
      </w:r>
      <w:r w:rsidR="005F5F29">
        <w:rPr>
          <w:lang w:bidi="ar-SA"/>
        </w:rPr>
        <w:t>odstavci</w:t>
      </w:r>
      <w:r>
        <w:rPr>
          <w:lang w:bidi="ar-SA"/>
        </w:rPr>
        <w:t xml:space="preserve"> 2.1 se za text: „</w:t>
      </w:r>
      <w:r w:rsidR="005F5F29">
        <w:rPr>
          <w:lang w:bidi="ar-SA"/>
        </w:rPr>
        <w:t>Borovského, Jabloňová</w:t>
      </w:r>
      <w:r>
        <w:rPr>
          <w:lang w:bidi="ar-SA"/>
        </w:rPr>
        <w:t>,“ vkládá text: „</w:t>
      </w:r>
      <w:r w:rsidR="005F5F29">
        <w:rPr>
          <w:lang w:bidi="ar-SA"/>
        </w:rPr>
        <w:t>Jasná</w:t>
      </w:r>
      <w:r>
        <w:rPr>
          <w:lang w:bidi="ar-SA"/>
        </w:rPr>
        <w:t>,“.</w:t>
      </w:r>
    </w:p>
    <w:p w:rsidR="00BF6673" w:rsidRDefault="00BF6673" w:rsidP="00BF6673">
      <w:pPr>
        <w:pStyle w:val="rove1"/>
        <w:rPr>
          <w:lang w:bidi="ar-SA"/>
        </w:rPr>
      </w:pPr>
      <w:r>
        <w:rPr>
          <w:lang w:bidi="ar-SA"/>
        </w:rPr>
        <w:t xml:space="preserve">V článku 2, </w:t>
      </w:r>
      <w:r w:rsidR="005F5F29">
        <w:rPr>
          <w:lang w:bidi="ar-SA"/>
        </w:rPr>
        <w:t>odstavci 2.2 se za text</w:t>
      </w:r>
      <w:r w:rsidR="00E761A0">
        <w:rPr>
          <w:lang w:bidi="ar-SA"/>
        </w:rPr>
        <w:t>: „</w:t>
      </w:r>
      <w:r w:rsidR="00DE7F4F">
        <w:rPr>
          <w:lang w:bidi="ar-SA"/>
        </w:rPr>
        <w:t>tř. 17. listopadu, V Aleji,</w:t>
      </w:r>
      <w:r w:rsidR="00E761A0">
        <w:rPr>
          <w:lang w:bidi="ar-SA"/>
        </w:rPr>
        <w:t>“ vkládá text: „</w:t>
      </w:r>
      <w:r w:rsidR="00DE7F4F">
        <w:rPr>
          <w:lang w:bidi="ar-SA"/>
        </w:rPr>
        <w:t>Vydmuchov</w:t>
      </w:r>
      <w:r w:rsidR="00E761A0">
        <w:rPr>
          <w:lang w:bidi="ar-SA"/>
        </w:rPr>
        <w:t>,“.</w:t>
      </w:r>
    </w:p>
    <w:p w:rsidR="00A37D66" w:rsidRDefault="00E761A0" w:rsidP="00BF6673">
      <w:pPr>
        <w:pStyle w:val="rove1"/>
        <w:rPr>
          <w:lang w:bidi="ar-SA"/>
        </w:rPr>
      </w:pPr>
      <w:r>
        <w:rPr>
          <w:lang w:bidi="ar-SA"/>
        </w:rPr>
        <w:t xml:space="preserve">V článku 2 </w:t>
      </w:r>
      <w:r w:rsidR="00DE7F4F">
        <w:rPr>
          <w:lang w:bidi="ar-SA"/>
        </w:rPr>
        <w:t>se odstavec 2.5</w:t>
      </w:r>
      <w:r>
        <w:rPr>
          <w:lang w:bidi="ar-SA"/>
        </w:rPr>
        <w:t xml:space="preserve"> </w:t>
      </w:r>
      <w:r w:rsidR="00691442">
        <w:rPr>
          <w:lang w:bidi="ar-SA"/>
        </w:rPr>
        <w:t>zrušuje. Dosavadní odstavce 2.6 až 2.12 se označují jako 2.5 až 2.11</w:t>
      </w:r>
      <w:r w:rsidR="00A37D66">
        <w:rPr>
          <w:lang w:bidi="ar-SA"/>
        </w:rPr>
        <w:t>.</w:t>
      </w:r>
    </w:p>
    <w:p w:rsidR="002E6BE8" w:rsidRDefault="00A37D66" w:rsidP="00BF6673">
      <w:pPr>
        <w:pStyle w:val="rove1"/>
        <w:rPr>
          <w:lang w:bidi="ar-SA"/>
        </w:rPr>
      </w:pPr>
      <w:r>
        <w:rPr>
          <w:lang w:bidi="ar-SA"/>
        </w:rPr>
        <w:t xml:space="preserve">V článku 2, </w:t>
      </w:r>
      <w:r w:rsidR="00DE7F4F">
        <w:rPr>
          <w:lang w:bidi="ar-SA"/>
        </w:rPr>
        <w:t>odstavci 2.5</w:t>
      </w:r>
      <w:r>
        <w:rPr>
          <w:lang w:bidi="ar-SA"/>
        </w:rPr>
        <w:t xml:space="preserve"> </w:t>
      </w:r>
      <w:proofErr w:type="gramStart"/>
      <w:r>
        <w:rPr>
          <w:lang w:bidi="ar-SA"/>
        </w:rPr>
        <w:t>se</w:t>
      </w:r>
      <w:proofErr w:type="gramEnd"/>
      <w:r>
        <w:rPr>
          <w:lang w:bidi="ar-SA"/>
        </w:rPr>
        <w:t xml:space="preserve"> </w:t>
      </w:r>
      <w:r w:rsidR="00691442">
        <w:rPr>
          <w:lang w:bidi="ar-SA"/>
        </w:rPr>
        <w:t xml:space="preserve">na konec ustanovení </w:t>
      </w:r>
      <w:r>
        <w:rPr>
          <w:lang w:bidi="ar-SA"/>
        </w:rPr>
        <w:t xml:space="preserve">za text: </w:t>
      </w:r>
      <w:r w:rsidR="00DE7F4F">
        <w:rPr>
          <w:lang w:bidi="ar-SA"/>
        </w:rPr>
        <w:t>„U Studny, Zahradnická, Žižkova.“ vkládá text: „</w:t>
      </w:r>
      <w:r w:rsidR="00DE7F4F" w:rsidRPr="00DE7F4F">
        <w:rPr>
          <w:lang w:bidi="ar-SA"/>
        </w:rPr>
        <w:t xml:space="preserve">Odloučené pracoviště </w:t>
      </w:r>
      <w:r w:rsidR="00DE7F4F">
        <w:rPr>
          <w:lang w:bidi="ar-SA"/>
        </w:rPr>
        <w:t>mateřské školy na adrese Kpt. Jaroše 2224/4</w:t>
      </w:r>
      <w:r w:rsidR="00DE7F4F" w:rsidRPr="00DE7F4F">
        <w:rPr>
          <w:lang w:bidi="ar-SA"/>
        </w:rPr>
        <w:t>, Karviná-</w:t>
      </w:r>
      <w:proofErr w:type="spellStart"/>
      <w:r w:rsidR="00DE7F4F" w:rsidRPr="00DE7F4F">
        <w:rPr>
          <w:lang w:bidi="ar-SA"/>
        </w:rPr>
        <w:t>Mizerov</w:t>
      </w:r>
      <w:proofErr w:type="spellEnd"/>
      <w:r w:rsidR="00DE7F4F" w:rsidRPr="00DE7F4F">
        <w:rPr>
          <w:lang w:bidi="ar-SA"/>
        </w:rPr>
        <w:t xml:space="preserve"> zahrnuje ulice Čajkovského, Kpt. Jaroše, Květná, Majakovského, Na Kopci, Poutní, Stavbařů, Úzká.</w:t>
      </w:r>
      <w:r w:rsidR="00DE7F4F">
        <w:rPr>
          <w:lang w:bidi="ar-SA"/>
        </w:rPr>
        <w:t>“.</w:t>
      </w:r>
    </w:p>
    <w:p w:rsidR="00691442" w:rsidRDefault="00691442">
      <w:pPr>
        <w:jc w:val="left"/>
        <w:rPr>
          <w:lang w:bidi="ar-SA"/>
        </w:rPr>
      </w:pPr>
      <w:r>
        <w:rPr>
          <w:lang w:bidi="ar-SA"/>
        </w:rPr>
        <w:br w:type="page"/>
      </w:r>
    </w:p>
    <w:p w:rsidR="00691442" w:rsidRDefault="00691442" w:rsidP="00691442">
      <w:pPr>
        <w:pStyle w:val="lnek"/>
        <w:rPr>
          <w:lang w:bidi="ar-SA"/>
        </w:rPr>
      </w:pPr>
    </w:p>
    <w:p w:rsidR="00691442" w:rsidRDefault="00691442" w:rsidP="00691442">
      <w:pPr>
        <w:pStyle w:val="Nzevlnku"/>
        <w:rPr>
          <w:lang w:bidi="ar-SA"/>
        </w:rPr>
      </w:pPr>
      <w:r>
        <w:rPr>
          <w:lang w:bidi="ar-SA"/>
        </w:rPr>
        <w:t>Závěrečná ustanovení</w:t>
      </w:r>
    </w:p>
    <w:p w:rsidR="00C648F9" w:rsidRDefault="00691442" w:rsidP="00691442">
      <w:pPr>
        <w:pStyle w:val="rove1"/>
        <w:numPr>
          <w:ilvl w:val="0"/>
          <w:numId w:val="0"/>
        </w:numPr>
        <w:ind w:left="567"/>
        <w:rPr>
          <w:lang w:bidi="ar-SA"/>
        </w:rPr>
      </w:pPr>
      <w:r w:rsidRPr="00691442">
        <w:rPr>
          <w:lang w:bidi="ar-SA"/>
        </w:rPr>
        <w:t xml:space="preserve">Tato obecně závazná vyhláška byla schválena Zastupitelstvem města Karviné dne </w:t>
      </w:r>
      <w:r>
        <w:rPr>
          <w:lang w:bidi="ar-SA"/>
        </w:rPr>
        <w:t>17. 06. 2024</w:t>
      </w:r>
      <w:r w:rsidRPr="00691442">
        <w:rPr>
          <w:lang w:bidi="ar-SA"/>
        </w:rPr>
        <w:t xml:space="preserve"> usnesením č. </w:t>
      </w:r>
      <w:r w:rsidR="00DF26C8">
        <w:rPr>
          <w:lang w:bidi="ar-SA"/>
        </w:rPr>
        <w:t>282</w:t>
      </w:r>
      <w:r w:rsidRPr="00691442">
        <w:rPr>
          <w:lang w:bidi="ar-SA"/>
        </w:rPr>
        <w:t xml:space="preserve">, nabývá účinnosti dnem </w:t>
      </w:r>
      <w:r>
        <w:rPr>
          <w:lang w:bidi="ar-SA"/>
        </w:rPr>
        <w:t>01. 08. 2024</w:t>
      </w:r>
      <w:r w:rsidRPr="00691442">
        <w:rPr>
          <w:lang w:bidi="ar-SA"/>
        </w:rPr>
        <w:t xml:space="preserve">. </w:t>
      </w:r>
    </w:p>
    <w:p w:rsidR="00A441F9" w:rsidRDefault="00A441F9" w:rsidP="00BF6673">
      <w:pPr>
        <w:pStyle w:val="rove3"/>
        <w:numPr>
          <w:ilvl w:val="0"/>
          <w:numId w:val="0"/>
        </w:numPr>
        <w:rPr>
          <w:lang w:bidi="ar-SA"/>
        </w:rPr>
      </w:pPr>
    </w:p>
    <w:p w:rsidR="00B368BA" w:rsidRDefault="00B368BA" w:rsidP="00B368BA">
      <w:pPr>
        <w:rPr>
          <w:lang w:bidi="ar-SA"/>
        </w:rPr>
      </w:pPr>
    </w:p>
    <w:p w:rsidR="00B368BA" w:rsidRDefault="00105A06" w:rsidP="00B368BA">
      <w:pPr>
        <w:pStyle w:val="Bezmezer"/>
        <w:jc w:val="center"/>
        <w:rPr>
          <w:lang w:bidi="ar-SA"/>
        </w:rPr>
      </w:pPr>
      <w:r>
        <w:rPr>
          <w:lang w:bidi="ar-SA"/>
        </w:rPr>
        <w:t xml:space="preserve">Ing. Jan Wolf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primátor</w:t>
      </w:r>
    </w:p>
    <w:p w:rsidR="00B368BA" w:rsidRDefault="00B368BA" w:rsidP="00B368BA">
      <w:pPr>
        <w:pStyle w:val="Bezmezer"/>
        <w:jc w:val="center"/>
        <w:rPr>
          <w:lang w:bidi="ar-SA"/>
        </w:rPr>
      </w:pPr>
    </w:p>
    <w:p w:rsidR="00B368BA" w:rsidRDefault="00B368BA" w:rsidP="00B368BA">
      <w:pPr>
        <w:pStyle w:val="Bezmezer"/>
        <w:rPr>
          <w:lang w:bidi="ar-SA"/>
        </w:rPr>
      </w:pPr>
    </w:p>
    <w:p w:rsidR="00B368BA" w:rsidRDefault="00BA2F28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I</w:t>
      </w:r>
      <w:r w:rsidR="00105A06">
        <w:rPr>
          <w:lang w:bidi="ar-SA"/>
        </w:rPr>
        <w:t xml:space="preserve">ng. Lukáš Raszyk </w:t>
      </w:r>
      <w:r w:rsidR="00B368BA">
        <w:rPr>
          <w:lang w:bidi="ar-SA"/>
        </w:rPr>
        <w:t>v. r.</w:t>
      </w:r>
    </w:p>
    <w:p w:rsidR="00B368BA" w:rsidRDefault="00B368BA" w:rsidP="00B368BA">
      <w:pPr>
        <w:pStyle w:val="Bezmezer"/>
        <w:jc w:val="center"/>
        <w:rPr>
          <w:lang w:bidi="ar-SA"/>
        </w:rPr>
      </w:pPr>
      <w:r>
        <w:rPr>
          <w:lang w:bidi="ar-SA"/>
        </w:rPr>
        <w:t>náměstek primátora</w:t>
      </w:r>
    </w:p>
    <w:p w:rsidR="007B30B9" w:rsidRPr="00B368BA" w:rsidRDefault="007B30B9" w:rsidP="00BA2F28">
      <w:pPr>
        <w:jc w:val="left"/>
        <w:rPr>
          <w:lang w:bidi="ar-SA"/>
        </w:rPr>
      </w:pPr>
    </w:p>
    <w:sectPr w:rsidR="007B30B9" w:rsidRPr="00B368BA" w:rsidSect="007B30B9">
      <w:footerReference w:type="default" r:id="rId7"/>
      <w:headerReference w:type="first" r:id="rId8"/>
      <w:footerReference w:type="first" r:id="rId9"/>
      <w:pgSz w:w="11906" w:h="16838"/>
      <w:pgMar w:top="851" w:right="1418" w:bottom="1418" w:left="1418" w:header="39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73" w:rsidRDefault="00BF6673" w:rsidP="00850C16">
      <w:pPr>
        <w:spacing w:after="0" w:line="240" w:lineRule="auto"/>
      </w:pPr>
      <w:r>
        <w:separator/>
      </w:r>
    </w:p>
  </w:endnote>
  <w:endnote w:type="continuationSeparator" w:id="0">
    <w:p w:rsidR="00BF6673" w:rsidRDefault="00BF6673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F28" w:rsidRPr="00BA2F28" w:rsidRDefault="00BA2F28" w:rsidP="00BA2F28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6254F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6254F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7B30B9" w:rsidRPr="00BA2F28" w:rsidRDefault="007B30B9" w:rsidP="00BA2F2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0E1" w:rsidRPr="00BA2F28" w:rsidRDefault="006E50E1" w:rsidP="006E50E1">
    <w:pPr>
      <w:pStyle w:val="Zpat"/>
      <w:jc w:val="center"/>
      <w:rPr>
        <w:rFonts w:ascii="Arial Narrow" w:hAnsi="Arial Narrow"/>
        <w:b/>
        <w:bCs/>
        <w:sz w:val="18"/>
        <w:szCs w:val="18"/>
      </w:rPr>
    </w:pPr>
    <w:r w:rsidRPr="00BA2F28">
      <w:rPr>
        <w:rFonts w:ascii="Arial Narrow" w:hAnsi="Arial Narrow"/>
        <w:sz w:val="18"/>
        <w:szCs w:val="18"/>
      </w:rPr>
      <w:t>Str</w:t>
    </w:r>
    <w:r w:rsidR="00BA2F28">
      <w:rPr>
        <w:rFonts w:ascii="Arial Narrow" w:hAnsi="Arial Narrow"/>
        <w:sz w:val="18"/>
        <w:szCs w:val="18"/>
      </w:rPr>
      <w:t>ana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PAGE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6254F">
      <w:rPr>
        <w:rFonts w:ascii="Arial Narrow" w:hAnsi="Arial Narrow"/>
        <w:b/>
        <w:bCs/>
        <w:noProof/>
        <w:sz w:val="18"/>
        <w:szCs w:val="18"/>
      </w:rPr>
      <w:t>1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  <w:r w:rsidRPr="00BA2F28">
      <w:rPr>
        <w:rFonts w:ascii="Arial Narrow" w:hAnsi="Arial Narrow"/>
        <w:sz w:val="18"/>
        <w:szCs w:val="18"/>
      </w:rPr>
      <w:t xml:space="preserve"> </w:t>
    </w:r>
    <w:r w:rsidR="00BA2F28">
      <w:rPr>
        <w:rFonts w:ascii="Arial Narrow" w:hAnsi="Arial Narrow"/>
        <w:sz w:val="18"/>
        <w:szCs w:val="18"/>
      </w:rPr>
      <w:t>/</w:t>
    </w:r>
    <w:r w:rsidRPr="00BA2F28">
      <w:rPr>
        <w:rFonts w:ascii="Arial Narrow" w:hAnsi="Arial Narrow"/>
        <w:sz w:val="18"/>
        <w:szCs w:val="18"/>
      </w:rPr>
      <w:t xml:space="preserve"> </w:t>
    </w:r>
    <w:r w:rsidRPr="00BA2F28">
      <w:rPr>
        <w:rFonts w:ascii="Arial Narrow" w:hAnsi="Arial Narrow"/>
        <w:b/>
        <w:bCs/>
        <w:sz w:val="18"/>
        <w:szCs w:val="18"/>
      </w:rPr>
      <w:fldChar w:fldCharType="begin"/>
    </w:r>
    <w:r w:rsidRPr="00BA2F28">
      <w:rPr>
        <w:rFonts w:ascii="Arial Narrow" w:hAnsi="Arial Narrow"/>
        <w:b/>
        <w:bCs/>
        <w:sz w:val="18"/>
        <w:szCs w:val="18"/>
      </w:rPr>
      <w:instrText>NUMPAGES  \* Arabic  \* MERGEFORMAT</w:instrText>
    </w:r>
    <w:r w:rsidRPr="00BA2F28">
      <w:rPr>
        <w:rFonts w:ascii="Arial Narrow" w:hAnsi="Arial Narrow"/>
        <w:b/>
        <w:bCs/>
        <w:sz w:val="18"/>
        <w:szCs w:val="18"/>
      </w:rPr>
      <w:fldChar w:fldCharType="separate"/>
    </w:r>
    <w:r w:rsidR="0026254F">
      <w:rPr>
        <w:rFonts w:ascii="Arial Narrow" w:hAnsi="Arial Narrow"/>
        <w:b/>
        <w:bCs/>
        <w:noProof/>
        <w:sz w:val="18"/>
        <w:szCs w:val="18"/>
      </w:rPr>
      <w:t>2</w:t>
    </w:r>
    <w:r w:rsidRPr="00BA2F28">
      <w:rPr>
        <w:rFonts w:ascii="Arial Narrow" w:hAnsi="Arial Narrow"/>
        <w:b/>
        <w:bCs/>
        <w:sz w:val="18"/>
        <w:szCs w:val="18"/>
      </w:rPr>
      <w:fldChar w:fldCharType="end"/>
    </w:r>
  </w:p>
  <w:p w:rsidR="00D81323" w:rsidRPr="006E50E1" w:rsidRDefault="00D81323" w:rsidP="006E5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73" w:rsidRDefault="00BF6673" w:rsidP="00850C16">
      <w:pPr>
        <w:spacing w:after="0" w:line="240" w:lineRule="auto"/>
      </w:pPr>
      <w:r>
        <w:separator/>
      </w:r>
    </w:p>
  </w:footnote>
  <w:footnote w:type="continuationSeparator" w:id="0">
    <w:p w:rsidR="00BF6673" w:rsidRDefault="00BF6673" w:rsidP="00850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0B9" w:rsidRDefault="007B30B9" w:rsidP="007B30B9">
    <w:pPr>
      <w:pStyle w:val="Zhlav"/>
      <w:jc w:val="center"/>
      <w:rPr>
        <w:b/>
      </w:rPr>
    </w:pPr>
    <w:r>
      <w:rPr>
        <w:noProof/>
        <w:lang w:eastAsia="cs-CZ" w:bidi="ar-SA"/>
      </w:rPr>
      <w:drawing>
        <wp:inline distT="0" distB="0" distL="0" distR="0" wp14:anchorId="70FA2D23" wp14:editId="48A279B9">
          <wp:extent cx="620313" cy="767726"/>
          <wp:effectExtent l="0" t="0" r="0" b="0"/>
          <wp:docPr id="1" name="Obrázek 1" descr="D:\Users\jarema\AppData\Local\Microsoft\Windows\INetCache\Content.Word\Heraldicky znak Karvi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Users\jarema\AppData\Local\Microsoft\Windows\INetCache\Content.Word\Heraldicky znak Karv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54" cy="77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B30B9" w:rsidRDefault="007B30B9" w:rsidP="007B30B9">
    <w:pPr>
      <w:pStyle w:val="Zhlav"/>
      <w:rPr>
        <w:b/>
      </w:rPr>
    </w:pP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STATUTÁRNÍ MĚSTO</w:t>
    </w:r>
  </w:p>
  <w:p w:rsidR="007B30B9" w:rsidRPr="00BA2F28" w:rsidRDefault="007B30B9" w:rsidP="007B30B9">
    <w:pPr>
      <w:pStyle w:val="Zhlav"/>
      <w:tabs>
        <w:tab w:val="clear" w:pos="4536"/>
        <w:tab w:val="center" w:pos="993"/>
      </w:tabs>
      <w:jc w:val="center"/>
      <w:rPr>
        <w:rFonts w:ascii="Arial Narrow" w:hAnsi="Arial Narrow"/>
        <w:b/>
        <w:sz w:val="22"/>
      </w:rPr>
    </w:pPr>
    <w:r w:rsidRPr="00BA2F28">
      <w:rPr>
        <w:rFonts w:ascii="Arial Narrow" w:hAnsi="Arial Narrow"/>
        <w:b/>
        <w:sz w:val="22"/>
      </w:rPr>
      <w:t>KARVINÁ</w:t>
    </w:r>
  </w:p>
  <w:p w:rsidR="007B30B9" w:rsidRPr="00A37D66" w:rsidRDefault="00A37D66" w:rsidP="00A37D66">
    <w:pPr>
      <w:pStyle w:val="Zhlav"/>
      <w:jc w:val="center"/>
      <w:rPr>
        <w:b/>
      </w:rPr>
    </w:pPr>
    <w:r>
      <w:rPr>
        <w:b/>
      </w:rPr>
      <w:t>Zastupitelstvo města Karviné</w:t>
    </w:r>
  </w:p>
  <w:p w:rsidR="007B30B9" w:rsidRDefault="007B30B9" w:rsidP="007B30B9">
    <w:pPr>
      <w:pStyle w:val="Zhlav"/>
    </w:pPr>
  </w:p>
  <w:p w:rsidR="007B30B9" w:rsidRDefault="007B30B9" w:rsidP="007B30B9">
    <w:pPr>
      <w:pStyle w:val="Zhlav"/>
      <w:tabs>
        <w:tab w:val="clear" w:pos="4536"/>
        <w:tab w:val="clear" w:pos="9072"/>
        <w:tab w:val="left" w:pos="1834"/>
      </w:tabs>
    </w:pPr>
    <w:r>
      <w:tab/>
    </w:r>
  </w:p>
  <w:p w:rsidR="00D81323" w:rsidRPr="007B30B9" w:rsidRDefault="00D81323" w:rsidP="007B30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04046"/>
    <w:multiLevelType w:val="multilevel"/>
    <w:tmpl w:val="EB40A1CC"/>
    <w:lvl w:ilvl="0">
      <w:start w:val="1"/>
      <w:numFmt w:val="decimal"/>
      <w:pStyle w:val="lnek"/>
      <w:suff w:val="nothing"/>
      <w:lvlText w:val="Článek %1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ove1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rove2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rove3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73"/>
    <w:rsid w:val="00007D05"/>
    <w:rsid w:val="000104A4"/>
    <w:rsid w:val="0001117F"/>
    <w:rsid w:val="0002187F"/>
    <w:rsid w:val="00024974"/>
    <w:rsid w:val="000255A7"/>
    <w:rsid w:val="0003087B"/>
    <w:rsid w:val="00031279"/>
    <w:rsid w:val="0003363F"/>
    <w:rsid w:val="00033C78"/>
    <w:rsid w:val="0003529C"/>
    <w:rsid w:val="00042732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B0637"/>
    <w:rsid w:val="000B74C2"/>
    <w:rsid w:val="000B784C"/>
    <w:rsid w:val="000C2D83"/>
    <w:rsid w:val="000D0CBF"/>
    <w:rsid w:val="000D3681"/>
    <w:rsid w:val="000D415F"/>
    <w:rsid w:val="000D63F7"/>
    <w:rsid w:val="000E3896"/>
    <w:rsid w:val="000E5DDA"/>
    <w:rsid w:val="000F0F8A"/>
    <w:rsid w:val="000F4A87"/>
    <w:rsid w:val="000F7BA6"/>
    <w:rsid w:val="001016AA"/>
    <w:rsid w:val="00105A06"/>
    <w:rsid w:val="0011044F"/>
    <w:rsid w:val="00111C9F"/>
    <w:rsid w:val="0012337C"/>
    <w:rsid w:val="001269EA"/>
    <w:rsid w:val="00130006"/>
    <w:rsid w:val="00131F4C"/>
    <w:rsid w:val="00137524"/>
    <w:rsid w:val="00137837"/>
    <w:rsid w:val="00140A71"/>
    <w:rsid w:val="00141CD3"/>
    <w:rsid w:val="00150738"/>
    <w:rsid w:val="00154A25"/>
    <w:rsid w:val="00157735"/>
    <w:rsid w:val="00163133"/>
    <w:rsid w:val="00165DC3"/>
    <w:rsid w:val="0016784A"/>
    <w:rsid w:val="001748DC"/>
    <w:rsid w:val="0017746F"/>
    <w:rsid w:val="00182253"/>
    <w:rsid w:val="00182E93"/>
    <w:rsid w:val="001846E1"/>
    <w:rsid w:val="0018563D"/>
    <w:rsid w:val="00193B66"/>
    <w:rsid w:val="0019420B"/>
    <w:rsid w:val="001954BB"/>
    <w:rsid w:val="001A4299"/>
    <w:rsid w:val="001A44A2"/>
    <w:rsid w:val="001B0F69"/>
    <w:rsid w:val="001B44AA"/>
    <w:rsid w:val="001B73C8"/>
    <w:rsid w:val="001B7BB7"/>
    <w:rsid w:val="001C3876"/>
    <w:rsid w:val="001C794F"/>
    <w:rsid w:val="001C7D71"/>
    <w:rsid w:val="001D2BBA"/>
    <w:rsid w:val="001E1774"/>
    <w:rsid w:val="001E77B5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2031A"/>
    <w:rsid w:val="002221B2"/>
    <w:rsid w:val="00222B9F"/>
    <w:rsid w:val="00233997"/>
    <w:rsid w:val="00234684"/>
    <w:rsid w:val="002415A5"/>
    <w:rsid w:val="00242C05"/>
    <w:rsid w:val="002525FB"/>
    <w:rsid w:val="00260E45"/>
    <w:rsid w:val="0026254F"/>
    <w:rsid w:val="002650E2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E6BE8"/>
    <w:rsid w:val="002F53D8"/>
    <w:rsid w:val="002F5E92"/>
    <w:rsid w:val="00305B20"/>
    <w:rsid w:val="0031080C"/>
    <w:rsid w:val="00314097"/>
    <w:rsid w:val="00316218"/>
    <w:rsid w:val="0032136D"/>
    <w:rsid w:val="00321591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66775"/>
    <w:rsid w:val="00373271"/>
    <w:rsid w:val="00381010"/>
    <w:rsid w:val="003842B4"/>
    <w:rsid w:val="0038485B"/>
    <w:rsid w:val="0038514E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130D"/>
    <w:rsid w:val="00405B9A"/>
    <w:rsid w:val="004069DD"/>
    <w:rsid w:val="00411C3D"/>
    <w:rsid w:val="0042072F"/>
    <w:rsid w:val="004264F0"/>
    <w:rsid w:val="00435A95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48B9"/>
    <w:rsid w:val="004A5079"/>
    <w:rsid w:val="004A68FC"/>
    <w:rsid w:val="004B0166"/>
    <w:rsid w:val="004B156E"/>
    <w:rsid w:val="004B7ABB"/>
    <w:rsid w:val="004C3328"/>
    <w:rsid w:val="004C5E1E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A014F"/>
    <w:rsid w:val="005A685C"/>
    <w:rsid w:val="005B4741"/>
    <w:rsid w:val="005B6A51"/>
    <w:rsid w:val="005D0E51"/>
    <w:rsid w:val="005D36DC"/>
    <w:rsid w:val="005D4DD1"/>
    <w:rsid w:val="005F08A5"/>
    <w:rsid w:val="005F42C7"/>
    <w:rsid w:val="005F5F29"/>
    <w:rsid w:val="005F6438"/>
    <w:rsid w:val="005F7BAE"/>
    <w:rsid w:val="00600A71"/>
    <w:rsid w:val="00601003"/>
    <w:rsid w:val="00612A28"/>
    <w:rsid w:val="006211C7"/>
    <w:rsid w:val="00621F75"/>
    <w:rsid w:val="0062310A"/>
    <w:rsid w:val="00624B82"/>
    <w:rsid w:val="006252E6"/>
    <w:rsid w:val="00627B55"/>
    <w:rsid w:val="00634C48"/>
    <w:rsid w:val="00643D24"/>
    <w:rsid w:val="006469F7"/>
    <w:rsid w:val="00652C18"/>
    <w:rsid w:val="00655CE5"/>
    <w:rsid w:val="006569EF"/>
    <w:rsid w:val="00656AF5"/>
    <w:rsid w:val="00666138"/>
    <w:rsid w:val="006734C3"/>
    <w:rsid w:val="00677B67"/>
    <w:rsid w:val="00681C98"/>
    <w:rsid w:val="00683917"/>
    <w:rsid w:val="00685992"/>
    <w:rsid w:val="00691442"/>
    <w:rsid w:val="00692D54"/>
    <w:rsid w:val="006946DD"/>
    <w:rsid w:val="00697761"/>
    <w:rsid w:val="00697864"/>
    <w:rsid w:val="006A311F"/>
    <w:rsid w:val="006A4A65"/>
    <w:rsid w:val="006B0C90"/>
    <w:rsid w:val="006B42ED"/>
    <w:rsid w:val="006B6F83"/>
    <w:rsid w:val="006B743B"/>
    <w:rsid w:val="006C1DD8"/>
    <w:rsid w:val="006C2460"/>
    <w:rsid w:val="006D0616"/>
    <w:rsid w:val="006D0C9E"/>
    <w:rsid w:val="006D2DCF"/>
    <w:rsid w:val="006D6363"/>
    <w:rsid w:val="006E3F3D"/>
    <w:rsid w:val="006E50E1"/>
    <w:rsid w:val="006E7212"/>
    <w:rsid w:val="006E7DF4"/>
    <w:rsid w:val="006F0B70"/>
    <w:rsid w:val="006F15A4"/>
    <w:rsid w:val="006F2418"/>
    <w:rsid w:val="006F3694"/>
    <w:rsid w:val="006F6232"/>
    <w:rsid w:val="00704830"/>
    <w:rsid w:val="007202C3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49E6"/>
    <w:rsid w:val="00757428"/>
    <w:rsid w:val="0076337A"/>
    <w:rsid w:val="00771293"/>
    <w:rsid w:val="007725EB"/>
    <w:rsid w:val="0077710B"/>
    <w:rsid w:val="007847FC"/>
    <w:rsid w:val="0079137F"/>
    <w:rsid w:val="007974CF"/>
    <w:rsid w:val="00797602"/>
    <w:rsid w:val="007A0E21"/>
    <w:rsid w:val="007A1CF4"/>
    <w:rsid w:val="007A6BF2"/>
    <w:rsid w:val="007B0B98"/>
    <w:rsid w:val="007B187D"/>
    <w:rsid w:val="007B30B9"/>
    <w:rsid w:val="007B3285"/>
    <w:rsid w:val="007B692C"/>
    <w:rsid w:val="007B6D5D"/>
    <w:rsid w:val="007C11A1"/>
    <w:rsid w:val="007C1501"/>
    <w:rsid w:val="007C5EFC"/>
    <w:rsid w:val="007D0CFF"/>
    <w:rsid w:val="007D358A"/>
    <w:rsid w:val="007D3BAD"/>
    <w:rsid w:val="007E21FA"/>
    <w:rsid w:val="007E7D9D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A97"/>
    <w:rsid w:val="00816DFE"/>
    <w:rsid w:val="00820DFF"/>
    <w:rsid w:val="00832383"/>
    <w:rsid w:val="008326F1"/>
    <w:rsid w:val="00832B28"/>
    <w:rsid w:val="00833953"/>
    <w:rsid w:val="00836661"/>
    <w:rsid w:val="008434F8"/>
    <w:rsid w:val="008442F5"/>
    <w:rsid w:val="00845D33"/>
    <w:rsid w:val="00850C16"/>
    <w:rsid w:val="00851CD3"/>
    <w:rsid w:val="0085351A"/>
    <w:rsid w:val="00870541"/>
    <w:rsid w:val="00871F82"/>
    <w:rsid w:val="00874697"/>
    <w:rsid w:val="00881A9D"/>
    <w:rsid w:val="00883486"/>
    <w:rsid w:val="008846FC"/>
    <w:rsid w:val="00885C6F"/>
    <w:rsid w:val="00886C63"/>
    <w:rsid w:val="008936E5"/>
    <w:rsid w:val="008A1579"/>
    <w:rsid w:val="008A3DC0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E5180"/>
    <w:rsid w:val="008F3CE8"/>
    <w:rsid w:val="00903C9D"/>
    <w:rsid w:val="009048D3"/>
    <w:rsid w:val="00911CA8"/>
    <w:rsid w:val="00913CE2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385E"/>
    <w:rsid w:val="00973E79"/>
    <w:rsid w:val="00987A3D"/>
    <w:rsid w:val="009901A8"/>
    <w:rsid w:val="00991477"/>
    <w:rsid w:val="00992516"/>
    <w:rsid w:val="00997520"/>
    <w:rsid w:val="009A778F"/>
    <w:rsid w:val="009B2EFA"/>
    <w:rsid w:val="009B3B9F"/>
    <w:rsid w:val="009E3B06"/>
    <w:rsid w:val="009E43CD"/>
    <w:rsid w:val="009F0137"/>
    <w:rsid w:val="00A01E55"/>
    <w:rsid w:val="00A01E69"/>
    <w:rsid w:val="00A03D94"/>
    <w:rsid w:val="00A074D7"/>
    <w:rsid w:val="00A131BB"/>
    <w:rsid w:val="00A13C56"/>
    <w:rsid w:val="00A1582A"/>
    <w:rsid w:val="00A1755B"/>
    <w:rsid w:val="00A21922"/>
    <w:rsid w:val="00A23E79"/>
    <w:rsid w:val="00A25470"/>
    <w:rsid w:val="00A34CA0"/>
    <w:rsid w:val="00A35741"/>
    <w:rsid w:val="00A36071"/>
    <w:rsid w:val="00A37D66"/>
    <w:rsid w:val="00A40E08"/>
    <w:rsid w:val="00A441F9"/>
    <w:rsid w:val="00A50C5D"/>
    <w:rsid w:val="00A56639"/>
    <w:rsid w:val="00A5708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A11E6"/>
    <w:rsid w:val="00AA2266"/>
    <w:rsid w:val="00AC1EF0"/>
    <w:rsid w:val="00AC27A8"/>
    <w:rsid w:val="00AC776B"/>
    <w:rsid w:val="00AD0182"/>
    <w:rsid w:val="00AD46CB"/>
    <w:rsid w:val="00AD6AF8"/>
    <w:rsid w:val="00AE5461"/>
    <w:rsid w:val="00AF2865"/>
    <w:rsid w:val="00AF3463"/>
    <w:rsid w:val="00AF49B1"/>
    <w:rsid w:val="00AF4F58"/>
    <w:rsid w:val="00AF5A57"/>
    <w:rsid w:val="00AF718A"/>
    <w:rsid w:val="00AF755F"/>
    <w:rsid w:val="00B0606E"/>
    <w:rsid w:val="00B079D0"/>
    <w:rsid w:val="00B10CC8"/>
    <w:rsid w:val="00B11FF8"/>
    <w:rsid w:val="00B15F2A"/>
    <w:rsid w:val="00B167EC"/>
    <w:rsid w:val="00B1764D"/>
    <w:rsid w:val="00B22499"/>
    <w:rsid w:val="00B2261C"/>
    <w:rsid w:val="00B317E3"/>
    <w:rsid w:val="00B328E9"/>
    <w:rsid w:val="00B368BA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8532A"/>
    <w:rsid w:val="00B93930"/>
    <w:rsid w:val="00BA2F28"/>
    <w:rsid w:val="00BB2B20"/>
    <w:rsid w:val="00BB413E"/>
    <w:rsid w:val="00BB71D1"/>
    <w:rsid w:val="00BC4D75"/>
    <w:rsid w:val="00BC7A27"/>
    <w:rsid w:val="00BD5444"/>
    <w:rsid w:val="00BE2423"/>
    <w:rsid w:val="00BE4321"/>
    <w:rsid w:val="00BF339E"/>
    <w:rsid w:val="00BF33E3"/>
    <w:rsid w:val="00BF6673"/>
    <w:rsid w:val="00BF79D3"/>
    <w:rsid w:val="00C04E26"/>
    <w:rsid w:val="00C07019"/>
    <w:rsid w:val="00C15638"/>
    <w:rsid w:val="00C202C7"/>
    <w:rsid w:val="00C21291"/>
    <w:rsid w:val="00C5165B"/>
    <w:rsid w:val="00C52375"/>
    <w:rsid w:val="00C52921"/>
    <w:rsid w:val="00C5624B"/>
    <w:rsid w:val="00C6309B"/>
    <w:rsid w:val="00C63BB0"/>
    <w:rsid w:val="00C64457"/>
    <w:rsid w:val="00C648F9"/>
    <w:rsid w:val="00C66298"/>
    <w:rsid w:val="00C71F11"/>
    <w:rsid w:val="00C727B3"/>
    <w:rsid w:val="00C764F5"/>
    <w:rsid w:val="00C80F1F"/>
    <w:rsid w:val="00C8450F"/>
    <w:rsid w:val="00C90E21"/>
    <w:rsid w:val="00C96CCE"/>
    <w:rsid w:val="00C97FD9"/>
    <w:rsid w:val="00CA152C"/>
    <w:rsid w:val="00CA4CAC"/>
    <w:rsid w:val="00CA78D9"/>
    <w:rsid w:val="00CB5E6A"/>
    <w:rsid w:val="00CC27D7"/>
    <w:rsid w:val="00CC29C3"/>
    <w:rsid w:val="00CE74B2"/>
    <w:rsid w:val="00CF380E"/>
    <w:rsid w:val="00CF5789"/>
    <w:rsid w:val="00CF6987"/>
    <w:rsid w:val="00CF75C3"/>
    <w:rsid w:val="00D031C8"/>
    <w:rsid w:val="00D076C9"/>
    <w:rsid w:val="00D209CD"/>
    <w:rsid w:val="00D20B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323"/>
    <w:rsid w:val="00D81D36"/>
    <w:rsid w:val="00D8329B"/>
    <w:rsid w:val="00D8659B"/>
    <w:rsid w:val="00D87518"/>
    <w:rsid w:val="00D875AF"/>
    <w:rsid w:val="00D907BF"/>
    <w:rsid w:val="00D90BF7"/>
    <w:rsid w:val="00D956CA"/>
    <w:rsid w:val="00D9718F"/>
    <w:rsid w:val="00DA0719"/>
    <w:rsid w:val="00DB51E8"/>
    <w:rsid w:val="00DC247F"/>
    <w:rsid w:val="00DC491D"/>
    <w:rsid w:val="00DC601B"/>
    <w:rsid w:val="00DC7347"/>
    <w:rsid w:val="00DC77FE"/>
    <w:rsid w:val="00DD03D8"/>
    <w:rsid w:val="00DE4CD0"/>
    <w:rsid w:val="00DE7B2A"/>
    <w:rsid w:val="00DE7F4F"/>
    <w:rsid w:val="00DF26C8"/>
    <w:rsid w:val="00DF2F72"/>
    <w:rsid w:val="00DF3681"/>
    <w:rsid w:val="00DF58DA"/>
    <w:rsid w:val="00DF6399"/>
    <w:rsid w:val="00E15DCA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761A0"/>
    <w:rsid w:val="00E8043A"/>
    <w:rsid w:val="00E82A28"/>
    <w:rsid w:val="00E83DE2"/>
    <w:rsid w:val="00E8420D"/>
    <w:rsid w:val="00E85102"/>
    <w:rsid w:val="00EA5997"/>
    <w:rsid w:val="00EB0B7E"/>
    <w:rsid w:val="00EB4E3F"/>
    <w:rsid w:val="00EB5720"/>
    <w:rsid w:val="00EC0407"/>
    <w:rsid w:val="00EC0CEB"/>
    <w:rsid w:val="00EC6591"/>
    <w:rsid w:val="00EC6F25"/>
    <w:rsid w:val="00EC7016"/>
    <w:rsid w:val="00ED146F"/>
    <w:rsid w:val="00ED1877"/>
    <w:rsid w:val="00ED292B"/>
    <w:rsid w:val="00ED7600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34FF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3727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1D12"/>
    <w:rsid w:val="00F8036A"/>
    <w:rsid w:val="00F8274B"/>
    <w:rsid w:val="00F9129F"/>
    <w:rsid w:val="00F933C0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D612AA26-7251-4935-9DC7-EE1906E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74B2"/>
    <w:pPr>
      <w:jc w:val="both"/>
    </w:pPr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rsid w:val="00850C16"/>
    <w:rPr>
      <w:i/>
      <w:iCs/>
    </w:rPr>
  </w:style>
  <w:style w:type="character" w:styleId="Zdraznnjemn">
    <w:name w:val="Subtle Emphasis"/>
    <w:basedOn w:val="Standardnpsmoodstavce"/>
    <w:uiPriority w:val="19"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customStyle="1" w:styleId="lnek">
    <w:name w:val="Článek"/>
    <w:basedOn w:val="Normln"/>
    <w:next w:val="Nzevlnku"/>
    <w:qFormat/>
    <w:rsid w:val="00B368BA"/>
    <w:pPr>
      <w:numPr>
        <w:numId w:val="1"/>
      </w:numPr>
      <w:spacing w:before="400" w:after="0" w:line="240" w:lineRule="auto"/>
      <w:jc w:val="center"/>
    </w:pPr>
    <w:rPr>
      <w:b/>
    </w:rPr>
  </w:style>
  <w:style w:type="paragraph" w:customStyle="1" w:styleId="rove1">
    <w:name w:val="Úroveň 1"/>
    <w:basedOn w:val="Normln"/>
    <w:qFormat/>
    <w:rsid w:val="000E3896"/>
    <w:pPr>
      <w:numPr>
        <w:ilvl w:val="1"/>
        <w:numId w:val="1"/>
      </w:numPr>
      <w:spacing w:after="80"/>
      <w:ind w:left="567" w:hanging="567"/>
    </w:pPr>
  </w:style>
  <w:style w:type="paragraph" w:customStyle="1" w:styleId="rove2">
    <w:name w:val="Úroveň 2"/>
    <w:basedOn w:val="Normln"/>
    <w:qFormat/>
    <w:rsid w:val="000E3896"/>
    <w:pPr>
      <w:numPr>
        <w:ilvl w:val="2"/>
        <w:numId w:val="1"/>
      </w:numPr>
      <w:spacing w:after="80"/>
      <w:ind w:left="1304" w:hanging="737"/>
    </w:pPr>
  </w:style>
  <w:style w:type="paragraph" w:customStyle="1" w:styleId="rove3">
    <w:name w:val="Úroveň 3"/>
    <w:basedOn w:val="Normln"/>
    <w:qFormat/>
    <w:rsid w:val="00B368BA"/>
    <w:pPr>
      <w:numPr>
        <w:ilvl w:val="3"/>
        <w:numId w:val="1"/>
      </w:numPr>
      <w:spacing w:after="40"/>
      <w:ind w:left="1661" w:hanging="357"/>
    </w:pPr>
  </w:style>
  <w:style w:type="character" w:styleId="Nzevknihy">
    <w:name w:val="Book Title"/>
    <w:basedOn w:val="Standardnpsmoodstavce"/>
    <w:uiPriority w:val="33"/>
    <w:rsid w:val="00913CE2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rsid w:val="00913CE2"/>
    <w:pPr>
      <w:ind w:left="720"/>
      <w:contextualSpacing/>
    </w:pPr>
  </w:style>
  <w:style w:type="paragraph" w:customStyle="1" w:styleId="Nzevlnku">
    <w:name w:val="Název článku"/>
    <w:basedOn w:val="Normln"/>
    <w:next w:val="rove1"/>
    <w:qFormat/>
    <w:rsid w:val="000E3896"/>
    <w:pPr>
      <w:jc w:val="center"/>
    </w:pPr>
    <w:rPr>
      <w:b/>
    </w:rPr>
  </w:style>
  <w:style w:type="paragraph" w:styleId="Bezmezer">
    <w:name w:val="No Spacing"/>
    <w:uiPriority w:val="1"/>
    <w:qFormat/>
    <w:rsid w:val="00B368BA"/>
    <w:pPr>
      <w:spacing w:after="0" w:line="240" w:lineRule="auto"/>
      <w:jc w:val="both"/>
    </w:pPr>
    <w:rPr>
      <w:rFonts w:ascii="Arial" w:eastAsiaTheme="minorEastAsia" w:hAnsi="Arial"/>
      <w:sz w:val="20"/>
      <w:lang w:bidi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05A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5A0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5A06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5A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5A06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organizacni\02%20P&#345;edpisy\01%20Obecn&#283;%20z&#225;vazn&#225;%20vyhl&#225;&#353;k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CD4B2997DD452E9B0142630C14E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A18A8F-FD81-411A-BB87-9BA0309FAF2C}"/>
      </w:docPartPr>
      <w:docPartBody>
        <w:p w:rsidR="00154CB3" w:rsidRDefault="00154CB3">
          <w:pPr>
            <w:pStyle w:val="C0CD4B2997DD452E9B0142630C14E4EB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29A74BBE7A5A4BF6B4B09D35437033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148E99-7274-4499-97D9-6260E6E36455}"/>
      </w:docPartPr>
      <w:docPartBody>
        <w:p w:rsidR="00154CB3" w:rsidRDefault="00154CB3">
          <w:pPr>
            <w:pStyle w:val="29A74BBE7A5A4BF6B4B09D35437033A0"/>
          </w:pPr>
          <w:r w:rsidRPr="0019439D">
            <w:rPr>
              <w:rStyle w:val="Zstupntext"/>
            </w:rPr>
            <w:t>[Název]</w:t>
          </w:r>
        </w:p>
      </w:docPartBody>
    </w:docPart>
    <w:docPart>
      <w:docPartPr>
        <w:name w:val="A9B688A7DDE94743AEEEC3AC9396D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B1A16-5421-4AD4-9508-521F54EBC3FD}"/>
      </w:docPartPr>
      <w:docPartBody>
        <w:p w:rsidR="00154CB3" w:rsidRDefault="00154CB3">
          <w:pPr>
            <w:pStyle w:val="A9B688A7DDE94743AEEEC3AC9396D689"/>
          </w:pPr>
          <w:r w:rsidRPr="00D956CA">
            <w:rPr>
              <w:rStyle w:val="Zstupntext"/>
              <w:color w:val="FF0000"/>
            </w:rPr>
            <w:t>Zadejte datum</w:t>
          </w:r>
        </w:p>
      </w:docPartBody>
    </w:docPart>
    <w:docPart>
      <w:docPartPr>
        <w:name w:val="003D66357E3041AAB30836E18F1ECB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598F17-0DB8-4AFF-877B-E521AA1AD982}"/>
      </w:docPartPr>
      <w:docPartBody>
        <w:p w:rsidR="00154CB3" w:rsidRDefault="00154CB3">
          <w:pPr>
            <w:pStyle w:val="003D66357E3041AAB30836E18F1ECB90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37D62FB3E55A481F9FE477F7BB7453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394992-56EC-4AF8-B63F-4DA86B40ED47}"/>
      </w:docPartPr>
      <w:docPartBody>
        <w:p w:rsidR="00154CB3" w:rsidRDefault="00154CB3">
          <w:pPr>
            <w:pStyle w:val="37D62FB3E55A481F9FE477F7BB745393"/>
          </w:pPr>
          <w:r w:rsidRPr="00D956CA">
            <w:rPr>
              <w:rStyle w:val="Zstupntext"/>
              <w:color w:val="FF0000"/>
            </w:rPr>
            <w:t>doplnit</w:t>
          </w:r>
        </w:p>
      </w:docPartBody>
    </w:docPart>
    <w:docPart>
      <w:docPartPr>
        <w:name w:val="7897314569154C5DB10C910A00A1D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1AAC1B-4C7E-4990-A215-85B0B70BCC63}"/>
      </w:docPartPr>
      <w:docPartBody>
        <w:p w:rsidR="00154CB3" w:rsidRDefault="00154CB3">
          <w:pPr>
            <w:pStyle w:val="7897314569154C5DB10C910A00A1D59E"/>
          </w:pPr>
          <w:r w:rsidRPr="00AD17A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B3"/>
    <w:rsid w:val="0015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C0CD4B2997DD452E9B0142630C14E4EB">
    <w:name w:val="C0CD4B2997DD452E9B0142630C14E4EB"/>
  </w:style>
  <w:style w:type="paragraph" w:customStyle="1" w:styleId="29A74BBE7A5A4BF6B4B09D35437033A0">
    <w:name w:val="29A74BBE7A5A4BF6B4B09D35437033A0"/>
  </w:style>
  <w:style w:type="paragraph" w:customStyle="1" w:styleId="A9B688A7DDE94743AEEEC3AC9396D689">
    <w:name w:val="A9B688A7DDE94743AEEEC3AC9396D689"/>
  </w:style>
  <w:style w:type="paragraph" w:customStyle="1" w:styleId="003D66357E3041AAB30836E18F1ECB90">
    <w:name w:val="003D66357E3041AAB30836E18F1ECB90"/>
  </w:style>
  <w:style w:type="paragraph" w:customStyle="1" w:styleId="37D62FB3E55A481F9FE477F7BB745393">
    <w:name w:val="37D62FB3E55A481F9FE477F7BB745393"/>
  </w:style>
  <w:style w:type="paragraph" w:customStyle="1" w:styleId="7897314569154C5DB10C910A00A1D59E">
    <w:name w:val="7897314569154C5DB10C910A00A1D5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 Obecně závazná vyhláška.dotx</Template>
  <TotalTime>10</TotalTime>
  <Pages>2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kterou se mění obecně závazná vyhláška č. 5/2017, kterou se stanoví školské obvody spádových základních a mateřských škol zřízených statutárním městem Karviná</vt:lpstr>
    </vt:vector>
  </TitlesOfParts>
  <Company>mesto Karvina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kterou se mění obecně závazná vyhláška č. 5/2017, kterou se stanoví školské obvody spádových základních a mateřských škol zřízených statutárním městem Karviná</dc:title>
  <dc:subject>OBECNĚ ZÁVAZNÁ VYHLÁŠKA</dc:subject>
  <dc:creator>Godálová Jana</dc:creator>
  <cp:keywords>*MMKASS*</cp:keywords>
  <cp:lastModifiedBy>Šmídová Silvie</cp:lastModifiedBy>
  <cp:revision>3</cp:revision>
  <cp:lastPrinted>2024-06-18T07:12:00Z</cp:lastPrinted>
  <dcterms:created xsi:type="dcterms:W3CDTF">2024-06-18T07:12:00Z</dcterms:created>
  <dcterms:modified xsi:type="dcterms:W3CDTF">2024-06-18T07:22:00Z</dcterms:modified>
</cp:coreProperties>
</file>