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18" w:rsidRPr="00C226DC" w:rsidRDefault="00100394">
      <w:pPr>
        <w:pStyle w:val="Nzev"/>
        <w:rPr>
          <w:sz w:val="22"/>
          <w:szCs w:val="22"/>
        </w:rPr>
      </w:pPr>
      <w:r w:rsidRPr="00C226DC">
        <w:rPr>
          <w:sz w:val="22"/>
          <w:szCs w:val="22"/>
        </w:rPr>
        <w:t>Město Bučovice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Zastupitelstvo města Bučovice</w:t>
      </w:r>
    </w:p>
    <w:p w:rsidR="00E82018" w:rsidRPr="00C226DC" w:rsidRDefault="00100394">
      <w:pPr>
        <w:pStyle w:val="Nadpis1"/>
        <w:rPr>
          <w:sz w:val="22"/>
          <w:szCs w:val="22"/>
        </w:rPr>
      </w:pPr>
      <w:r w:rsidRPr="00C226DC">
        <w:rPr>
          <w:sz w:val="22"/>
          <w:szCs w:val="22"/>
        </w:rPr>
        <w:t>Obecně závazná vyhláška města Bučovice</w:t>
      </w:r>
      <w:r w:rsidR="00C226DC">
        <w:rPr>
          <w:sz w:val="22"/>
          <w:szCs w:val="22"/>
        </w:rPr>
        <w:t xml:space="preserve"> č. 6/2023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o místním poplatku z pobytu</w:t>
      </w:r>
    </w:p>
    <w:p w:rsidR="00E82018" w:rsidRPr="00C226DC" w:rsidRDefault="00100394">
      <w:pPr>
        <w:pStyle w:val="UvodniVeta"/>
      </w:pPr>
      <w:r w:rsidRPr="00C226DC">
        <w:t xml:space="preserve">Zastupitelstvo města Bučovice se na svém zasedání dne </w:t>
      </w:r>
      <w:proofErr w:type="gramStart"/>
      <w:r w:rsidRPr="00C226DC">
        <w:t>11.</w:t>
      </w:r>
      <w:r w:rsidR="00C226DC" w:rsidRPr="00C226DC">
        <w:t>12.</w:t>
      </w:r>
      <w:r w:rsidRPr="00C226DC">
        <w:t>2023</w:t>
      </w:r>
      <w:proofErr w:type="gramEnd"/>
      <w:r w:rsidRPr="00C226DC">
        <w:t xml:space="preserve"> </w:t>
      </w:r>
      <w:r w:rsidRPr="00C226DC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</w:t>
      </w:r>
      <w:r w:rsidRPr="00C226DC">
        <w:t>ění pozdějších předpisů, tuto obecně závaznou vyhlášku (dále jen „vyhláška“):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1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Úvodní ustanovení</w:t>
      </w:r>
    </w:p>
    <w:p w:rsidR="00E82018" w:rsidRPr="00C226DC" w:rsidRDefault="00100394">
      <w:pPr>
        <w:pStyle w:val="Odstavec"/>
        <w:numPr>
          <w:ilvl w:val="0"/>
          <w:numId w:val="1"/>
        </w:numPr>
      </w:pPr>
      <w:r w:rsidRPr="00C226DC">
        <w:t>Město Bučovice touto vyhláškou zavádí místní poplatek z pobytu (dále jen „poplatek“).</w:t>
      </w:r>
    </w:p>
    <w:p w:rsidR="00E82018" w:rsidRPr="00C226DC" w:rsidRDefault="00100394">
      <w:pPr>
        <w:pStyle w:val="Odstavec"/>
        <w:numPr>
          <w:ilvl w:val="0"/>
          <w:numId w:val="1"/>
        </w:numPr>
      </w:pPr>
      <w:r w:rsidRPr="00C226DC">
        <w:t>Správcem poplatku je městský úřad</w:t>
      </w:r>
      <w:r w:rsidRPr="00C226DC">
        <w:rPr>
          <w:rStyle w:val="Znakapoznpodarou"/>
        </w:rPr>
        <w:footnoteReference w:id="1"/>
      </w:r>
      <w:r w:rsidRPr="00C226DC">
        <w:t>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2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Předmět, poplatník a plátce poplatku</w:t>
      </w:r>
    </w:p>
    <w:p w:rsidR="00E82018" w:rsidRPr="00C226DC" w:rsidRDefault="00100394">
      <w:pPr>
        <w:pStyle w:val="Odstavec"/>
        <w:numPr>
          <w:ilvl w:val="0"/>
          <w:numId w:val="2"/>
        </w:numPr>
      </w:pPr>
      <w:r w:rsidRPr="00C226DC">
        <w:t>Předmětem poplatku je úplatný pobyt trvající nejvýše 60 po sobě jdoucích kalendářních dnů u jednotlivého poskytovatele pobytu. Předmětem poplatku není pobyt, při kterém je na základě zákona omezována os</w:t>
      </w:r>
      <w:r w:rsidRPr="00C226DC">
        <w:t>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C226DC">
        <w:rPr>
          <w:rStyle w:val="Znakapoznpodarou"/>
        </w:rPr>
        <w:footnoteReference w:id="2"/>
      </w:r>
      <w:r w:rsidRPr="00C226DC">
        <w:t>.</w:t>
      </w:r>
    </w:p>
    <w:p w:rsidR="00E82018" w:rsidRPr="00C226DC" w:rsidRDefault="00100394">
      <w:pPr>
        <w:pStyle w:val="Odstavec"/>
        <w:numPr>
          <w:ilvl w:val="0"/>
          <w:numId w:val="1"/>
        </w:numPr>
      </w:pPr>
      <w:r w:rsidRPr="00C226DC">
        <w:t>Poplatníkem poplatku je osoba, která ve městě není přihlášená (dále jen „poplatník“)</w:t>
      </w:r>
      <w:r w:rsidRPr="00C226DC">
        <w:rPr>
          <w:rStyle w:val="Znakapoznpodarou"/>
        </w:rPr>
        <w:footnoteReference w:id="3"/>
      </w:r>
      <w:r w:rsidRPr="00C226DC">
        <w:t>.</w:t>
      </w:r>
    </w:p>
    <w:p w:rsidR="00E82018" w:rsidRPr="00C226DC" w:rsidRDefault="00100394">
      <w:pPr>
        <w:pStyle w:val="Odstavec"/>
        <w:numPr>
          <w:ilvl w:val="0"/>
          <w:numId w:val="1"/>
        </w:numPr>
      </w:pPr>
      <w:r w:rsidRPr="00C226DC">
        <w:t>Plátcem poplatku je poskytovatel úplatného pobytu (dále jen „plátce“). Plátce je povinen vybrat popl</w:t>
      </w:r>
      <w:r w:rsidRPr="00C226DC">
        <w:t>atek od poplatníka</w:t>
      </w:r>
      <w:r w:rsidRPr="00C226DC">
        <w:rPr>
          <w:rStyle w:val="Znakapoznpodarou"/>
        </w:rPr>
        <w:footnoteReference w:id="4"/>
      </w:r>
      <w:r w:rsidRPr="00C226DC">
        <w:t>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3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Ohlašovací povinnost</w:t>
      </w:r>
    </w:p>
    <w:p w:rsidR="00E82018" w:rsidRPr="00C226DC" w:rsidRDefault="00100394">
      <w:pPr>
        <w:pStyle w:val="Odstavec"/>
        <w:numPr>
          <w:ilvl w:val="0"/>
          <w:numId w:val="3"/>
        </w:numPr>
      </w:pPr>
      <w:r w:rsidRPr="00C226DC">
        <w:t>Plátce je povinen podat správci poplatku ohlášení nejpozději do 15 dnů od zahájení činnosti spočívající v poskytování úplatného pobytu; údaje uváděné v ohlášení upravuje zák</w:t>
      </w:r>
      <w:r w:rsidRPr="00C226DC">
        <w:t>on</w:t>
      </w:r>
      <w:r w:rsidRPr="00C226DC">
        <w:rPr>
          <w:rStyle w:val="Znakapoznpodarou"/>
        </w:rPr>
        <w:footnoteReference w:id="5"/>
      </w:r>
      <w:r w:rsidRPr="00C226DC">
        <w:t>.</w:t>
      </w:r>
    </w:p>
    <w:p w:rsidR="00E82018" w:rsidRPr="00C226DC" w:rsidRDefault="00100394">
      <w:pPr>
        <w:pStyle w:val="Odstavec"/>
        <w:numPr>
          <w:ilvl w:val="0"/>
          <w:numId w:val="1"/>
        </w:numPr>
      </w:pPr>
      <w:r w:rsidRPr="00C226DC">
        <w:t>Dojde-li ke změně údajů uvedených v ohlášení, je plátce povinen tuto změnu oznámit do 15 dnů ode dne</w:t>
      </w:r>
      <w:r w:rsidRPr="00C226DC">
        <w:t>, kdy nastala</w:t>
      </w:r>
      <w:r w:rsidRPr="00C226DC">
        <w:rPr>
          <w:rStyle w:val="Znakapoznpodarou"/>
        </w:rPr>
        <w:footnoteReference w:id="6"/>
      </w:r>
      <w:r w:rsidRPr="00C226DC">
        <w:t>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4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Evidenční povinnost</w:t>
      </w:r>
    </w:p>
    <w:p w:rsidR="00E82018" w:rsidRPr="00C226DC" w:rsidRDefault="00100394">
      <w:pPr>
        <w:pStyle w:val="Odstavec"/>
      </w:pPr>
      <w:r w:rsidRPr="00C226DC">
        <w:t>Evidenční povinnost plátce, včetně povinnosti vést evidenční knihu, upravuje zákon</w:t>
      </w:r>
      <w:r w:rsidRPr="00C226DC">
        <w:rPr>
          <w:rStyle w:val="Znakapoznpodarou"/>
        </w:rPr>
        <w:footnoteReference w:id="7"/>
      </w:r>
      <w:r w:rsidRPr="00C226DC">
        <w:t>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lastRenderedPageBreak/>
        <w:t>Čl. 5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Sazba poplatku</w:t>
      </w:r>
    </w:p>
    <w:p w:rsidR="00E82018" w:rsidRPr="00C226DC" w:rsidRDefault="00100394">
      <w:pPr>
        <w:pStyle w:val="Odstavec"/>
      </w:pPr>
      <w:r w:rsidRPr="00C226DC">
        <w:t xml:space="preserve">Sazba poplatku činí 2 </w:t>
      </w:r>
      <w:r w:rsidRPr="00C226DC">
        <w:t>Kč za každý započatý den pobytu, s výjimkou dne počátku pobytu.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6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Splatnost poplatku</w:t>
      </w:r>
    </w:p>
    <w:p w:rsidR="00E82018" w:rsidRPr="00C226DC" w:rsidRDefault="00100394">
      <w:pPr>
        <w:pStyle w:val="Odstavec"/>
      </w:pPr>
      <w:r w:rsidRPr="00C226DC">
        <w:t>Plátce odvede vybraný poplatek správci poplatku nejpozději do </w:t>
      </w:r>
      <w:proofErr w:type="gramStart"/>
      <w:r w:rsidRPr="00C226DC">
        <w:t>31.03. následujícího</w:t>
      </w:r>
      <w:proofErr w:type="gramEnd"/>
      <w:r w:rsidRPr="00C226DC">
        <w:t xml:space="preserve"> kalendářního roku.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7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 xml:space="preserve"> Osvobození</w:t>
      </w:r>
    </w:p>
    <w:p w:rsidR="00E82018" w:rsidRPr="00C226DC" w:rsidRDefault="00100394">
      <w:pPr>
        <w:pStyle w:val="Odstavec"/>
      </w:pPr>
      <w:r w:rsidRPr="00C226DC">
        <w:t>Od poplatku z pobytu jsou osvobozeny osoby vyme</w:t>
      </w:r>
      <w:r w:rsidRPr="00C226DC">
        <w:t>zené v zákoně o místních poplatcích</w:t>
      </w:r>
      <w:r w:rsidRPr="00C226DC">
        <w:rPr>
          <w:rStyle w:val="Znakapoznpodarou"/>
        </w:rPr>
        <w:footnoteReference w:id="8"/>
      </w:r>
      <w:r w:rsidRPr="00C226DC">
        <w:t>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8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 xml:space="preserve"> Přechodné a zrušovací ustanovení</w:t>
      </w:r>
    </w:p>
    <w:p w:rsidR="00E82018" w:rsidRPr="00C226DC" w:rsidRDefault="00100394">
      <w:pPr>
        <w:pStyle w:val="Odstavec"/>
        <w:numPr>
          <w:ilvl w:val="0"/>
          <w:numId w:val="4"/>
        </w:numPr>
      </w:pPr>
      <w:r w:rsidRPr="00C226DC">
        <w:t>Poplatkové povinnosti vzniklé před nabytím účinnosti této vyhlášky se posuzují podle dosavadních právních předpisů.</w:t>
      </w:r>
    </w:p>
    <w:p w:rsidR="00E82018" w:rsidRPr="00C226DC" w:rsidRDefault="00100394">
      <w:pPr>
        <w:pStyle w:val="Odstavec"/>
        <w:numPr>
          <w:ilvl w:val="0"/>
          <w:numId w:val="1"/>
        </w:numPr>
      </w:pPr>
      <w:r w:rsidRPr="00C226DC">
        <w:t>Zrušuje se obecně závazná v</w:t>
      </w:r>
      <w:r w:rsidRPr="00C226DC">
        <w:t xml:space="preserve">yhláška č. 1/2021, o místním poplatku z pobytu, ze dne </w:t>
      </w:r>
      <w:proofErr w:type="gramStart"/>
      <w:r w:rsidRPr="00C226DC">
        <w:t>29.</w:t>
      </w:r>
      <w:r w:rsidR="00C226DC" w:rsidRPr="00C226DC">
        <w:t>03.</w:t>
      </w:r>
      <w:r w:rsidRPr="00C226DC">
        <w:t>2021</w:t>
      </w:r>
      <w:proofErr w:type="gramEnd"/>
      <w:r w:rsidRPr="00C226DC">
        <w:t>.</w:t>
      </w:r>
    </w:p>
    <w:p w:rsidR="00E82018" w:rsidRPr="00C226DC" w:rsidRDefault="00100394">
      <w:pPr>
        <w:pStyle w:val="Nadpis2"/>
        <w:rPr>
          <w:sz w:val="22"/>
          <w:szCs w:val="22"/>
        </w:rPr>
      </w:pPr>
      <w:r w:rsidRPr="00C226DC">
        <w:rPr>
          <w:sz w:val="22"/>
          <w:szCs w:val="22"/>
        </w:rPr>
        <w:t>Čl. 9</w:t>
      </w:r>
      <w:r w:rsidRPr="00C226DC">
        <w:rPr>
          <w:sz w:val="22"/>
          <w:szCs w:val="22"/>
        </w:rPr>
        <w:br/>
      </w:r>
      <w:r w:rsidRPr="00C226DC">
        <w:rPr>
          <w:sz w:val="22"/>
          <w:szCs w:val="22"/>
        </w:rPr>
        <w:t>Účinnost</w:t>
      </w:r>
    </w:p>
    <w:p w:rsidR="00E82018" w:rsidRPr="00C226DC" w:rsidRDefault="00100394">
      <w:pPr>
        <w:pStyle w:val="Odstavec"/>
      </w:pPr>
      <w:r w:rsidRPr="00C226DC">
        <w:t xml:space="preserve">Tato vyhláška nabývá účinnosti dnem </w:t>
      </w:r>
      <w:proofErr w:type="gramStart"/>
      <w:r w:rsidR="00C226DC" w:rsidRPr="00C226DC">
        <w:t>0</w:t>
      </w:r>
      <w:r w:rsidRPr="00C226DC">
        <w:t>1.</w:t>
      </w:r>
      <w:r w:rsidR="00C226DC" w:rsidRPr="00C226DC">
        <w:t>01.</w:t>
      </w:r>
      <w:r w:rsidRPr="00C226DC">
        <w:t>2024</w:t>
      </w:r>
      <w:proofErr w:type="gramEnd"/>
      <w:r w:rsidRPr="00C226DC">
        <w:t>.</w:t>
      </w:r>
    </w:p>
    <w:p w:rsidR="00C226DC" w:rsidRDefault="00C226DC">
      <w:pPr>
        <w:pStyle w:val="Odstavec"/>
      </w:pPr>
    </w:p>
    <w:p w:rsidR="00C226DC" w:rsidRDefault="00C226DC">
      <w:pPr>
        <w:pStyle w:val="Odstavec"/>
      </w:pPr>
    </w:p>
    <w:p w:rsidR="00C226DC" w:rsidRDefault="00C226DC">
      <w:pPr>
        <w:pStyle w:val="Odstavec"/>
      </w:pPr>
    </w:p>
    <w:p w:rsidR="00C226DC" w:rsidRDefault="00C226DC">
      <w:pPr>
        <w:pStyle w:val="Odstavec"/>
      </w:pPr>
    </w:p>
    <w:p w:rsidR="00C226DC" w:rsidRDefault="00C226DC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8201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2018" w:rsidRDefault="00100394" w:rsidP="00C226DC">
            <w:pPr>
              <w:pStyle w:val="PodpisovePole"/>
              <w:jc w:val="left"/>
            </w:pPr>
            <w:r>
              <w:t>PhDr. Jiří Horák, Ph.D., v. r.</w:t>
            </w:r>
            <w:r>
              <w:br/>
            </w:r>
            <w:r>
              <w:t xml:space="preserve"> starosta</w:t>
            </w:r>
            <w:r w:rsidR="00C226DC">
              <w:t xml:space="preserve">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2018" w:rsidRDefault="00100394" w:rsidP="00C226DC">
            <w:pPr>
              <w:pStyle w:val="PodpisovePole"/>
              <w:jc w:val="left"/>
            </w:pPr>
            <w:r>
              <w:t>Mgr. Jan Růžička, Ph.D., v. r.</w:t>
            </w:r>
            <w:bookmarkStart w:id="0" w:name="_GoBack"/>
            <w:bookmarkEnd w:id="0"/>
            <w:r>
              <w:br/>
            </w:r>
            <w:r>
              <w:t>místostarosta</w:t>
            </w:r>
            <w:r w:rsidR="00C226DC">
              <w:t xml:space="preserve"> města</w:t>
            </w:r>
          </w:p>
        </w:tc>
      </w:tr>
      <w:tr w:rsidR="00E8201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2018" w:rsidRDefault="00E8201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2018" w:rsidRDefault="00E82018">
            <w:pPr>
              <w:pStyle w:val="PodpisovePole"/>
            </w:pPr>
          </w:p>
        </w:tc>
      </w:tr>
    </w:tbl>
    <w:p w:rsidR="00E82018" w:rsidRDefault="00E82018"/>
    <w:sectPr w:rsidR="00E82018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0394">
      <w:r>
        <w:separator/>
      </w:r>
    </w:p>
  </w:endnote>
  <w:endnote w:type="continuationSeparator" w:id="0">
    <w:p w:rsidR="00000000" w:rsidRDefault="00100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19299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E4B67" w:rsidRPr="008E4B67" w:rsidRDefault="008E4B67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E4B67">
          <w:rPr>
            <w:rFonts w:ascii="Arial" w:hAnsi="Arial" w:cs="Arial"/>
            <w:sz w:val="20"/>
            <w:szCs w:val="20"/>
          </w:rPr>
          <w:fldChar w:fldCharType="begin"/>
        </w:r>
        <w:r w:rsidRPr="008E4B67">
          <w:rPr>
            <w:rFonts w:ascii="Arial" w:hAnsi="Arial" w:cs="Arial"/>
            <w:sz w:val="20"/>
            <w:szCs w:val="20"/>
          </w:rPr>
          <w:instrText>PAGE   \* MERGEFORMAT</w:instrText>
        </w:r>
        <w:r w:rsidRPr="008E4B67">
          <w:rPr>
            <w:rFonts w:ascii="Arial" w:hAnsi="Arial" w:cs="Arial"/>
            <w:sz w:val="20"/>
            <w:szCs w:val="20"/>
          </w:rPr>
          <w:fldChar w:fldCharType="separate"/>
        </w:r>
        <w:r w:rsidR="00100394">
          <w:rPr>
            <w:rFonts w:ascii="Arial" w:hAnsi="Arial" w:cs="Arial"/>
            <w:noProof/>
            <w:sz w:val="20"/>
            <w:szCs w:val="20"/>
          </w:rPr>
          <w:t>2</w:t>
        </w:r>
        <w:r w:rsidRPr="008E4B6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8E4B67" w:rsidRDefault="008E4B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0394">
      <w:r>
        <w:rPr>
          <w:color w:val="000000"/>
        </w:rPr>
        <w:separator/>
      </w:r>
    </w:p>
  </w:footnote>
  <w:footnote w:type="continuationSeparator" w:id="0">
    <w:p w:rsidR="00000000" w:rsidRDefault="00100394">
      <w:r>
        <w:continuationSeparator/>
      </w:r>
    </w:p>
  </w:footnote>
  <w:footnote w:id="1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 15 odst. 1 zákona o místních p</w:t>
      </w:r>
      <w:r>
        <w:t>oplatcích</w:t>
      </w:r>
    </w:p>
  </w:footnote>
  <w:footnote w:id="2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E82018" w:rsidRDefault="0010039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E4EE1"/>
    <w:multiLevelType w:val="multilevel"/>
    <w:tmpl w:val="A520263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2018"/>
    <w:rsid w:val="00100394"/>
    <w:rsid w:val="00765EAC"/>
    <w:rsid w:val="008E4B67"/>
    <w:rsid w:val="00C226DC"/>
    <w:rsid w:val="00E8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4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E4B6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E4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E4B6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E4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E4B67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E4B6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E4B6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Vrána Michal</dc:creator>
  <cp:lastModifiedBy>Hanáková Jana</cp:lastModifiedBy>
  <cp:revision>5</cp:revision>
  <cp:lastPrinted>2023-12-12T11:10:00Z</cp:lastPrinted>
  <dcterms:created xsi:type="dcterms:W3CDTF">2023-12-12T11:09:00Z</dcterms:created>
  <dcterms:modified xsi:type="dcterms:W3CDTF">2023-12-12T11:11:00Z</dcterms:modified>
</cp:coreProperties>
</file>