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AF29" w14:textId="77777777" w:rsidR="00D53BC0" w:rsidRDefault="0002730E">
      <w:pPr>
        <w:pStyle w:val="Nzev"/>
      </w:pPr>
      <w:r>
        <w:t>Obec Střelské Hoštice</w:t>
      </w:r>
      <w:r>
        <w:br/>
      </w:r>
      <w:r>
        <w:t>Zastupitelstvo obce Střelské Hoštice</w:t>
      </w:r>
    </w:p>
    <w:p w14:paraId="076D848D" w14:textId="77777777" w:rsidR="00D53BC0" w:rsidRDefault="0002730E">
      <w:pPr>
        <w:pStyle w:val="Nadpis1"/>
      </w:pPr>
      <w:r>
        <w:t>Obecně závazná vyhláška obce Střelské Hoštice</w:t>
      </w:r>
      <w:r>
        <w:br/>
      </w:r>
      <w:r>
        <w:t>o místním poplatku za užívání veřejného prostranství</w:t>
      </w:r>
    </w:p>
    <w:p w14:paraId="0F82C1BC" w14:textId="77777777" w:rsidR="00D53BC0" w:rsidRDefault="0002730E">
      <w:pPr>
        <w:pStyle w:val="UvodniVeta"/>
      </w:pPr>
      <w:r>
        <w:t xml:space="preserve">Zastupitelstvo obce Střelské Hoštice se na svém zasedání dne 3. října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14:paraId="264EF8BA" w14:textId="77777777" w:rsidR="00D53BC0" w:rsidRDefault="0002730E">
      <w:pPr>
        <w:pStyle w:val="Nadpis2"/>
      </w:pPr>
      <w:r>
        <w:t>Čl. 1</w:t>
      </w:r>
      <w:r>
        <w:br/>
      </w:r>
      <w:r>
        <w:t>Úvodní ustanovení</w:t>
      </w:r>
    </w:p>
    <w:p w14:paraId="3EA8D096" w14:textId="77777777" w:rsidR="00D53BC0" w:rsidRDefault="0002730E">
      <w:pPr>
        <w:pStyle w:val="Odstavec"/>
        <w:numPr>
          <w:ilvl w:val="0"/>
          <w:numId w:val="1"/>
        </w:numPr>
      </w:pPr>
      <w:r>
        <w:t>Obec Střelské Hoštice touto vyhláškou zavádí místní poplatek za užívání veřejného prostranství (dále jen „poplatek“).</w:t>
      </w:r>
    </w:p>
    <w:p w14:paraId="6D56DC3D" w14:textId="77777777" w:rsidR="00D53BC0" w:rsidRDefault="0002730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84BF085" w14:textId="77777777" w:rsidR="00D53BC0" w:rsidRDefault="0002730E">
      <w:pPr>
        <w:pStyle w:val="Nadpis2"/>
      </w:pPr>
      <w:r>
        <w:t>Čl. 2</w:t>
      </w:r>
      <w:r>
        <w:br/>
      </w:r>
      <w:r>
        <w:t>Předmět poplatku a poplatník</w:t>
      </w:r>
    </w:p>
    <w:p w14:paraId="5456E892" w14:textId="77777777" w:rsidR="00D53BC0" w:rsidRDefault="0002730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525031B" w14:textId="77777777" w:rsidR="00D53BC0" w:rsidRDefault="0002730E">
      <w:pPr>
        <w:pStyle w:val="Odstavec"/>
        <w:numPr>
          <w:ilvl w:val="1"/>
          <w:numId w:val="1"/>
        </w:numPr>
      </w:pPr>
      <w:r>
        <w:t xml:space="preserve">umístění dočasných </w:t>
      </w:r>
      <w:r>
        <w:t>staveb sloužících pro poskytování služeb,</w:t>
      </w:r>
    </w:p>
    <w:p w14:paraId="17F4E306" w14:textId="77777777" w:rsidR="00D53BC0" w:rsidRDefault="0002730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8B62A35" w14:textId="77777777" w:rsidR="00D53BC0" w:rsidRDefault="0002730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F7E029A" w14:textId="77777777" w:rsidR="00D53BC0" w:rsidRDefault="0002730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036B57F" w14:textId="77777777" w:rsidR="00D53BC0" w:rsidRDefault="0002730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DDDA42C" w14:textId="77777777" w:rsidR="00D53BC0" w:rsidRDefault="0002730E">
      <w:pPr>
        <w:pStyle w:val="Odstavec"/>
        <w:numPr>
          <w:ilvl w:val="1"/>
          <w:numId w:val="1"/>
        </w:numPr>
      </w:pPr>
      <w:r>
        <w:t>provádění výkopových prací,</w:t>
      </w:r>
    </w:p>
    <w:p w14:paraId="1AF0206D" w14:textId="77777777" w:rsidR="00D53BC0" w:rsidRDefault="0002730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918B36B" w14:textId="77777777" w:rsidR="00D53BC0" w:rsidRDefault="0002730E">
      <w:pPr>
        <w:pStyle w:val="Odstavec"/>
        <w:numPr>
          <w:ilvl w:val="1"/>
          <w:numId w:val="1"/>
        </w:numPr>
      </w:pPr>
      <w:r>
        <w:t>umístění skládek,</w:t>
      </w:r>
    </w:p>
    <w:p w14:paraId="13A7BDBB" w14:textId="77777777" w:rsidR="00D53BC0" w:rsidRDefault="0002730E">
      <w:pPr>
        <w:pStyle w:val="Odstavec"/>
        <w:numPr>
          <w:ilvl w:val="1"/>
          <w:numId w:val="1"/>
        </w:numPr>
      </w:pPr>
      <w:r>
        <w:t>umístění zařízení cirkusů,</w:t>
      </w:r>
    </w:p>
    <w:p w14:paraId="252668B5" w14:textId="77777777" w:rsidR="00D53BC0" w:rsidRDefault="0002730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D8B9CF4" w14:textId="77777777" w:rsidR="00D53BC0" w:rsidRDefault="0002730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0111523" w14:textId="77777777" w:rsidR="00D53BC0" w:rsidRDefault="0002730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A6480AF" w14:textId="77777777" w:rsidR="00D53BC0" w:rsidRDefault="0002730E">
      <w:pPr>
        <w:pStyle w:val="Odstavec"/>
        <w:numPr>
          <w:ilvl w:val="1"/>
          <w:numId w:val="1"/>
        </w:numPr>
      </w:pPr>
      <w:r>
        <w:t>užívání v</w:t>
      </w:r>
      <w:r>
        <w:t>eřejného prostranství pro sportovní akce,</w:t>
      </w:r>
    </w:p>
    <w:p w14:paraId="6CA9906A" w14:textId="77777777" w:rsidR="00D53BC0" w:rsidRDefault="0002730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0162DFD" w14:textId="77777777" w:rsidR="00D53BC0" w:rsidRDefault="0002730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DEF29F0" w14:textId="77777777" w:rsidR="00D53BC0" w:rsidRDefault="0002730E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</w:t>
      </w:r>
      <w:r>
        <w:t>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B28ACA9" w14:textId="77777777" w:rsidR="00D53BC0" w:rsidRDefault="0002730E">
      <w:pPr>
        <w:pStyle w:val="Nadpis2"/>
      </w:pPr>
      <w:r>
        <w:t>Čl. 3</w:t>
      </w:r>
      <w:r>
        <w:br/>
      </w:r>
      <w:r>
        <w:t>Veřejná prostranství</w:t>
      </w:r>
    </w:p>
    <w:p w14:paraId="7274AC61" w14:textId="77777777" w:rsidR="00D53BC0" w:rsidRDefault="0002730E">
      <w:pPr>
        <w:pStyle w:val="Odstavec"/>
      </w:pPr>
      <w:r>
        <w:t>Poplatek se platí za užívání veřejných prostranství, která jsou uvedena jmenovitě v příloze č. 1 a grafi</w:t>
      </w:r>
      <w:r>
        <w:t>cky na mapě v příloze č. 2. Tyto přílohy tvoří nedílnou součást této vyhlášky.</w:t>
      </w:r>
    </w:p>
    <w:p w14:paraId="0105EF0B" w14:textId="77777777" w:rsidR="00D53BC0" w:rsidRDefault="0002730E">
      <w:pPr>
        <w:pStyle w:val="Nadpis2"/>
      </w:pPr>
      <w:r>
        <w:t>Čl. 4</w:t>
      </w:r>
      <w:r>
        <w:br/>
      </w:r>
      <w:r>
        <w:t>Ohlašovací povinnost</w:t>
      </w:r>
    </w:p>
    <w:p w14:paraId="5BB01864" w14:textId="77777777" w:rsidR="00D53BC0" w:rsidRDefault="0002730E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</w:t>
      </w:r>
      <w:r>
        <w:t>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DA4924B" w14:textId="77777777" w:rsidR="00D53BC0" w:rsidRDefault="0002730E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D8CFDA4" w14:textId="77777777" w:rsidR="00D53BC0" w:rsidRDefault="0002730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</w:t>
      </w:r>
      <w:r>
        <w:t>ne, kdy nastala</w:t>
      </w:r>
      <w:r>
        <w:rPr>
          <w:rStyle w:val="Znakapoznpodarou"/>
        </w:rPr>
        <w:footnoteReference w:id="5"/>
      </w:r>
      <w:r>
        <w:t>.</w:t>
      </w:r>
    </w:p>
    <w:p w14:paraId="24EB77D6" w14:textId="77777777" w:rsidR="00D53BC0" w:rsidRDefault="0002730E">
      <w:pPr>
        <w:pStyle w:val="Nadpis2"/>
      </w:pPr>
      <w:r>
        <w:t>Čl. 5</w:t>
      </w:r>
      <w:r>
        <w:br/>
      </w:r>
      <w:r>
        <w:t>Sazba poplatku</w:t>
      </w:r>
    </w:p>
    <w:p w14:paraId="78611EEF" w14:textId="77777777" w:rsidR="00D53BC0" w:rsidRDefault="0002730E">
      <w:pPr>
        <w:pStyle w:val="Odstavec"/>
      </w:pPr>
      <w:r>
        <w:t>Sazba poplatku činí za každý i započatý m² a každý i započatý den:</w:t>
      </w:r>
    </w:p>
    <w:p w14:paraId="40ECC0FE" w14:textId="77777777" w:rsidR="00D53BC0" w:rsidRDefault="0002730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5B4A803" w14:textId="77777777" w:rsidR="00D53BC0" w:rsidRDefault="0002730E">
      <w:pPr>
        <w:pStyle w:val="Odstavec"/>
        <w:numPr>
          <w:ilvl w:val="1"/>
          <w:numId w:val="1"/>
        </w:numPr>
      </w:pPr>
      <w:r>
        <w:t xml:space="preserve">za umístění zařízení </w:t>
      </w:r>
      <w:r>
        <w:t>sloužících pro poskytování služeb 10 Kč,</w:t>
      </w:r>
    </w:p>
    <w:p w14:paraId="0E9E6FD5" w14:textId="77777777" w:rsidR="00D53BC0" w:rsidRDefault="0002730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F34F1B4" w14:textId="77777777" w:rsidR="00D53BC0" w:rsidRDefault="0002730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D29707D" w14:textId="77777777" w:rsidR="00D53BC0" w:rsidRDefault="0002730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9CD4D0B" w14:textId="77777777" w:rsidR="00D53BC0" w:rsidRDefault="0002730E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4116C78" w14:textId="77777777" w:rsidR="00D53BC0" w:rsidRDefault="0002730E">
      <w:pPr>
        <w:pStyle w:val="Odstavec"/>
        <w:numPr>
          <w:ilvl w:val="1"/>
          <w:numId w:val="1"/>
        </w:numPr>
      </w:pPr>
      <w:r>
        <w:t>za umí</w:t>
      </w:r>
      <w:r>
        <w:t>stění stavebních zařízení 5 Kč,</w:t>
      </w:r>
    </w:p>
    <w:p w14:paraId="5B7B30C0" w14:textId="77777777" w:rsidR="00D53BC0" w:rsidRDefault="0002730E">
      <w:pPr>
        <w:pStyle w:val="Odstavec"/>
        <w:numPr>
          <w:ilvl w:val="1"/>
          <w:numId w:val="1"/>
        </w:numPr>
      </w:pPr>
      <w:r>
        <w:t>za umístění skládek 3 Kč,</w:t>
      </w:r>
    </w:p>
    <w:p w14:paraId="200A2B04" w14:textId="77777777" w:rsidR="00D53BC0" w:rsidRDefault="0002730E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120F632" w14:textId="77777777" w:rsidR="00D53BC0" w:rsidRDefault="0002730E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2891A96B" w14:textId="77777777" w:rsidR="00D53BC0" w:rsidRDefault="0002730E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71D2BC2" w14:textId="77777777" w:rsidR="00D53BC0" w:rsidRDefault="0002730E">
      <w:pPr>
        <w:pStyle w:val="Odstavec"/>
        <w:numPr>
          <w:ilvl w:val="1"/>
          <w:numId w:val="1"/>
        </w:numPr>
      </w:pPr>
      <w:r>
        <w:t>za užívání veřejného prostranství pro kulturní akc</w:t>
      </w:r>
      <w:r>
        <w:t>e 10 Kč,</w:t>
      </w:r>
    </w:p>
    <w:p w14:paraId="3524B307" w14:textId="77777777" w:rsidR="00D53BC0" w:rsidRDefault="0002730E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BF4EFA1" w14:textId="77777777" w:rsidR="00D53BC0" w:rsidRDefault="0002730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E99D664" w14:textId="77777777" w:rsidR="00D53BC0" w:rsidRDefault="0002730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EC2B18A" w14:textId="77777777" w:rsidR="00D53BC0" w:rsidRDefault="0002730E">
      <w:pPr>
        <w:pStyle w:val="Nadpis2"/>
      </w:pPr>
      <w:r>
        <w:lastRenderedPageBreak/>
        <w:t>Čl. 6</w:t>
      </w:r>
      <w:r>
        <w:br/>
      </w:r>
      <w:r>
        <w:t>Splatnost poplatku</w:t>
      </w:r>
    </w:p>
    <w:p w14:paraId="1E21D499" w14:textId="77777777" w:rsidR="00D53BC0" w:rsidRDefault="0002730E">
      <w:pPr>
        <w:pStyle w:val="Odstavec"/>
      </w:pPr>
      <w:r>
        <w:t>Poplatek je spl</w:t>
      </w:r>
      <w:r>
        <w:t>atný v den ukončení užívání veřejného prostranství.</w:t>
      </w:r>
    </w:p>
    <w:p w14:paraId="12E5C6C7" w14:textId="77777777" w:rsidR="00D53BC0" w:rsidRDefault="0002730E">
      <w:pPr>
        <w:pStyle w:val="Nadpis2"/>
      </w:pPr>
      <w:r>
        <w:t>Čl. 7</w:t>
      </w:r>
      <w:r>
        <w:br/>
      </w:r>
      <w:r>
        <w:t xml:space="preserve"> Osvobození</w:t>
      </w:r>
    </w:p>
    <w:p w14:paraId="140787ED" w14:textId="77777777" w:rsidR="00D53BC0" w:rsidRDefault="0002730E">
      <w:pPr>
        <w:pStyle w:val="Odstavec"/>
        <w:numPr>
          <w:ilvl w:val="0"/>
          <w:numId w:val="4"/>
        </w:numPr>
      </w:pPr>
      <w:r>
        <w:t>Poplatek se neplatí:</w:t>
      </w:r>
    </w:p>
    <w:p w14:paraId="7FF65B72" w14:textId="77777777" w:rsidR="00D53BC0" w:rsidRDefault="0002730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91F2824" w14:textId="77777777" w:rsidR="00D53BC0" w:rsidRDefault="0002730E">
      <w:pPr>
        <w:pStyle w:val="Odstavec"/>
        <w:numPr>
          <w:ilvl w:val="1"/>
          <w:numId w:val="1"/>
        </w:numPr>
      </w:pPr>
      <w:r>
        <w:t>z akcí pořádaných na veřejném prostranství, jejichž celý výtěžek je odv</w:t>
      </w:r>
      <w:r>
        <w:t>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B53AD25" w14:textId="77777777" w:rsidR="00D53BC0" w:rsidRDefault="0002730E">
      <w:pPr>
        <w:pStyle w:val="Odstavec"/>
        <w:numPr>
          <w:ilvl w:val="0"/>
          <w:numId w:val="1"/>
        </w:numPr>
      </w:pPr>
      <w:r>
        <w:t>Od poplatku se dále osvobozují:</w:t>
      </w:r>
    </w:p>
    <w:p w14:paraId="44262388" w14:textId="77777777" w:rsidR="00D53BC0" w:rsidRDefault="0002730E">
      <w:pPr>
        <w:pStyle w:val="Odstavec"/>
        <w:numPr>
          <w:ilvl w:val="1"/>
          <w:numId w:val="1"/>
        </w:numPr>
      </w:pPr>
      <w:r>
        <w:t>kulturní nevýdělečné akce pořádané na veřejném prostranství (bez vstupného),</w:t>
      </w:r>
    </w:p>
    <w:p w14:paraId="062DF000" w14:textId="77777777" w:rsidR="00D53BC0" w:rsidRDefault="0002730E">
      <w:pPr>
        <w:pStyle w:val="Odstavec"/>
        <w:numPr>
          <w:ilvl w:val="1"/>
          <w:numId w:val="1"/>
        </w:numPr>
      </w:pPr>
      <w:r>
        <w:t>akce pořádané základními složkami integrovaného záchran</w:t>
      </w:r>
      <w:r>
        <w:t>ného systému, které jsou uvedeny v § 4 odst. 1) zákona č. 239/2000 Sb.,</w:t>
      </w:r>
    </w:p>
    <w:p w14:paraId="2B5CF071" w14:textId="77777777" w:rsidR="00D53BC0" w:rsidRDefault="0002730E">
      <w:pPr>
        <w:pStyle w:val="Odstavec"/>
        <w:numPr>
          <w:ilvl w:val="1"/>
          <w:numId w:val="1"/>
        </w:numPr>
      </w:pPr>
      <w:r>
        <w:t>organizace jejichž zakladatelem nebo zřizovatelem je obec Střelské Hoštice,</w:t>
      </w:r>
    </w:p>
    <w:p w14:paraId="2780DA9F" w14:textId="77777777" w:rsidR="00D53BC0" w:rsidRDefault="0002730E">
      <w:pPr>
        <w:pStyle w:val="Odstavec"/>
        <w:numPr>
          <w:ilvl w:val="1"/>
          <w:numId w:val="1"/>
        </w:numPr>
      </w:pPr>
      <w:r>
        <w:t xml:space="preserve">nájemci a vypůjčitelé pozemků ve vlastnictví obce Střelské Hoštice či jiného vlastníka veřejného </w:t>
      </w:r>
      <w:r>
        <w:t>prostranství,</w:t>
      </w:r>
    </w:p>
    <w:p w14:paraId="154FC8C0" w14:textId="77777777" w:rsidR="00D53BC0" w:rsidRDefault="0002730E">
      <w:pPr>
        <w:pStyle w:val="Odstavec"/>
        <w:numPr>
          <w:ilvl w:val="1"/>
          <w:numId w:val="1"/>
        </w:numPr>
      </w:pPr>
      <w:r>
        <w:t>akce pořádané na veřejném prostranství v případech, kdy toto prostranství použije pro potřeby jeho vlastník.</w:t>
      </w:r>
    </w:p>
    <w:p w14:paraId="30D53010" w14:textId="77777777" w:rsidR="00D53BC0" w:rsidRDefault="0002730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</w:t>
      </w:r>
      <w:r>
        <w:t>árok na osvobození zaniká</w:t>
      </w:r>
      <w:r>
        <w:rPr>
          <w:rStyle w:val="Znakapoznpodarou"/>
        </w:rPr>
        <w:footnoteReference w:id="7"/>
      </w:r>
      <w:r>
        <w:t>.</w:t>
      </w:r>
    </w:p>
    <w:p w14:paraId="7DA1A622" w14:textId="77777777" w:rsidR="00D53BC0" w:rsidRDefault="0002730E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3D6F5BC4" w14:textId="77777777" w:rsidR="00D53BC0" w:rsidRDefault="0002730E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42039F4" w14:textId="77777777" w:rsidR="00D53BC0" w:rsidRDefault="0002730E">
      <w:pPr>
        <w:pStyle w:val="Odstavec"/>
        <w:numPr>
          <w:ilvl w:val="0"/>
          <w:numId w:val="1"/>
        </w:numPr>
      </w:pPr>
      <w:r>
        <w:t>Zrušuje se obecně závazná v</w:t>
      </w:r>
      <w:r>
        <w:t>yhláška č. 1/2020, o místním poplatku za užívání veřejného prostranství, ze dne 11. března 2020.</w:t>
      </w:r>
    </w:p>
    <w:p w14:paraId="135C37FC" w14:textId="77777777" w:rsidR="00D53BC0" w:rsidRDefault="0002730E">
      <w:pPr>
        <w:pStyle w:val="Nadpis2"/>
      </w:pPr>
      <w:r>
        <w:t>Čl. 9</w:t>
      </w:r>
      <w:r>
        <w:br/>
      </w:r>
      <w:r>
        <w:t>Účinnost</w:t>
      </w:r>
    </w:p>
    <w:p w14:paraId="53DC7937" w14:textId="77777777" w:rsidR="00D53BC0" w:rsidRDefault="0002730E">
      <w:pPr>
        <w:pStyle w:val="Odstavec"/>
      </w:pPr>
      <w:r>
        <w:t>Tato vyhláška nabývá účinnosti dnem 1. ledna 2024.</w:t>
      </w:r>
    </w:p>
    <w:p w14:paraId="4C231570" w14:textId="77777777" w:rsidR="00D53BC0" w:rsidRDefault="00D53BC0"/>
    <w:p w14:paraId="78FA3716" w14:textId="77777777" w:rsidR="00D53BC0" w:rsidRDefault="00D53BC0"/>
    <w:p w14:paraId="3220392F" w14:textId="77777777" w:rsidR="00D53BC0" w:rsidRDefault="00D53BC0"/>
    <w:p w14:paraId="193E9306" w14:textId="77777777" w:rsidR="00D53BC0" w:rsidRDefault="00D53BC0"/>
    <w:p w14:paraId="109B0395" w14:textId="77777777" w:rsidR="00D53BC0" w:rsidRDefault="000273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Ing. Luboš </w:t>
      </w:r>
      <w:proofErr w:type="gramStart"/>
      <w:r>
        <w:rPr>
          <w:rFonts w:ascii="Arial" w:hAnsi="Arial" w:cs="Arial"/>
          <w:sz w:val="22"/>
          <w:szCs w:val="22"/>
        </w:rPr>
        <w:t>Krupka  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Zdeněk </w:t>
      </w:r>
      <w:proofErr w:type="gramStart"/>
      <w:r>
        <w:rPr>
          <w:rFonts w:ascii="Arial" w:hAnsi="Arial" w:cs="Arial"/>
          <w:sz w:val="22"/>
          <w:szCs w:val="22"/>
        </w:rPr>
        <w:t>Pivnička  v.r.</w:t>
      </w:r>
      <w:proofErr w:type="gramEnd"/>
    </w:p>
    <w:p w14:paraId="25E519A9" w14:textId="77777777" w:rsidR="00D53BC0" w:rsidRDefault="000273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starosta                                                                    místostarosta</w:t>
      </w:r>
    </w:p>
    <w:p w14:paraId="61163A84" w14:textId="77777777" w:rsidR="00D53BC0" w:rsidRDefault="00D53BC0"/>
    <w:sectPr w:rsidR="00D53B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6B30" w14:textId="77777777" w:rsidR="0002730E" w:rsidRDefault="0002730E">
      <w:r>
        <w:separator/>
      </w:r>
    </w:p>
  </w:endnote>
  <w:endnote w:type="continuationSeparator" w:id="0">
    <w:p w14:paraId="35E58D40" w14:textId="77777777" w:rsidR="0002730E" w:rsidRDefault="000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B6CA" w14:textId="77777777" w:rsidR="0002730E" w:rsidRDefault="0002730E">
      <w:r>
        <w:rPr>
          <w:color w:val="000000"/>
        </w:rPr>
        <w:separator/>
      </w:r>
    </w:p>
  </w:footnote>
  <w:footnote w:type="continuationSeparator" w:id="0">
    <w:p w14:paraId="331B21E3" w14:textId="77777777" w:rsidR="0002730E" w:rsidRDefault="0002730E">
      <w:r>
        <w:continuationSeparator/>
      </w:r>
    </w:p>
  </w:footnote>
  <w:footnote w:id="1">
    <w:p w14:paraId="2FE103B5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657F28B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700BCC0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255EE10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59AAD42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9F5A7D3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034243E" w14:textId="77777777" w:rsidR="00D53BC0" w:rsidRDefault="0002730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179"/>
    <w:multiLevelType w:val="multilevel"/>
    <w:tmpl w:val="09A2F9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6294945">
    <w:abstractNumId w:val="0"/>
  </w:num>
  <w:num w:numId="2" w16cid:durableId="1716155623">
    <w:abstractNumId w:val="0"/>
    <w:lvlOverride w:ilvl="0">
      <w:startOverride w:val="1"/>
    </w:lvlOverride>
  </w:num>
  <w:num w:numId="3" w16cid:durableId="110439869">
    <w:abstractNumId w:val="0"/>
    <w:lvlOverride w:ilvl="0">
      <w:startOverride w:val="1"/>
    </w:lvlOverride>
  </w:num>
  <w:num w:numId="4" w16cid:durableId="720246982">
    <w:abstractNumId w:val="0"/>
    <w:lvlOverride w:ilvl="0">
      <w:startOverride w:val="1"/>
    </w:lvlOverride>
  </w:num>
  <w:num w:numId="5" w16cid:durableId="16339002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3BC0"/>
    <w:rsid w:val="0002730E"/>
    <w:rsid w:val="00D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7F17"/>
  <w15:docId w15:val="{59A66A85-416F-4EF0-812E-51F0F45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2023-09-27T13:58:00Z</dcterms:created>
  <dcterms:modified xsi:type="dcterms:W3CDTF">2023-09-27T13:58:00Z</dcterms:modified>
</cp:coreProperties>
</file>