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8E01F6" w:rsidRDefault="00903663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8E01F6">
        <w:rPr>
          <w:rFonts w:ascii="Times New Roman" w:hAnsi="Times New Roman"/>
          <w:b/>
          <w:sz w:val="28"/>
          <w:szCs w:val="28"/>
        </w:rPr>
        <w:t xml:space="preserve">Statutární </w:t>
      </w:r>
      <w:r w:rsidR="00DB1484" w:rsidRPr="008E01F6">
        <w:rPr>
          <w:rFonts w:ascii="Times New Roman" w:hAnsi="Times New Roman"/>
          <w:b/>
          <w:sz w:val="28"/>
          <w:szCs w:val="28"/>
        </w:rPr>
        <w:t>Město Prostějov</w:t>
      </w:r>
    </w:p>
    <w:p w:rsidR="00CA591D" w:rsidRPr="008E01F6" w:rsidRDefault="00C8709A" w:rsidP="00CA591D">
      <w:pPr>
        <w:pStyle w:val="PVZahlavi2"/>
        <w:spacing w:line="276" w:lineRule="auto"/>
        <w:ind w:firstLine="708"/>
        <w:rPr>
          <w:rFonts w:ascii="Times New Roman" w:hAnsi="Times New Roman"/>
          <w:b/>
          <w:caps w:val="0"/>
          <w:sz w:val="24"/>
        </w:rPr>
      </w:pPr>
      <w:r w:rsidRPr="008E01F6">
        <w:rPr>
          <w:rFonts w:ascii="Times New Roman" w:hAnsi="Times New Roman"/>
          <w:b/>
          <w:caps w:val="0"/>
          <w:sz w:val="28"/>
        </w:rPr>
        <w:t>Zastupitelstvo města Prostějova</w:t>
      </w:r>
      <w:r w:rsidR="00CA591D" w:rsidRPr="008E01F6">
        <w:rPr>
          <w:rFonts w:ascii="Times New Roman" w:hAnsi="Times New Roman"/>
          <w:b/>
          <w:caps w:val="0"/>
          <w:sz w:val="24"/>
        </w:rPr>
        <w:tab/>
      </w:r>
      <w:r w:rsidR="00CA591D" w:rsidRPr="008E01F6">
        <w:rPr>
          <w:rFonts w:ascii="Times New Roman" w:hAnsi="Times New Roman"/>
          <w:b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4E48FC" w:rsidRDefault="004E48FC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bookmarkStart w:id="0" w:name="_GoBack"/>
            <w:r w:rsidRPr="004E48FC">
              <w:rPr>
                <w:rFonts w:ascii="Times New Roman" w:hAnsi="Times New Roman"/>
                <w:caps w:val="0"/>
              </w:rPr>
              <w:t xml:space="preserve">č.j. </w:t>
            </w:r>
            <w:bookmarkEnd w:id="0"/>
            <w:r w:rsidRPr="004E48FC">
              <w:rPr>
                <w:rFonts w:ascii="Times New Roman" w:hAnsi="Times New Roman"/>
              </w:rPr>
              <w:t>PVMU 108866/2025 22</w:t>
            </w:r>
          </w:p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NBEB5"/>
                  </w:textInput>
                </w:ffData>
              </w:fldChar>
            </w:r>
            <w:bookmarkStart w:id="1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C79C5">
              <w:rPr>
                <w:rFonts w:ascii="Times New Roman" w:hAnsi="Times New Roman"/>
              </w:rPr>
              <w:t>S00AX03NBEB5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NBEB5"/>
                  </w:textInput>
                </w:ffData>
              </w:fldChar>
            </w:r>
            <w:bookmarkStart w:id="2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BC79C5">
              <w:rPr>
                <w:rFonts w:ascii="CKKrausSmall" w:hAnsi="CKKrausSmall"/>
                <w:b w:val="0"/>
                <w:sz w:val="52"/>
                <w:szCs w:val="52"/>
              </w:rPr>
              <w:t>S00AX03NBEB5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2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3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9C5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9C5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4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9C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/>
                </w:ffData>
              </w:fldChar>
            </w:r>
            <w:bookmarkStart w:id="5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C79C5">
              <w:rPr>
                <w:rFonts w:ascii="Times New Roman" w:hAnsi="Times New Roman"/>
                <w:sz w:val="20"/>
                <w:szCs w:val="20"/>
              </w:rPr>
              <w:t> </w:t>
            </w:r>
            <w:r w:rsidR="00BC79C5">
              <w:rPr>
                <w:rFonts w:ascii="Times New Roman" w:hAnsi="Times New Roman"/>
                <w:sz w:val="20"/>
                <w:szCs w:val="20"/>
              </w:rPr>
              <w:t> </w:t>
            </w:r>
            <w:r w:rsidR="00BC79C5">
              <w:rPr>
                <w:rFonts w:ascii="Times New Roman" w:hAnsi="Times New Roman"/>
                <w:sz w:val="20"/>
                <w:szCs w:val="20"/>
              </w:rPr>
              <w:t> </w:t>
            </w:r>
            <w:r w:rsidR="00BC79C5">
              <w:rPr>
                <w:rFonts w:ascii="Times New Roman" w:hAnsi="Times New Roman"/>
                <w:sz w:val="20"/>
                <w:szCs w:val="20"/>
              </w:rPr>
              <w:t> </w:t>
            </w:r>
            <w:r w:rsidR="00BC79C5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6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C79C5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C79C5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8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C79C5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4EEB" w:rsidRDefault="00BF4EEB" w:rsidP="00BF4EEB">
      <w:pPr>
        <w:spacing w:before="240"/>
        <w:jc w:val="center"/>
        <w:rPr>
          <w:rFonts w:ascii="Times New Roman" w:hAnsi="Times New Roman"/>
          <w:b/>
          <w:bCs/>
          <w:color w:val="000000"/>
        </w:rPr>
      </w:pPr>
    </w:p>
    <w:p w:rsidR="00C57E0C" w:rsidRPr="00BF4EEB" w:rsidRDefault="00C57E0C" w:rsidP="00BF4EEB">
      <w:pPr>
        <w:spacing w:before="240"/>
        <w:jc w:val="center"/>
        <w:rPr>
          <w:rFonts w:ascii="Times New Roman" w:hAnsi="Times New Roman"/>
          <w:b/>
          <w:bCs/>
          <w:color w:val="000000"/>
        </w:rPr>
      </w:pPr>
      <w:r w:rsidRPr="00C57E0C">
        <w:rPr>
          <w:rFonts w:ascii="Times New Roman" w:hAnsi="Times New Roman"/>
          <w:b/>
          <w:bCs/>
          <w:color w:val="000000"/>
        </w:rPr>
        <w:t>Obecně závazná vyhláška statutárního města Prostějova, kterou se mění Obecně závazná vyhláška statutárního města Prostějova č. 8/2020 o nočním klidu, ve znění pozdějších změn</w:t>
      </w:r>
    </w:p>
    <w:p w:rsidR="00C57E0C" w:rsidRPr="00C57E0C" w:rsidRDefault="00C57E0C" w:rsidP="00C57E0C">
      <w:pPr>
        <w:spacing w:before="240"/>
        <w:jc w:val="both"/>
        <w:rPr>
          <w:rFonts w:ascii="Times New Roman" w:hAnsi="Times New Roman"/>
          <w:color w:val="010302"/>
        </w:rPr>
      </w:pPr>
      <w:r w:rsidRPr="00C57E0C">
        <w:rPr>
          <w:rFonts w:ascii="Times New Roman" w:hAnsi="Times New Roman"/>
          <w:color w:val="000000"/>
        </w:rPr>
        <w:t>Zastupitelstvo města Prostějova v souladu s ustanovením § 10 písm. d) a ustanovením § 84 odst. 2 písm. h) zákona č. 128/2000 Sb., o obcích (obecní zřízení) ve znění pozdějších předpisů a na základě ustanovení § 5 odst. 7 zákona č. 251/2016 Sb., o některých přestupcích, ve znění pozdějších předpisů, vydalo na svém zasedání dne 16.06.2025, usnesením č. ZM/2025/17/09, tuto obecně závaznou vyhlášku:</w:t>
      </w:r>
    </w:p>
    <w:p w:rsidR="00C57E0C" w:rsidRPr="00C57E0C" w:rsidRDefault="00C57E0C" w:rsidP="00C57E0C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C57E0C">
        <w:rPr>
          <w:rFonts w:ascii="Times New Roman" w:hAnsi="Times New Roman"/>
          <w:b/>
          <w:bCs/>
          <w:color w:val="000000"/>
        </w:rPr>
        <w:t>Článek 1</w:t>
      </w:r>
    </w:p>
    <w:p w:rsidR="00C57E0C" w:rsidRPr="00C57E0C" w:rsidRDefault="00C57E0C" w:rsidP="00C57E0C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C57E0C">
        <w:rPr>
          <w:rFonts w:ascii="Times New Roman" w:hAnsi="Times New Roman"/>
          <w:b/>
          <w:bCs/>
          <w:color w:val="000000"/>
        </w:rPr>
        <w:t>Z</w:t>
      </w:r>
      <w:r w:rsidRPr="00C57E0C">
        <w:rPr>
          <w:rFonts w:ascii="Times New Roman" w:hAnsi="Times New Roman"/>
          <w:b/>
          <w:bCs/>
          <w:color w:val="000000"/>
          <w:spacing w:val="-4"/>
        </w:rPr>
        <w:t>m</w:t>
      </w:r>
      <w:r w:rsidRPr="00C57E0C">
        <w:rPr>
          <w:rFonts w:ascii="Times New Roman" w:hAnsi="Times New Roman"/>
          <w:b/>
          <w:bCs/>
          <w:color w:val="000000"/>
        </w:rPr>
        <w:t>ěna vyhlášky</w:t>
      </w:r>
    </w:p>
    <w:p w:rsidR="00C57E0C" w:rsidRDefault="00C57E0C" w:rsidP="00C57E0C">
      <w:pPr>
        <w:tabs>
          <w:tab w:val="left" w:pos="9923"/>
        </w:tabs>
        <w:suppressAutoHyphens/>
        <w:spacing w:before="240"/>
        <w:jc w:val="both"/>
        <w:rPr>
          <w:rFonts w:ascii="Times New Roman" w:hAnsi="Times New Roman"/>
          <w:b/>
          <w:bCs/>
          <w:color w:val="000000"/>
        </w:rPr>
      </w:pPr>
      <w:r w:rsidRPr="00C57E0C">
        <w:rPr>
          <w:rFonts w:ascii="Times New Roman" w:hAnsi="Times New Roman"/>
          <w:b/>
          <w:bCs/>
          <w:color w:val="000000"/>
        </w:rPr>
        <w:t xml:space="preserve">Obecně závazná vyhláška statutárního města Prostějova č. 8/2020 o nočním klidu, ve znění Obecně závazné vyhlášky statutárního města Prostějova č. 1/2021, ve znění Obecně závazné vyhlášky statutárního města Prostějova č. 3/2021, ve znění Obecně závazné vyhlášky statutárního města Prostějova č. 3/2022, ve znění Obecně závazné vyhlášky statutárního města Prostějova č. 5/2022, ve znění Obecně závazné vyhlášky statutárního města Prostějova č. 3/2023, ve znění Obecně závazné vyhlášky statutárního města Prostějova č. 5/2023, ve znění Obecně závazné vyhlášky statutárního města Prostějova č. 6/2023, ve znění Obecně závazné vyhlášky statutárního města Prostějova č. 2/2024, ve znění Obecně závazné vyhlášky statutárního města Prostějova č. 6/2024, ve znění Obecně závazné vyhlášky statutárního města Prostějova č. 8/2024, ve znění Obecně závazné vyhlášky statutárního města Prostějova č. 1/2025 a ve znění Obecně závazné vyhlášky statutárního města Prostějova č. 3/2025 </w:t>
      </w:r>
      <w:r>
        <w:rPr>
          <w:rFonts w:ascii="Times New Roman" w:hAnsi="Times New Roman"/>
          <w:b/>
          <w:bCs/>
          <w:color w:val="000000"/>
        </w:rPr>
        <w:t>se mění takto:</w:t>
      </w:r>
    </w:p>
    <w:p w:rsidR="00C57E0C" w:rsidRPr="00E345B8" w:rsidRDefault="00C57E0C" w:rsidP="00C57E0C">
      <w:pPr>
        <w:spacing w:before="240"/>
        <w:rPr>
          <w:rFonts w:ascii="Times New Roman" w:hAnsi="Times New Roman"/>
          <w:color w:val="010302"/>
        </w:rPr>
      </w:pPr>
      <w:r w:rsidRPr="000F04C8">
        <w:rPr>
          <w:rFonts w:ascii="Times New Roman" w:hAnsi="Times New Roman"/>
          <w:b/>
          <w:bCs/>
          <w:color w:val="000000"/>
        </w:rPr>
        <w:t>V Článku 3 od</w:t>
      </w:r>
      <w:r>
        <w:rPr>
          <w:rFonts w:ascii="Times New Roman" w:hAnsi="Times New Roman"/>
          <w:b/>
          <w:bCs/>
          <w:color w:val="000000"/>
        </w:rPr>
        <w:t>st. 2 se tabulka</w:t>
      </w:r>
      <w:r w:rsidRPr="00B44169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doplňuje o tyto akce</w:t>
      </w:r>
      <w:r w:rsidRPr="00B44169">
        <w:rPr>
          <w:rFonts w:ascii="Times New Roman" w:hAnsi="Times New Roman"/>
          <w:b/>
          <w:bCs/>
          <w:color w:val="000000"/>
        </w:rPr>
        <w:t xml:space="preserve">:  </w:t>
      </w:r>
    </w:p>
    <w:p w:rsidR="00C57E0C" w:rsidRDefault="00C57E0C" w:rsidP="00C57E0C">
      <w:pPr>
        <w:tabs>
          <w:tab w:val="left" w:pos="9923"/>
        </w:tabs>
        <w:suppressAutoHyphens/>
        <w:ind w:left="471" w:right="85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3"/>
      </w:tblGrid>
      <w:tr w:rsidR="00C57E0C" w:rsidRPr="00D822E8" w:rsidTr="006775ED">
        <w:trPr>
          <w:trHeight w:val="9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6"/>
            <w:noWrap/>
            <w:vAlign w:val="center"/>
            <w:hideMark/>
          </w:tcPr>
          <w:p w:rsidR="00C57E0C" w:rsidRPr="00C57E0C" w:rsidRDefault="00C57E0C" w:rsidP="006775E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E0C">
              <w:rPr>
                <w:rFonts w:ascii="Times New Roman" w:hAnsi="Times New Roman"/>
                <w:b/>
                <w:bCs/>
                <w:color w:val="000000"/>
              </w:rPr>
              <w:t>Akce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6"/>
            <w:vAlign w:val="center"/>
            <w:hideMark/>
          </w:tcPr>
          <w:p w:rsidR="00C57E0C" w:rsidRPr="00C57E0C" w:rsidRDefault="00C57E0C" w:rsidP="006775E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E0C">
              <w:rPr>
                <w:rFonts w:ascii="Times New Roman" w:hAnsi="Times New Roman"/>
                <w:b/>
                <w:bCs/>
                <w:color w:val="000000"/>
              </w:rPr>
              <w:t>Vymezené území města</w:t>
            </w:r>
          </w:p>
        </w:tc>
      </w:tr>
      <w:tr w:rsidR="00C57E0C" w:rsidRPr="00D822E8" w:rsidTr="006775ED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0C" w:rsidRPr="00C57E0C" w:rsidRDefault="00C57E0C" w:rsidP="006775E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57E0C">
              <w:rPr>
                <w:rFonts w:ascii="Times New Roman" w:eastAsia="Symbol" w:hAnsi="Times New Roman"/>
                <w:b/>
                <w:bCs/>
              </w:rPr>
              <w:t>Festival Rock Memory Of konaný dne 12.07.2025 v prostorách velodromu na adrese Kostelecká 4468/49,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0C" w:rsidRPr="00C57E0C" w:rsidRDefault="00C57E0C" w:rsidP="006775ED">
            <w:pPr>
              <w:jc w:val="center"/>
              <w:rPr>
                <w:rFonts w:ascii="Times New Roman" w:hAnsi="Times New Roman"/>
              </w:rPr>
            </w:pPr>
            <w:r w:rsidRPr="00C57E0C">
              <w:rPr>
                <w:rFonts w:ascii="Times New Roman" w:hAnsi="Times New Roman"/>
              </w:rPr>
              <w:t>katastrální území Prostějov</w:t>
            </w:r>
          </w:p>
        </w:tc>
      </w:tr>
      <w:tr w:rsidR="00C57E0C" w:rsidRPr="00D822E8" w:rsidTr="006775ED">
        <w:trPr>
          <w:trHeight w:val="42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0C" w:rsidRPr="00C57E0C" w:rsidRDefault="00C57E0C" w:rsidP="006775E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57E0C">
              <w:rPr>
                <w:rFonts w:ascii="Times New Roman" w:eastAsia="Symbol" w:hAnsi="Times New Roman"/>
                <w:b/>
                <w:bCs/>
              </w:rPr>
              <w:t>Rybářská veselice konaná dne 22.08.2025 v prostorách areálu TJ Sokol Vrahovice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0C" w:rsidRPr="00C57E0C" w:rsidRDefault="00C57E0C" w:rsidP="006775ED">
            <w:pPr>
              <w:jc w:val="center"/>
              <w:rPr>
                <w:rFonts w:ascii="Times New Roman" w:hAnsi="Times New Roman"/>
              </w:rPr>
            </w:pPr>
            <w:r w:rsidRPr="00C57E0C">
              <w:rPr>
                <w:rFonts w:ascii="Times New Roman" w:hAnsi="Times New Roman"/>
              </w:rPr>
              <w:t>katastrální území Vrahovice</w:t>
            </w:r>
          </w:p>
        </w:tc>
      </w:tr>
    </w:tbl>
    <w:p w:rsidR="00C57E0C" w:rsidRPr="00A977DB" w:rsidRDefault="00903663" w:rsidP="008E01F6">
      <w:pPr>
        <w:spacing w:before="240"/>
        <w:jc w:val="center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shape id="Freeform 137" o:spid="_x0000_s1041" style="position:absolute;left:0;text-align:left;margin-left:60.25pt;margin-top:771.1pt;width:.5pt;height:.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4KQIAANAEAAAOAAAAZHJzL2Uyb0RvYy54bWysVE1v2zAMvQ/YfxB0X+xkQ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wK+nuC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noProof/>
        </w:rPr>
        <w:pict>
          <v:shape id="Freeform 138" o:spid="_x0000_s1040" style="position:absolute;left:0;text-align:left;margin-left:60.25pt;margin-top:771.1pt;width:.5pt;height:.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mm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0KwZpi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noProof/>
        </w:rPr>
        <w:pict>
          <v:shape id="Freeform 139" o:spid="_x0000_s1039" style="position:absolute;left:0;text-align:left;margin-left:357.8pt;margin-top:771.1pt;width:.5pt;height:.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2KQ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noProof/>
        </w:rPr>
        <w:pict>
          <v:shape id="Freeform 140" o:spid="_x0000_s1038" style="position:absolute;left:0;text-align:left;margin-left:513.5pt;margin-top:771.1pt;width:.5pt;height:.5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dGKAIAANAEAAAOAAAAZHJzL2Uyb0RvYy54bWysVE2P2yAQvVfqf0DcGztRlW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noProof/>
        </w:rPr>
        <w:pict>
          <v:shape id="Freeform 141" o:spid="_x0000_s1037" style="position:absolute;left:0;text-align:left;margin-left:513.5pt;margin-top:771.1pt;width:.5pt;height:.5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rW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clZx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noProof/>
        </w:rPr>
        <w:pict>
          <v:shape id="Freeform 182" o:spid="_x0000_s1036" style="position:absolute;left:0;text-align:left;margin-left:60.25pt;margin-top:-.5pt;width:.5pt;height:.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byhJ5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noProof/>
        </w:rPr>
        <w:pict>
          <v:shape id="Freeform 183" o:spid="_x0000_s1035" style="position:absolute;left:0;text-align:left;margin-left:60.25pt;margin-top:-.5pt;width:.5pt;height: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3KgIAANAEAAAOAAAAZHJzL2Uyb0RvYy54bWysVMuO0zAU3SPxD5b3NGkR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kxkUd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noProof/>
        </w:rPr>
        <w:pict>
          <v:shape id="Freeform 184" o:spid="_x0000_s1034" style="position:absolute;left:0;text-align:left;margin-left:357.8pt;margin-top:-.5pt;width:.5pt;height: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wKgIAANAEAAAOAAAAZHJzL2Uyb0RvYy54bWysVMuO0zAU3SPxD5b3NGkF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noProof/>
        </w:rPr>
        <w:pict>
          <v:shape id="Freeform 185" o:spid="_x0000_s1033" style="position:absolute;left:0;text-align:left;margin-left:513.5pt;margin-top:-.5pt;width:.5pt;height:.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noProof/>
        </w:rPr>
        <w:pict>
          <v:shape id="Freeform 186" o:spid="_x0000_s1032" style="position:absolute;left:0;text-align:left;margin-left:513.5pt;margin-top:-.5pt;width:.5pt;height: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7LKQ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 w:rsidR="00C57E0C" w:rsidRPr="00B44169">
        <w:rPr>
          <w:rFonts w:ascii="Times New Roman" w:hAnsi="Times New Roman"/>
          <w:b/>
          <w:bCs/>
          <w:color w:val="000000"/>
        </w:rPr>
        <w:t>Článek 2</w:t>
      </w:r>
    </w:p>
    <w:p w:rsidR="00E775BE" w:rsidRPr="008E01F6" w:rsidRDefault="00C57E0C" w:rsidP="008E01F6">
      <w:pPr>
        <w:spacing w:before="240"/>
        <w:ind w:left="425"/>
        <w:rPr>
          <w:rFonts w:ascii="Times New Roman" w:hAnsi="Times New Roman"/>
          <w:color w:val="000000"/>
        </w:rPr>
      </w:pPr>
      <w:r w:rsidRPr="00281371">
        <w:rPr>
          <w:rFonts w:ascii="Times New Roman" w:hAnsi="Times New Roman"/>
          <w:color w:val="000000"/>
        </w:rPr>
        <w:t xml:space="preserve">Tato obecně závazná vyhláška nabývá účinnosti patnáctým dnem po dni vyhlášení.  </w:t>
      </w:r>
    </w:p>
    <w:p w:rsidR="00E775BE" w:rsidRPr="00F275EA" w:rsidRDefault="00E775BE" w:rsidP="008E01F6">
      <w:pPr>
        <w:autoSpaceDE w:val="0"/>
        <w:autoSpaceDN w:val="0"/>
        <w:adjustRightInd w:val="0"/>
        <w:spacing w:before="960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lastRenderedPageBreak/>
        <w:t xml:space="preserve">Mgr. František Jura </w:t>
      </w:r>
      <w:r w:rsidR="00C57E0C">
        <w:rPr>
          <w:rFonts w:ascii="Times New Roman" w:hAnsi="Times New Roman"/>
          <w:color w:val="000000"/>
        </w:rPr>
        <w:t xml:space="preserve">MBA, LL.M. </w:t>
      </w:r>
      <w:r w:rsidR="00C57E0C">
        <w:rPr>
          <w:rFonts w:ascii="Times New Roman" w:eastAsia="Calibri" w:hAnsi="Times New Roman"/>
          <w:lang w:eastAsia="en-US"/>
        </w:rPr>
        <w:t>v. r.</w:t>
      </w:r>
      <w:r w:rsidR="00C57E0C">
        <w:rPr>
          <w:rFonts w:ascii="Times New Roman" w:eastAsia="Calibri" w:hAnsi="Times New Roman"/>
          <w:lang w:eastAsia="en-US"/>
        </w:rPr>
        <w:tab/>
      </w:r>
      <w:r w:rsidR="00C57E0C">
        <w:rPr>
          <w:rFonts w:ascii="Times New Roman" w:eastAsia="Calibri" w:hAnsi="Times New Roman"/>
          <w:lang w:eastAsia="en-US"/>
        </w:rPr>
        <w:tab/>
      </w:r>
      <w:r w:rsidR="00C57E0C">
        <w:rPr>
          <w:rFonts w:ascii="Times New Roman" w:eastAsia="Calibri" w:hAnsi="Times New Roman"/>
          <w:lang w:eastAsia="en-US"/>
        </w:rPr>
        <w:tab/>
      </w:r>
      <w:r w:rsidR="00C57E0C">
        <w:rPr>
          <w:rFonts w:ascii="Times New Roman" w:eastAsia="Calibri" w:hAnsi="Times New Roman"/>
          <w:lang w:eastAsia="en-US"/>
        </w:rPr>
        <w:tab/>
        <w:t xml:space="preserve"> </w:t>
      </w:r>
      <w:r w:rsidR="009D43F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F275EA" w:rsidRDefault="00E775BE" w:rsidP="008E01F6">
      <w:pPr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          primátor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</w:t>
      </w:r>
      <w:r w:rsidRPr="00F275EA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>
        <w:rPr>
          <w:rFonts w:ascii="Times New Roman" w:eastAsia="Calibri" w:hAnsi="Times New Roman"/>
          <w:lang w:eastAsia="en-US"/>
        </w:rPr>
        <w:t xml:space="preserve">  1. náměstkyně</w:t>
      </w:r>
      <w:r w:rsidRPr="00F275EA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63" w:rsidRDefault="00903663" w:rsidP="00C8709A">
      <w:r>
        <w:separator/>
      </w:r>
    </w:p>
  </w:endnote>
  <w:endnote w:type="continuationSeparator" w:id="0">
    <w:p w:rsidR="00903663" w:rsidRDefault="00903663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63" w:rsidRDefault="00903663" w:rsidP="00C8709A">
      <w:r>
        <w:separator/>
      </w:r>
    </w:p>
  </w:footnote>
  <w:footnote w:type="continuationSeparator" w:id="0">
    <w:p w:rsidR="00903663" w:rsidRDefault="00903663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9C5"/>
    <w:rsid w:val="001B0248"/>
    <w:rsid w:val="001B034A"/>
    <w:rsid w:val="0025567E"/>
    <w:rsid w:val="0029043A"/>
    <w:rsid w:val="00367B16"/>
    <w:rsid w:val="00457C6A"/>
    <w:rsid w:val="004D2C82"/>
    <w:rsid w:val="004E48FC"/>
    <w:rsid w:val="00656A74"/>
    <w:rsid w:val="007C4D90"/>
    <w:rsid w:val="007F6540"/>
    <w:rsid w:val="008775B2"/>
    <w:rsid w:val="0088355D"/>
    <w:rsid w:val="008C76EC"/>
    <w:rsid w:val="008E01F6"/>
    <w:rsid w:val="008F0A1B"/>
    <w:rsid w:val="00903663"/>
    <w:rsid w:val="009D06CD"/>
    <w:rsid w:val="009D43F7"/>
    <w:rsid w:val="00A4740E"/>
    <w:rsid w:val="00B13F29"/>
    <w:rsid w:val="00B50949"/>
    <w:rsid w:val="00B81690"/>
    <w:rsid w:val="00BC79C5"/>
    <w:rsid w:val="00BE19B4"/>
    <w:rsid w:val="00BF4EEB"/>
    <w:rsid w:val="00C518CC"/>
    <w:rsid w:val="00C57E0C"/>
    <w:rsid w:val="00C8709A"/>
    <w:rsid w:val="00CA591D"/>
    <w:rsid w:val="00DB1484"/>
    <w:rsid w:val="00DD551B"/>
    <w:rsid w:val="00E775B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10A7D8EC-20E4-45BA-87A2-9AF6447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30DEDA9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30DEDA9.doc</Template>
  <TotalTime>11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4</cp:revision>
  <cp:lastPrinted>2004-11-11T11:51:00Z</cp:lastPrinted>
  <dcterms:created xsi:type="dcterms:W3CDTF">2025-06-16T13:05:00Z</dcterms:created>
  <dcterms:modified xsi:type="dcterms:W3CDTF">2025-06-16T13:19:00Z</dcterms:modified>
</cp:coreProperties>
</file>