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8B01E5" w14:textId="77777777" w:rsidR="00E24501" w:rsidRDefault="00E24501">
      <w:pPr>
        <w:rPr>
          <w:b/>
          <w:bCs/>
        </w:rPr>
      </w:pPr>
    </w:p>
    <w:p w14:paraId="34D45F1F" w14:textId="77777777" w:rsidR="00E13E16" w:rsidRDefault="00E13E16" w:rsidP="00E13E16">
      <w:pPr>
        <w:rPr>
          <w:b/>
          <w:bCs/>
        </w:rPr>
      </w:pPr>
    </w:p>
    <w:p w14:paraId="5251F330" w14:textId="77777777" w:rsidR="00E13E16" w:rsidRDefault="00E13E16" w:rsidP="00E13E16">
      <w:pPr>
        <w:rPr>
          <w:b/>
          <w:bCs/>
        </w:rPr>
      </w:pPr>
    </w:p>
    <w:p w14:paraId="2E6B2087" w14:textId="639AE28E" w:rsidR="00597C24" w:rsidRPr="00597C24" w:rsidRDefault="007F58E5" w:rsidP="008F204E">
      <w:pPr>
        <w:jc w:val="both"/>
        <w:rPr>
          <w:u w:val="single"/>
        </w:rPr>
      </w:pPr>
      <w:r w:rsidRPr="00597C24">
        <w:rPr>
          <w:u w:val="single"/>
        </w:rPr>
        <w:t xml:space="preserve">Příloha </w:t>
      </w:r>
      <w:proofErr w:type="spellStart"/>
      <w:r w:rsidR="00597C24" w:rsidRPr="00597C24">
        <w:rPr>
          <w:u w:val="single"/>
        </w:rPr>
        <w:t>č.I</w:t>
      </w:r>
      <w:proofErr w:type="spellEnd"/>
      <w:r w:rsidR="00597C24" w:rsidRPr="00597C24">
        <w:rPr>
          <w:u w:val="single"/>
        </w:rPr>
        <w:t>.</w:t>
      </w:r>
    </w:p>
    <w:p w14:paraId="47F2435E" w14:textId="77777777" w:rsidR="00597C24" w:rsidRDefault="00597C24" w:rsidP="008F204E">
      <w:pPr>
        <w:jc w:val="both"/>
      </w:pPr>
    </w:p>
    <w:p w14:paraId="4E5B5E8C" w14:textId="63788A31" w:rsidR="00052944" w:rsidRDefault="00597C24" w:rsidP="008F204E">
      <w:pPr>
        <w:jc w:val="both"/>
      </w:pPr>
      <w:r>
        <w:t xml:space="preserve">Oblast </w:t>
      </w:r>
      <w:r w:rsidR="007F58E5">
        <w:t>č.1</w:t>
      </w:r>
    </w:p>
    <w:p w14:paraId="20E737B6" w14:textId="77777777" w:rsidR="00597C24" w:rsidRDefault="00597C24" w:rsidP="00597C24">
      <w:pPr>
        <w:pStyle w:val="Odstavecseseznamem"/>
        <w:numPr>
          <w:ilvl w:val="0"/>
          <w:numId w:val="4"/>
        </w:numPr>
        <w:jc w:val="both"/>
      </w:pPr>
      <w:r>
        <w:t>Prostor Mohyly válečného hrobu od ul. Moravská</w:t>
      </w:r>
    </w:p>
    <w:p w14:paraId="67A2BA04" w14:textId="25BC891B" w:rsidR="007F58E5" w:rsidRDefault="007F58E5" w:rsidP="007F58E5">
      <w:pPr>
        <w:jc w:val="both"/>
      </w:pPr>
    </w:p>
    <w:p w14:paraId="4CE4A314" w14:textId="3C72D011" w:rsidR="007F58E5" w:rsidRDefault="00597C24" w:rsidP="007F58E5">
      <w:pPr>
        <w:jc w:val="both"/>
      </w:pPr>
      <w:r>
        <w:t xml:space="preserve">Oblast </w:t>
      </w:r>
      <w:r w:rsidR="007F58E5">
        <w:t>č. 2</w:t>
      </w:r>
    </w:p>
    <w:p w14:paraId="6864D52B" w14:textId="77777777" w:rsidR="00597C24" w:rsidRDefault="00597C24" w:rsidP="00597C24">
      <w:pPr>
        <w:pStyle w:val="Odstavecseseznamem"/>
        <w:numPr>
          <w:ilvl w:val="0"/>
          <w:numId w:val="4"/>
        </w:numPr>
        <w:jc w:val="both"/>
      </w:pPr>
      <w:r>
        <w:t>Prostor obchodního domu Tesco nad vlakovým nádraží</w:t>
      </w:r>
    </w:p>
    <w:p w14:paraId="192AD569" w14:textId="77777777" w:rsidR="00597C24" w:rsidRDefault="00597C24" w:rsidP="007F58E5">
      <w:pPr>
        <w:jc w:val="both"/>
      </w:pPr>
    </w:p>
    <w:p w14:paraId="34AD2E98" w14:textId="1A505F68" w:rsidR="007F58E5" w:rsidRDefault="00597C24" w:rsidP="007F58E5">
      <w:pPr>
        <w:jc w:val="both"/>
      </w:pPr>
      <w:r>
        <w:t xml:space="preserve">Oblast </w:t>
      </w:r>
      <w:r w:rsidR="007F58E5">
        <w:t>č.3</w:t>
      </w:r>
    </w:p>
    <w:p w14:paraId="7DC67682" w14:textId="1CC0A074" w:rsidR="00597C24" w:rsidRDefault="00597C24" w:rsidP="00597C24">
      <w:pPr>
        <w:pStyle w:val="Odstavecseseznamem"/>
        <w:numPr>
          <w:ilvl w:val="0"/>
          <w:numId w:val="4"/>
        </w:numPr>
        <w:jc w:val="both"/>
      </w:pPr>
      <w:r>
        <w:t xml:space="preserve">Prostor v okolí obchodního domu Lidl </w:t>
      </w:r>
    </w:p>
    <w:p w14:paraId="0946D783" w14:textId="77777777" w:rsidR="00597C24" w:rsidRDefault="00597C24" w:rsidP="007F58E5">
      <w:pPr>
        <w:jc w:val="both"/>
      </w:pPr>
    </w:p>
    <w:p w14:paraId="68A652BE" w14:textId="2ECF1F80" w:rsidR="006F54B4" w:rsidRDefault="00597C24" w:rsidP="006F54B4">
      <w:pPr>
        <w:jc w:val="both"/>
      </w:pPr>
      <w:r>
        <w:t xml:space="preserve">Oblast </w:t>
      </w:r>
      <w:r w:rsidR="006F54B4">
        <w:t>č. 4</w:t>
      </w:r>
    </w:p>
    <w:p w14:paraId="5A3F2BC5" w14:textId="4E8273F0" w:rsidR="0097600A" w:rsidRDefault="0097600A" w:rsidP="00597C24">
      <w:pPr>
        <w:pStyle w:val="Odstavecseseznamem"/>
        <w:numPr>
          <w:ilvl w:val="0"/>
          <w:numId w:val="4"/>
        </w:numPr>
        <w:jc w:val="both"/>
      </w:pPr>
      <w:r>
        <w:t xml:space="preserve">park u bývalého okresu v ul. </w:t>
      </w:r>
      <w:proofErr w:type="spellStart"/>
      <w:r>
        <w:t>T.G.Masaryka</w:t>
      </w:r>
      <w:proofErr w:type="spellEnd"/>
    </w:p>
    <w:p w14:paraId="56480565" w14:textId="77777777" w:rsidR="0097600A" w:rsidRDefault="0097600A" w:rsidP="0097600A">
      <w:pPr>
        <w:jc w:val="both"/>
      </w:pPr>
    </w:p>
    <w:p w14:paraId="3D38D56F" w14:textId="1FE2AE5E" w:rsidR="0097600A" w:rsidRDefault="0097600A" w:rsidP="0097600A">
      <w:pPr>
        <w:jc w:val="both"/>
      </w:pPr>
      <w:r>
        <w:t>Oblast č. 5</w:t>
      </w:r>
    </w:p>
    <w:p w14:paraId="5746AAB2" w14:textId="55CDFBBC" w:rsidR="00597C24" w:rsidRDefault="00597C24" w:rsidP="00597C24">
      <w:pPr>
        <w:pStyle w:val="Odstavecseseznamem"/>
        <w:numPr>
          <w:ilvl w:val="0"/>
          <w:numId w:val="4"/>
        </w:numPr>
        <w:jc w:val="both"/>
      </w:pPr>
      <w:r>
        <w:t xml:space="preserve">Prostor pod nádražím v okolí obchodu Centrum </w:t>
      </w:r>
    </w:p>
    <w:p w14:paraId="4D0F5731" w14:textId="77777777" w:rsidR="00597C24" w:rsidRDefault="00597C24" w:rsidP="00597C24">
      <w:pPr>
        <w:pStyle w:val="Odstavecseseznamem"/>
        <w:jc w:val="both"/>
      </w:pPr>
      <w:r>
        <w:t xml:space="preserve">(lemují tuto oblast hlavní </w:t>
      </w:r>
      <w:proofErr w:type="gramStart"/>
      <w:r>
        <w:t>silnice  ul.</w:t>
      </w:r>
      <w:proofErr w:type="gramEnd"/>
      <w:r>
        <w:t xml:space="preserve"> </w:t>
      </w:r>
      <w:proofErr w:type="spellStart"/>
      <w:r>
        <w:t>Bělojarská</w:t>
      </w:r>
      <w:proofErr w:type="spellEnd"/>
      <w:r>
        <w:t xml:space="preserve">, </w:t>
      </w:r>
      <w:proofErr w:type="spellStart"/>
      <w:r>
        <w:t>Zárečná</w:t>
      </w:r>
      <w:proofErr w:type="spellEnd"/>
      <w:r>
        <w:t xml:space="preserve"> a </w:t>
      </w:r>
      <w:proofErr w:type="spellStart"/>
      <w:r>
        <w:t>Stadtrodská</w:t>
      </w:r>
      <w:proofErr w:type="spellEnd"/>
      <w:r>
        <w:t>)</w:t>
      </w:r>
    </w:p>
    <w:p w14:paraId="570B7579" w14:textId="6AFCF9E5" w:rsidR="006F54B4" w:rsidRDefault="006F54B4" w:rsidP="006F54B4">
      <w:pPr>
        <w:jc w:val="both"/>
      </w:pPr>
    </w:p>
    <w:p w14:paraId="645E323A" w14:textId="0CB9CE9D" w:rsidR="00052944" w:rsidRDefault="00052944" w:rsidP="008F204E">
      <w:pPr>
        <w:jc w:val="both"/>
      </w:pPr>
    </w:p>
    <w:p w14:paraId="4F3813F5" w14:textId="35627D50" w:rsidR="00052944" w:rsidRDefault="00052944" w:rsidP="008F204E">
      <w:pPr>
        <w:jc w:val="both"/>
      </w:pPr>
    </w:p>
    <w:p w14:paraId="1E6E41B4" w14:textId="43BBEB04" w:rsidR="00052944" w:rsidRPr="00597C24" w:rsidRDefault="00597C24" w:rsidP="008F204E">
      <w:pPr>
        <w:jc w:val="both"/>
        <w:rPr>
          <w:u w:val="single"/>
        </w:rPr>
      </w:pPr>
      <w:r w:rsidRPr="00597C24">
        <w:rPr>
          <w:u w:val="single"/>
        </w:rPr>
        <w:t>Příloha č. II.</w:t>
      </w:r>
    </w:p>
    <w:p w14:paraId="1B33D6A4" w14:textId="2EBE116B" w:rsidR="00597C24" w:rsidRDefault="00597C24" w:rsidP="008F204E">
      <w:pPr>
        <w:jc w:val="both"/>
      </w:pPr>
    </w:p>
    <w:p w14:paraId="3CBB73CE" w14:textId="05AE22AC" w:rsidR="0097600A" w:rsidRDefault="00310665" w:rsidP="00893373">
      <w:pPr>
        <w:pStyle w:val="Odstavecseseznamem"/>
        <w:numPr>
          <w:ilvl w:val="0"/>
          <w:numId w:val="4"/>
        </w:numPr>
        <w:jc w:val="both"/>
      </w:pPr>
      <w:r>
        <w:t xml:space="preserve">Celý </w:t>
      </w:r>
      <w:r>
        <w:t>střed města</w:t>
      </w:r>
      <w:r>
        <w:t xml:space="preserve">, </w:t>
      </w:r>
      <w:r>
        <w:t>obchod Penny</w:t>
      </w:r>
      <w:r>
        <w:t xml:space="preserve">, </w:t>
      </w:r>
      <w:r w:rsidR="0097600A">
        <w:t xml:space="preserve">obchodní centrum Kaskády, </w:t>
      </w:r>
      <w:proofErr w:type="gramStart"/>
      <w:r w:rsidR="0097600A">
        <w:t>Billa ,</w:t>
      </w:r>
      <w:proofErr w:type="gramEnd"/>
      <w:r w:rsidR="0097600A">
        <w:t xml:space="preserve"> </w:t>
      </w:r>
      <w:r w:rsidR="00FB765C">
        <w:t xml:space="preserve">prodejna a </w:t>
      </w:r>
      <w:r w:rsidR="0097600A">
        <w:t>Rubín</w:t>
      </w:r>
    </w:p>
    <w:p w14:paraId="2685319F" w14:textId="5ECD77FA" w:rsidR="00052944" w:rsidRDefault="00052944" w:rsidP="008F204E">
      <w:pPr>
        <w:jc w:val="both"/>
      </w:pPr>
    </w:p>
    <w:p w14:paraId="4205CE8B" w14:textId="77777777" w:rsidR="006527ED" w:rsidRDefault="006527ED" w:rsidP="008F204E">
      <w:pPr>
        <w:jc w:val="both"/>
      </w:pPr>
    </w:p>
    <w:p w14:paraId="498C34DE" w14:textId="643875FA" w:rsidR="006527ED" w:rsidRPr="006527ED" w:rsidRDefault="006527ED" w:rsidP="008F204E">
      <w:pPr>
        <w:jc w:val="both"/>
        <w:rPr>
          <w:u w:val="single"/>
        </w:rPr>
      </w:pPr>
      <w:r w:rsidRPr="006527ED">
        <w:rPr>
          <w:u w:val="single"/>
        </w:rPr>
        <w:t>Příloha č. III</w:t>
      </w:r>
    </w:p>
    <w:p w14:paraId="59FD1D90" w14:textId="77777777" w:rsidR="00310665" w:rsidRDefault="00310665" w:rsidP="00310665">
      <w:pPr>
        <w:jc w:val="both"/>
      </w:pPr>
      <w:r>
        <w:t xml:space="preserve">Oblast </w:t>
      </w:r>
      <w:proofErr w:type="spellStart"/>
      <w:r>
        <w:t>ul.J.</w:t>
      </w:r>
      <w:proofErr w:type="gramStart"/>
      <w:r>
        <w:t>Ziky</w:t>
      </w:r>
      <w:proofErr w:type="spellEnd"/>
      <w:r>
        <w:t>- obchodní</w:t>
      </w:r>
      <w:proofErr w:type="gramEnd"/>
      <w:r>
        <w:t xml:space="preserve"> centrum</w:t>
      </w:r>
    </w:p>
    <w:p w14:paraId="20576A90" w14:textId="77777777" w:rsidR="006527ED" w:rsidRDefault="006527ED" w:rsidP="008F204E">
      <w:pPr>
        <w:jc w:val="both"/>
      </w:pPr>
    </w:p>
    <w:p w14:paraId="6FB2A4D8" w14:textId="77777777" w:rsidR="00310665" w:rsidRDefault="00310665" w:rsidP="008F204E">
      <w:pPr>
        <w:jc w:val="both"/>
      </w:pPr>
    </w:p>
    <w:p w14:paraId="10E4DDDE" w14:textId="1E334167" w:rsidR="006527ED" w:rsidRPr="006527ED" w:rsidRDefault="006527ED" w:rsidP="008F204E">
      <w:pPr>
        <w:jc w:val="both"/>
        <w:rPr>
          <w:u w:val="single"/>
        </w:rPr>
      </w:pPr>
      <w:r w:rsidRPr="006527ED">
        <w:rPr>
          <w:u w:val="single"/>
        </w:rPr>
        <w:t xml:space="preserve">Příloha </w:t>
      </w:r>
      <w:proofErr w:type="spellStart"/>
      <w:r w:rsidRPr="006527ED">
        <w:rPr>
          <w:u w:val="single"/>
        </w:rPr>
        <w:t>č.IV</w:t>
      </w:r>
      <w:proofErr w:type="spellEnd"/>
      <w:r w:rsidRPr="006527ED">
        <w:rPr>
          <w:u w:val="single"/>
        </w:rPr>
        <w:t>.</w:t>
      </w:r>
    </w:p>
    <w:p w14:paraId="24211961" w14:textId="77777777" w:rsidR="00310665" w:rsidRDefault="00310665" w:rsidP="00310665">
      <w:pPr>
        <w:jc w:val="both"/>
      </w:pPr>
      <w:r>
        <w:t>Oblast Hálkova ul.-obchod</w:t>
      </w:r>
    </w:p>
    <w:sectPr w:rsidR="00310665" w:rsidSect="00FE0149">
      <w:headerReference w:type="default" r:id="rId7"/>
      <w:footerReference w:type="default" r:id="rId8"/>
      <w:pgSz w:w="11906" w:h="16838"/>
      <w:pgMar w:top="76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30191" w14:textId="77777777" w:rsidR="00396374" w:rsidRDefault="00396374">
      <w:r>
        <w:separator/>
      </w:r>
    </w:p>
  </w:endnote>
  <w:endnote w:type="continuationSeparator" w:id="0">
    <w:p w14:paraId="3AE2F6BF" w14:textId="77777777" w:rsidR="00396374" w:rsidRDefault="0039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973D4" w14:textId="77777777" w:rsidR="00E24501" w:rsidRDefault="00E24501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>Telefon: 374 774 111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IČ:</w:t>
    </w:r>
    <w:r>
      <w:rPr>
        <w:b/>
        <w:sz w:val="20"/>
        <w:szCs w:val="20"/>
      </w:rPr>
      <w:t xml:space="preserve"> 00260231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příjmový účet: KB Tachov 2688980287/0100</w:t>
    </w:r>
  </w:p>
  <w:p w14:paraId="5C2D5D76" w14:textId="77777777" w:rsidR="00E24501" w:rsidRDefault="00E24501">
    <w:r>
      <w:rPr>
        <w:b/>
        <w:bCs/>
        <w:sz w:val="20"/>
        <w:szCs w:val="20"/>
      </w:rPr>
      <w:t>Fax: 374 774 175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DIČ:</w:t>
    </w:r>
    <w:r>
      <w:rPr>
        <w:b/>
        <w:sz w:val="20"/>
        <w:szCs w:val="20"/>
      </w:rPr>
      <w:t xml:space="preserve"> CZ00260231</w:t>
    </w:r>
    <w:r>
      <w:rPr>
        <w:b/>
        <w:bCs/>
        <w:sz w:val="20"/>
        <w:szCs w:val="20"/>
      </w:rPr>
      <w:tab/>
      <w:t xml:space="preserve">výdajový účet: KB Tachov 2688970257/0100        </w:t>
    </w:r>
    <w:hyperlink r:id="rId1" w:history="1">
      <w:r>
        <w:rPr>
          <w:rStyle w:val="Hypertextovodkaz"/>
        </w:rPr>
        <w:t>www.tachov-mesto.cz</w:t>
      </w:r>
    </w:hyperlink>
    <w:r>
      <w:rPr>
        <w:b/>
        <w:sz w:val="20"/>
        <w:szCs w:val="20"/>
      </w:rPr>
      <w:tab/>
    </w:r>
    <w:r w:rsidR="00AF2EEC">
      <w:rPr>
        <w:b/>
        <w:sz w:val="20"/>
        <w:szCs w:val="20"/>
      </w:rPr>
      <w:t>DS: 2tubyxs</w:t>
    </w:r>
    <w:r>
      <w:rPr>
        <w:b/>
        <w:bCs/>
        <w:sz w:val="6"/>
        <w:szCs w:val="6"/>
      </w:rPr>
      <w:tab/>
    </w:r>
    <w:r>
      <w:rPr>
        <w:b/>
        <w:bCs/>
        <w:sz w:val="6"/>
        <w:szCs w:val="6"/>
      </w:rPr>
      <w:tab/>
    </w:r>
    <w:r>
      <w:rPr>
        <w:b/>
        <w:sz w:val="20"/>
        <w:szCs w:val="20"/>
      </w:rPr>
      <w:t xml:space="preserve">e-mail: </w:t>
    </w:r>
    <w:hyperlink r:id="rId2" w:history="1">
      <w:r>
        <w:rPr>
          <w:rStyle w:val="Hypertextovodkaz"/>
        </w:rPr>
        <w:t>podatelna@tachov-mesto.cz</w:t>
      </w:r>
    </w:hyperlink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BFC71" w14:textId="77777777" w:rsidR="00396374" w:rsidRDefault="00396374">
      <w:r>
        <w:separator/>
      </w:r>
    </w:p>
  </w:footnote>
  <w:footnote w:type="continuationSeparator" w:id="0">
    <w:p w14:paraId="1A59C0B4" w14:textId="77777777" w:rsidR="00396374" w:rsidRDefault="0039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773AF" w14:textId="77777777" w:rsidR="00E24501" w:rsidRDefault="00384866">
    <w:pPr>
      <w:pStyle w:val="Nadpis1"/>
      <w:ind w:left="1416" w:firstLine="0"/>
      <w:rPr>
        <w:i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60C13A2A" wp14:editId="6FE15A29">
          <wp:simplePos x="0" y="0"/>
          <wp:positionH relativeFrom="column">
            <wp:posOffset>24130</wp:posOffset>
          </wp:positionH>
          <wp:positionV relativeFrom="paragraph">
            <wp:posOffset>85090</wp:posOffset>
          </wp:positionV>
          <wp:extent cx="687070" cy="812800"/>
          <wp:effectExtent l="0" t="0" r="0" b="0"/>
          <wp:wrapNone/>
          <wp:docPr id="1" name="obrázek 2" descr="znak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501">
      <w:rPr>
        <w:i/>
        <w:sz w:val="56"/>
        <w:szCs w:val="56"/>
      </w:rPr>
      <w:t>Město Tachov</w:t>
    </w:r>
  </w:p>
  <w:p w14:paraId="181DBA46" w14:textId="77777777" w:rsidR="00E24501" w:rsidRDefault="00E24501">
    <w:pPr>
      <w:pStyle w:val="Nadpis1"/>
      <w:ind w:left="708" w:firstLine="708"/>
      <w:rPr>
        <w:i/>
        <w:sz w:val="36"/>
        <w:szCs w:val="36"/>
      </w:rPr>
    </w:pPr>
    <w:r>
      <w:rPr>
        <w:i/>
        <w:sz w:val="36"/>
        <w:szCs w:val="36"/>
      </w:rPr>
      <w:t>Hornická 1695, 347 01 TACHOV</w:t>
    </w:r>
  </w:p>
  <w:p w14:paraId="477FD4A7" w14:textId="77777777" w:rsidR="00E24501" w:rsidRDefault="00384866">
    <w:pPr>
      <w:ind w:left="708" w:firstLine="708"/>
    </w:pPr>
    <w:r>
      <w:rPr>
        <w:b/>
        <w:i/>
        <w:sz w:val="36"/>
        <w:szCs w:val="36"/>
      </w:rPr>
      <w:t>Majetkoprávní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521F0"/>
    <w:multiLevelType w:val="hybridMultilevel"/>
    <w:tmpl w:val="750E34F0"/>
    <w:lvl w:ilvl="0" w:tplc="16807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4506"/>
    <w:multiLevelType w:val="hybridMultilevel"/>
    <w:tmpl w:val="64301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43870"/>
    <w:multiLevelType w:val="hybridMultilevel"/>
    <w:tmpl w:val="0D583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78950">
    <w:abstractNumId w:val="0"/>
  </w:num>
  <w:num w:numId="2" w16cid:durableId="1554805161">
    <w:abstractNumId w:val="2"/>
  </w:num>
  <w:num w:numId="3" w16cid:durableId="2028870626">
    <w:abstractNumId w:val="3"/>
  </w:num>
  <w:num w:numId="4" w16cid:durableId="21443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74"/>
    <w:rsid w:val="00000A8B"/>
    <w:rsid w:val="00004D29"/>
    <w:rsid w:val="000076AC"/>
    <w:rsid w:val="00012C62"/>
    <w:rsid w:val="00052206"/>
    <w:rsid w:val="00052944"/>
    <w:rsid w:val="0006327E"/>
    <w:rsid w:val="00066744"/>
    <w:rsid w:val="0007441C"/>
    <w:rsid w:val="000873AC"/>
    <w:rsid w:val="00097E85"/>
    <w:rsid w:val="000A0DEB"/>
    <w:rsid w:val="000C0B5B"/>
    <w:rsid w:val="000E7915"/>
    <w:rsid w:val="000F086F"/>
    <w:rsid w:val="00100644"/>
    <w:rsid w:val="00101CCF"/>
    <w:rsid w:val="00107FFC"/>
    <w:rsid w:val="00150A35"/>
    <w:rsid w:val="00175A67"/>
    <w:rsid w:val="00187CAF"/>
    <w:rsid w:val="001B06E8"/>
    <w:rsid w:val="001B305D"/>
    <w:rsid w:val="001D20AF"/>
    <w:rsid w:val="001D3822"/>
    <w:rsid w:val="001D4DFF"/>
    <w:rsid w:val="001D7737"/>
    <w:rsid w:val="001E5B49"/>
    <w:rsid w:val="001F4D3F"/>
    <w:rsid w:val="001F5164"/>
    <w:rsid w:val="00202E11"/>
    <w:rsid w:val="002047CC"/>
    <w:rsid w:val="002062F5"/>
    <w:rsid w:val="00213DFD"/>
    <w:rsid w:val="00267FE8"/>
    <w:rsid w:val="00285F35"/>
    <w:rsid w:val="0029597D"/>
    <w:rsid w:val="002A5B65"/>
    <w:rsid w:val="002B00E9"/>
    <w:rsid w:val="002B4703"/>
    <w:rsid w:val="002B5F41"/>
    <w:rsid w:val="002C42F3"/>
    <w:rsid w:val="002D7817"/>
    <w:rsid w:val="002F1F07"/>
    <w:rsid w:val="002F7AB1"/>
    <w:rsid w:val="0030145B"/>
    <w:rsid w:val="00310665"/>
    <w:rsid w:val="00320354"/>
    <w:rsid w:val="00335F57"/>
    <w:rsid w:val="00346004"/>
    <w:rsid w:val="003573B7"/>
    <w:rsid w:val="00384866"/>
    <w:rsid w:val="00385EBD"/>
    <w:rsid w:val="00392FC6"/>
    <w:rsid w:val="003930AA"/>
    <w:rsid w:val="00394852"/>
    <w:rsid w:val="00396374"/>
    <w:rsid w:val="003C1F99"/>
    <w:rsid w:val="003C43E4"/>
    <w:rsid w:val="003C726F"/>
    <w:rsid w:val="003D0AD3"/>
    <w:rsid w:val="003D559E"/>
    <w:rsid w:val="003D6425"/>
    <w:rsid w:val="003E61B4"/>
    <w:rsid w:val="00402832"/>
    <w:rsid w:val="0040342B"/>
    <w:rsid w:val="00407BE9"/>
    <w:rsid w:val="0042126C"/>
    <w:rsid w:val="00422910"/>
    <w:rsid w:val="00433A30"/>
    <w:rsid w:val="004444CC"/>
    <w:rsid w:val="00454C59"/>
    <w:rsid w:val="0046576D"/>
    <w:rsid w:val="00472743"/>
    <w:rsid w:val="004A0B4A"/>
    <w:rsid w:val="004A3060"/>
    <w:rsid w:val="004B0194"/>
    <w:rsid w:val="004B1388"/>
    <w:rsid w:val="004B1AC6"/>
    <w:rsid w:val="004C034A"/>
    <w:rsid w:val="004C7E68"/>
    <w:rsid w:val="004E0A55"/>
    <w:rsid w:val="00511C0E"/>
    <w:rsid w:val="0051400B"/>
    <w:rsid w:val="0051748A"/>
    <w:rsid w:val="00530AC2"/>
    <w:rsid w:val="0054390A"/>
    <w:rsid w:val="005477D3"/>
    <w:rsid w:val="00567A74"/>
    <w:rsid w:val="00573CCC"/>
    <w:rsid w:val="00586ABE"/>
    <w:rsid w:val="00597C24"/>
    <w:rsid w:val="005A0A8C"/>
    <w:rsid w:val="005A6AEC"/>
    <w:rsid w:val="005B4A35"/>
    <w:rsid w:val="005C0E6B"/>
    <w:rsid w:val="005C13C0"/>
    <w:rsid w:val="005C408E"/>
    <w:rsid w:val="005C40D7"/>
    <w:rsid w:val="005D156B"/>
    <w:rsid w:val="005F3903"/>
    <w:rsid w:val="00601D1D"/>
    <w:rsid w:val="00603ADB"/>
    <w:rsid w:val="006113CF"/>
    <w:rsid w:val="00611CAA"/>
    <w:rsid w:val="00613358"/>
    <w:rsid w:val="00636079"/>
    <w:rsid w:val="006420E9"/>
    <w:rsid w:val="00642736"/>
    <w:rsid w:val="006443C5"/>
    <w:rsid w:val="00646954"/>
    <w:rsid w:val="006527ED"/>
    <w:rsid w:val="006535CD"/>
    <w:rsid w:val="00660DF9"/>
    <w:rsid w:val="006676A3"/>
    <w:rsid w:val="00674F56"/>
    <w:rsid w:val="00682894"/>
    <w:rsid w:val="006976ED"/>
    <w:rsid w:val="00697A8F"/>
    <w:rsid w:val="006B0268"/>
    <w:rsid w:val="006B1450"/>
    <w:rsid w:val="006B2CA0"/>
    <w:rsid w:val="006B64B1"/>
    <w:rsid w:val="006B6DCB"/>
    <w:rsid w:val="006B7C0E"/>
    <w:rsid w:val="006D7736"/>
    <w:rsid w:val="006F54B4"/>
    <w:rsid w:val="006F5769"/>
    <w:rsid w:val="007061AD"/>
    <w:rsid w:val="00706751"/>
    <w:rsid w:val="0071301C"/>
    <w:rsid w:val="007134CB"/>
    <w:rsid w:val="00713BEB"/>
    <w:rsid w:val="00713CA7"/>
    <w:rsid w:val="00715898"/>
    <w:rsid w:val="007257C8"/>
    <w:rsid w:val="00754372"/>
    <w:rsid w:val="00757899"/>
    <w:rsid w:val="00761315"/>
    <w:rsid w:val="007624B0"/>
    <w:rsid w:val="007624FD"/>
    <w:rsid w:val="00762BE8"/>
    <w:rsid w:val="00787D0B"/>
    <w:rsid w:val="007A5E4F"/>
    <w:rsid w:val="007A6725"/>
    <w:rsid w:val="007C63F3"/>
    <w:rsid w:val="007C66C6"/>
    <w:rsid w:val="007D25A1"/>
    <w:rsid w:val="007D7ED1"/>
    <w:rsid w:val="007E0AC2"/>
    <w:rsid w:val="007E322F"/>
    <w:rsid w:val="007E38A8"/>
    <w:rsid w:val="007E474E"/>
    <w:rsid w:val="007E4F76"/>
    <w:rsid w:val="007F58E5"/>
    <w:rsid w:val="00822398"/>
    <w:rsid w:val="00825B40"/>
    <w:rsid w:val="00826737"/>
    <w:rsid w:val="00831321"/>
    <w:rsid w:val="00831978"/>
    <w:rsid w:val="00836048"/>
    <w:rsid w:val="00836B9D"/>
    <w:rsid w:val="00845124"/>
    <w:rsid w:val="00852884"/>
    <w:rsid w:val="008571AC"/>
    <w:rsid w:val="00860BD1"/>
    <w:rsid w:val="0088152E"/>
    <w:rsid w:val="008843A8"/>
    <w:rsid w:val="00886D69"/>
    <w:rsid w:val="0089413C"/>
    <w:rsid w:val="00896ACB"/>
    <w:rsid w:val="008B2760"/>
    <w:rsid w:val="008C51F9"/>
    <w:rsid w:val="008C6CA2"/>
    <w:rsid w:val="008D0A05"/>
    <w:rsid w:val="008D3E7F"/>
    <w:rsid w:val="008D478B"/>
    <w:rsid w:val="008E1BBB"/>
    <w:rsid w:val="008E2623"/>
    <w:rsid w:val="008F204E"/>
    <w:rsid w:val="008F6D43"/>
    <w:rsid w:val="00903809"/>
    <w:rsid w:val="00905CFC"/>
    <w:rsid w:val="00917E45"/>
    <w:rsid w:val="0093213E"/>
    <w:rsid w:val="00936FA1"/>
    <w:rsid w:val="00955493"/>
    <w:rsid w:val="0097600A"/>
    <w:rsid w:val="0098057A"/>
    <w:rsid w:val="0099475B"/>
    <w:rsid w:val="00997C20"/>
    <w:rsid w:val="009A1648"/>
    <w:rsid w:val="009E27A3"/>
    <w:rsid w:val="009E5B94"/>
    <w:rsid w:val="009F7BC3"/>
    <w:rsid w:val="00A00E92"/>
    <w:rsid w:val="00A014B9"/>
    <w:rsid w:val="00A06DE3"/>
    <w:rsid w:val="00A077B1"/>
    <w:rsid w:val="00A153BC"/>
    <w:rsid w:val="00A2127F"/>
    <w:rsid w:val="00A245CD"/>
    <w:rsid w:val="00A3034C"/>
    <w:rsid w:val="00A332E3"/>
    <w:rsid w:val="00A445FF"/>
    <w:rsid w:val="00A453C4"/>
    <w:rsid w:val="00A46C87"/>
    <w:rsid w:val="00A50815"/>
    <w:rsid w:val="00A5450C"/>
    <w:rsid w:val="00A56691"/>
    <w:rsid w:val="00A9171C"/>
    <w:rsid w:val="00AA16DD"/>
    <w:rsid w:val="00AB23C2"/>
    <w:rsid w:val="00AB5B7F"/>
    <w:rsid w:val="00AB5E23"/>
    <w:rsid w:val="00AC701A"/>
    <w:rsid w:val="00AD3C02"/>
    <w:rsid w:val="00AD5CFF"/>
    <w:rsid w:val="00AE210E"/>
    <w:rsid w:val="00AF0A03"/>
    <w:rsid w:val="00AF2EEC"/>
    <w:rsid w:val="00AF3F18"/>
    <w:rsid w:val="00B02AB0"/>
    <w:rsid w:val="00B055AD"/>
    <w:rsid w:val="00B073E6"/>
    <w:rsid w:val="00B175D4"/>
    <w:rsid w:val="00B179B6"/>
    <w:rsid w:val="00B20D0C"/>
    <w:rsid w:val="00B265CF"/>
    <w:rsid w:val="00B3258F"/>
    <w:rsid w:val="00B41AD7"/>
    <w:rsid w:val="00B60995"/>
    <w:rsid w:val="00B709F9"/>
    <w:rsid w:val="00B711E7"/>
    <w:rsid w:val="00B72C3D"/>
    <w:rsid w:val="00B7613A"/>
    <w:rsid w:val="00B91091"/>
    <w:rsid w:val="00B948D9"/>
    <w:rsid w:val="00BB1C4D"/>
    <w:rsid w:val="00BC7722"/>
    <w:rsid w:val="00BD47D0"/>
    <w:rsid w:val="00BF2265"/>
    <w:rsid w:val="00BF43FC"/>
    <w:rsid w:val="00C40815"/>
    <w:rsid w:val="00C45D43"/>
    <w:rsid w:val="00C4725A"/>
    <w:rsid w:val="00C5448C"/>
    <w:rsid w:val="00C65C9C"/>
    <w:rsid w:val="00C761EE"/>
    <w:rsid w:val="00C8189B"/>
    <w:rsid w:val="00C85D2D"/>
    <w:rsid w:val="00C9008B"/>
    <w:rsid w:val="00CB32CE"/>
    <w:rsid w:val="00CD2D88"/>
    <w:rsid w:val="00CD491B"/>
    <w:rsid w:val="00CE1A61"/>
    <w:rsid w:val="00CE3BB5"/>
    <w:rsid w:val="00D16814"/>
    <w:rsid w:val="00D20DB5"/>
    <w:rsid w:val="00D26939"/>
    <w:rsid w:val="00D3150D"/>
    <w:rsid w:val="00D3464B"/>
    <w:rsid w:val="00D447DE"/>
    <w:rsid w:val="00D7015D"/>
    <w:rsid w:val="00D826C1"/>
    <w:rsid w:val="00D82BFB"/>
    <w:rsid w:val="00D87138"/>
    <w:rsid w:val="00DD770C"/>
    <w:rsid w:val="00DF1687"/>
    <w:rsid w:val="00E05E04"/>
    <w:rsid w:val="00E13E16"/>
    <w:rsid w:val="00E21A8E"/>
    <w:rsid w:val="00E21CE8"/>
    <w:rsid w:val="00E222B3"/>
    <w:rsid w:val="00E24501"/>
    <w:rsid w:val="00E43E01"/>
    <w:rsid w:val="00E525BB"/>
    <w:rsid w:val="00E6099C"/>
    <w:rsid w:val="00E75F2E"/>
    <w:rsid w:val="00E958B5"/>
    <w:rsid w:val="00EB15FC"/>
    <w:rsid w:val="00EC4DE3"/>
    <w:rsid w:val="00EC6DD0"/>
    <w:rsid w:val="00ED441F"/>
    <w:rsid w:val="00ED673F"/>
    <w:rsid w:val="00F00B53"/>
    <w:rsid w:val="00F02FD0"/>
    <w:rsid w:val="00F04DAD"/>
    <w:rsid w:val="00F06C8C"/>
    <w:rsid w:val="00F34CA1"/>
    <w:rsid w:val="00F40410"/>
    <w:rsid w:val="00F54714"/>
    <w:rsid w:val="00F60782"/>
    <w:rsid w:val="00F75CB4"/>
    <w:rsid w:val="00FA28EE"/>
    <w:rsid w:val="00FB765C"/>
    <w:rsid w:val="00FC751A"/>
    <w:rsid w:val="00FD4998"/>
    <w:rsid w:val="00FD5F03"/>
    <w:rsid w:val="00FE0149"/>
    <w:rsid w:val="00FE504D"/>
    <w:rsid w:val="00FE53F3"/>
    <w:rsid w:val="00FE73CF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B6D97C"/>
  <w15:docId w15:val="{DDA4E647-C541-4E56-9E20-3F79C994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A153BC"/>
    <w:pPr>
      <w:ind w:left="720"/>
      <w:contextualSpacing/>
    </w:pPr>
  </w:style>
  <w:style w:type="character" w:customStyle="1" w:styleId="frameinformation">
    <w:name w:val="frameinformation"/>
    <w:rsid w:val="00267FE8"/>
    <w:rPr>
      <w:rFonts w:ascii="Arial" w:hAnsi="Arial" w:cs="Arial" w:hint="default"/>
      <w:b w:val="0"/>
      <w:bCs w:val="0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tachov-mesto.cz" TargetMode="External"/><Relationship Id="rId1" Type="http://schemas.openxmlformats.org/officeDocument/2006/relationships/hyperlink" Target="http://www.tachov-mest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ovska\Documents\Vlastn&#237;%20&#353;ablony%20Office\n&#225;vrh%20do%20RM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do RM.dotx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Jméno, příjmení/název firmy, úřadu</vt:lpstr>
    </vt:vector>
  </TitlesOfParts>
  <Company>Mesto Tachov</Company>
  <LinksUpToDate>false</LinksUpToDate>
  <CharactersWithSpaces>573</CharactersWithSpaces>
  <SharedDoc>false</SharedDoc>
  <HLinks>
    <vt:vector size="12" baseType="variant">
      <vt:variant>
        <vt:i4>2031714</vt:i4>
      </vt:variant>
      <vt:variant>
        <vt:i4>3</vt:i4>
      </vt:variant>
      <vt:variant>
        <vt:i4>0</vt:i4>
      </vt:variant>
      <vt:variant>
        <vt:i4>5</vt:i4>
      </vt:variant>
      <vt:variant>
        <vt:lpwstr>mailto:podatelna@tachov-mesto.cz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http://www.tachov-mesto.cz/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Jméno, příjmení/název firmy, úřadu</dc:title>
  <dc:creator>Hájovská Svatoslava</dc:creator>
  <cp:lastModifiedBy>Červinková Drahomíra</cp:lastModifiedBy>
  <cp:revision>2</cp:revision>
  <cp:lastPrinted>2024-06-21T08:40:00Z</cp:lastPrinted>
  <dcterms:created xsi:type="dcterms:W3CDTF">2024-06-21T08:40:00Z</dcterms:created>
  <dcterms:modified xsi:type="dcterms:W3CDTF">2024-06-21T08:40:00Z</dcterms:modified>
</cp:coreProperties>
</file>