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49EE7" w14:textId="77777777" w:rsidR="0050526D" w:rsidRPr="007D1A19" w:rsidRDefault="0050526D" w:rsidP="0050526D">
      <w:pPr>
        <w:pStyle w:val="Nadpis6"/>
        <w:spacing w:before="0" w:after="0"/>
        <w:jc w:val="center"/>
        <w:rPr>
          <w:sz w:val="24"/>
          <w:szCs w:val="24"/>
        </w:rPr>
      </w:pPr>
      <w:bookmarkStart w:id="0" w:name="_GoBack"/>
      <w:bookmarkEnd w:id="0"/>
      <w:r w:rsidRPr="007D1A19">
        <w:rPr>
          <w:sz w:val="24"/>
          <w:szCs w:val="24"/>
        </w:rPr>
        <w:t>NAŘÍZENÍ</w:t>
      </w:r>
    </w:p>
    <w:p w14:paraId="59A0D0B8" w14:textId="77777777" w:rsidR="0050526D" w:rsidRPr="007D1A19" w:rsidRDefault="0050526D" w:rsidP="00BF15D1">
      <w:pPr>
        <w:jc w:val="center"/>
        <w:rPr>
          <w:szCs w:val="24"/>
        </w:rPr>
      </w:pPr>
      <w:r w:rsidRPr="007D1A19">
        <w:rPr>
          <w:b/>
          <w:szCs w:val="24"/>
        </w:rPr>
        <w:t>Karlovarského kraje</w:t>
      </w:r>
      <w:r w:rsidR="00BF15D1" w:rsidRPr="007D1A19">
        <w:rPr>
          <w:szCs w:val="24"/>
        </w:rPr>
        <w:t xml:space="preserve"> </w:t>
      </w:r>
      <w:r w:rsidR="001A2F5B" w:rsidRPr="007D1A19">
        <w:rPr>
          <w:b/>
          <w:szCs w:val="24"/>
        </w:rPr>
        <w:t xml:space="preserve">č. </w:t>
      </w:r>
      <w:r w:rsidR="007D1A19" w:rsidRPr="007D1A19">
        <w:rPr>
          <w:b/>
          <w:szCs w:val="24"/>
        </w:rPr>
        <w:t>6</w:t>
      </w:r>
      <w:r w:rsidR="007B64D8" w:rsidRPr="007D1A19">
        <w:rPr>
          <w:b/>
          <w:szCs w:val="24"/>
        </w:rPr>
        <w:t>/</w:t>
      </w:r>
      <w:r w:rsidR="001A2F5B" w:rsidRPr="007D1A19">
        <w:rPr>
          <w:b/>
          <w:szCs w:val="24"/>
        </w:rPr>
        <w:t>20</w:t>
      </w:r>
      <w:r w:rsidR="00776F90" w:rsidRPr="007D1A19">
        <w:rPr>
          <w:b/>
          <w:szCs w:val="24"/>
        </w:rPr>
        <w:t>2</w:t>
      </w:r>
      <w:r w:rsidR="003047E2" w:rsidRPr="007D1A19">
        <w:rPr>
          <w:b/>
          <w:szCs w:val="24"/>
        </w:rPr>
        <w:t>3</w:t>
      </w:r>
    </w:p>
    <w:p w14:paraId="097403A8" w14:textId="77777777" w:rsidR="00BF15D1" w:rsidRDefault="00BF15D1" w:rsidP="00BF15D1">
      <w:pPr>
        <w:jc w:val="center"/>
        <w:rPr>
          <w:szCs w:val="24"/>
        </w:rPr>
      </w:pPr>
      <w:r w:rsidRPr="007D1A19">
        <w:rPr>
          <w:szCs w:val="24"/>
        </w:rPr>
        <w:t xml:space="preserve">ze dne </w:t>
      </w:r>
      <w:r w:rsidR="007D1A19" w:rsidRPr="007D1A19">
        <w:rPr>
          <w:szCs w:val="24"/>
        </w:rPr>
        <w:t>18. 12. 2023,</w:t>
      </w:r>
    </w:p>
    <w:p w14:paraId="42BCEB38" w14:textId="77777777" w:rsidR="00381129" w:rsidRPr="000358A4" w:rsidRDefault="00381129" w:rsidP="0050526D">
      <w:pPr>
        <w:jc w:val="center"/>
        <w:rPr>
          <w:szCs w:val="24"/>
        </w:rPr>
      </w:pPr>
    </w:p>
    <w:p w14:paraId="64989D1B" w14:textId="77777777" w:rsidR="0050526D" w:rsidRPr="003579DF" w:rsidRDefault="00960AF3" w:rsidP="00535D1A">
      <w:pPr>
        <w:pStyle w:val="Nadpis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kterým se mění nařízení Karlovarského kraje č. 2/2006, kterým se stanoví Požární poplachový plán Karlovarského kraje, ve znění nařízení Karlovarského k</w:t>
      </w:r>
      <w:r w:rsidR="00381129">
        <w:rPr>
          <w:rFonts w:ascii="Times New Roman" w:hAnsi="Times New Roman" w:cs="Times New Roman"/>
          <w:b w:val="0"/>
          <w:sz w:val="24"/>
          <w:szCs w:val="24"/>
        </w:rPr>
        <w:t xml:space="preserve">raje č. 2/2008, </w:t>
      </w:r>
      <w:r w:rsidR="00BC1178">
        <w:rPr>
          <w:rFonts w:ascii="Times New Roman" w:hAnsi="Times New Roman" w:cs="Times New Roman"/>
          <w:b w:val="0"/>
          <w:sz w:val="24"/>
          <w:szCs w:val="24"/>
        </w:rPr>
        <w:t xml:space="preserve">č. </w:t>
      </w:r>
      <w:r w:rsidR="00381129">
        <w:rPr>
          <w:rFonts w:ascii="Times New Roman" w:hAnsi="Times New Roman" w:cs="Times New Roman"/>
          <w:b w:val="0"/>
          <w:sz w:val="24"/>
          <w:szCs w:val="24"/>
        </w:rPr>
        <w:t xml:space="preserve">3/2010, </w:t>
      </w:r>
      <w:r w:rsidR="00BC1178">
        <w:rPr>
          <w:rFonts w:ascii="Times New Roman" w:hAnsi="Times New Roman" w:cs="Times New Roman"/>
          <w:b w:val="0"/>
          <w:sz w:val="24"/>
          <w:szCs w:val="24"/>
        </w:rPr>
        <w:t xml:space="preserve">č. </w:t>
      </w:r>
      <w:r w:rsidR="00381129">
        <w:rPr>
          <w:rFonts w:ascii="Times New Roman" w:hAnsi="Times New Roman" w:cs="Times New Roman"/>
          <w:b w:val="0"/>
          <w:sz w:val="24"/>
          <w:szCs w:val="24"/>
        </w:rPr>
        <w:t>2/2012,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C1178">
        <w:rPr>
          <w:rFonts w:ascii="Times New Roman" w:hAnsi="Times New Roman" w:cs="Times New Roman"/>
          <w:b w:val="0"/>
          <w:sz w:val="24"/>
          <w:szCs w:val="24"/>
        </w:rPr>
        <w:br/>
        <w:t xml:space="preserve">č. </w:t>
      </w:r>
      <w:r>
        <w:rPr>
          <w:rFonts w:ascii="Times New Roman" w:hAnsi="Times New Roman" w:cs="Times New Roman"/>
          <w:b w:val="0"/>
          <w:sz w:val="24"/>
          <w:szCs w:val="24"/>
        </w:rPr>
        <w:t>2/2015</w:t>
      </w:r>
      <w:r w:rsidR="00776F9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C1178">
        <w:rPr>
          <w:rFonts w:ascii="Times New Roman" w:hAnsi="Times New Roman" w:cs="Times New Roman"/>
          <w:b w:val="0"/>
          <w:sz w:val="24"/>
          <w:szCs w:val="24"/>
        </w:rPr>
        <w:t xml:space="preserve">č. </w:t>
      </w:r>
      <w:r w:rsidR="00381129">
        <w:rPr>
          <w:rFonts w:ascii="Times New Roman" w:hAnsi="Times New Roman" w:cs="Times New Roman"/>
          <w:b w:val="0"/>
          <w:sz w:val="24"/>
          <w:szCs w:val="24"/>
        </w:rPr>
        <w:t>7/2016</w:t>
      </w:r>
      <w:r w:rsidR="003047E2">
        <w:rPr>
          <w:rFonts w:ascii="Times New Roman" w:hAnsi="Times New Roman" w:cs="Times New Roman"/>
          <w:b w:val="0"/>
          <w:sz w:val="24"/>
          <w:szCs w:val="24"/>
        </w:rPr>
        <w:t>,</w:t>
      </w:r>
      <w:r w:rsidR="00776F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C1178">
        <w:rPr>
          <w:rFonts w:ascii="Times New Roman" w:hAnsi="Times New Roman" w:cs="Times New Roman"/>
          <w:b w:val="0"/>
          <w:sz w:val="24"/>
          <w:szCs w:val="24"/>
        </w:rPr>
        <w:t xml:space="preserve">č. </w:t>
      </w:r>
      <w:r w:rsidR="00776F90">
        <w:rPr>
          <w:rFonts w:ascii="Times New Roman" w:hAnsi="Times New Roman" w:cs="Times New Roman"/>
          <w:b w:val="0"/>
          <w:sz w:val="24"/>
          <w:szCs w:val="24"/>
        </w:rPr>
        <w:t>2/2018</w:t>
      </w:r>
      <w:r w:rsidR="00E64C9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C1178">
        <w:rPr>
          <w:rFonts w:ascii="Times New Roman" w:hAnsi="Times New Roman" w:cs="Times New Roman"/>
          <w:b w:val="0"/>
          <w:sz w:val="24"/>
          <w:szCs w:val="24"/>
        </w:rPr>
        <w:t xml:space="preserve">č. </w:t>
      </w:r>
      <w:r w:rsidR="003047E2">
        <w:rPr>
          <w:rFonts w:ascii="Times New Roman" w:hAnsi="Times New Roman" w:cs="Times New Roman"/>
          <w:b w:val="0"/>
          <w:sz w:val="24"/>
          <w:szCs w:val="24"/>
        </w:rPr>
        <w:t>2/2021</w:t>
      </w:r>
      <w:r w:rsidR="00E64C97"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r w:rsidR="00BC1178">
        <w:rPr>
          <w:rFonts w:ascii="Times New Roman" w:hAnsi="Times New Roman" w:cs="Times New Roman"/>
          <w:b w:val="0"/>
          <w:sz w:val="24"/>
          <w:szCs w:val="24"/>
        </w:rPr>
        <w:t xml:space="preserve">č. </w:t>
      </w:r>
      <w:r w:rsidR="00E64C97">
        <w:rPr>
          <w:rFonts w:ascii="Times New Roman" w:hAnsi="Times New Roman" w:cs="Times New Roman"/>
          <w:b w:val="0"/>
          <w:sz w:val="24"/>
          <w:szCs w:val="24"/>
        </w:rPr>
        <w:t>2/2023</w:t>
      </w:r>
    </w:p>
    <w:p w14:paraId="4DD005E0" w14:textId="77777777" w:rsidR="0050526D" w:rsidRPr="00875488" w:rsidRDefault="0050526D" w:rsidP="00535D1A">
      <w:pPr>
        <w:ind w:left="709"/>
        <w:jc w:val="center"/>
      </w:pPr>
    </w:p>
    <w:p w14:paraId="407E3FE3" w14:textId="77777777" w:rsidR="0050526D" w:rsidRPr="00875488" w:rsidRDefault="0050526D" w:rsidP="00535D1A">
      <w:pPr>
        <w:ind w:left="709"/>
        <w:jc w:val="center"/>
      </w:pPr>
    </w:p>
    <w:p w14:paraId="4665B551" w14:textId="77777777" w:rsidR="0050526D" w:rsidRPr="00875488" w:rsidRDefault="0050526D" w:rsidP="007F2E0B">
      <w:pPr>
        <w:jc w:val="both"/>
        <w:rPr>
          <w:szCs w:val="24"/>
        </w:rPr>
      </w:pPr>
      <w:r w:rsidRPr="008B21DF">
        <w:rPr>
          <w:szCs w:val="24"/>
        </w:rPr>
        <w:t>Rada Karlovarského kraje vy</w:t>
      </w:r>
      <w:r w:rsidR="00515366" w:rsidRPr="008B21DF">
        <w:rPr>
          <w:szCs w:val="24"/>
        </w:rPr>
        <w:t>dá</w:t>
      </w:r>
      <w:r w:rsidR="002D2420" w:rsidRPr="008B21DF">
        <w:rPr>
          <w:szCs w:val="24"/>
        </w:rPr>
        <w:t>vá na základě usnesení č.</w:t>
      </w:r>
      <w:r w:rsidR="002D2420" w:rsidRPr="00FE51BA">
        <w:rPr>
          <w:szCs w:val="24"/>
        </w:rPr>
        <w:t xml:space="preserve"> RK</w:t>
      </w:r>
      <w:r w:rsidR="00381129">
        <w:rPr>
          <w:szCs w:val="24"/>
        </w:rPr>
        <w:t xml:space="preserve"> </w:t>
      </w:r>
      <w:r w:rsidR="007D1A19">
        <w:rPr>
          <w:szCs w:val="24"/>
        </w:rPr>
        <w:t>1508/</w:t>
      </w:r>
      <w:r w:rsidR="00471981">
        <w:rPr>
          <w:szCs w:val="24"/>
        </w:rPr>
        <w:t>12</w:t>
      </w:r>
      <w:r w:rsidR="00776F90">
        <w:rPr>
          <w:szCs w:val="24"/>
        </w:rPr>
        <w:t>/2</w:t>
      </w:r>
      <w:r w:rsidR="003047E2">
        <w:rPr>
          <w:szCs w:val="24"/>
        </w:rPr>
        <w:t>3</w:t>
      </w:r>
      <w:r w:rsidR="00CB33DA" w:rsidRPr="00FE51BA">
        <w:rPr>
          <w:szCs w:val="24"/>
        </w:rPr>
        <w:t xml:space="preserve"> ze dne </w:t>
      </w:r>
      <w:r w:rsidR="00471981">
        <w:rPr>
          <w:szCs w:val="24"/>
        </w:rPr>
        <w:t>18. 12</w:t>
      </w:r>
      <w:r w:rsidR="009D2511" w:rsidRPr="00FE51BA">
        <w:rPr>
          <w:szCs w:val="24"/>
        </w:rPr>
        <w:t>.</w:t>
      </w:r>
      <w:r w:rsidR="00A94974">
        <w:rPr>
          <w:szCs w:val="24"/>
        </w:rPr>
        <w:t> </w:t>
      </w:r>
      <w:r w:rsidR="002D2420" w:rsidRPr="00FE51BA">
        <w:rPr>
          <w:szCs w:val="24"/>
        </w:rPr>
        <w:t>20</w:t>
      </w:r>
      <w:r w:rsidR="00776F90">
        <w:rPr>
          <w:szCs w:val="24"/>
        </w:rPr>
        <w:t>2</w:t>
      </w:r>
      <w:r w:rsidR="003047E2">
        <w:rPr>
          <w:szCs w:val="24"/>
        </w:rPr>
        <w:t>3</w:t>
      </w:r>
      <w:r w:rsidRPr="008B21DF">
        <w:rPr>
          <w:szCs w:val="24"/>
        </w:rPr>
        <w:t xml:space="preserve">, </w:t>
      </w:r>
      <w:r w:rsidR="00960AF3">
        <w:rPr>
          <w:szCs w:val="24"/>
        </w:rPr>
        <w:t xml:space="preserve">v souladu s </w:t>
      </w:r>
      <w:r w:rsidR="00462063" w:rsidRPr="00875488">
        <w:rPr>
          <w:szCs w:val="24"/>
        </w:rPr>
        <w:t>ustanovení</w:t>
      </w:r>
      <w:r w:rsidR="00960AF3">
        <w:rPr>
          <w:szCs w:val="24"/>
        </w:rPr>
        <w:t>m</w:t>
      </w:r>
      <w:r w:rsidR="00BC1178">
        <w:rPr>
          <w:szCs w:val="24"/>
        </w:rPr>
        <w:t>i</w:t>
      </w:r>
      <w:r w:rsidR="00462063" w:rsidRPr="00875488">
        <w:rPr>
          <w:szCs w:val="24"/>
        </w:rPr>
        <w:t xml:space="preserve"> § 7</w:t>
      </w:r>
      <w:r w:rsidR="00960AF3">
        <w:rPr>
          <w:szCs w:val="24"/>
        </w:rPr>
        <w:t xml:space="preserve"> a § 59 odst. 1 písm. k) zákona č. 129/2000</w:t>
      </w:r>
      <w:r w:rsidRPr="00875488">
        <w:rPr>
          <w:szCs w:val="24"/>
        </w:rPr>
        <w:t xml:space="preserve"> Sb., o </w:t>
      </w:r>
      <w:r w:rsidR="00960AF3">
        <w:rPr>
          <w:szCs w:val="24"/>
        </w:rPr>
        <w:t>krajích (krajské zřízení)</w:t>
      </w:r>
      <w:r w:rsidRPr="00875488">
        <w:rPr>
          <w:szCs w:val="24"/>
        </w:rPr>
        <w:t>, ve znění pozdějších předpisů</w:t>
      </w:r>
      <w:r w:rsidR="00BC1178">
        <w:rPr>
          <w:szCs w:val="24"/>
        </w:rPr>
        <w:t>,</w:t>
      </w:r>
      <w:r w:rsidR="00960AF3">
        <w:rPr>
          <w:szCs w:val="24"/>
        </w:rPr>
        <w:t xml:space="preserve"> k provedení</w:t>
      </w:r>
      <w:r w:rsidRPr="00875488">
        <w:rPr>
          <w:szCs w:val="24"/>
        </w:rPr>
        <w:t xml:space="preserve"> § </w:t>
      </w:r>
      <w:r w:rsidR="00960AF3">
        <w:rPr>
          <w:szCs w:val="24"/>
        </w:rPr>
        <w:t>2</w:t>
      </w:r>
      <w:r w:rsidRPr="00875488">
        <w:rPr>
          <w:szCs w:val="24"/>
        </w:rPr>
        <w:t xml:space="preserve">7 </w:t>
      </w:r>
      <w:r w:rsidR="00960AF3">
        <w:rPr>
          <w:szCs w:val="24"/>
        </w:rPr>
        <w:t>odst. 2 písm. a) zákona č. 133/1985 Sb., o</w:t>
      </w:r>
      <w:r w:rsidR="00A94974">
        <w:rPr>
          <w:szCs w:val="24"/>
        </w:rPr>
        <w:t> </w:t>
      </w:r>
      <w:r w:rsidR="00960AF3">
        <w:rPr>
          <w:szCs w:val="24"/>
        </w:rPr>
        <w:t xml:space="preserve">požární ochraně, ve znění pozdějších předpisů a ve smyslu § 4 nařízení vlády č. 172/2001 Sb., k provedení zákona o požární ochraně, ve znění pozdějších předpisů a § 19 vyhlášky č. 328/2001 Sb., o některých podrobnostech zabezpečení integrovaného záchranného systému, ve znění pozdějších předpisů </w:t>
      </w:r>
      <w:r w:rsidRPr="00875488">
        <w:rPr>
          <w:szCs w:val="24"/>
        </w:rPr>
        <w:t>toto nařízení:</w:t>
      </w:r>
    </w:p>
    <w:p w14:paraId="46E9B3B3" w14:textId="77777777" w:rsidR="0050526D" w:rsidRDefault="0050526D" w:rsidP="0050526D">
      <w:pPr>
        <w:rPr>
          <w:szCs w:val="24"/>
        </w:rPr>
      </w:pPr>
    </w:p>
    <w:p w14:paraId="0E9FBA9D" w14:textId="77777777" w:rsidR="007F2E0B" w:rsidRPr="00875488" w:rsidRDefault="007F2E0B" w:rsidP="0050526D">
      <w:pPr>
        <w:rPr>
          <w:szCs w:val="24"/>
        </w:rPr>
      </w:pPr>
    </w:p>
    <w:p w14:paraId="20C6D1AF" w14:textId="77777777" w:rsidR="0050526D" w:rsidRPr="00875488" w:rsidRDefault="0050526D" w:rsidP="0050526D">
      <w:pPr>
        <w:jc w:val="center"/>
        <w:rPr>
          <w:b/>
          <w:szCs w:val="24"/>
        </w:rPr>
      </w:pPr>
      <w:r w:rsidRPr="00875488">
        <w:rPr>
          <w:b/>
          <w:szCs w:val="24"/>
        </w:rPr>
        <w:t>Článek 1</w:t>
      </w:r>
    </w:p>
    <w:p w14:paraId="0666E658" w14:textId="77777777" w:rsidR="00C57100" w:rsidRDefault="00960AF3" w:rsidP="00381129">
      <w:pPr>
        <w:jc w:val="center"/>
        <w:rPr>
          <w:b/>
          <w:bCs/>
        </w:rPr>
      </w:pPr>
      <w:r>
        <w:rPr>
          <w:b/>
          <w:bCs/>
        </w:rPr>
        <w:t>Základní ustanovení</w:t>
      </w:r>
    </w:p>
    <w:p w14:paraId="349F6130" w14:textId="77777777" w:rsidR="00381129" w:rsidRPr="00C57100" w:rsidRDefault="00381129" w:rsidP="00381129">
      <w:pPr>
        <w:jc w:val="center"/>
      </w:pPr>
    </w:p>
    <w:p w14:paraId="61603026" w14:textId="77777777" w:rsidR="007F2E0B" w:rsidRDefault="00BF15D1" w:rsidP="007D1A19">
      <w:pPr>
        <w:pStyle w:val="vodpedpisu"/>
        <w:spacing w:before="120"/>
        <w:rPr>
          <w:szCs w:val="24"/>
        </w:rPr>
      </w:pPr>
      <w:r>
        <w:t>N</w:t>
      </w:r>
      <w:r w:rsidR="00C57100">
        <w:t>ařízení</w:t>
      </w:r>
      <w:r>
        <w:t xml:space="preserve"> </w:t>
      </w:r>
      <w:r w:rsidR="00C57100">
        <w:t>Karlovarského kraje č. 2/2006, kterým</w:t>
      </w:r>
      <w:r w:rsidR="00906341">
        <w:t> </w:t>
      </w:r>
      <w:r w:rsidR="00C57100">
        <w:t>se stanoví Požární poplachový plán Karlovarského kraje, ve znění nařízení Karlovarského kraje č</w:t>
      </w:r>
      <w:r w:rsidR="00C57100" w:rsidRPr="00E01E6C">
        <w:t>.</w:t>
      </w:r>
      <w:r w:rsidR="00A94974">
        <w:t> </w:t>
      </w:r>
      <w:r w:rsidR="00381129">
        <w:rPr>
          <w:szCs w:val="24"/>
        </w:rPr>
        <w:t xml:space="preserve">2/2008, </w:t>
      </w:r>
      <w:r w:rsidR="00BC1178">
        <w:rPr>
          <w:szCs w:val="24"/>
        </w:rPr>
        <w:t xml:space="preserve">č. </w:t>
      </w:r>
      <w:r w:rsidR="00381129">
        <w:rPr>
          <w:szCs w:val="24"/>
        </w:rPr>
        <w:t xml:space="preserve">3/2010, </w:t>
      </w:r>
      <w:r w:rsidR="00BC1178">
        <w:rPr>
          <w:szCs w:val="24"/>
        </w:rPr>
        <w:t xml:space="preserve">č. </w:t>
      </w:r>
      <w:r w:rsidR="00381129">
        <w:rPr>
          <w:szCs w:val="24"/>
        </w:rPr>
        <w:t xml:space="preserve">2/2012, </w:t>
      </w:r>
      <w:r>
        <w:rPr>
          <w:szCs w:val="24"/>
        </w:rPr>
        <w:br/>
      </w:r>
      <w:r w:rsidR="00BC1178">
        <w:rPr>
          <w:szCs w:val="24"/>
        </w:rPr>
        <w:t xml:space="preserve">č. </w:t>
      </w:r>
      <w:r w:rsidR="00C57100" w:rsidRPr="00E01E6C">
        <w:rPr>
          <w:szCs w:val="24"/>
        </w:rPr>
        <w:t>2/2015</w:t>
      </w:r>
      <w:r w:rsidR="00776F90">
        <w:rPr>
          <w:szCs w:val="24"/>
        </w:rPr>
        <w:t xml:space="preserve">, </w:t>
      </w:r>
      <w:r w:rsidR="00BC1178">
        <w:rPr>
          <w:szCs w:val="24"/>
        </w:rPr>
        <w:t xml:space="preserve">č. </w:t>
      </w:r>
      <w:r w:rsidR="00381129">
        <w:rPr>
          <w:szCs w:val="24"/>
        </w:rPr>
        <w:t>7/2016</w:t>
      </w:r>
      <w:r w:rsidR="00737AEB">
        <w:rPr>
          <w:szCs w:val="24"/>
        </w:rPr>
        <w:t>,</w:t>
      </w:r>
      <w:r w:rsidR="00776F90">
        <w:rPr>
          <w:szCs w:val="24"/>
        </w:rPr>
        <w:t xml:space="preserve"> </w:t>
      </w:r>
      <w:r w:rsidR="00BC1178">
        <w:rPr>
          <w:szCs w:val="24"/>
        </w:rPr>
        <w:t xml:space="preserve">č. </w:t>
      </w:r>
      <w:r w:rsidR="00F5021D">
        <w:rPr>
          <w:szCs w:val="24"/>
        </w:rPr>
        <w:t>2</w:t>
      </w:r>
      <w:r w:rsidR="00776F90">
        <w:rPr>
          <w:szCs w:val="24"/>
        </w:rPr>
        <w:t>/2018</w:t>
      </w:r>
      <w:r w:rsidR="00471981">
        <w:rPr>
          <w:szCs w:val="24"/>
        </w:rPr>
        <w:t>,</w:t>
      </w:r>
      <w:r w:rsidR="00737AEB">
        <w:rPr>
          <w:szCs w:val="24"/>
        </w:rPr>
        <w:t xml:space="preserve"> </w:t>
      </w:r>
      <w:r w:rsidR="00BC1178">
        <w:rPr>
          <w:szCs w:val="24"/>
        </w:rPr>
        <w:t xml:space="preserve">č. </w:t>
      </w:r>
      <w:r w:rsidR="00737AEB">
        <w:rPr>
          <w:szCs w:val="24"/>
        </w:rPr>
        <w:t>2/2021</w:t>
      </w:r>
      <w:r w:rsidR="00471981">
        <w:rPr>
          <w:szCs w:val="24"/>
        </w:rPr>
        <w:t xml:space="preserve"> a </w:t>
      </w:r>
      <w:r w:rsidR="00BC1178">
        <w:rPr>
          <w:szCs w:val="24"/>
        </w:rPr>
        <w:t xml:space="preserve">č. </w:t>
      </w:r>
      <w:r w:rsidR="00471981">
        <w:rPr>
          <w:szCs w:val="24"/>
        </w:rPr>
        <w:t>2/2023</w:t>
      </w:r>
      <w:r>
        <w:rPr>
          <w:szCs w:val="24"/>
        </w:rPr>
        <w:t>, se mění takto:</w:t>
      </w:r>
    </w:p>
    <w:p w14:paraId="4224071C" w14:textId="77777777" w:rsidR="00A94974" w:rsidRPr="00A94974" w:rsidRDefault="00A94974" w:rsidP="00A94974">
      <w:pPr>
        <w:jc w:val="both"/>
        <w:rPr>
          <w:bCs/>
          <w:szCs w:val="24"/>
        </w:rPr>
      </w:pPr>
    </w:p>
    <w:p w14:paraId="7B3186D3" w14:textId="77777777" w:rsidR="0050526D" w:rsidRDefault="00BF15D1" w:rsidP="007D1A19">
      <w:pPr>
        <w:numPr>
          <w:ilvl w:val="0"/>
          <w:numId w:val="3"/>
        </w:numPr>
        <w:jc w:val="both"/>
        <w:rPr>
          <w:bCs/>
          <w:szCs w:val="24"/>
        </w:rPr>
      </w:pPr>
      <w:r>
        <w:rPr>
          <w:bCs/>
          <w:szCs w:val="24"/>
        </w:rPr>
        <w:t>Příloha</w:t>
      </w:r>
      <w:r w:rsidR="00E01E6C">
        <w:rPr>
          <w:bCs/>
          <w:szCs w:val="24"/>
        </w:rPr>
        <w:t xml:space="preserve"> č. 1 </w:t>
      </w:r>
      <w:r>
        <w:rPr>
          <w:bCs/>
          <w:szCs w:val="24"/>
        </w:rPr>
        <w:t xml:space="preserve">se zrušuje a nahrazuje se přílohou č. 1, která </w:t>
      </w:r>
      <w:r w:rsidR="00E01E6C">
        <w:rPr>
          <w:bCs/>
          <w:szCs w:val="24"/>
        </w:rPr>
        <w:t>je uveden</w:t>
      </w:r>
      <w:r>
        <w:rPr>
          <w:bCs/>
          <w:szCs w:val="24"/>
        </w:rPr>
        <w:t>a</w:t>
      </w:r>
      <w:r w:rsidR="00E01E6C">
        <w:rPr>
          <w:bCs/>
          <w:szCs w:val="24"/>
        </w:rPr>
        <w:t xml:space="preserve"> v</w:t>
      </w:r>
      <w:r>
        <w:rPr>
          <w:bCs/>
          <w:szCs w:val="24"/>
        </w:rPr>
        <w:t> </w:t>
      </w:r>
      <w:r w:rsidR="00E01E6C">
        <w:rPr>
          <w:bCs/>
          <w:szCs w:val="24"/>
        </w:rPr>
        <w:t>příloze</w:t>
      </w:r>
      <w:r>
        <w:rPr>
          <w:bCs/>
          <w:szCs w:val="24"/>
        </w:rPr>
        <w:t xml:space="preserve"> č. 1 k tomuto</w:t>
      </w:r>
      <w:r w:rsidR="00E01E6C">
        <w:rPr>
          <w:bCs/>
          <w:szCs w:val="24"/>
        </w:rPr>
        <w:t xml:space="preserve"> nařízení.</w:t>
      </w:r>
    </w:p>
    <w:p w14:paraId="360E3BB2" w14:textId="77777777" w:rsidR="00E01E6C" w:rsidRDefault="00E01E6C" w:rsidP="00A94974">
      <w:pPr>
        <w:pStyle w:val="Odstavecseseznamem"/>
        <w:ind w:left="426" w:hanging="426"/>
        <w:rPr>
          <w:bCs/>
          <w:szCs w:val="24"/>
        </w:rPr>
      </w:pPr>
    </w:p>
    <w:p w14:paraId="5B14FCFF" w14:textId="77777777" w:rsidR="00E01E6C" w:rsidRPr="00875488" w:rsidRDefault="00E01E6C" w:rsidP="00E01E6C">
      <w:pPr>
        <w:ind w:left="720"/>
        <w:jc w:val="both"/>
        <w:rPr>
          <w:bCs/>
          <w:szCs w:val="24"/>
        </w:rPr>
      </w:pPr>
    </w:p>
    <w:p w14:paraId="4F3A9A9A" w14:textId="77777777" w:rsidR="0050526D" w:rsidRPr="00875488" w:rsidRDefault="0050526D" w:rsidP="0050526D">
      <w:pPr>
        <w:jc w:val="center"/>
        <w:rPr>
          <w:b/>
          <w:bCs/>
        </w:rPr>
      </w:pPr>
      <w:r w:rsidRPr="00875488">
        <w:rPr>
          <w:b/>
          <w:bCs/>
        </w:rPr>
        <w:t>Článek 2</w:t>
      </w:r>
    </w:p>
    <w:p w14:paraId="1649E93A" w14:textId="77777777" w:rsidR="0050526D" w:rsidRPr="00535D1A" w:rsidRDefault="00E01E6C" w:rsidP="00535D1A">
      <w:pPr>
        <w:jc w:val="center"/>
        <w:rPr>
          <w:b/>
        </w:rPr>
      </w:pPr>
      <w:r>
        <w:rPr>
          <w:b/>
        </w:rPr>
        <w:t>Účinnost</w:t>
      </w:r>
    </w:p>
    <w:p w14:paraId="2C852366" w14:textId="77777777" w:rsidR="00E01E6C" w:rsidRPr="00E01E6C" w:rsidRDefault="00E01E6C" w:rsidP="00E01E6C"/>
    <w:p w14:paraId="0AABC4EB" w14:textId="77777777" w:rsidR="007B64D8" w:rsidRDefault="007B64D8" w:rsidP="007D1A19">
      <w:pPr>
        <w:jc w:val="both"/>
        <w:rPr>
          <w:color w:val="000000"/>
        </w:rPr>
      </w:pPr>
      <w:r w:rsidRPr="00CB4F25">
        <w:t xml:space="preserve">Toto nařízení nabývá účinnosti </w:t>
      </w:r>
      <w:r w:rsidR="002055AE">
        <w:t xml:space="preserve">počátkem </w:t>
      </w:r>
      <w:r w:rsidRPr="00CB4F25">
        <w:t>patnáct</w:t>
      </w:r>
      <w:r w:rsidR="002055AE">
        <w:t>ého</w:t>
      </w:r>
      <w:r w:rsidRPr="00CB4F25">
        <w:t xml:space="preserve"> dne následující</w:t>
      </w:r>
      <w:r w:rsidR="002055AE">
        <w:t>ho</w:t>
      </w:r>
      <w:r w:rsidRPr="00CB4F25">
        <w:t xml:space="preserve"> po dni jeho vyhlášení ve </w:t>
      </w:r>
      <w:r w:rsidRPr="00CB4F25">
        <w:rPr>
          <w:color w:val="000000"/>
        </w:rPr>
        <w:t>Sbírce právních předpisů územních samosprávných celků a některých správních úřadů</w:t>
      </w:r>
      <w:r>
        <w:rPr>
          <w:color w:val="000000"/>
        </w:rPr>
        <w:t>.</w:t>
      </w:r>
    </w:p>
    <w:p w14:paraId="7AAE1C12" w14:textId="77777777" w:rsidR="0050526D" w:rsidRPr="00875488" w:rsidRDefault="0050526D" w:rsidP="00B33857">
      <w:pPr>
        <w:jc w:val="both"/>
        <w:rPr>
          <w:bCs/>
          <w:szCs w:val="24"/>
        </w:rPr>
      </w:pPr>
    </w:p>
    <w:p w14:paraId="0477E14B" w14:textId="77777777"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14:paraId="060AAC61" w14:textId="77777777"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14:paraId="6283A634" w14:textId="77777777" w:rsidR="0050526D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14:paraId="6F8C1618" w14:textId="77777777" w:rsidR="00BC1178" w:rsidRDefault="00BC1178" w:rsidP="00381129">
      <w:pPr>
        <w:jc w:val="center"/>
        <w:rPr>
          <w:b/>
        </w:rPr>
      </w:pPr>
    </w:p>
    <w:p w14:paraId="6C388490" w14:textId="77777777" w:rsidR="00381129" w:rsidRPr="00302706" w:rsidRDefault="00776F90" w:rsidP="00381129">
      <w:pPr>
        <w:jc w:val="center"/>
        <w:rPr>
          <w:b/>
        </w:rPr>
      </w:pPr>
      <w:r>
        <w:rPr>
          <w:b/>
        </w:rPr>
        <w:t>Ing</w:t>
      </w:r>
      <w:r w:rsidR="00381129" w:rsidRPr="00302706">
        <w:rPr>
          <w:b/>
        </w:rPr>
        <w:t xml:space="preserve">. </w:t>
      </w:r>
      <w:r>
        <w:rPr>
          <w:b/>
        </w:rPr>
        <w:t>Petr Kulhánek</w:t>
      </w:r>
    </w:p>
    <w:p w14:paraId="4F426D3E" w14:textId="77777777" w:rsidR="00381129" w:rsidRPr="00302706" w:rsidRDefault="00381129" w:rsidP="00381129">
      <w:pPr>
        <w:jc w:val="center"/>
      </w:pPr>
      <w:r w:rsidRPr="00302706">
        <w:t>hejtman Karlovarského kraje</w:t>
      </w:r>
    </w:p>
    <w:p w14:paraId="4265B0C6" w14:textId="77777777" w:rsidR="00381129" w:rsidRPr="00302706" w:rsidRDefault="00381129" w:rsidP="00381129">
      <w:pPr>
        <w:jc w:val="center"/>
        <w:rPr>
          <w:b/>
        </w:rPr>
      </w:pPr>
    </w:p>
    <w:p w14:paraId="523B802F" w14:textId="77777777" w:rsidR="00381129" w:rsidRDefault="00381129" w:rsidP="00381129">
      <w:pPr>
        <w:jc w:val="center"/>
        <w:rPr>
          <w:b/>
        </w:rPr>
      </w:pPr>
    </w:p>
    <w:p w14:paraId="4FB16643" w14:textId="77777777" w:rsidR="00381129" w:rsidRDefault="00381129" w:rsidP="00381129">
      <w:pPr>
        <w:jc w:val="center"/>
        <w:rPr>
          <w:b/>
        </w:rPr>
      </w:pPr>
    </w:p>
    <w:p w14:paraId="63ACF45A" w14:textId="77777777" w:rsidR="00381129" w:rsidRPr="00302706" w:rsidRDefault="00381129" w:rsidP="00381129">
      <w:pPr>
        <w:jc w:val="center"/>
        <w:rPr>
          <w:b/>
        </w:rPr>
      </w:pPr>
    </w:p>
    <w:p w14:paraId="7D26FCA1" w14:textId="77777777" w:rsidR="00381129" w:rsidRDefault="00381129" w:rsidP="00381129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14:paraId="5BB6A7D2" w14:textId="77777777" w:rsidR="00381129" w:rsidRDefault="00381129" w:rsidP="0050526D">
      <w:pPr>
        <w:rPr>
          <w:szCs w:val="24"/>
        </w:rPr>
      </w:pPr>
    </w:p>
    <w:p w14:paraId="0950FC88" w14:textId="77777777" w:rsidR="00B23C42" w:rsidRDefault="00E01E6C" w:rsidP="0050526D">
      <w:r>
        <w:t xml:space="preserve">Příloha: </w:t>
      </w:r>
    </w:p>
    <w:p w14:paraId="02F4ADB3" w14:textId="77777777" w:rsidR="00113C2D" w:rsidRDefault="00E01E6C" w:rsidP="0050526D">
      <w:r>
        <w:t>Příloha č. 1</w:t>
      </w:r>
      <w:r w:rsidR="00B23C42">
        <w:t xml:space="preserve"> </w:t>
      </w:r>
      <w:r w:rsidR="007D1A19">
        <w:t>–</w:t>
      </w:r>
      <w:r w:rsidR="00B23C42">
        <w:t xml:space="preserve"> </w:t>
      </w:r>
      <w:r w:rsidR="007D1A19">
        <w:t>nařízení 6/2023 k stanovení požárního poplachového plánu</w:t>
      </w:r>
      <w:r w:rsidR="002055AE">
        <w:rPr>
          <w:rStyle w:val="Odkaznakoment"/>
        </w:rPr>
        <w:commentReference w:id="1"/>
      </w:r>
    </w:p>
    <w:sectPr w:rsidR="00113C2D" w:rsidSect="00606012">
      <w:footerReference w:type="even" r:id="rId14"/>
      <w:footerReference w:type="default" r:id="rId15"/>
      <w:pgSz w:w="11906" w:h="16838" w:code="9"/>
      <w:pgMar w:top="1418" w:right="1134" w:bottom="1242" w:left="1134" w:header="426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Havlová Monika" w:date="2023-12-04T15:57:00Z" w:initials="HM">
    <w:p w14:paraId="7FB859A8" w14:textId="77777777" w:rsidR="002055AE" w:rsidRDefault="002055AE">
      <w:pPr>
        <w:pStyle w:val="Textkomente"/>
      </w:pPr>
      <w:r>
        <w:rPr>
          <w:rStyle w:val="Odkaznakoment"/>
        </w:rPr>
        <w:annotationRef/>
      </w:r>
      <w:r>
        <w:t>Prosím doplnit název přílohy a v přílohu označit v záhlaví jako přílohu.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B859A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2BD72" w14:textId="77777777" w:rsidR="00A74A75" w:rsidRDefault="00A74A75">
      <w:r>
        <w:separator/>
      </w:r>
    </w:p>
  </w:endnote>
  <w:endnote w:type="continuationSeparator" w:id="0">
    <w:p w14:paraId="4D15D7E5" w14:textId="77777777" w:rsidR="00A74A75" w:rsidRDefault="00A7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14501" w14:textId="77777777" w:rsidR="00764071" w:rsidRDefault="00764071" w:rsidP="00730C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E0DFAD" w14:textId="77777777" w:rsidR="00764071" w:rsidRDefault="007640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B08FA" w14:textId="77777777" w:rsidR="00764071" w:rsidRDefault="00764071">
    <w:pPr>
      <w:pStyle w:val="Zpat"/>
      <w:tabs>
        <w:tab w:val="center" w:pos="4818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499C3" w14:textId="77777777" w:rsidR="00A74A75" w:rsidRDefault="00A74A75">
      <w:r>
        <w:separator/>
      </w:r>
    </w:p>
  </w:footnote>
  <w:footnote w:type="continuationSeparator" w:id="0">
    <w:p w14:paraId="049CF590" w14:textId="77777777" w:rsidR="00A74A75" w:rsidRDefault="00A74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A638E"/>
    <w:multiLevelType w:val="hybridMultilevel"/>
    <w:tmpl w:val="FFA6475A"/>
    <w:lvl w:ilvl="0" w:tplc="0C684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FE54771"/>
    <w:multiLevelType w:val="hybridMultilevel"/>
    <w:tmpl w:val="E6B4463E"/>
    <w:lvl w:ilvl="0" w:tplc="2DC0AC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E1582"/>
    <w:multiLevelType w:val="hybridMultilevel"/>
    <w:tmpl w:val="121873BE"/>
    <w:lvl w:ilvl="0" w:tplc="0EC642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8E"/>
    <w:rsid w:val="000111F0"/>
    <w:rsid w:val="0001384B"/>
    <w:rsid w:val="0001781A"/>
    <w:rsid w:val="00023743"/>
    <w:rsid w:val="00030D17"/>
    <w:rsid w:val="0003162E"/>
    <w:rsid w:val="000331BF"/>
    <w:rsid w:val="000358A4"/>
    <w:rsid w:val="000424DC"/>
    <w:rsid w:val="00053BAC"/>
    <w:rsid w:val="0006490C"/>
    <w:rsid w:val="00066ED3"/>
    <w:rsid w:val="00080764"/>
    <w:rsid w:val="000817A9"/>
    <w:rsid w:val="0008632C"/>
    <w:rsid w:val="0009189B"/>
    <w:rsid w:val="000918F6"/>
    <w:rsid w:val="00096754"/>
    <w:rsid w:val="000B2BB2"/>
    <w:rsid w:val="000C3929"/>
    <w:rsid w:val="000E6247"/>
    <w:rsid w:val="0010706F"/>
    <w:rsid w:val="0011387F"/>
    <w:rsid w:val="00113C2D"/>
    <w:rsid w:val="00113D6E"/>
    <w:rsid w:val="001268CC"/>
    <w:rsid w:val="00136EFC"/>
    <w:rsid w:val="00160FAF"/>
    <w:rsid w:val="00170B92"/>
    <w:rsid w:val="00173AB8"/>
    <w:rsid w:val="001760FC"/>
    <w:rsid w:val="00185B4C"/>
    <w:rsid w:val="00186AC6"/>
    <w:rsid w:val="00187F6A"/>
    <w:rsid w:val="001A0405"/>
    <w:rsid w:val="001A14D9"/>
    <w:rsid w:val="001A2F5B"/>
    <w:rsid w:val="001A7C35"/>
    <w:rsid w:val="001B3BE1"/>
    <w:rsid w:val="001C51D9"/>
    <w:rsid w:val="001D7835"/>
    <w:rsid w:val="001E2A1B"/>
    <w:rsid w:val="001E69F1"/>
    <w:rsid w:val="001F4723"/>
    <w:rsid w:val="002055AE"/>
    <w:rsid w:val="002120C5"/>
    <w:rsid w:val="00214F99"/>
    <w:rsid w:val="00215C17"/>
    <w:rsid w:val="0021736A"/>
    <w:rsid w:val="00222461"/>
    <w:rsid w:val="00253B54"/>
    <w:rsid w:val="002658D2"/>
    <w:rsid w:val="00266D5D"/>
    <w:rsid w:val="00292E47"/>
    <w:rsid w:val="002936C8"/>
    <w:rsid w:val="00294644"/>
    <w:rsid w:val="002A06C5"/>
    <w:rsid w:val="002A2015"/>
    <w:rsid w:val="002A34B2"/>
    <w:rsid w:val="002B4BB8"/>
    <w:rsid w:val="002B77E0"/>
    <w:rsid w:val="002C0A74"/>
    <w:rsid w:val="002C4761"/>
    <w:rsid w:val="002D2420"/>
    <w:rsid w:val="002E530C"/>
    <w:rsid w:val="002F7F55"/>
    <w:rsid w:val="00300FAF"/>
    <w:rsid w:val="003047E2"/>
    <w:rsid w:val="00317A4D"/>
    <w:rsid w:val="0032297A"/>
    <w:rsid w:val="00333E9C"/>
    <w:rsid w:val="00335AC8"/>
    <w:rsid w:val="00337913"/>
    <w:rsid w:val="00344292"/>
    <w:rsid w:val="00350BBB"/>
    <w:rsid w:val="003527C0"/>
    <w:rsid w:val="003579DF"/>
    <w:rsid w:val="0037087A"/>
    <w:rsid w:val="00376019"/>
    <w:rsid w:val="00381129"/>
    <w:rsid w:val="0039760B"/>
    <w:rsid w:val="003B6FBA"/>
    <w:rsid w:val="003C0F7F"/>
    <w:rsid w:val="003C10B6"/>
    <w:rsid w:val="003C1551"/>
    <w:rsid w:val="003C6806"/>
    <w:rsid w:val="003D74D6"/>
    <w:rsid w:val="003E55AC"/>
    <w:rsid w:val="004046FD"/>
    <w:rsid w:val="00410F22"/>
    <w:rsid w:val="004171F7"/>
    <w:rsid w:val="00437465"/>
    <w:rsid w:val="0044001A"/>
    <w:rsid w:val="00462063"/>
    <w:rsid w:val="00464E65"/>
    <w:rsid w:val="00466546"/>
    <w:rsid w:val="00471981"/>
    <w:rsid w:val="00480124"/>
    <w:rsid w:val="00481E7B"/>
    <w:rsid w:val="004A1CAC"/>
    <w:rsid w:val="004D7711"/>
    <w:rsid w:val="004E5D9B"/>
    <w:rsid w:val="004E6AD2"/>
    <w:rsid w:val="004F5CC8"/>
    <w:rsid w:val="0050526D"/>
    <w:rsid w:val="00510ACD"/>
    <w:rsid w:val="00513A7B"/>
    <w:rsid w:val="00515366"/>
    <w:rsid w:val="00521A03"/>
    <w:rsid w:val="00535D1A"/>
    <w:rsid w:val="00536137"/>
    <w:rsid w:val="00577DEB"/>
    <w:rsid w:val="00597886"/>
    <w:rsid w:val="005A6081"/>
    <w:rsid w:val="005B47BE"/>
    <w:rsid w:val="005B6E0A"/>
    <w:rsid w:val="005B7EAF"/>
    <w:rsid w:val="005C24DF"/>
    <w:rsid w:val="005D097D"/>
    <w:rsid w:val="005E1CFD"/>
    <w:rsid w:val="005E4A6D"/>
    <w:rsid w:val="005E7ED8"/>
    <w:rsid w:val="005F6558"/>
    <w:rsid w:val="005F777D"/>
    <w:rsid w:val="0060460C"/>
    <w:rsid w:val="00606012"/>
    <w:rsid w:val="00606C8C"/>
    <w:rsid w:val="00607DBE"/>
    <w:rsid w:val="0061141B"/>
    <w:rsid w:val="0062624C"/>
    <w:rsid w:val="00647750"/>
    <w:rsid w:val="00647C4C"/>
    <w:rsid w:val="0066036D"/>
    <w:rsid w:val="006617C6"/>
    <w:rsid w:val="00670579"/>
    <w:rsid w:val="006762E3"/>
    <w:rsid w:val="00683C2F"/>
    <w:rsid w:val="00686781"/>
    <w:rsid w:val="00687F2E"/>
    <w:rsid w:val="00693049"/>
    <w:rsid w:val="0069545C"/>
    <w:rsid w:val="00697FBD"/>
    <w:rsid w:val="006A1623"/>
    <w:rsid w:val="006A3E48"/>
    <w:rsid w:val="006D068E"/>
    <w:rsid w:val="006E3407"/>
    <w:rsid w:val="006E3A0B"/>
    <w:rsid w:val="006F4E21"/>
    <w:rsid w:val="00700BF9"/>
    <w:rsid w:val="00701E49"/>
    <w:rsid w:val="0070476E"/>
    <w:rsid w:val="007217E2"/>
    <w:rsid w:val="007263A9"/>
    <w:rsid w:val="00730C7E"/>
    <w:rsid w:val="00737AEB"/>
    <w:rsid w:val="00745AB8"/>
    <w:rsid w:val="007511E0"/>
    <w:rsid w:val="00764071"/>
    <w:rsid w:val="007655D0"/>
    <w:rsid w:val="00771758"/>
    <w:rsid w:val="00773109"/>
    <w:rsid w:val="00776F90"/>
    <w:rsid w:val="007770E3"/>
    <w:rsid w:val="00783743"/>
    <w:rsid w:val="007943DA"/>
    <w:rsid w:val="007B041D"/>
    <w:rsid w:val="007B2422"/>
    <w:rsid w:val="007B27D7"/>
    <w:rsid w:val="007B3367"/>
    <w:rsid w:val="007B64D8"/>
    <w:rsid w:val="007C1377"/>
    <w:rsid w:val="007D1A19"/>
    <w:rsid w:val="007E1F5B"/>
    <w:rsid w:val="007E697F"/>
    <w:rsid w:val="007F2E0B"/>
    <w:rsid w:val="007F59D6"/>
    <w:rsid w:val="008019DB"/>
    <w:rsid w:val="00801A2B"/>
    <w:rsid w:val="00807C93"/>
    <w:rsid w:val="00840566"/>
    <w:rsid w:val="00841CFA"/>
    <w:rsid w:val="00845F4D"/>
    <w:rsid w:val="008471BC"/>
    <w:rsid w:val="008479B3"/>
    <w:rsid w:val="008633F5"/>
    <w:rsid w:val="00864E33"/>
    <w:rsid w:val="00867E17"/>
    <w:rsid w:val="00870F94"/>
    <w:rsid w:val="00872366"/>
    <w:rsid w:val="00875488"/>
    <w:rsid w:val="00880D23"/>
    <w:rsid w:val="0088488B"/>
    <w:rsid w:val="00885745"/>
    <w:rsid w:val="00891B61"/>
    <w:rsid w:val="008A0CBD"/>
    <w:rsid w:val="008A6B5F"/>
    <w:rsid w:val="008A778D"/>
    <w:rsid w:val="008B1916"/>
    <w:rsid w:val="008B21DF"/>
    <w:rsid w:val="008B3C4A"/>
    <w:rsid w:val="008B7E33"/>
    <w:rsid w:val="008D55CC"/>
    <w:rsid w:val="008E7E15"/>
    <w:rsid w:val="008F03D4"/>
    <w:rsid w:val="008F557D"/>
    <w:rsid w:val="009039E8"/>
    <w:rsid w:val="00906341"/>
    <w:rsid w:val="00915634"/>
    <w:rsid w:val="009159CD"/>
    <w:rsid w:val="00917CF1"/>
    <w:rsid w:val="00933604"/>
    <w:rsid w:val="009417B6"/>
    <w:rsid w:val="00943318"/>
    <w:rsid w:val="00957831"/>
    <w:rsid w:val="00960AF3"/>
    <w:rsid w:val="0096324D"/>
    <w:rsid w:val="00972191"/>
    <w:rsid w:val="00973422"/>
    <w:rsid w:val="009774C2"/>
    <w:rsid w:val="009910D2"/>
    <w:rsid w:val="009A4B02"/>
    <w:rsid w:val="009B3654"/>
    <w:rsid w:val="009C3B9A"/>
    <w:rsid w:val="009D12F8"/>
    <w:rsid w:val="009D2511"/>
    <w:rsid w:val="009E2A86"/>
    <w:rsid w:val="009F5D7E"/>
    <w:rsid w:val="00A00438"/>
    <w:rsid w:val="00A02FF5"/>
    <w:rsid w:val="00A1480B"/>
    <w:rsid w:val="00A16B87"/>
    <w:rsid w:val="00A23269"/>
    <w:rsid w:val="00A318DA"/>
    <w:rsid w:val="00A349D0"/>
    <w:rsid w:val="00A359D4"/>
    <w:rsid w:val="00A369E5"/>
    <w:rsid w:val="00A40D69"/>
    <w:rsid w:val="00A430E1"/>
    <w:rsid w:val="00A47C7E"/>
    <w:rsid w:val="00A53246"/>
    <w:rsid w:val="00A5427A"/>
    <w:rsid w:val="00A54E6C"/>
    <w:rsid w:val="00A6449B"/>
    <w:rsid w:val="00A74A75"/>
    <w:rsid w:val="00A81595"/>
    <w:rsid w:val="00A868ED"/>
    <w:rsid w:val="00A94974"/>
    <w:rsid w:val="00AB2DA9"/>
    <w:rsid w:val="00AC284F"/>
    <w:rsid w:val="00AC6058"/>
    <w:rsid w:val="00AC60E0"/>
    <w:rsid w:val="00AD3901"/>
    <w:rsid w:val="00AE5040"/>
    <w:rsid w:val="00AE7D3D"/>
    <w:rsid w:val="00B05307"/>
    <w:rsid w:val="00B0659A"/>
    <w:rsid w:val="00B10B33"/>
    <w:rsid w:val="00B23C42"/>
    <w:rsid w:val="00B33857"/>
    <w:rsid w:val="00B35842"/>
    <w:rsid w:val="00B36A0E"/>
    <w:rsid w:val="00B473D2"/>
    <w:rsid w:val="00B522CE"/>
    <w:rsid w:val="00B52BFC"/>
    <w:rsid w:val="00B555BC"/>
    <w:rsid w:val="00B71A3C"/>
    <w:rsid w:val="00B77FBC"/>
    <w:rsid w:val="00B90678"/>
    <w:rsid w:val="00B918D1"/>
    <w:rsid w:val="00B948F5"/>
    <w:rsid w:val="00B95939"/>
    <w:rsid w:val="00BA3949"/>
    <w:rsid w:val="00BC0939"/>
    <w:rsid w:val="00BC1178"/>
    <w:rsid w:val="00BC1483"/>
    <w:rsid w:val="00BD0033"/>
    <w:rsid w:val="00BD1EA9"/>
    <w:rsid w:val="00BE2593"/>
    <w:rsid w:val="00BF154B"/>
    <w:rsid w:val="00BF15D1"/>
    <w:rsid w:val="00BF2206"/>
    <w:rsid w:val="00C05417"/>
    <w:rsid w:val="00C07B2C"/>
    <w:rsid w:val="00C20D0E"/>
    <w:rsid w:val="00C26DA8"/>
    <w:rsid w:val="00C36816"/>
    <w:rsid w:val="00C41BC4"/>
    <w:rsid w:val="00C462CF"/>
    <w:rsid w:val="00C5584B"/>
    <w:rsid w:val="00C57100"/>
    <w:rsid w:val="00C603CC"/>
    <w:rsid w:val="00C865F9"/>
    <w:rsid w:val="00C9069C"/>
    <w:rsid w:val="00C93946"/>
    <w:rsid w:val="00C93B9D"/>
    <w:rsid w:val="00CB33DA"/>
    <w:rsid w:val="00CB357A"/>
    <w:rsid w:val="00CB71FE"/>
    <w:rsid w:val="00CC660C"/>
    <w:rsid w:val="00CD2A4B"/>
    <w:rsid w:val="00CD37D4"/>
    <w:rsid w:val="00CD3A45"/>
    <w:rsid w:val="00CF4F76"/>
    <w:rsid w:val="00D03F4B"/>
    <w:rsid w:val="00D14419"/>
    <w:rsid w:val="00D14DDA"/>
    <w:rsid w:val="00D15F26"/>
    <w:rsid w:val="00D2241D"/>
    <w:rsid w:val="00D30502"/>
    <w:rsid w:val="00D43FD8"/>
    <w:rsid w:val="00D452D0"/>
    <w:rsid w:val="00D536BB"/>
    <w:rsid w:val="00D938C2"/>
    <w:rsid w:val="00D94DFD"/>
    <w:rsid w:val="00DB7580"/>
    <w:rsid w:val="00DB790C"/>
    <w:rsid w:val="00DC1D37"/>
    <w:rsid w:val="00DC33BF"/>
    <w:rsid w:val="00DD0C02"/>
    <w:rsid w:val="00DE32B0"/>
    <w:rsid w:val="00E01653"/>
    <w:rsid w:val="00E016BC"/>
    <w:rsid w:val="00E01E6C"/>
    <w:rsid w:val="00E03CA9"/>
    <w:rsid w:val="00E15041"/>
    <w:rsid w:val="00E21228"/>
    <w:rsid w:val="00E3217B"/>
    <w:rsid w:val="00E35A4A"/>
    <w:rsid w:val="00E40A53"/>
    <w:rsid w:val="00E64C97"/>
    <w:rsid w:val="00E70FDE"/>
    <w:rsid w:val="00E772AA"/>
    <w:rsid w:val="00E7743D"/>
    <w:rsid w:val="00E778F7"/>
    <w:rsid w:val="00E802B1"/>
    <w:rsid w:val="00E83915"/>
    <w:rsid w:val="00E87E40"/>
    <w:rsid w:val="00EB0A0F"/>
    <w:rsid w:val="00EB2A6D"/>
    <w:rsid w:val="00EB5897"/>
    <w:rsid w:val="00ED0583"/>
    <w:rsid w:val="00EE486F"/>
    <w:rsid w:val="00EE5406"/>
    <w:rsid w:val="00EF2E44"/>
    <w:rsid w:val="00EF3B37"/>
    <w:rsid w:val="00F27D6E"/>
    <w:rsid w:val="00F30FB2"/>
    <w:rsid w:val="00F35AF4"/>
    <w:rsid w:val="00F35FF7"/>
    <w:rsid w:val="00F5021D"/>
    <w:rsid w:val="00F730A7"/>
    <w:rsid w:val="00F92537"/>
    <w:rsid w:val="00F92D91"/>
    <w:rsid w:val="00FA0511"/>
    <w:rsid w:val="00FA6D05"/>
    <w:rsid w:val="00FB1879"/>
    <w:rsid w:val="00FB4DE5"/>
    <w:rsid w:val="00FC4531"/>
    <w:rsid w:val="00FC7D23"/>
    <w:rsid w:val="00FE1F91"/>
    <w:rsid w:val="00FE51BA"/>
    <w:rsid w:val="00FE5C74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5A8CCAA"/>
  <w15:chartTrackingRefBased/>
  <w15:docId w15:val="{65CA1A4F-F9F5-42A5-8D2F-2A1F6C2A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579DF"/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D06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F5C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F5C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F5C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aliases w:val=" Char Char1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ind w:left="300"/>
      <w:jc w:val="both"/>
    </w:pPr>
    <w:rPr>
      <w:snapToGrid w:val="0"/>
    </w:rPr>
  </w:style>
  <w:style w:type="character" w:styleId="Hypertextovodkaz">
    <w:name w:val="Hyperlink"/>
    <w:rPr>
      <w:color w:val="0000FF"/>
      <w:u w:val="single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6D068E"/>
    <w:pPr>
      <w:spacing w:after="120"/>
    </w:pPr>
  </w:style>
  <w:style w:type="paragraph" w:styleId="Textvysvtlivek">
    <w:name w:val="endnote text"/>
    <w:basedOn w:val="Normln"/>
    <w:semiHidden/>
    <w:rsid w:val="006D068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titulek">
    <w:name w:val="titulek"/>
    <w:basedOn w:val="Normln"/>
    <w:rsid w:val="006D068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zev">
    <w:name w:val="Title"/>
    <w:basedOn w:val="Normln"/>
    <w:qFormat/>
    <w:rsid w:val="006D068E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</w:style>
  <w:style w:type="paragraph" w:styleId="Textpoznpodarou">
    <w:name w:val="footnote text"/>
    <w:basedOn w:val="Normln"/>
    <w:semiHidden/>
    <w:rsid w:val="006D068E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Znakapoznpodarou">
    <w:name w:val="footnote reference"/>
    <w:semiHidden/>
    <w:rsid w:val="006D068E"/>
    <w:rPr>
      <w:vertAlign w:val="superscript"/>
    </w:rPr>
  </w:style>
  <w:style w:type="paragraph" w:customStyle="1" w:styleId="BodyText2">
    <w:name w:val="Body Text 2"/>
    <w:basedOn w:val="Normln"/>
    <w:rsid w:val="006D068E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Textbubliny">
    <w:name w:val="Balloon Text"/>
    <w:basedOn w:val="Normln"/>
    <w:semiHidden/>
    <w:rsid w:val="002F7F5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430E1"/>
    <w:rPr>
      <w:sz w:val="16"/>
      <w:szCs w:val="16"/>
    </w:rPr>
  </w:style>
  <w:style w:type="paragraph" w:styleId="Textkomente">
    <w:name w:val="annotation text"/>
    <w:basedOn w:val="Normln"/>
    <w:semiHidden/>
    <w:rsid w:val="00A430E1"/>
    <w:rPr>
      <w:sz w:val="20"/>
    </w:rPr>
  </w:style>
  <w:style w:type="paragraph" w:styleId="Pedmtkomente">
    <w:name w:val="annotation subject"/>
    <w:basedOn w:val="Textkomente"/>
    <w:next w:val="Textkomente"/>
    <w:semiHidden/>
    <w:rsid w:val="00A430E1"/>
    <w:rPr>
      <w:b/>
      <w:bCs/>
    </w:rPr>
  </w:style>
  <w:style w:type="character" w:styleId="slostrnky">
    <w:name w:val="page number"/>
    <w:basedOn w:val="Standardnpsmoodstavce"/>
    <w:rsid w:val="00730C7E"/>
  </w:style>
  <w:style w:type="paragraph" w:customStyle="1" w:styleId="vodpedpisu">
    <w:name w:val="Úvod předpisu"/>
    <w:basedOn w:val="Zkladntext"/>
    <w:next w:val="Nadpis3"/>
    <w:rsid w:val="0088488B"/>
    <w:pPr>
      <w:spacing w:after="0"/>
      <w:jc w:val="both"/>
    </w:pPr>
  </w:style>
  <w:style w:type="character" w:styleId="Siln">
    <w:name w:val="Strong"/>
    <w:qFormat/>
    <w:rsid w:val="0088488B"/>
    <w:rPr>
      <w:b/>
      <w:bCs/>
    </w:rPr>
  </w:style>
  <w:style w:type="paragraph" w:styleId="Zkladntextodsazen3">
    <w:name w:val="Body Text Indent 3"/>
    <w:basedOn w:val="Normln"/>
    <w:rsid w:val="003579DF"/>
    <w:pPr>
      <w:spacing w:after="120"/>
      <w:ind w:left="283"/>
    </w:pPr>
    <w:rPr>
      <w:sz w:val="16"/>
      <w:szCs w:val="16"/>
    </w:rPr>
  </w:style>
  <w:style w:type="paragraph" w:styleId="Zkladntext2">
    <w:name w:val="Body Text 2"/>
    <w:basedOn w:val="Normln"/>
    <w:rsid w:val="003579DF"/>
    <w:pPr>
      <w:spacing w:after="120" w:line="480" w:lineRule="auto"/>
    </w:pPr>
  </w:style>
  <w:style w:type="paragraph" w:customStyle="1" w:styleId="a">
    <w:basedOn w:val="Normln"/>
    <w:rsid w:val="00FB187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Motivtabulky">
    <w:name w:val="Table Theme"/>
    <w:basedOn w:val="Normlntabulka"/>
    <w:rsid w:val="00ED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01E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a%20aplikac&#237;\Microsoft\&#352;ablony\Sm&#283;rni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F7C72B8BB33F4BA04EC08CD6AAA91D" ma:contentTypeVersion="0" ma:contentTypeDescription="Vytvořit nový dokument" ma:contentTypeScope="" ma:versionID="722a9c9f0f1fc0723f5e166e13e737f9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2CBD-EB8A-4728-B1AB-FE642DF5B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6461DF-53E9-4513-81B9-B3271ECA410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914A0F0-C060-44F3-B5F7-4BA906E17D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19D1F-DBF5-4D04-B7AE-4E6D2283C91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91A6E09-7522-4A92-B2FD-04401715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Směrnice</Template>
  <TotalTime>0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 ŘÁD KOMISE RADY KARLOVARSKÉHO KRAJE</vt:lpstr>
    </vt:vector>
  </TitlesOfParts>
  <Company>Karlovy Vary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 ŘÁD KOMISE RADY KARLOVARSKÉHO KRAJE</dc:title>
  <dc:subject/>
  <dc:creator>Mgr. Eva Vágnerová</dc:creator>
  <cp:keywords/>
  <cp:lastModifiedBy>Eiseltová Lenka</cp:lastModifiedBy>
  <cp:revision>2</cp:revision>
  <cp:lastPrinted>2023-12-04T13:20:00Z</cp:lastPrinted>
  <dcterms:created xsi:type="dcterms:W3CDTF">2023-12-27T09:13:00Z</dcterms:created>
  <dcterms:modified xsi:type="dcterms:W3CDTF">2023-12-27T09:13:00Z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k">
    <vt:lpwstr/>
  </property>
  <property fmtid="{D5CDD505-2E9C-101B-9397-08002B2CF9AE}" pid="3" name="ContentType">
    <vt:lpwstr>Dokument</vt:lpwstr>
  </property>
</Properties>
</file>