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BFE590B" w14:textId="77777777" w:rsidR="00B42FAB" w:rsidRDefault="00000000">
      <w:pPr>
        <w:pStyle w:val="Nzev"/>
      </w:pPr>
      <w:r>
        <w:t>Obec Domaželice</w:t>
      </w:r>
      <w:r>
        <w:br/>
        <w:t>Zastupitelstvo obce Domaželice</w:t>
      </w:r>
    </w:p>
    <w:p w14:paraId="77AACF83" w14:textId="77777777" w:rsidR="00B42FAB" w:rsidRDefault="00000000">
      <w:pPr>
        <w:pStyle w:val="Nadpis1"/>
      </w:pPr>
      <w:r>
        <w:t>Obecně závazná vyhláška obce Domaželice</w:t>
      </w:r>
      <w:r>
        <w:br/>
        <w:t>o místním poplatku za obecní systém odpadového hospodářství</w:t>
      </w:r>
    </w:p>
    <w:p w14:paraId="6EE7D098" w14:textId="77777777" w:rsidR="00B42FAB" w:rsidRDefault="00000000">
      <w:pPr>
        <w:pStyle w:val="UvodniVeta"/>
      </w:pPr>
      <w:r>
        <w:t>Zastupitelstvo obce Domaželice se na svém zasedání dne 31. ledna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E3A48BC" w14:textId="77777777" w:rsidR="00B42FAB" w:rsidRDefault="00000000">
      <w:pPr>
        <w:pStyle w:val="Nadpis2"/>
      </w:pPr>
      <w:r>
        <w:t>Čl. 1</w:t>
      </w:r>
      <w:r>
        <w:br/>
        <w:t>Úvodní ustanovení</w:t>
      </w:r>
    </w:p>
    <w:p w14:paraId="2D053555" w14:textId="77777777" w:rsidR="00B42FAB" w:rsidRDefault="00000000">
      <w:pPr>
        <w:pStyle w:val="Odstavec"/>
        <w:numPr>
          <w:ilvl w:val="0"/>
          <w:numId w:val="1"/>
        </w:numPr>
      </w:pPr>
      <w:r>
        <w:t>Obec Domaželice touto vyhláškou zavádí místní poplatek za obecní systém odpadového hospodářství (dále jen „poplatek“).</w:t>
      </w:r>
    </w:p>
    <w:p w14:paraId="3BDBB9F9" w14:textId="77777777" w:rsidR="00B42FA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77A52DB" w14:textId="77777777" w:rsidR="00B42FA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AC98DC0" w14:textId="77777777" w:rsidR="00B42FAB" w:rsidRDefault="00000000">
      <w:pPr>
        <w:pStyle w:val="Nadpis2"/>
      </w:pPr>
      <w:r>
        <w:t>Čl. 2</w:t>
      </w:r>
      <w:r>
        <w:br/>
        <w:t>Poplatník</w:t>
      </w:r>
    </w:p>
    <w:p w14:paraId="114FD1B3" w14:textId="77777777" w:rsidR="00B42FAB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E2C766D" w14:textId="77777777" w:rsidR="00B42FAB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AC8087E" w14:textId="77777777" w:rsidR="00B42FAB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6FA9BE4" w14:textId="77777777" w:rsidR="00B42FA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73B7D08" w14:textId="77777777" w:rsidR="00B42FAB" w:rsidRDefault="00000000">
      <w:pPr>
        <w:pStyle w:val="Nadpis2"/>
      </w:pPr>
      <w:r>
        <w:t>Čl. 3</w:t>
      </w:r>
      <w:r>
        <w:br/>
        <w:t>Ohlašovací povinnost</w:t>
      </w:r>
    </w:p>
    <w:p w14:paraId="1038517C" w14:textId="77777777" w:rsidR="00B42FA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B9AB0A7" w14:textId="77777777" w:rsidR="00B42FAB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877CFC2" w14:textId="77777777" w:rsidR="00B42FAB" w:rsidRDefault="00000000">
      <w:pPr>
        <w:pStyle w:val="Nadpis2"/>
      </w:pPr>
      <w:r>
        <w:t>Čl. 4</w:t>
      </w:r>
      <w:r>
        <w:br/>
        <w:t>Sazba poplatku</w:t>
      </w:r>
    </w:p>
    <w:p w14:paraId="076A1E32" w14:textId="77777777" w:rsidR="00B42FAB" w:rsidRDefault="00000000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14:paraId="0D151A0A" w14:textId="77777777" w:rsidR="00B42FA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D94BC1C" w14:textId="77777777" w:rsidR="00B42FAB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E016D24" w14:textId="77777777" w:rsidR="00B42FAB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7C4D85E" w14:textId="77777777" w:rsidR="00B42FA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5AD6344" w14:textId="77777777" w:rsidR="00B42FAB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7C60EBB" w14:textId="77777777" w:rsidR="00B42FAB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42FEC67" w14:textId="77777777" w:rsidR="00B42FAB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D8D2EC4" w14:textId="77777777" w:rsidR="00B42FAB" w:rsidRDefault="00000000">
      <w:pPr>
        <w:pStyle w:val="Nadpis2"/>
      </w:pPr>
      <w:r>
        <w:t>Čl. 5</w:t>
      </w:r>
      <w:r>
        <w:br/>
        <w:t>Splatnost poplatku</w:t>
      </w:r>
    </w:p>
    <w:p w14:paraId="5C47FF13" w14:textId="77777777" w:rsidR="00B42FAB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1116F11" w14:textId="77777777" w:rsidR="00B42FAB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4DEBFFC" w14:textId="77777777" w:rsidR="00B42FAB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077F41A" w14:textId="77777777" w:rsidR="00B42FAB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64DC3CD8" w14:textId="77777777" w:rsidR="00B42FAB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0171B88" w14:textId="77777777" w:rsidR="00B42FAB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1883448" w14:textId="77777777" w:rsidR="00B42FAB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14A7C02" w14:textId="77777777" w:rsidR="00B42FAB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1842800" w14:textId="77777777" w:rsidR="00B42FAB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5FF6896" w14:textId="77777777" w:rsidR="00B42FAB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25BFB24" w14:textId="77777777" w:rsidR="00B42FAB" w:rsidRDefault="00B42FAB">
      <w:pPr>
        <w:pStyle w:val="Odstavecseseznamem"/>
        <w:rPr>
          <w:rFonts w:ascii="Arial" w:hAnsi="Arial" w:cs="Arial"/>
          <w:color w:val="FF0000"/>
        </w:rPr>
      </w:pPr>
    </w:p>
    <w:p w14:paraId="0DBE53D8" w14:textId="77777777" w:rsidR="00B42FAB" w:rsidRDefault="00000000">
      <w:pPr>
        <w:pStyle w:val="Odstavecseseznamem"/>
        <w:numPr>
          <w:ilvl w:val="0"/>
          <w:numId w:val="1"/>
        </w:numPr>
        <w:spacing w:before="6pt" w:line="13.20pt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Děti do 15 let věku, kteří v roce, v němž se poplatek platí dosáhnou věku 15 let a méně mají sazbu poplatku 500,-- Kč.</w:t>
      </w:r>
    </w:p>
    <w:p w14:paraId="59A34F0C" w14:textId="77777777" w:rsidR="00B42FAB" w:rsidRDefault="00B42FAB">
      <w:pPr>
        <w:pStyle w:val="Odstavec"/>
        <w:ind w:start="48.20pt"/>
      </w:pPr>
    </w:p>
    <w:p w14:paraId="691C676F" w14:textId="77777777" w:rsidR="00B42FA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1B8F2A2" w14:textId="77777777" w:rsidR="00B42FAB" w:rsidRDefault="00000000">
      <w:pPr>
        <w:pStyle w:val="Nadpis2"/>
      </w:pPr>
      <w:r>
        <w:t>Čl. 7</w:t>
      </w:r>
      <w:r>
        <w:br/>
        <w:t>Přechodné a zrušovací ustanovení</w:t>
      </w:r>
    </w:p>
    <w:p w14:paraId="2F40D425" w14:textId="77777777" w:rsidR="00B42FA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517581F" w14:textId="77777777" w:rsidR="00B42FAB" w:rsidRDefault="00000000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24. listopadu 2021.</w:t>
      </w:r>
    </w:p>
    <w:p w14:paraId="4B9C9572" w14:textId="77777777" w:rsidR="00B42FAB" w:rsidRDefault="00000000">
      <w:pPr>
        <w:pStyle w:val="Nadpis2"/>
      </w:pPr>
      <w:r>
        <w:t>Čl. 8</w:t>
      </w:r>
      <w:r>
        <w:br/>
        <w:t>Účinnost</w:t>
      </w:r>
    </w:p>
    <w:p w14:paraId="511E1DBD" w14:textId="77777777" w:rsidR="00B42FAB" w:rsidRDefault="00000000">
      <w:pPr>
        <w:pStyle w:val="Odstavec"/>
      </w:pPr>
      <w:r>
        <w:t>Tato vyhláška nabývá účinnosti dnem 16. února 2024.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w:rsidR="00B42FAB" w14:paraId="2BB1B95F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0B67C803" w14:textId="77777777" w:rsidR="00B42FAB" w:rsidRDefault="00000000">
            <w:pPr>
              <w:pStyle w:val="PodpisovePole"/>
            </w:pPr>
            <w:r>
              <w:t>Ivo Richter v. r.</w:t>
            </w:r>
            <w:r>
              <w:br/>
              <w:t xml:space="preserve"> starosta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2770C13B" w14:textId="77777777" w:rsidR="00B42FAB" w:rsidRDefault="00000000">
            <w:pPr>
              <w:pStyle w:val="PodpisovePole"/>
            </w:pPr>
            <w:proofErr w:type="spellStart"/>
            <w:r>
              <w:t>Mgr.Petr</w:t>
            </w:r>
            <w:proofErr w:type="spellEnd"/>
            <w:r>
              <w:t xml:space="preserve"> Zajíc v. r.</w:t>
            </w:r>
            <w:r>
              <w:br/>
              <w:t>místostarosta</w:t>
            </w:r>
          </w:p>
        </w:tc>
      </w:tr>
      <w:tr w:rsidR="00B42FAB" w14:paraId="4D538A65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C21292F" w14:textId="77777777" w:rsidR="00B42FAB" w:rsidRDefault="00B42FAB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7F35C856" w14:textId="77777777" w:rsidR="00B42FAB" w:rsidRDefault="00B42FAB">
            <w:pPr>
              <w:pStyle w:val="PodpisovePole"/>
            </w:pPr>
          </w:p>
        </w:tc>
      </w:tr>
    </w:tbl>
    <w:p w14:paraId="18F127F9" w14:textId="77777777" w:rsidR="00B42FAB" w:rsidRDefault="00B42FAB"/>
    <w:sectPr w:rsidR="00B42FAB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419C777" w14:textId="77777777" w:rsidR="007878CC" w:rsidRDefault="007878CC">
      <w:r>
        <w:separator/>
      </w:r>
    </w:p>
  </w:endnote>
  <w:endnote w:type="continuationSeparator" w:id="0">
    <w:p w14:paraId="345012AE" w14:textId="77777777" w:rsidR="007878CC" w:rsidRDefault="0078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D17C188" w14:textId="77777777" w:rsidR="007878CC" w:rsidRDefault="007878CC">
      <w:r>
        <w:rPr>
          <w:color w:val="000000"/>
        </w:rPr>
        <w:separator/>
      </w:r>
    </w:p>
  </w:footnote>
  <w:footnote w:type="continuationSeparator" w:id="0">
    <w:p w14:paraId="2B4C72BB" w14:textId="77777777" w:rsidR="007878CC" w:rsidRDefault="007878CC">
      <w:r>
        <w:continuationSeparator/>
      </w:r>
    </w:p>
  </w:footnote>
  <w:footnote w:id="1">
    <w:p w14:paraId="25AD20A7" w14:textId="77777777" w:rsidR="00B42FA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DCA75B7" w14:textId="77777777" w:rsidR="00B42FA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B12DF85" w14:textId="77777777" w:rsidR="00B42FAB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E15DCD6" w14:textId="77777777" w:rsidR="00B42FAB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7C5F0AF" w14:textId="77777777" w:rsidR="00B42FA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FAF35A0" w14:textId="77777777" w:rsidR="00B42FA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FA922FA" w14:textId="77777777" w:rsidR="00B42FA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6AFA15F" w14:textId="77777777" w:rsidR="00B42FAB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ACE771B" w14:textId="77777777" w:rsidR="00B42FA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5C9E64A9"/>
    <w:multiLevelType w:val="multilevel"/>
    <w:tmpl w:val="DFF8D2CA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602567649">
    <w:abstractNumId w:val="0"/>
  </w:num>
  <w:num w:numId="2" w16cid:durableId="2051950307">
    <w:abstractNumId w:val="0"/>
    <w:lvlOverride w:ilvl="0">
      <w:startOverride w:val="1"/>
    </w:lvlOverride>
  </w:num>
  <w:num w:numId="3" w16cid:durableId="144055265">
    <w:abstractNumId w:val="0"/>
    <w:lvlOverride w:ilvl="0">
      <w:startOverride w:val="1"/>
    </w:lvlOverride>
  </w:num>
  <w:num w:numId="4" w16cid:durableId="1635912464">
    <w:abstractNumId w:val="0"/>
    <w:lvlOverride w:ilvl="0">
      <w:startOverride w:val="1"/>
    </w:lvlOverride>
  </w:num>
  <w:num w:numId="5" w16cid:durableId="324356446">
    <w:abstractNumId w:val="0"/>
    <w:lvlOverride w:ilvl="0">
      <w:startOverride w:val="1"/>
    </w:lvlOverride>
  </w:num>
  <w:num w:numId="6" w16cid:durableId="706569601">
    <w:abstractNumId w:val="0"/>
    <w:lvlOverride w:ilvl="0">
      <w:startOverride w:val="1"/>
    </w:lvlOverride>
  </w:num>
  <w:num w:numId="7" w16cid:durableId="19527817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2FAB"/>
    <w:rsid w:val="000132DB"/>
    <w:rsid w:val="007878CC"/>
    <w:rsid w:val="00B4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204FEB"/>
  <w15:docId w15:val="{E02A3B77-9575-41D8-A94A-F56CAE2911E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styleId="Odstavecseseznamem">
    <w:name w:val="List Paragraph"/>
    <w:basedOn w:val="Normln"/>
    <w:pPr>
      <w:suppressAutoHyphens w:val="0"/>
      <w:ind w:start="36pt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3</Pages>
  <Words>607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 Domaželice</cp:lastModifiedBy>
  <cp:revision>2</cp:revision>
  <cp:lastPrinted>2024-01-17T16:22:00Z</cp:lastPrinted>
  <dcterms:created xsi:type="dcterms:W3CDTF">2024-02-01T08:59:00Z</dcterms:created>
  <dcterms:modified xsi:type="dcterms:W3CDTF">2024-02-01T08:59:00Z</dcterms:modified>
</cp:coreProperties>
</file>