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5A" w:rsidRPr="0058239D" w:rsidRDefault="00BA435A" w:rsidP="00CE446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znak" style="position:absolute;left:0;text-align:left;margin-left:0;margin-top:5pt;width:54pt;height:64.5pt;z-index:-251658240;visibility:visible" wrapcoords="-300 0 -300 21349 21600 21349 21600 0 -300 0" o:allowoverlap="f">
            <v:imagedata r:id="rId7" o:title=""/>
            <w10:wrap type="tight"/>
          </v:shape>
        </w:pict>
      </w:r>
      <w:r w:rsidRPr="0058239D">
        <w:t>Obec Chlístovice</w:t>
      </w:r>
    </w:p>
    <w:p w:rsidR="00BA435A" w:rsidRPr="006C2F5F" w:rsidRDefault="00BA435A" w:rsidP="00CE4467">
      <w:pPr>
        <w:jc w:val="center"/>
        <w:rPr>
          <w:sz w:val="22"/>
        </w:rPr>
      </w:pPr>
      <w:r w:rsidRPr="006C2F5F">
        <w:rPr>
          <w:sz w:val="22"/>
        </w:rPr>
        <w:t>IČO 00236110, ID dat.schránky  pdkbxsm</w:t>
      </w:r>
    </w:p>
    <w:p w:rsidR="00BA435A" w:rsidRPr="006C2F5F" w:rsidRDefault="00BA435A" w:rsidP="00CE4467">
      <w:pPr>
        <w:jc w:val="center"/>
        <w:rPr>
          <w:sz w:val="22"/>
        </w:rPr>
      </w:pPr>
      <w:r w:rsidRPr="006C2F5F">
        <w:rPr>
          <w:sz w:val="22"/>
        </w:rPr>
        <w:t>tel. 327 595 291,  e-mail: ouchlistovice@seznam.cz</w:t>
      </w:r>
    </w:p>
    <w:p w:rsidR="00BA435A" w:rsidRPr="006C2F5F" w:rsidRDefault="00BA435A" w:rsidP="00CE4467">
      <w:pPr>
        <w:jc w:val="center"/>
        <w:rPr>
          <w:sz w:val="22"/>
        </w:rPr>
      </w:pPr>
      <w:r w:rsidRPr="006C2F5F">
        <w:rPr>
          <w:sz w:val="22"/>
        </w:rPr>
        <w:t>Chlístovice 66</w:t>
      </w:r>
    </w:p>
    <w:p w:rsidR="00BA435A" w:rsidRPr="0058239D" w:rsidRDefault="00BA435A" w:rsidP="00CE4467">
      <w:pPr>
        <w:jc w:val="center"/>
      </w:pPr>
      <w:r w:rsidRPr="0058239D">
        <w:t>284 01 Kutná Hora</w:t>
      </w:r>
    </w:p>
    <w:p w:rsidR="00BA435A" w:rsidRPr="006C2F5F" w:rsidRDefault="00BA435A" w:rsidP="00CE4467"/>
    <w:tbl>
      <w:tblPr>
        <w:tblW w:w="918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BA435A" w:rsidTr="00FC3B2F">
        <w:trPr>
          <w:trHeight w:val="100"/>
        </w:trPr>
        <w:tc>
          <w:tcPr>
            <w:tcW w:w="9180" w:type="dxa"/>
            <w:tcBorders>
              <w:top w:val="single" w:sz="4" w:space="0" w:color="auto"/>
            </w:tcBorders>
          </w:tcPr>
          <w:p w:rsidR="00BA435A" w:rsidRDefault="00BA435A" w:rsidP="00FC3B2F"/>
        </w:tc>
      </w:tr>
    </w:tbl>
    <w:p w:rsidR="00BA435A" w:rsidRDefault="00BA435A" w:rsidP="00CE4467">
      <w:pPr>
        <w:keepNext/>
        <w:keepLines/>
        <w:spacing w:before="240" w:after="60"/>
        <w:jc w:val="center"/>
        <w:outlineLvl w:val="0"/>
        <w:rPr>
          <w:rFonts w:ascii="Arial" w:hAnsi="Arial"/>
          <w:b/>
          <w:spacing w:val="40"/>
          <w:kern w:val="48"/>
          <w:sz w:val="48"/>
          <w:szCs w:val="48"/>
        </w:rPr>
      </w:pPr>
      <w:r>
        <w:rPr>
          <w:rFonts w:ascii="Arial" w:hAnsi="Arial"/>
          <w:b/>
          <w:spacing w:val="40"/>
          <w:kern w:val="48"/>
          <w:sz w:val="48"/>
          <w:szCs w:val="48"/>
        </w:rPr>
        <w:t xml:space="preserve">Obecně závazná vyhláška </w:t>
      </w:r>
      <w:r>
        <w:rPr>
          <w:rFonts w:ascii="Arial" w:hAnsi="Arial"/>
          <w:b/>
          <w:spacing w:val="40"/>
          <w:kern w:val="48"/>
          <w:sz w:val="48"/>
          <w:szCs w:val="48"/>
        </w:rPr>
        <w:br/>
        <w:t>č. 3/2023</w:t>
      </w:r>
    </w:p>
    <w:p w:rsidR="00BA435A" w:rsidRPr="009A6331" w:rsidRDefault="00BA435A" w:rsidP="00CE4467">
      <w:pPr>
        <w:keepNext/>
        <w:keepLines/>
        <w:spacing w:after="60"/>
        <w:jc w:val="center"/>
        <w:outlineLvl w:val="0"/>
        <w:rPr>
          <w:rFonts w:ascii="Arial" w:hAnsi="Arial"/>
          <w:b/>
          <w:spacing w:val="20"/>
          <w:kern w:val="48"/>
          <w:sz w:val="32"/>
          <w:szCs w:val="32"/>
        </w:rPr>
      </w:pPr>
      <w:r w:rsidRPr="009A6331">
        <w:rPr>
          <w:rFonts w:ascii="Arial" w:hAnsi="Arial"/>
          <w:b/>
          <w:spacing w:val="20"/>
          <w:kern w:val="48"/>
          <w:sz w:val="32"/>
          <w:szCs w:val="32"/>
        </w:rPr>
        <w:t xml:space="preserve"> o místním poplatku </w:t>
      </w:r>
      <w:r>
        <w:rPr>
          <w:rFonts w:ascii="Arial" w:hAnsi="Arial"/>
          <w:b/>
          <w:spacing w:val="20"/>
          <w:kern w:val="48"/>
          <w:sz w:val="32"/>
          <w:szCs w:val="32"/>
        </w:rPr>
        <w:t>z pobytu</w:t>
      </w:r>
    </w:p>
    <w:p w:rsidR="00BA435A" w:rsidRDefault="00BA435A" w:rsidP="00CE4467"/>
    <w:p w:rsidR="00BA435A" w:rsidRDefault="00BA435A" w:rsidP="00CE4467">
      <w:pPr>
        <w:jc w:val="both"/>
      </w:pPr>
      <w:r w:rsidRPr="00CE4467">
        <w:t xml:space="preserve">Zastupitelstvo </w:t>
      </w:r>
      <w:r>
        <w:t>O</w:t>
      </w:r>
      <w:r w:rsidRPr="00CE4467">
        <w:t xml:space="preserve">bce </w:t>
      </w:r>
      <w:r>
        <w:t xml:space="preserve">Chlístovice </w:t>
      </w:r>
      <w:r w:rsidRPr="00CE4467">
        <w:t xml:space="preserve">se na svém zasedání dne </w:t>
      </w:r>
      <w:r>
        <w:t xml:space="preserve">22. 6. 2023 </w:t>
      </w:r>
      <w:r w:rsidRPr="00CE4467">
        <w:t xml:space="preserve">usnesením </w:t>
      </w:r>
      <w:r>
        <w:t>č. 8-06/2023</w:t>
      </w:r>
      <w:r w:rsidRPr="00CE4467">
        <w:t xml:space="preserve"> usneslo vydat na </w:t>
      </w:r>
      <w:r>
        <w:t>základě §</w:t>
      </w:r>
      <w:r w:rsidRPr="00CE4467">
        <w:t xml:space="preserve">14 zákona č. 565/1990 Sb., o místních poplatcích, ve znění pozdějších předpisů (dále jen „zákon o místních poplatcích“), a v souladu s § 10 písm. d) a §84 odst. 2 písm. h) zákona č. 128/2000 Sb., o obcích (obecní zřízení), ve znění pozdějších předpisů, tuto obecně závaznou vyhlášku (dále jen „tato vyhláška“): </w:t>
      </w:r>
    </w:p>
    <w:p w:rsidR="00BA435A" w:rsidRPr="00CE4467" w:rsidRDefault="00BA435A" w:rsidP="00CE4467">
      <w:pPr>
        <w:jc w:val="both"/>
      </w:pPr>
    </w:p>
    <w:p w:rsidR="00BA435A" w:rsidRPr="00CE4467" w:rsidRDefault="00BA435A" w:rsidP="00FD0466">
      <w:pPr>
        <w:pStyle w:val="Heading3"/>
        <w:jc w:val="center"/>
      </w:pPr>
      <w:r>
        <w:t>Úvodní ustanovení</w:t>
      </w:r>
    </w:p>
    <w:p w:rsidR="00BA435A" w:rsidRPr="00CE4467" w:rsidRDefault="00BA435A" w:rsidP="00CE4467">
      <w:pPr>
        <w:numPr>
          <w:ilvl w:val="0"/>
          <w:numId w:val="4"/>
        </w:numPr>
        <w:jc w:val="both"/>
      </w:pPr>
      <w:r w:rsidRPr="00CE4467">
        <w:t xml:space="preserve">Obec </w:t>
      </w:r>
      <w:r>
        <w:t xml:space="preserve">Chlístovice </w:t>
      </w:r>
      <w:r w:rsidRPr="00CE4467">
        <w:t>touto vyhláškou zavádí místní poplatek z pobytu (dále jen „poplatek“).</w:t>
      </w:r>
    </w:p>
    <w:p w:rsidR="00BA435A" w:rsidRPr="00CE4467" w:rsidRDefault="00BA435A" w:rsidP="00CE4467">
      <w:pPr>
        <w:numPr>
          <w:ilvl w:val="0"/>
          <w:numId w:val="4"/>
        </w:numPr>
        <w:jc w:val="both"/>
      </w:pPr>
      <w:r w:rsidRPr="00CE4467">
        <w:t>Správcem poplatku je obecní úřad.</w:t>
      </w:r>
      <w:r w:rsidRPr="005E3CE1">
        <w:rPr>
          <w:vertAlign w:val="superscript"/>
        </w:rPr>
        <w:footnoteReference w:id="1"/>
      </w:r>
    </w:p>
    <w:p w:rsidR="00BA435A" w:rsidRPr="00CE4467" w:rsidRDefault="00BA435A" w:rsidP="00A73A09">
      <w:pPr>
        <w:pStyle w:val="Heading3"/>
        <w:jc w:val="center"/>
      </w:pPr>
      <w:r>
        <w:t>Úvodní ustanovení</w:t>
      </w:r>
    </w:p>
    <w:p w:rsidR="00BA435A" w:rsidRPr="00CE4467" w:rsidRDefault="00BA435A" w:rsidP="00CE4467">
      <w:pPr>
        <w:numPr>
          <w:ilvl w:val="0"/>
          <w:numId w:val="4"/>
        </w:numPr>
        <w:jc w:val="both"/>
      </w:pPr>
      <w:r w:rsidRPr="00CE4467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Pr="00CE4467">
        <w:rPr>
          <w:rStyle w:val="FootnoteReference"/>
        </w:rPr>
        <w:footnoteReference w:id="2"/>
      </w:r>
    </w:p>
    <w:p w:rsidR="00BA435A" w:rsidRPr="00CE4467" w:rsidRDefault="00BA435A" w:rsidP="00CE4467">
      <w:pPr>
        <w:numPr>
          <w:ilvl w:val="0"/>
          <w:numId w:val="4"/>
        </w:numPr>
        <w:jc w:val="both"/>
      </w:pPr>
      <w:r w:rsidRPr="00CE4467">
        <w:t>Poplatníkem poplatku je osoba, která v obci není přihlášená (dále jen „poplatník“).</w:t>
      </w:r>
      <w:r w:rsidRPr="00CE4467">
        <w:rPr>
          <w:rStyle w:val="FootnoteReference"/>
        </w:rPr>
        <w:footnoteReference w:id="3"/>
      </w:r>
    </w:p>
    <w:p w:rsidR="00BA435A" w:rsidRPr="00CE4467" w:rsidRDefault="00BA435A" w:rsidP="00CE4467">
      <w:pPr>
        <w:numPr>
          <w:ilvl w:val="0"/>
          <w:numId w:val="4"/>
        </w:numPr>
        <w:jc w:val="both"/>
      </w:pPr>
      <w:r w:rsidRPr="00CE4467">
        <w:t>Plátcem poplatku je poskytovatel úplatného pobytu (dále jen „plátce“). Plátce je povinen vybrat poplatek od poplatníka.</w:t>
      </w:r>
      <w:r w:rsidRPr="00CE4467">
        <w:rPr>
          <w:rStyle w:val="FootnoteReference"/>
        </w:rPr>
        <w:footnoteReference w:id="4"/>
      </w:r>
    </w:p>
    <w:p w:rsidR="00BA435A" w:rsidRPr="00CE4467" w:rsidRDefault="00BA435A" w:rsidP="00CE4467">
      <w:pPr>
        <w:ind w:left="567"/>
        <w:jc w:val="both"/>
      </w:pPr>
    </w:p>
    <w:p w:rsidR="00BA435A" w:rsidRPr="00CE4467" w:rsidRDefault="00BA435A" w:rsidP="002545A8">
      <w:pPr>
        <w:pStyle w:val="Heading3"/>
        <w:jc w:val="center"/>
      </w:pPr>
      <w:r>
        <w:t>Úvodní ustanovení</w:t>
      </w:r>
    </w:p>
    <w:p w:rsidR="00BA435A" w:rsidRPr="00CE4467" w:rsidRDefault="00BA435A" w:rsidP="00CE4467">
      <w:pPr>
        <w:numPr>
          <w:ilvl w:val="0"/>
          <w:numId w:val="9"/>
        </w:numPr>
        <w:jc w:val="both"/>
      </w:pPr>
      <w:r w:rsidRPr="00CE4467">
        <w:t xml:space="preserve">Plátce je povinen podat správci poplatku ohlášení nejpozději do </w:t>
      </w:r>
      <w:r>
        <w:t>3</w:t>
      </w:r>
      <w:r w:rsidRPr="00CE4467">
        <w:t xml:space="preserve"> dnů od zahájení činnosti spočívající v poskytování úplatného pobytu. </w:t>
      </w:r>
    </w:p>
    <w:p w:rsidR="00BA435A" w:rsidRPr="00CE4467" w:rsidRDefault="00BA435A" w:rsidP="00CE4467">
      <w:pPr>
        <w:numPr>
          <w:ilvl w:val="0"/>
          <w:numId w:val="9"/>
        </w:numPr>
        <w:jc w:val="both"/>
      </w:pPr>
      <w:r w:rsidRPr="00CE4467">
        <w:t>V ohlášení plátce uvede</w:t>
      </w:r>
      <w:r w:rsidRPr="00CE4467">
        <w:rPr>
          <w:rStyle w:val="FootnoteReference"/>
        </w:rPr>
        <w:footnoteReference w:id="5"/>
      </w:r>
      <w:r w:rsidRPr="00CE4467">
        <w:t xml:space="preserve"> </w:t>
      </w:r>
    </w:p>
    <w:p w:rsidR="00BA435A" w:rsidRPr="00CE4467" w:rsidRDefault="00BA435A" w:rsidP="00CE4467">
      <w:pPr>
        <w:numPr>
          <w:ilvl w:val="1"/>
          <w:numId w:val="9"/>
        </w:numPr>
        <w:jc w:val="both"/>
      </w:pPr>
      <w:r w:rsidRPr="00CE4467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BA435A" w:rsidRPr="00CE4467" w:rsidRDefault="00BA435A" w:rsidP="00CE4467">
      <w:pPr>
        <w:numPr>
          <w:ilvl w:val="1"/>
          <w:numId w:val="9"/>
        </w:numPr>
        <w:jc w:val="both"/>
      </w:pPr>
      <w:r w:rsidRPr="00CE4467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BA435A" w:rsidRPr="00CE4467" w:rsidRDefault="00BA435A" w:rsidP="00CE4467">
      <w:pPr>
        <w:numPr>
          <w:ilvl w:val="1"/>
          <w:numId w:val="9"/>
        </w:numPr>
        <w:jc w:val="both"/>
      </w:pPr>
      <w:r w:rsidRPr="00CE4467">
        <w:t xml:space="preserve">další údaje rozhodné pro stanovení poplatku, zejména místa a zařízení, případně též období roku, v nichž poskytuje pobyt. </w:t>
      </w:r>
    </w:p>
    <w:p w:rsidR="00BA435A" w:rsidRPr="00CE4467" w:rsidRDefault="00BA435A" w:rsidP="00CE4467">
      <w:pPr>
        <w:numPr>
          <w:ilvl w:val="0"/>
          <w:numId w:val="9"/>
        </w:numPr>
        <w:jc w:val="both"/>
      </w:pPr>
      <w:r w:rsidRPr="00CE4467"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CE4467">
        <w:rPr>
          <w:rStyle w:val="FootnoteReference"/>
        </w:rPr>
        <w:footnoteReference w:id="6"/>
      </w:r>
    </w:p>
    <w:p w:rsidR="00BA435A" w:rsidRPr="00CE4467" w:rsidRDefault="00BA435A" w:rsidP="00CE4467">
      <w:pPr>
        <w:numPr>
          <w:ilvl w:val="0"/>
          <w:numId w:val="9"/>
        </w:numPr>
        <w:jc w:val="both"/>
      </w:pPr>
      <w:r w:rsidRPr="00CE4467">
        <w:t>Dojde-li ke změně údajů uvedených v ohlášení, je plátce povinen tuto změnu oznámit do 15 dnů ode dne, kdy nastala.</w:t>
      </w:r>
      <w:r w:rsidRPr="00CE4467">
        <w:rPr>
          <w:rStyle w:val="FootnoteReference"/>
        </w:rPr>
        <w:footnoteReference w:id="7"/>
      </w:r>
    </w:p>
    <w:p w:rsidR="00BA435A" w:rsidRPr="00CE4467" w:rsidRDefault="00BA435A" w:rsidP="00CE4467">
      <w:pPr>
        <w:numPr>
          <w:ilvl w:val="0"/>
          <w:numId w:val="9"/>
        </w:numPr>
        <w:jc w:val="both"/>
      </w:pPr>
      <w:r w:rsidRPr="00CE4467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E4467">
        <w:rPr>
          <w:rStyle w:val="FootnoteReference"/>
        </w:rPr>
        <w:footnoteReference w:id="8"/>
      </w:r>
    </w:p>
    <w:p w:rsidR="00BA435A" w:rsidRPr="00CE4467" w:rsidRDefault="00BA435A" w:rsidP="00CE4467">
      <w:pPr>
        <w:ind w:left="567"/>
        <w:jc w:val="both"/>
      </w:pPr>
    </w:p>
    <w:p w:rsidR="00BA435A" w:rsidRPr="00A73A09" w:rsidRDefault="00BA435A" w:rsidP="00A73A09">
      <w:pPr>
        <w:pStyle w:val="Heading3"/>
        <w:jc w:val="center"/>
      </w:pPr>
      <w:r w:rsidRPr="00A73A09">
        <w:t>Evidenční povinnost</w:t>
      </w:r>
      <w:r w:rsidRPr="00A73A09">
        <w:footnoteReference w:id="9"/>
      </w:r>
    </w:p>
    <w:p w:rsidR="00BA435A" w:rsidRPr="00CE4467" w:rsidRDefault="00BA435A" w:rsidP="007963D7">
      <w:pPr>
        <w:pStyle w:val="Textodstavce"/>
        <w:numPr>
          <w:ilvl w:val="2"/>
          <w:numId w:val="7"/>
        </w:numPr>
        <w:spacing w:before="0" w:after="0"/>
        <w:ind w:left="510" w:hanging="510"/>
        <w:outlineLvl w:val="9"/>
        <w:rPr>
          <w:szCs w:val="24"/>
        </w:rPr>
      </w:pPr>
      <w:r w:rsidRPr="00CE4467">
        <w:rPr>
          <w:szCs w:val="24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BA435A" w:rsidRPr="00CE4467" w:rsidRDefault="00BA435A" w:rsidP="007963D7">
      <w:pPr>
        <w:pStyle w:val="Textodstavce"/>
        <w:numPr>
          <w:ilvl w:val="2"/>
          <w:numId w:val="7"/>
        </w:numPr>
        <w:spacing w:before="0" w:after="0"/>
        <w:ind w:left="567" w:hanging="567"/>
        <w:outlineLvl w:val="9"/>
        <w:rPr>
          <w:szCs w:val="24"/>
        </w:rPr>
      </w:pPr>
      <w:r w:rsidRPr="00CE4467">
        <w:rPr>
          <w:szCs w:val="24"/>
        </w:rPr>
        <w:t>Údaji podle odstavce 1 jsou</w:t>
      </w:r>
    </w:p>
    <w:p w:rsidR="00BA435A" w:rsidRPr="00F54E4E" w:rsidRDefault="00BA435A" w:rsidP="007963D7">
      <w:pPr>
        <w:pStyle w:val="Textpsmene"/>
        <w:numPr>
          <w:ilvl w:val="4"/>
          <w:numId w:val="5"/>
        </w:numPr>
        <w:tabs>
          <w:tab w:val="clear" w:pos="2160"/>
          <w:tab w:val="num" w:pos="900"/>
        </w:tabs>
        <w:ind w:left="900"/>
      </w:pPr>
      <w:r w:rsidRPr="00F54E4E">
        <w:t xml:space="preserve">den počátku a den konce pobytu, </w:t>
      </w:r>
    </w:p>
    <w:p w:rsidR="00BA435A" w:rsidRPr="00F54E4E" w:rsidRDefault="00BA435A" w:rsidP="007963D7">
      <w:pPr>
        <w:pStyle w:val="Textpsmene"/>
        <w:numPr>
          <w:ilvl w:val="4"/>
          <w:numId w:val="5"/>
        </w:numPr>
        <w:tabs>
          <w:tab w:val="clear" w:pos="2160"/>
          <w:tab w:val="num" w:pos="900"/>
        </w:tabs>
        <w:ind w:left="900"/>
      </w:pPr>
      <w:r w:rsidRPr="00F54E4E">
        <w:t>jméno, popřípadě jména, příjmení a adresa místa přihlášení nebo obdobného místa v zahraničí,</w:t>
      </w:r>
    </w:p>
    <w:p w:rsidR="00BA435A" w:rsidRPr="00F54E4E" w:rsidRDefault="00BA435A" w:rsidP="007963D7">
      <w:pPr>
        <w:pStyle w:val="Textpsmene"/>
        <w:numPr>
          <w:ilvl w:val="4"/>
          <w:numId w:val="5"/>
        </w:numPr>
        <w:tabs>
          <w:tab w:val="clear" w:pos="2160"/>
          <w:tab w:val="num" w:pos="900"/>
        </w:tabs>
        <w:ind w:left="900"/>
      </w:pPr>
      <w:r w:rsidRPr="00F54E4E">
        <w:t>datum narození,</w:t>
      </w:r>
    </w:p>
    <w:p w:rsidR="00BA435A" w:rsidRPr="00F54E4E" w:rsidRDefault="00BA435A" w:rsidP="007963D7">
      <w:pPr>
        <w:pStyle w:val="Textpsmene"/>
        <w:numPr>
          <w:ilvl w:val="4"/>
          <w:numId w:val="5"/>
        </w:numPr>
        <w:tabs>
          <w:tab w:val="clear" w:pos="2160"/>
          <w:tab w:val="num" w:pos="900"/>
        </w:tabs>
        <w:ind w:left="900"/>
      </w:pPr>
      <w:r w:rsidRPr="00F54E4E">
        <w:t>číslo a druh průkazu totožnosti, kterým může být</w:t>
      </w:r>
    </w:p>
    <w:p w:rsidR="00BA435A" w:rsidRPr="00CE4467" w:rsidRDefault="00BA435A" w:rsidP="007963D7">
      <w:pPr>
        <w:pStyle w:val="Textbodu"/>
        <w:numPr>
          <w:ilvl w:val="4"/>
          <w:numId w:val="7"/>
        </w:numPr>
        <w:ind w:left="1701" w:hanging="567"/>
        <w:rPr>
          <w:szCs w:val="24"/>
        </w:rPr>
      </w:pPr>
      <w:r w:rsidRPr="00CE4467">
        <w:rPr>
          <w:szCs w:val="24"/>
        </w:rPr>
        <w:t xml:space="preserve">občanský průkaz, </w:t>
      </w:r>
    </w:p>
    <w:p w:rsidR="00BA435A" w:rsidRPr="00CE4467" w:rsidRDefault="00BA435A" w:rsidP="007963D7">
      <w:pPr>
        <w:pStyle w:val="Textbodu"/>
        <w:numPr>
          <w:ilvl w:val="4"/>
          <w:numId w:val="7"/>
        </w:numPr>
        <w:ind w:left="1701" w:hanging="567"/>
        <w:rPr>
          <w:szCs w:val="24"/>
        </w:rPr>
      </w:pPr>
      <w:r w:rsidRPr="00CE4467">
        <w:rPr>
          <w:szCs w:val="24"/>
        </w:rPr>
        <w:t xml:space="preserve">cestovní doklad, </w:t>
      </w:r>
    </w:p>
    <w:p w:rsidR="00BA435A" w:rsidRPr="00CE4467" w:rsidRDefault="00BA435A" w:rsidP="007963D7">
      <w:pPr>
        <w:pStyle w:val="Textbodu"/>
        <w:numPr>
          <w:ilvl w:val="4"/>
          <w:numId w:val="7"/>
        </w:numPr>
        <w:ind w:left="1701" w:hanging="567"/>
        <w:rPr>
          <w:szCs w:val="24"/>
        </w:rPr>
      </w:pPr>
      <w:r w:rsidRPr="00CE4467">
        <w:rPr>
          <w:szCs w:val="24"/>
        </w:rPr>
        <w:t xml:space="preserve">potvrzení o přechodném pobytu na území, </w:t>
      </w:r>
    </w:p>
    <w:p w:rsidR="00BA435A" w:rsidRPr="00CE4467" w:rsidRDefault="00BA435A" w:rsidP="007963D7">
      <w:pPr>
        <w:pStyle w:val="Textbodu"/>
        <w:numPr>
          <w:ilvl w:val="4"/>
          <w:numId w:val="7"/>
        </w:numPr>
        <w:ind w:left="1701" w:hanging="567"/>
        <w:rPr>
          <w:szCs w:val="24"/>
        </w:rPr>
      </w:pPr>
      <w:r w:rsidRPr="00CE4467">
        <w:rPr>
          <w:szCs w:val="24"/>
        </w:rPr>
        <w:t xml:space="preserve">pobytová karta rodinného příslušníka občana Evropské unie, </w:t>
      </w:r>
    </w:p>
    <w:p w:rsidR="00BA435A" w:rsidRPr="00CE4467" w:rsidRDefault="00BA435A" w:rsidP="007963D7">
      <w:pPr>
        <w:pStyle w:val="Textbodu"/>
        <w:numPr>
          <w:ilvl w:val="4"/>
          <w:numId w:val="7"/>
        </w:numPr>
        <w:ind w:left="1701" w:hanging="567"/>
        <w:rPr>
          <w:szCs w:val="24"/>
        </w:rPr>
      </w:pPr>
      <w:r w:rsidRPr="00CE4467">
        <w:rPr>
          <w:szCs w:val="24"/>
        </w:rPr>
        <w:t>průkaz o povolení k pobytu,</w:t>
      </w:r>
    </w:p>
    <w:p w:rsidR="00BA435A" w:rsidRPr="00CE4467" w:rsidRDefault="00BA435A" w:rsidP="007963D7">
      <w:pPr>
        <w:pStyle w:val="Textbodu"/>
        <w:numPr>
          <w:ilvl w:val="4"/>
          <w:numId w:val="7"/>
        </w:numPr>
        <w:ind w:left="1701" w:hanging="567"/>
        <w:rPr>
          <w:szCs w:val="24"/>
        </w:rPr>
      </w:pPr>
      <w:r w:rsidRPr="00CE4467">
        <w:rPr>
          <w:szCs w:val="24"/>
        </w:rPr>
        <w:t xml:space="preserve">průkaz o povolení k pobytu pro cizince, </w:t>
      </w:r>
    </w:p>
    <w:p w:rsidR="00BA435A" w:rsidRPr="00CE4467" w:rsidRDefault="00BA435A" w:rsidP="007963D7">
      <w:pPr>
        <w:pStyle w:val="Textbodu"/>
        <w:numPr>
          <w:ilvl w:val="4"/>
          <w:numId w:val="7"/>
        </w:numPr>
        <w:ind w:left="1701" w:hanging="567"/>
        <w:rPr>
          <w:szCs w:val="24"/>
        </w:rPr>
      </w:pPr>
      <w:r w:rsidRPr="00CE4467">
        <w:rPr>
          <w:szCs w:val="24"/>
        </w:rPr>
        <w:t xml:space="preserve">průkaz o povolení k trvalému pobytu, </w:t>
      </w:r>
    </w:p>
    <w:p w:rsidR="00BA435A" w:rsidRPr="00CE4467" w:rsidRDefault="00BA435A" w:rsidP="007963D7">
      <w:pPr>
        <w:pStyle w:val="Textbodu"/>
        <w:numPr>
          <w:ilvl w:val="4"/>
          <w:numId w:val="7"/>
        </w:numPr>
        <w:ind w:left="1701" w:hanging="567"/>
        <w:rPr>
          <w:szCs w:val="24"/>
        </w:rPr>
      </w:pPr>
      <w:r w:rsidRPr="00CE4467">
        <w:rPr>
          <w:szCs w:val="24"/>
        </w:rPr>
        <w:t>průkaz žadatele o udělení mezinárodní ochrany, nebo</w:t>
      </w:r>
    </w:p>
    <w:p w:rsidR="00BA435A" w:rsidRPr="00CE4467" w:rsidRDefault="00BA435A" w:rsidP="007963D7">
      <w:pPr>
        <w:pStyle w:val="Textbodu"/>
        <w:numPr>
          <w:ilvl w:val="4"/>
          <w:numId w:val="7"/>
        </w:numPr>
        <w:ind w:left="1701" w:hanging="567"/>
        <w:rPr>
          <w:szCs w:val="24"/>
        </w:rPr>
      </w:pPr>
      <w:r w:rsidRPr="00CE4467">
        <w:rPr>
          <w:szCs w:val="24"/>
        </w:rPr>
        <w:t>průkaz žadatele o poskytnutí dočasné ochrany, a</w:t>
      </w:r>
    </w:p>
    <w:p w:rsidR="00BA435A" w:rsidRPr="00F54E4E" w:rsidRDefault="00BA435A" w:rsidP="007963D7">
      <w:pPr>
        <w:pStyle w:val="Textpsmene"/>
        <w:numPr>
          <w:ilvl w:val="4"/>
          <w:numId w:val="5"/>
        </w:numPr>
        <w:tabs>
          <w:tab w:val="clear" w:pos="2160"/>
          <w:tab w:val="num" w:pos="900"/>
        </w:tabs>
        <w:ind w:left="900"/>
      </w:pPr>
      <w:r w:rsidRPr="00F54E4E">
        <w:t>výše vybraného poplatku, nebo důvod osvobození od poplatku.</w:t>
      </w:r>
    </w:p>
    <w:p w:rsidR="00BA435A" w:rsidRPr="00CE4467" w:rsidRDefault="00BA435A" w:rsidP="007963D7">
      <w:pPr>
        <w:pStyle w:val="Textodstavce"/>
        <w:numPr>
          <w:ilvl w:val="2"/>
          <w:numId w:val="7"/>
        </w:numPr>
        <w:spacing w:before="0" w:after="0"/>
        <w:ind w:left="567" w:hanging="567"/>
        <w:outlineLvl w:val="9"/>
        <w:rPr>
          <w:szCs w:val="24"/>
        </w:rPr>
      </w:pPr>
      <w:r w:rsidRPr="00CE4467">
        <w:rPr>
          <w:szCs w:val="24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BA435A" w:rsidRPr="00CE4467" w:rsidRDefault="00BA435A" w:rsidP="007963D7">
      <w:pPr>
        <w:pStyle w:val="Textodstavce"/>
        <w:numPr>
          <w:ilvl w:val="2"/>
          <w:numId w:val="7"/>
        </w:numPr>
        <w:spacing w:before="0" w:after="0"/>
        <w:ind w:left="567" w:hanging="567"/>
        <w:outlineLvl w:val="9"/>
        <w:rPr>
          <w:szCs w:val="24"/>
        </w:rPr>
      </w:pPr>
      <w:r w:rsidRPr="00CE4467">
        <w:rPr>
          <w:szCs w:val="24"/>
        </w:rPr>
        <w:t xml:space="preserve"> Plátce je povinen uchovávat evidenční knihu po dobu 6 let ode dne provedení posledního zápisu.</w:t>
      </w:r>
    </w:p>
    <w:p w:rsidR="00BA435A" w:rsidRPr="00A73A09" w:rsidRDefault="00BA435A" w:rsidP="00A73A09">
      <w:pPr>
        <w:pStyle w:val="Heading3"/>
        <w:jc w:val="center"/>
      </w:pPr>
      <w:r w:rsidRPr="00A73A09">
        <w:t>Evidenční povinnost ve zjednodušeném rozsahu</w:t>
      </w:r>
      <w:r w:rsidRPr="00A31918">
        <w:rPr>
          <w:vertAlign w:val="superscript"/>
        </w:rPr>
        <w:footnoteReference w:id="10"/>
      </w:r>
    </w:p>
    <w:p w:rsidR="00BA435A" w:rsidRPr="00CE4467" w:rsidRDefault="00BA435A" w:rsidP="007963D7">
      <w:pPr>
        <w:pStyle w:val="Textodstavce"/>
        <w:numPr>
          <w:ilvl w:val="2"/>
          <w:numId w:val="13"/>
        </w:numPr>
        <w:spacing w:before="0" w:after="0"/>
        <w:ind w:left="540" w:hanging="398"/>
        <w:rPr>
          <w:szCs w:val="24"/>
        </w:rPr>
      </w:pPr>
      <w:r w:rsidRPr="00CE4467">
        <w:rPr>
          <w:szCs w:val="24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BA435A" w:rsidRPr="00F54E4E" w:rsidRDefault="00BA435A" w:rsidP="007963D7">
      <w:pPr>
        <w:pStyle w:val="Textpsmene"/>
        <w:numPr>
          <w:ilvl w:val="4"/>
          <w:numId w:val="14"/>
        </w:numPr>
        <w:tabs>
          <w:tab w:val="clear" w:pos="2160"/>
          <w:tab w:val="num" w:pos="900"/>
        </w:tabs>
        <w:ind w:left="900"/>
      </w:pPr>
      <w:r w:rsidRPr="00F54E4E">
        <w:t>důvodně předpokládá, že poskytne pobyt nejméně 1000 účastníkům této akce, a</w:t>
      </w:r>
    </w:p>
    <w:p w:rsidR="00BA435A" w:rsidRPr="00F54E4E" w:rsidRDefault="00BA435A" w:rsidP="007963D7">
      <w:pPr>
        <w:pStyle w:val="Textpsmene"/>
        <w:numPr>
          <w:ilvl w:val="4"/>
          <w:numId w:val="14"/>
        </w:numPr>
        <w:tabs>
          <w:tab w:val="clear" w:pos="2160"/>
          <w:tab w:val="num" w:pos="900"/>
        </w:tabs>
        <w:ind w:left="900"/>
      </w:pPr>
      <w:r w:rsidRPr="00F54E4E">
        <w:t>oznámí záměr plnit evidenční povinnost ve zjednodušeném rozsahu nejméně 60 dnů přede dnem zahájení poskytování pobytu správci poplatku.</w:t>
      </w:r>
    </w:p>
    <w:p w:rsidR="00BA435A" w:rsidRPr="00CE4467" w:rsidRDefault="00BA435A" w:rsidP="007963D7">
      <w:pPr>
        <w:pStyle w:val="Textodstavce"/>
        <w:numPr>
          <w:ilvl w:val="2"/>
          <w:numId w:val="13"/>
        </w:numPr>
        <w:spacing w:before="0" w:after="0"/>
        <w:ind w:left="510" w:hanging="510"/>
        <w:outlineLvl w:val="9"/>
        <w:rPr>
          <w:szCs w:val="24"/>
        </w:rPr>
      </w:pPr>
      <w:r w:rsidRPr="00CE4467">
        <w:rPr>
          <w:szCs w:val="24"/>
        </w:rPr>
        <w:t>Plátce v oznámení podle odstavce 1 písm. b) odůvodní předpokládaný počet účastníků akce, kterým bude poskytnut úplatný pobyt, a uvede o kulturní nebo sportovní akci alespoň údaje o</w:t>
      </w:r>
    </w:p>
    <w:p w:rsidR="00BA435A" w:rsidRPr="00F54E4E" w:rsidRDefault="00BA435A" w:rsidP="007963D7">
      <w:pPr>
        <w:pStyle w:val="Textpsmene"/>
        <w:numPr>
          <w:ilvl w:val="4"/>
          <w:numId w:val="15"/>
        </w:numPr>
        <w:tabs>
          <w:tab w:val="clear" w:pos="2160"/>
          <w:tab w:val="num" w:pos="900"/>
        </w:tabs>
        <w:ind w:left="900"/>
      </w:pPr>
      <w:r w:rsidRPr="00F54E4E">
        <w:t>dni počátku a dni konce konání této akce,</w:t>
      </w:r>
    </w:p>
    <w:p w:rsidR="00BA435A" w:rsidRPr="00F54E4E" w:rsidRDefault="00BA435A" w:rsidP="007963D7">
      <w:pPr>
        <w:pStyle w:val="Textpsmene"/>
        <w:numPr>
          <w:ilvl w:val="4"/>
          <w:numId w:val="15"/>
        </w:numPr>
        <w:tabs>
          <w:tab w:val="clear" w:pos="2160"/>
          <w:tab w:val="num" w:pos="900"/>
        </w:tabs>
        <w:ind w:left="900"/>
      </w:pPr>
      <w:r w:rsidRPr="00F54E4E">
        <w:t>názvu a druhu této akce, a</w:t>
      </w:r>
    </w:p>
    <w:p w:rsidR="00BA435A" w:rsidRPr="00F54E4E" w:rsidRDefault="00BA435A" w:rsidP="007963D7">
      <w:pPr>
        <w:pStyle w:val="Textpsmene"/>
        <w:numPr>
          <w:ilvl w:val="4"/>
          <w:numId w:val="15"/>
        </w:numPr>
        <w:tabs>
          <w:tab w:val="clear" w:pos="2160"/>
          <w:tab w:val="num" w:pos="900"/>
        </w:tabs>
        <w:ind w:left="900"/>
      </w:pPr>
      <w:r w:rsidRPr="00F54E4E">
        <w:t>jednotlivých zařízeních nebo místech, ve kterých se bude pobyt poskytovat.</w:t>
      </w:r>
    </w:p>
    <w:p w:rsidR="00BA435A" w:rsidRPr="00CE4467" w:rsidRDefault="00BA435A" w:rsidP="00CE446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567" w:hanging="567"/>
        <w:outlineLvl w:val="9"/>
        <w:rPr>
          <w:szCs w:val="24"/>
        </w:rPr>
      </w:pPr>
      <w:r w:rsidRPr="00CE4467">
        <w:rPr>
          <w:szCs w:val="24"/>
        </w:rPr>
        <w:t>(3</w:t>
      </w:r>
      <w:r>
        <w:rPr>
          <w:szCs w:val="24"/>
        </w:rPr>
        <w:t>)</w:t>
      </w:r>
      <w:r>
        <w:rPr>
          <w:szCs w:val="24"/>
        </w:rPr>
        <w:tab/>
      </w:r>
      <w:r w:rsidRPr="00CE4467">
        <w:rPr>
          <w:szCs w:val="24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BA435A" w:rsidRPr="00CE4467" w:rsidRDefault="00BA435A" w:rsidP="00CE4467">
      <w:pPr>
        <w:pStyle w:val="Textodstavce"/>
        <w:numPr>
          <w:ilvl w:val="0"/>
          <w:numId w:val="0"/>
        </w:numPr>
        <w:spacing w:before="0" w:after="0"/>
        <w:ind w:left="567" w:hanging="567"/>
        <w:outlineLvl w:val="9"/>
        <w:rPr>
          <w:szCs w:val="24"/>
        </w:rPr>
      </w:pPr>
      <w:r w:rsidRPr="00CE4467">
        <w:rPr>
          <w:szCs w:val="24"/>
        </w:rPr>
        <w:t>(4</w:t>
      </w:r>
      <w:r>
        <w:rPr>
          <w:szCs w:val="24"/>
        </w:rPr>
        <w:t>)</w:t>
      </w:r>
      <w:r>
        <w:rPr>
          <w:szCs w:val="24"/>
        </w:rPr>
        <w:tab/>
      </w:r>
      <w:r w:rsidRPr="00CE4467">
        <w:rPr>
          <w:szCs w:val="24"/>
        </w:rPr>
        <w:t xml:space="preserve">Při plnění evidenční povinnosti ve zjednodušeném rozsahu se v evidenční knize vedou pouze </w:t>
      </w:r>
    </w:p>
    <w:p w:rsidR="00BA435A" w:rsidRPr="00F54E4E" w:rsidRDefault="00BA435A" w:rsidP="005E3CE1">
      <w:pPr>
        <w:pStyle w:val="Textpsmene"/>
        <w:numPr>
          <w:ilvl w:val="4"/>
          <w:numId w:val="17"/>
        </w:numPr>
        <w:tabs>
          <w:tab w:val="clear" w:pos="2160"/>
          <w:tab w:val="num" w:pos="900"/>
        </w:tabs>
        <w:ind w:left="900"/>
      </w:pPr>
      <w:r w:rsidRPr="00F54E4E">
        <w:t xml:space="preserve">údaje podle odstavce 2 písm. a) až c) a </w:t>
      </w:r>
    </w:p>
    <w:p w:rsidR="00BA435A" w:rsidRPr="00F54E4E" w:rsidRDefault="00BA435A" w:rsidP="007963D7">
      <w:pPr>
        <w:pStyle w:val="Textpsmene"/>
        <w:numPr>
          <w:ilvl w:val="4"/>
          <w:numId w:val="17"/>
        </w:numPr>
        <w:tabs>
          <w:tab w:val="clear" w:pos="2160"/>
          <w:tab w:val="num" w:pos="900"/>
        </w:tabs>
        <w:ind w:left="900"/>
      </w:pPr>
      <w:r w:rsidRPr="00F54E4E">
        <w:t xml:space="preserve">souhrnné údaje o počtu účastníků, kterým byl poskytnut pobyt, a o výši vybraného poplatku v členění podle </w:t>
      </w:r>
    </w:p>
    <w:p w:rsidR="00BA435A" w:rsidRPr="00CE4467" w:rsidRDefault="00BA435A" w:rsidP="007963D7">
      <w:pPr>
        <w:pStyle w:val="Textbodu"/>
        <w:numPr>
          <w:ilvl w:val="4"/>
          <w:numId w:val="13"/>
        </w:numPr>
        <w:ind w:left="1701" w:hanging="567"/>
        <w:rPr>
          <w:szCs w:val="24"/>
        </w:rPr>
      </w:pPr>
      <w:r w:rsidRPr="00CE4467">
        <w:rPr>
          <w:szCs w:val="24"/>
        </w:rPr>
        <w:t>dne poskytnutí pobytu,</w:t>
      </w:r>
    </w:p>
    <w:p w:rsidR="00BA435A" w:rsidRPr="00CE4467" w:rsidRDefault="00BA435A" w:rsidP="007963D7">
      <w:pPr>
        <w:pStyle w:val="Textbodu"/>
        <w:numPr>
          <w:ilvl w:val="4"/>
          <w:numId w:val="13"/>
        </w:numPr>
        <w:ind w:left="1701" w:hanging="567"/>
        <w:rPr>
          <w:szCs w:val="24"/>
        </w:rPr>
      </w:pPr>
      <w:r w:rsidRPr="00CE4467">
        <w:rPr>
          <w:szCs w:val="24"/>
        </w:rPr>
        <w:t>zařízení nebo místa, ve kterých byl pobyt poskytnut, a</w:t>
      </w:r>
    </w:p>
    <w:p w:rsidR="00BA435A" w:rsidRPr="00CE4467" w:rsidRDefault="00BA435A" w:rsidP="007963D7">
      <w:pPr>
        <w:pStyle w:val="Textbodu"/>
        <w:numPr>
          <w:ilvl w:val="4"/>
          <w:numId w:val="13"/>
        </w:numPr>
        <w:ind w:left="1701" w:hanging="567"/>
        <w:rPr>
          <w:szCs w:val="24"/>
        </w:rPr>
      </w:pPr>
      <w:r w:rsidRPr="00CE4467">
        <w:rPr>
          <w:szCs w:val="24"/>
        </w:rPr>
        <w:t>důvodu osvobození.</w:t>
      </w:r>
    </w:p>
    <w:p w:rsidR="00BA435A" w:rsidRPr="00A73A09" w:rsidRDefault="00BA435A" w:rsidP="00A73A09">
      <w:pPr>
        <w:pStyle w:val="Heading3"/>
        <w:jc w:val="center"/>
      </w:pPr>
      <w:r w:rsidRPr="00A73A09">
        <w:t>Sazba poplatku</w:t>
      </w:r>
    </w:p>
    <w:p w:rsidR="00BA435A" w:rsidRPr="005E3CE1" w:rsidRDefault="00BA435A" w:rsidP="005E3CE1">
      <w:pPr>
        <w:numPr>
          <w:ilvl w:val="0"/>
          <w:numId w:val="3"/>
        </w:numPr>
        <w:jc w:val="both"/>
      </w:pPr>
      <w:r w:rsidRPr="005E3CE1">
        <w:t>Sazba poplatku činí 20 Kč za každý započatý den pobytu, s výjimkou dne jeho počátku.</w:t>
      </w:r>
    </w:p>
    <w:p w:rsidR="00BA435A" w:rsidRPr="00A73A09" w:rsidRDefault="00BA435A" w:rsidP="00A73A09">
      <w:pPr>
        <w:pStyle w:val="Heading3"/>
        <w:jc w:val="center"/>
      </w:pPr>
      <w:r w:rsidRPr="00A73A09">
        <w:t xml:space="preserve">Splatnost poplatku </w:t>
      </w:r>
    </w:p>
    <w:p w:rsidR="00BA435A" w:rsidRPr="00CE4467" w:rsidRDefault="00BA435A" w:rsidP="005E3CE1">
      <w:pPr>
        <w:numPr>
          <w:ilvl w:val="0"/>
          <w:numId w:val="21"/>
        </w:numPr>
        <w:jc w:val="both"/>
      </w:pPr>
      <w:r w:rsidRPr="00CE4467">
        <w:t xml:space="preserve">Plátce odvede vybraný poplatek správci poplatku nejpozději do </w:t>
      </w:r>
      <w:r>
        <w:t>15.</w:t>
      </w:r>
      <w:r w:rsidRPr="00CE4467">
        <w:t xml:space="preserve"> dne následujícího měsíce.</w:t>
      </w:r>
    </w:p>
    <w:p w:rsidR="00BA435A" w:rsidRPr="00A73A09" w:rsidRDefault="00BA435A" w:rsidP="00A73A09">
      <w:pPr>
        <w:pStyle w:val="Heading3"/>
        <w:jc w:val="center"/>
      </w:pPr>
      <w:r w:rsidRPr="00A73A09">
        <w:t>Osvobození a úlevy</w:t>
      </w:r>
    </w:p>
    <w:p w:rsidR="00BA435A" w:rsidRPr="00A73A09" w:rsidRDefault="00BA435A" w:rsidP="005E3CE1">
      <w:pPr>
        <w:numPr>
          <w:ilvl w:val="0"/>
          <w:numId w:val="23"/>
        </w:numPr>
        <w:jc w:val="both"/>
      </w:pPr>
      <w:r w:rsidRPr="00A73A09">
        <w:t>Od poplatku z pobytu jsou osvobozeny osoby vymezené v zákoně o místních poplatcích.</w:t>
      </w:r>
      <w:r w:rsidRPr="00A73A09">
        <w:rPr>
          <w:rStyle w:val="FootnoteReference"/>
        </w:rPr>
        <w:footnoteReference w:id="11"/>
      </w:r>
    </w:p>
    <w:p w:rsidR="00BA435A" w:rsidRPr="00A73A09" w:rsidRDefault="00BA435A" w:rsidP="00A73A09">
      <w:pPr>
        <w:pStyle w:val="Heading3"/>
        <w:jc w:val="center"/>
      </w:pPr>
      <w:r w:rsidRPr="00A73A09">
        <w:t xml:space="preserve">Navýšení poplatku </w:t>
      </w:r>
    </w:p>
    <w:p w:rsidR="00BA435A" w:rsidRPr="00CE4467" w:rsidRDefault="00BA435A" w:rsidP="00CE4467">
      <w:pPr>
        <w:numPr>
          <w:ilvl w:val="0"/>
          <w:numId w:val="8"/>
        </w:numPr>
        <w:jc w:val="both"/>
      </w:pPr>
      <w:r w:rsidRPr="00CE4467">
        <w:t>Nebudou-li poplatky odvedeny plátcem včas nebo ve správné výši, vyměří mu správce poplatku poplatek platebním výměrem k přímé úhradě.</w:t>
      </w:r>
      <w:r w:rsidRPr="00CE4467">
        <w:rPr>
          <w:rStyle w:val="FootnoteReference"/>
        </w:rPr>
        <w:footnoteReference w:id="12"/>
      </w:r>
    </w:p>
    <w:p w:rsidR="00BA435A" w:rsidRPr="00CE4467" w:rsidRDefault="00BA435A" w:rsidP="00CE4467">
      <w:pPr>
        <w:numPr>
          <w:ilvl w:val="0"/>
          <w:numId w:val="8"/>
        </w:numPr>
        <w:jc w:val="both"/>
      </w:pPr>
      <w:r w:rsidRPr="00CE4467">
        <w:t>Včas neodvedené poplatky nebo část těchto poplatků může správce poplatku zvýšit až na trojnásobek; toto zvýšení je příslušenstvím poplatku sledujícím jeho osud.</w:t>
      </w:r>
      <w:r w:rsidRPr="00CE4467">
        <w:rPr>
          <w:rStyle w:val="FootnoteReference"/>
        </w:rPr>
        <w:footnoteReference w:id="13"/>
      </w:r>
    </w:p>
    <w:p w:rsidR="00BA435A" w:rsidRPr="00A73A09" w:rsidRDefault="00BA435A" w:rsidP="00A73A09">
      <w:pPr>
        <w:pStyle w:val="Heading3"/>
        <w:jc w:val="center"/>
      </w:pPr>
      <w:r w:rsidRPr="00A73A09">
        <w:t>Přechodné ustanovení</w:t>
      </w:r>
    </w:p>
    <w:p w:rsidR="00BA435A" w:rsidRPr="005E3CE1" w:rsidRDefault="00BA435A" w:rsidP="00CE4467">
      <w:pPr>
        <w:numPr>
          <w:ilvl w:val="0"/>
          <w:numId w:val="25"/>
        </w:numPr>
        <w:jc w:val="both"/>
      </w:pPr>
      <w:r w:rsidRPr="00CE4467">
        <w:t>Osoba, která je plátcem poplatku z pobytu podle této vyhlášky a poskytovala úplatný pobyt nebo přechodné ubytování za úplatu přede dnem nabytí účinnosti této vyhlášky, je povinna splnit ohlašovací povinnost podle čl. 3 této vyhlášky do …. dnů ode dne nabytí její účinnosti.</w:t>
      </w:r>
    </w:p>
    <w:p w:rsidR="00BA435A" w:rsidRPr="00A73A09" w:rsidRDefault="00BA435A" w:rsidP="00A73A09">
      <w:pPr>
        <w:pStyle w:val="Heading3"/>
        <w:jc w:val="center"/>
      </w:pPr>
      <w:r w:rsidRPr="00A73A09">
        <w:t>Účinnost</w:t>
      </w:r>
    </w:p>
    <w:p w:rsidR="00BA435A" w:rsidRPr="00CE4467" w:rsidRDefault="00BA435A" w:rsidP="005E3CE1">
      <w:pPr>
        <w:numPr>
          <w:ilvl w:val="0"/>
          <w:numId w:val="25"/>
        </w:numPr>
        <w:jc w:val="both"/>
      </w:pPr>
      <w:r w:rsidRPr="00CE4467">
        <w:t xml:space="preserve">Tato vyhláška nabývá účinnosti dnem </w:t>
      </w:r>
      <w:r>
        <w:t>1.8.2023</w:t>
      </w:r>
      <w:r w:rsidRPr="00CE4467">
        <w:t xml:space="preserve">. </w:t>
      </w:r>
    </w:p>
    <w:p w:rsidR="00BA435A" w:rsidRDefault="00BA435A" w:rsidP="00CE4467">
      <w:pPr>
        <w:jc w:val="both"/>
      </w:pPr>
    </w:p>
    <w:p w:rsidR="00BA435A" w:rsidRDefault="00BA435A" w:rsidP="00CE4467">
      <w:pPr>
        <w:jc w:val="both"/>
      </w:pPr>
    </w:p>
    <w:p w:rsidR="00BA435A" w:rsidRPr="00CE4467" w:rsidRDefault="00BA435A" w:rsidP="00CE4467">
      <w:pPr>
        <w:jc w:val="both"/>
      </w:pPr>
    </w:p>
    <w:p w:rsidR="00BA435A" w:rsidRPr="00CE4467" w:rsidRDefault="00BA435A" w:rsidP="00CE4467">
      <w:pPr>
        <w:ind w:firstLine="708"/>
        <w:jc w:val="both"/>
      </w:pPr>
    </w:p>
    <w:p w:rsidR="00BA435A" w:rsidRPr="00CE4467" w:rsidRDefault="00BA435A" w:rsidP="00CE4467">
      <w:pPr>
        <w:pStyle w:val="BodyText"/>
        <w:tabs>
          <w:tab w:val="left" w:pos="1440"/>
          <w:tab w:val="left" w:pos="7020"/>
        </w:tabs>
        <w:spacing w:after="0"/>
        <w:rPr>
          <w:i/>
        </w:rPr>
      </w:pPr>
    </w:p>
    <w:p w:rsidR="00BA435A" w:rsidRPr="00CE4467" w:rsidRDefault="00BA435A" w:rsidP="00155EF0">
      <w:pPr>
        <w:pStyle w:val="BodyText"/>
        <w:tabs>
          <w:tab w:val="left" w:pos="540"/>
          <w:tab w:val="left" w:pos="5580"/>
        </w:tabs>
        <w:spacing w:after="0"/>
      </w:pPr>
      <w:r w:rsidRPr="00CE4467">
        <w:tab/>
      </w:r>
      <w:r>
        <w:t>Ing. Jaroslav Vokolek, v.r.</w:t>
      </w:r>
      <w:r w:rsidRPr="00CE4467">
        <w:tab/>
      </w:r>
      <w:r>
        <w:t>RNDr. Zdeněk Janovský, Ph.D., v.r.</w:t>
      </w:r>
    </w:p>
    <w:p w:rsidR="00BA435A" w:rsidRPr="00CE4467" w:rsidRDefault="00BA435A" w:rsidP="00CE4467">
      <w:pPr>
        <w:pStyle w:val="BodyText"/>
        <w:tabs>
          <w:tab w:val="left" w:pos="1080"/>
          <w:tab w:val="left" w:pos="7020"/>
        </w:tabs>
        <w:spacing w:after="0"/>
      </w:pPr>
      <w:r w:rsidRPr="00CE4467">
        <w:tab/>
        <w:t>místostarosta</w:t>
      </w:r>
      <w:r w:rsidRPr="00CE4467">
        <w:tab/>
        <w:t>starosta</w:t>
      </w:r>
    </w:p>
    <w:p w:rsidR="00BA435A" w:rsidRPr="00CE4467" w:rsidRDefault="00BA435A" w:rsidP="00CE4467">
      <w:pPr>
        <w:pStyle w:val="BodyText"/>
        <w:tabs>
          <w:tab w:val="left" w:pos="1080"/>
          <w:tab w:val="left" w:pos="7020"/>
        </w:tabs>
        <w:spacing w:after="0"/>
      </w:pPr>
    </w:p>
    <w:p w:rsidR="00BA435A" w:rsidRPr="00CE4467" w:rsidRDefault="00BA435A" w:rsidP="00CE4467">
      <w:pPr>
        <w:pStyle w:val="BodyText"/>
        <w:tabs>
          <w:tab w:val="left" w:pos="1080"/>
          <w:tab w:val="left" w:pos="7020"/>
        </w:tabs>
        <w:spacing w:after="0"/>
      </w:pPr>
    </w:p>
    <w:p w:rsidR="00BA435A" w:rsidRDefault="00BA435A" w:rsidP="005D51F9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BA435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5A" w:rsidRDefault="00BA435A">
      <w:r>
        <w:separator/>
      </w:r>
    </w:p>
  </w:endnote>
  <w:endnote w:type="continuationSeparator" w:id="0">
    <w:p w:rsidR="00BA435A" w:rsidRDefault="00BA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5A" w:rsidRDefault="00BA435A">
      <w:r>
        <w:separator/>
      </w:r>
    </w:p>
  </w:footnote>
  <w:footnote w:type="continuationSeparator" w:id="0">
    <w:p w:rsidR="00BA435A" w:rsidRDefault="00BA435A">
      <w:r>
        <w:continuationSeparator/>
      </w:r>
    </w:p>
  </w:footnote>
  <w:footnote w:id="1">
    <w:p w:rsidR="00BA435A" w:rsidRDefault="00BA435A" w:rsidP="00BD6700">
      <w:pPr>
        <w:pStyle w:val="FootnoteText"/>
        <w:jc w:val="both"/>
      </w:pPr>
      <w:r w:rsidRPr="00A73A09">
        <w:rPr>
          <w:rStyle w:val="FootnoteReference"/>
        </w:rPr>
        <w:footnoteRef/>
      </w:r>
      <w:r w:rsidRPr="00A73A09">
        <w:t xml:space="preserve"> §15 odst. 1 zákona o místních poplatcích</w:t>
      </w:r>
    </w:p>
  </w:footnote>
  <w:footnote w:id="2">
    <w:p w:rsidR="00BA435A" w:rsidRDefault="00BA435A">
      <w:pPr>
        <w:pStyle w:val="FootnoteText"/>
      </w:pPr>
      <w:r w:rsidRPr="00A73A09">
        <w:rPr>
          <w:rStyle w:val="FootnoteReference"/>
        </w:rPr>
        <w:footnoteRef/>
      </w:r>
      <w:r w:rsidRPr="00A73A09">
        <w:t xml:space="preserve"> §3a  zákona o místních poplatcích</w:t>
      </w:r>
    </w:p>
  </w:footnote>
  <w:footnote w:id="3">
    <w:p w:rsidR="00BA435A" w:rsidRDefault="00BA435A">
      <w:pPr>
        <w:pStyle w:val="FootnoteText"/>
      </w:pPr>
      <w:r w:rsidRPr="00A73A09">
        <w:rPr>
          <w:rStyle w:val="FootnoteReference"/>
        </w:rPr>
        <w:footnoteRef/>
      </w:r>
      <w:r w:rsidRPr="00A73A09">
        <w:t xml:space="preserve"> §3  zákona o místních poplatcích</w:t>
      </w:r>
    </w:p>
  </w:footnote>
  <w:footnote w:id="4">
    <w:p w:rsidR="00BA435A" w:rsidRDefault="00BA435A">
      <w:pPr>
        <w:pStyle w:val="FootnoteText"/>
      </w:pPr>
      <w:r w:rsidRPr="00A73A09">
        <w:rPr>
          <w:rStyle w:val="FootnoteReference"/>
        </w:rPr>
        <w:footnoteRef/>
      </w:r>
      <w:r w:rsidRPr="00A73A09">
        <w:t xml:space="preserve"> §</w:t>
      </w:r>
      <w:smartTag w:uri="urn:schemas-microsoft-com:office:smarttags" w:element="metricconverter">
        <w:smartTagPr>
          <w:attr w:name="ProductID" w:val="3f"/>
        </w:smartTagPr>
        <w:r w:rsidRPr="00A73A09">
          <w:t>3f</w:t>
        </w:r>
      </w:smartTag>
      <w:r w:rsidRPr="00A73A09">
        <w:t xml:space="preserve">  zákona o místních poplatcích</w:t>
      </w:r>
    </w:p>
  </w:footnote>
  <w:footnote w:id="5">
    <w:p w:rsidR="00BA435A" w:rsidRDefault="00BA435A" w:rsidP="000760A8">
      <w:pPr>
        <w:pStyle w:val="FootnoteText"/>
      </w:pPr>
      <w:r w:rsidRPr="00A73A09">
        <w:rPr>
          <w:rStyle w:val="FootnoteReference"/>
        </w:rPr>
        <w:footnoteRef/>
      </w:r>
      <w:r w:rsidRPr="00A73A09">
        <w:t xml:space="preserve"> §14a odst. 2 zákona o místních poplatcích</w:t>
      </w:r>
    </w:p>
  </w:footnote>
  <w:footnote w:id="6">
    <w:p w:rsidR="00BA435A" w:rsidRDefault="00BA435A" w:rsidP="000760A8">
      <w:pPr>
        <w:pStyle w:val="FootnoteText"/>
      </w:pPr>
      <w:r w:rsidRPr="00A73A09">
        <w:rPr>
          <w:rStyle w:val="FootnoteReference"/>
        </w:rPr>
        <w:footnoteRef/>
      </w:r>
      <w:r>
        <w:t xml:space="preserve"> §</w:t>
      </w:r>
      <w:r w:rsidRPr="00A73A09">
        <w:t>14a odst. 3 zákona o místních poplatcích</w:t>
      </w:r>
    </w:p>
  </w:footnote>
  <w:footnote w:id="7">
    <w:p w:rsidR="00BA435A" w:rsidRDefault="00BA435A" w:rsidP="00893F98">
      <w:pPr>
        <w:pStyle w:val="FootnoteText"/>
      </w:pPr>
      <w:r w:rsidRPr="00A73A09">
        <w:rPr>
          <w:rStyle w:val="FootnoteReference"/>
        </w:rPr>
        <w:footnoteRef/>
      </w:r>
      <w:r w:rsidRPr="00A73A09">
        <w:t xml:space="preserve"> §14a odst. 4 zákona o místních poplatcích</w:t>
      </w:r>
    </w:p>
  </w:footnote>
  <w:footnote w:id="8">
    <w:p w:rsidR="00BA435A" w:rsidRDefault="00BA435A" w:rsidP="006D5D8E">
      <w:pPr>
        <w:pStyle w:val="FootnoteText"/>
      </w:pPr>
      <w:r w:rsidRPr="00A73A09">
        <w:rPr>
          <w:rStyle w:val="FootnoteReference"/>
        </w:rPr>
        <w:footnoteRef/>
      </w:r>
      <w:r w:rsidRPr="00A73A09">
        <w:t xml:space="preserve"> §14a odst. 5 zákona o místních poplatcích</w:t>
      </w:r>
    </w:p>
  </w:footnote>
  <w:footnote w:id="9">
    <w:p w:rsidR="00BA435A" w:rsidRDefault="00BA435A">
      <w:pPr>
        <w:pStyle w:val="FootnoteText"/>
      </w:pPr>
      <w:r w:rsidRPr="00A73A09">
        <w:rPr>
          <w:rStyle w:val="FootnoteReference"/>
        </w:rPr>
        <w:footnoteRef/>
      </w:r>
      <w:r>
        <w:t xml:space="preserve"> </w:t>
      </w:r>
      <w:r w:rsidRPr="00A73A09">
        <w:t>§3g  zákona o místních poplatcích</w:t>
      </w:r>
    </w:p>
  </w:footnote>
  <w:footnote w:id="10">
    <w:p w:rsidR="00BA435A" w:rsidRDefault="00BA435A">
      <w:pPr>
        <w:pStyle w:val="FootnoteText"/>
      </w:pPr>
      <w:r w:rsidRPr="00A73A09">
        <w:rPr>
          <w:rStyle w:val="FootnoteReference"/>
        </w:rPr>
        <w:footnoteRef/>
      </w:r>
      <w:r w:rsidRPr="00A73A09">
        <w:t xml:space="preserve"> § 3h  zákona o místních poplatcích</w:t>
      </w:r>
    </w:p>
  </w:footnote>
  <w:footnote w:id="11">
    <w:p w:rsidR="00BA435A" w:rsidRDefault="00BA435A">
      <w:pPr>
        <w:pStyle w:val="FootnoteText"/>
      </w:pPr>
      <w:r w:rsidRPr="00A73A09">
        <w:rPr>
          <w:rStyle w:val="FootnoteReference"/>
        </w:rPr>
        <w:footnoteRef/>
      </w:r>
      <w:r w:rsidRPr="00A73A09">
        <w:t xml:space="preserve"> § 3b  zákona o místních poplatcích</w:t>
      </w:r>
    </w:p>
  </w:footnote>
  <w:footnote w:id="12">
    <w:p w:rsidR="00BA435A" w:rsidRDefault="00BA435A" w:rsidP="00B92EB1">
      <w:pPr>
        <w:pStyle w:val="FootnoteText"/>
      </w:pPr>
      <w:r w:rsidRPr="00A73A09">
        <w:rPr>
          <w:rStyle w:val="FootnoteReference"/>
        </w:rPr>
        <w:footnoteRef/>
      </w:r>
      <w:r w:rsidRPr="00A73A09">
        <w:t xml:space="preserve"> § 11 odst. 2 zákona o místních poplatcích</w:t>
      </w:r>
    </w:p>
  </w:footnote>
  <w:footnote w:id="13">
    <w:p w:rsidR="00BA435A" w:rsidRDefault="00BA435A" w:rsidP="00893F98">
      <w:pPr>
        <w:pStyle w:val="FootnoteText"/>
      </w:pPr>
      <w:r w:rsidRPr="00A73A09">
        <w:rPr>
          <w:rStyle w:val="FootnoteReference"/>
        </w:rPr>
        <w:footnoteRef/>
      </w:r>
      <w:r w:rsidRPr="00A73A09"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5B24D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>
    <w:nsid w:val="07F903B1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18523F55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1CE77CE4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267F1F43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cs="Times New Roman"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5">
      <w:start w:val="1"/>
      <w:numFmt w:val="none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>
    <w:nsid w:val="2A3F6C65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42881C7D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48E25C44"/>
    <w:multiLevelType w:val="multilevel"/>
    <w:tmpl w:val="76E464D8"/>
    <w:lvl w:ilvl="0">
      <w:start w:val="1"/>
      <w:numFmt w:val="decimal"/>
      <w:pStyle w:val="Heading3"/>
      <w:lvlText w:val="Čl. 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55352B9D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635510EF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6AF62943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6DAC3175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1575726"/>
    <w:multiLevelType w:val="multilevel"/>
    <w:tmpl w:val="41C20AD6"/>
    <w:lvl w:ilvl="0">
      <w:start w:val="1"/>
      <w:numFmt w:val="none"/>
      <w:isLgl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cs="Times New Roman"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5">
      <w:start w:val="1"/>
      <w:numFmt w:val="none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9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7BA118A9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>
    <w:nsid w:val="7CEA02C5"/>
    <w:multiLevelType w:val="multilevel"/>
    <w:tmpl w:val="8D627F9C"/>
    <w:lvl w:ilvl="0">
      <w:start w:val="1"/>
      <w:numFmt w:val="decimal"/>
      <w:lvlText w:val="Čl. 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19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13"/>
  </w:num>
  <w:num w:numId="10">
    <w:abstractNumId w:val="6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</w:num>
  <w:num w:numId="15">
    <w:abstractNumId w:val="2"/>
  </w:num>
  <w:num w:numId="16">
    <w:abstractNumId w:val="16"/>
  </w:num>
  <w:num w:numId="17">
    <w:abstractNumId w:val="7"/>
  </w:num>
  <w:num w:numId="18">
    <w:abstractNumId w:val="9"/>
  </w:num>
  <w:num w:numId="19">
    <w:abstractNumId w:val="9"/>
  </w:num>
  <w:num w:numId="20">
    <w:abstractNumId w:val="8"/>
  </w:num>
  <w:num w:numId="21">
    <w:abstractNumId w:val="5"/>
  </w:num>
  <w:num w:numId="22">
    <w:abstractNumId w:val="11"/>
  </w:num>
  <w:num w:numId="23">
    <w:abstractNumId w:val="15"/>
  </w:num>
  <w:num w:numId="24">
    <w:abstractNumId w:val="17"/>
  </w:num>
  <w:num w:numId="25">
    <w:abstractNumId w:val="4"/>
  </w:num>
  <w:num w:numId="26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4DC4"/>
    <w:rsid w:val="00007D87"/>
    <w:rsid w:val="0001116A"/>
    <w:rsid w:val="00017A98"/>
    <w:rsid w:val="00030293"/>
    <w:rsid w:val="00036392"/>
    <w:rsid w:val="000452AD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2DC4"/>
    <w:rsid w:val="000C3B9B"/>
    <w:rsid w:val="000C74B4"/>
    <w:rsid w:val="000D5A8A"/>
    <w:rsid w:val="000F0D72"/>
    <w:rsid w:val="000F3A24"/>
    <w:rsid w:val="00116087"/>
    <w:rsid w:val="00132145"/>
    <w:rsid w:val="00143517"/>
    <w:rsid w:val="00144C9E"/>
    <w:rsid w:val="00153872"/>
    <w:rsid w:val="001544C0"/>
    <w:rsid w:val="00154F39"/>
    <w:rsid w:val="00155EF0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07EB5"/>
    <w:rsid w:val="00211A72"/>
    <w:rsid w:val="00220AD2"/>
    <w:rsid w:val="002223EB"/>
    <w:rsid w:val="002246F4"/>
    <w:rsid w:val="00225BDA"/>
    <w:rsid w:val="0022698B"/>
    <w:rsid w:val="00237FD0"/>
    <w:rsid w:val="0025437E"/>
    <w:rsid w:val="002545A8"/>
    <w:rsid w:val="00255692"/>
    <w:rsid w:val="002765B6"/>
    <w:rsid w:val="002824A7"/>
    <w:rsid w:val="0028719A"/>
    <w:rsid w:val="00291FF2"/>
    <w:rsid w:val="002B0848"/>
    <w:rsid w:val="002B3A1C"/>
    <w:rsid w:val="002B51B3"/>
    <w:rsid w:val="002B668D"/>
    <w:rsid w:val="002B7506"/>
    <w:rsid w:val="002C77D4"/>
    <w:rsid w:val="002D2A22"/>
    <w:rsid w:val="002E0EAD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5A7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1594"/>
    <w:rsid w:val="005155AF"/>
    <w:rsid w:val="00534119"/>
    <w:rsid w:val="00537566"/>
    <w:rsid w:val="00556FBB"/>
    <w:rsid w:val="00561306"/>
    <w:rsid w:val="005674A4"/>
    <w:rsid w:val="0057150F"/>
    <w:rsid w:val="00575213"/>
    <w:rsid w:val="0058239D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3CE1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86CC9"/>
    <w:rsid w:val="00691BE6"/>
    <w:rsid w:val="006A21DD"/>
    <w:rsid w:val="006C0C98"/>
    <w:rsid w:val="006C2F5F"/>
    <w:rsid w:val="006C665E"/>
    <w:rsid w:val="006C7F1C"/>
    <w:rsid w:val="006D2398"/>
    <w:rsid w:val="006D5D8E"/>
    <w:rsid w:val="006E461F"/>
    <w:rsid w:val="006F015A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963D7"/>
    <w:rsid w:val="007C1CAB"/>
    <w:rsid w:val="007C5413"/>
    <w:rsid w:val="007C6483"/>
    <w:rsid w:val="007D087D"/>
    <w:rsid w:val="007D4229"/>
    <w:rsid w:val="007D55A0"/>
    <w:rsid w:val="007D6CBB"/>
    <w:rsid w:val="0080616A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7824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508"/>
    <w:rsid w:val="00995EF9"/>
    <w:rsid w:val="009A6331"/>
    <w:rsid w:val="009B4A71"/>
    <w:rsid w:val="009B7827"/>
    <w:rsid w:val="009C54E0"/>
    <w:rsid w:val="009C6E55"/>
    <w:rsid w:val="009D7068"/>
    <w:rsid w:val="009F33B5"/>
    <w:rsid w:val="00A01E9B"/>
    <w:rsid w:val="00A027E3"/>
    <w:rsid w:val="00A04C8B"/>
    <w:rsid w:val="00A04DBF"/>
    <w:rsid w:val="00A06BC7"/>
    <w:rsid w:val="00A137CC"/>
    <w:rsid w:val="00A17182"/>
    <w:rsid w:val="00A17816"/>
    <w:rsid w:val="00A25837"/>
    <w:rsid w:val="00A31918"/>
    <w:rsid w:val="00A35B37"/>
    <w:rsid w:val="00A3719A"/>
    <w:rsid w:val="00A41A87"/>
    <w:rsid w:val="00A42297"/>
    <w:rsid w:val="00A42BB1"/>
    <w:rsid w:val="00A43B0D"/>
    <w:rsid w:val="00A60454"/>
    <w:rsid w:val="00A6523E"/>
    <w:rsid w:val="00A73A09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4B58"/>
    <w:rsid w:val="00B77F11"/>
    <w:rsid w:val="00B82CB8"/>
    <w:rsid w:val="00B847FE"/>
    <w:rsid w:val="00B84BBA"/>
    <w:rsid w:val="00B86775"/>
    <w:rsid w:val="00B86811"/>
    <w:rsid w:val="00B92EB1"/>
    <w:rsid w:val="00BA0CDA"/>
    <w:rsid w:val="00BA30CD"/>
    <w:rsid w:val="00BA367A"/>
    <w:rsid w:val="00BA373F"/>
    <w:rsid w:val="00BA435A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1C1A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A6247"/>
    <w:rsid w:val="00CB3885"/>
    <w:rsid w:val="00CC5DA2"/>
    <w:rsid w:val="00CC5F1E"/>
    <w:rsid w:val="00CD2E2A"/>
    <w:rsid w:val="00CD3245"/>
    <w:rsid w:val="00CD4460"/>
    <w:rsid w:val="00CD4F5E"/>
    <w:rsid w:val="00CD739C"/>
    <w:rsid w:val="00CD7B66"/>
    <w:rsid w:val="00CE27F8"/>
    <w:rsid w:val="00CE4467"/>
    <w:rsid w:val="00CE56D1"/>
    <w:rsid w:val="00CE7680"/>
    <w:rsid w:val="00CF1C36"/>
    <w:rsid w:val="00CF60DA"/>
    <w:rsid w:val="00D0326E"/>
    <w:rsid w:val="00D17DB8"/>
    <w:rsid w:val="00D212D4"/>
    <w:rsid w:val="00D27C4A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DE3D9F"/>
    <w:rsid w:val="00DF5857"/>
    <w:rsid w:val="00E05EB7"/>
    <w:rsid w:val="00E07DC5"/>
    <w:rsid w:val="00E132DB"/>
    <w:rsid w:val="00E222ED"/>
    <w:rsid w:val="00E353F0"/>
    <w:rsid w:val="00E37667"/>
    <w:rsid w:val="00E470C2"/>
    <w:rsid w:val="00E66429"/>
    <w:rsid w:val="00E836B1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54E4E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3B2F"/>
    <w:rsid w:val="00FC59D5"/>
    <w:rsid w:val="00FD0466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9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F98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86775"/>
    <w:pPr>
      <w:keepNext/>
      <w:numPr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3F98"/>
    <w:rPr>
      <w:rFonts w:cs="Times New Roman"/>
      <w:sz w:val="24"/>
      <w:u w:val="single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E085D"/>
    <w:rPr>
      <w:rFonts w:ascii="Cambria" w:hAnsi="Cambria"/>
      <w:i/>
      <w:iCs/>
      <w:color w:val="243F6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E085D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E085D"/>
    <w:rPr>
      <w:rFonts w:ascii="Cambria" w:hAnsi="Cambria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F98"/>
    <w:rPr>
      <w:rFonts w:cs="Times New Roman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893F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3F98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893F98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3F98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893F98"/>
    <w:rPr>
      <w:rFonts w:cs="Times New Roman"/>
      <w:vertAlign w:val="superscript"/>
    </w:rPr>
  </w:style>
  <w:style w:type="paragraph" w:customStyle="1" w:styleId="slalnk">
    <w:name w:val="Čísla článků"/>
    <w:basedOn w:val="Normal"/>
    <w:uiPriority w:val="99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uiPriority w:val="99"/>
    <w:rsid w:val="00E66429"/>
    <w:pPr>
      <w:numPr>
        <w:numId w:val="6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rsid w:val="00B8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4BBA"/>
    <w:rPr>
      <w:rFonts w:ascii="Segoe UI" w:hAnsi="Segoe UI" w:cs="Times New Roman"/>
      <w:sz w:val="18"/>
    </w:rPr>
  </w:style>
  <w:style w:type="character" w:styleId="CommentReference">
    <w:name w:val="annotation reference"/>
    <w:basedOn w:val="DefaultParagraphFont"/>
    <w:uiPriority w:val="99"/>
    <w:rsid w:val="0049395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93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395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3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3955"/>
    <w:rPr>
      <w:b/>
    </w:rPr>
  </w:style>
  <w:style w:type="paragraph" w:customStyle="1" w:styleId="Paragraf">
    <w:name w:val="Paragraf"/>
    <w:basedOn w:val="Normal"/>
    <w:next w:val="Textodstavce"/>
    <w:link w:val="ParagrafChar"/>
    <w:uiPriority w:val="99"/>
    <w:rsid w:val="00FE085D"/>
    <w:pPr>
      <w:keepNext/>
      <w:keepLines/>
      <w:numPr>
        <w:numId w:val="4"/>
      </w:numPr>
      <w:tabs>
        <w:tab w:val="clear" w:pos="567"/>
      </w:tabs>
      <w:spacing w:before="240"/>
      <w:ind w:left="0" w:firstLine="0"/>
      <w:jc w:val="center"/>
      <w:outlineLvl w:val="5"/>
    </w:pPr>
    <w:rPr>
      <w:szCs w:val="20"/>
    </w:rPr>
  </w:style>
  <w:style w:type="paragraph" w:customStyle="1" w:styleId="lnek">
    <w:name w:val="Článek"/>
    <w:basedOn w:val="Normal"/>
    <w:next w:val="Textodstavce"/>
    <w:uiPriority w:val="99"/>
    <w:rsid w:val="00FE085D"/>
    <w:pPr>
      <w:keepNext/>
      <w:keepLines/>
      <w:numPr>
        <w:ilvl w:val="1"/>
        <w:numId w:val="4"/>
      </w:numPr>
      <w:tabs>
        <w:tab w:val="clear" w:pos="1021"/>
      </w:tabs>
      <w:spacing w:before="240"/>
      <w:ind w:left="0" w:firstLine="0"/>
      <w:jc w:val="center"/>
      <w:outlineLvl w:val="5"/>
    </w:pPr>
    <w:rPr>
      <w:szCs w:val="20"/>
    </w:rPr>
  </w:style>
  <w:style w:type="paragraph" w:customStyle="1" w:styleId="Textbodu">
    <w:name w:val="Text bodu"/>
    <w:basedOn w:val="Normal"/>
    <w:uiPriority w:val="99"/>
    <w:rsid w:val="00FE085D"/>
    <w:pPr>
      <w:numPr>
        <w:ilvl w:val="4"/>
        <w:numId w:val="4"/>
      </w:numPr>
      <w:tabs>
        <w:tab w:val="clear" w:pos="2160"/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al"/>
    <w:uiPriority w:val="99"/>
    <w:rsid w:val="00FE085D"/>
    <w:pPr>
      <w:numPr>
        <w:ilvl w:val="3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al"/>
    <w:uiPriority w:val="99"/>
    <w:rsid w:val="00FE085D"/>
    <w:pPr>
      <w:numPr>
        <w:ilvl w:val="2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uiPriority w:val="99"/>
    <w:rsid w:val="00A027E3"/>
    <w:pPr>
      <w:numPr>
        <w:numId w:val="9"/>
      </w:numPr>
      <w:tabs>
        <w:tab w:val="num" w:pos="720"/>
      </w:tabs>
      <w:ind w:left="720" w:hanging="720"/>
    </w:pPr>
    <w:rPr>
      <w:b/>
    </w:rPr>
  </w:style>
  <w:style w:type="paragraph" w:styleId="ListNumber2">
    <w:name w:val="List Number 2"/>
    <w:basedOn w:val="Normal"/>
    <w:uiPriority w:val="99"/>
    <w:rsid w:val="00A027E3"/>
    <w:pPr>
      <w:numPr>
        <w:numId w:val="7"/>
      </w:numPr>
      <w:tabs>
        <w:tab w:val="num" w:pos="643"/>
      </w:tabs>
      <w:ind w:left="643" w:hanging="360"/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uiPriority w:val="99"/>
    <w:locked/>
    <w:rsid w:val="00A027E3"/>
    <w:rPr>
      <w:sz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4</Pages>
  <Words>943</Words>
  <Characters>5568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Zdeněk Janovský</cp:lastModifiedBy>
  <cp:revision>6</cp:revision>
  <cp:lastPrinted>2019-09-23T08:46:00Z</cp:lastPrinted>
  <dcterms:created xsi:type="dcterms:W3CDTF">2023-06-21T13:15:00Z</dcterms:created>
  <dcterms:modified xsi:type="dcterms:W3CDTF">2023-07-05T15:06:00Z</dcterms:modified>
</cp:coreProperties>
</file>