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0A2B" w:rsidRPr="00B167EC" w:rsidRDefault="006C1F85" w:rsidP="007B30B9">
      <w:pPr>
        <w:pStyle w:val="Nzev"/>
        <w:pBdr>
          <w:bottom w:val="none" w:sz="0" w:space="0" w:color="auto"/>
        </w:pBdr>
        <w:jc w:val="center"/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0AECA7144CA4460F964EAB48C8C860F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81CA1">
            <w:rPr>
              <w:rFonts w:ascii="Arial Narrow" w:hAnsi="Arial Narrow"/>
              <w:sz w:val="32"/>
            </w:rPr>
            <w:t>NAŘÍZENÍ</w:t>
          </w:r>
        </w:sdtContent>
      </w:sdt>
    </w:p>
    <w:p w:rsidR="00850C16" w:rsidRPr="00363B5D" w:rsidRDefault="006C1F85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FFEFFADE08964B8CB5D2DC6CB4A4D02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 w:val="0"/>
            <w:iCs/>
          </w:rPr>
        </w:sdtEndPr>
        <w:sdtContent>
          <w:r w:rsidR="00FA0335">
            <w:rPr>
              <w:rFonts w:ascii="Arial Narrow" w:hAnsi="Arial Narrow"/>
              <w:sz w:val="24"/>
            </w:rPr>
            <w:t>kterým se mění nařízení č. 2/2024, kterým se vydává Tržní řád</w:t>
          </w:r>
        </w:sdtContent>
      </w:sdt>
    </w:p>
    <w:p w:rsidR="00FA0335" w:rsidRDefault="00FA0335" w:rsidP="00FA0335">
      <w:r w:rsidRPr="00E02B72">
        <w:t xml:space="preserve">Rada města Karviné na své schůzi dne </w:t>
      </w:r>
      <w:sdt>
        <w:sdtPr>
          <w:id w:val="1048578332"/>
          <w:placeholder>
            <w:docPart w:val="EF60E88F62964E51AED057340525507C"/>
          </w:placeholder>
          <w:date w:fullDate="2024-06-2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Pr="00E02B72">
            <w:t>26.06.2024</w:t>
          </w:r>
          <w:proofErr w:type="gramEnd"/>
        </w:sdtContent>
      </w:sdt>
      <w:r w:rsidRPr="00E02B72">
        <w:t xml:space="preserve"> vydala v souladu s § 11 odst. 1 a § 102 odst. 2 písm. </w:t>
      </w:r>
      <w:r>
        <w:t xml:space="preserve">d) zákona č. 128/2000 Sb., o obcích (obecní zřízení) ve znění pozdějších předpisů, k uplatnění ustanovení § </w:t>
      </w:r>
      <w:sdt>
        <w:sdtPr>
          <w:id w:val="316697094"/>
          <w:placeholder>
            <w:docPart w:val="777C00F64B604ABD9E115D9B39C2C438"/>
          </w:placeholder>
          <w:text/>
        </w:sdtPr>
        <w:sdtEndPr/>
        <w:sdtContent>
          <w:r>
            <w:t>18</w:t>
          </w:r>
        </w:sdtContent>
      </w:sdt>
      <w:r>
        <w:t xml:space="preserve"> zákona č</w:t>
      </w:r>
      <w:r w:rsidRPr="00FD6C89">
        <w:t xml:space="preserve">. </w:t>
      </w:r>
      <w:sdt>
        <w:sdtPr>
          <w:id w:val="1280369020"/>
          <w:placeholder>
            <w:docPart w:val="DDF8251C5C7A4DF4A3FF2E0F65562A60"/>
          </w:placeholder>
          <w:text/>
        </w:sdtPr>
        <w:sdtEndPr/>
        <w:sdtContent>
          <w:r w:rsidRPr="00FD6C89">
            <w:t>455/1991</w:t>
          </w:r>
        </w:sdtContent>
      </w:sdt>
      <w:r>
        <w:t xml:space="preserve"> Sb., </w:t>
      </w:r>
      <w:sdt>
        <w:sdtPr>
          <w:id w:val="73243973"/>
          <w:placeholder>
            <w:docPart w:val="DDF8251C5C7A4DF4A3FF2E0F65562A60"/>
          </w:placeholder>
          <w:text/>
        </w:sdtPr>
        <w:sdtEndPr/>
        <w:sdtContent>
          <w:r>
            <w:t>o živnostenském podnikání (živnostenský zákon),</w:t>
          </w:r>
        </w:sdtContent>
      </w:sdt>
      <w:r>
        <w:t xml:space="preserve"> ve znění pozdějších předpisů, toto nařízení, kterým se mění nařízení č. 2/2024, kterým se vydává Tržní řád takto:</w:t>
      </w:r>
    </w:p>
    <w:p w:rsidR="00FA0335" w:rsidRPr="00913CE2" w:rsidRDefault="00FA0335" w:rsidP="00FA0335">
      <w:pPr>
        <w:pStyle w:val="lnek"/>
        <w:rPr>
          <w:rStyle w:val="Nzevknihy"/>
        </w:rPr>
      </w:pPr>
    </w:p>
    <w:p w:rsidR="00FA0335" w:rsidRDefault="00FA0335" w:rsidP="00FA0335">
      <w:pPr>
        <w:pStyle w:val="Nzevlnku"/>
      </w:pPr>
      <w:r>
        <w:t>Změna Tržního řádu</w:t>
      </w:r>
    </w:p>
    <w:p w:rsidR="00FA0335" w:rsidRPr="00FD6C89" w:rsidRDefault="00FA0335" w:rsidP="00FA0335">
      <w:pPr>
        <w:pStyle w:val="rove1"/>
        <w:numPr>
          <w:ilvl w:val="0"/>
          <w:numId w:val="0"/>
        </w:numPr>
        <w:ind w:left="567"/>
      </w:pPr>
      <w:r>
        <w:t>V článku III., odstavci 3.6 se poslední věta ustanovení: „Restaurační zahrádku není možno provozovat na travnaté ploše.“ vypouští</w:t>
      </w:r>
      <w:r w:rsidRPr="00FD6C89">
        <w:t xml:space="preserve">. </w:t>
      </w:r>
    </w:p>
    <w:p w:rsidR="00FA0335" w:rsidRPr="006D017B" w:rsidRDefault="00FA0335" w:rsidP="00FA033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D017B">
        <w:rPr>
          <w:rFonts w:cs="Arial"/>
        </w:rPr>
        <w:t xml:space="preserve"> </w:t>
      </w:r>
    </w:p>
    <w:p w:rsidR="00FA0335" w:rsidRPr="006D017B" w:rsidRDefault="00FA0335" w:rsidP="00FA0335">
      <w:pPr>
        <w:pStyle w:val="lnek"/>
      </w:pPr>
    </w:p>
    <w:p w:rsidR="00FA0335" w:rsidRPr="006D017B" w:rsidRDefault="00FA0335" w:rsidP="00FA0335">
      <w:pPr>
        <w:pStyle w:val="Nzevlnku"/>
      </w:pPr>
      <w:r>
        <w:t>Závěrečná ustanovení</w:t>
      </w:r>
      <w:r w:rsidRPr="006D017B">
        <w:t xml:space="preserve"> </w:t>
      </w:r>
    </w:p>
    <w:p w:rsidR="00FA0335" w:rsidRPr="006D017B" w:rsidRDefault="00FA0335" w:rsidP="00FA033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FA0335" w:rsidRPr="006D017B" w:rsidRDefault="00FA0335" w:rsidP="00FA0335">
      <w:pPr>
        <w:pStyle w:val="rove1"/>
        <w:numPr>
          <w:ilvl w:val="0"/>
          <w:numId w:val="0"/>
        </w:numPr>
        <w:ind w:left="567"/>
      </w:pPr>
      <w:r w:rsidRPr="006D017B">
        <w:t xml:space="preserve">Toto nařízení </w:t>
      </w:r>
      <w:r>
        <w:t xml:space="preserve">bylo schváleno Radou města Karviné usnesením č. </w:t>
      </w:r>
      <w:r w:rsidR="005C5381">
        <w:t>1504</w:t>
      </w:r>
      <w:r>
        <w:t xml:space="preserve"> ze dne 26. 06. 2024 a </w:t>
      </w:r>
      <w:r w:rsidRPr="006D017B">
        <w:t xml:space="preserve">nabývá účinnosti </w:t>
      </w:r>
      <w:r>
        <w:t>počátkem patnáctého dne následujícího po dni jeho vyhlášení</w:t>
      </w:r>
      <w:r w:rsidRPr="006D017B">
        <w:t xml:space="preserve">. </w:t>
      </w:r>
    </w:p>
    <w:p w:rsidR="00B368BA" w:rsidRDefault="00B368BA" w:rsidP="00B368BA">
      <w:pPr>
        <w:rPr>
          <w:lang w:bidi="ar-SA"/>
        </w:rPr>
      </w:pPr>
    </w:p>
    <w:p w:rsidR="00C67FF2" w:rsidRDefault="00C67FF2" w:rsidP="00B368BA">
      <w:pPr>
        <w:rPr>
          <w:lang w:bidi="ar-SA"/>
        </w:rPr>
      </w:pPr>
    </w:p>
    <w:p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363B5D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B30B9" w:rsidRPr="00B368BA" w:rsidRDefault="007B30B9" w:rsidP="00363B5D">
      <w:pPr>
        <w:jc w:val="left"/>
        <w:rPr>
          <w:lang w:bidi="ar-SA"/>
        </w:rPr>
      </w:pPr>
    </w:p>
    <w:sectPr w:rsidR="007B30B9" w:rsidRPr="00B368BA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35" w:rsidRDefault="00FA0335" w:rsidP="00850C16">
      <w:pPr>
        <w:spacing w:after="0" w:line="240" w:lineRule="auto"/>
      </w:pPr>
      <w:r>
        <w:separator/>
      </w:r>
    </w:p>
  </w:endnote>
  <w:endnote w:type="continuationSeparator" w:id="0">
    <w:p w:rsidR="00FA0335" w:rsidRDefault="00FA0335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5D" w:rsidRPr="00BA2F28" w:rsidRDefault="00363B5D" w:rsidP="00363B5D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EF1708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363B5D" w:rsidRDefault="007B30B9" w:rsidP="00363B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5D" w:rsidRPr="00BA2F28" w:rsidRDefault="00363B5D" w:rsidP="00363B5D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EF1708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EF1708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363B5D" w:rsidRDefault="00D81323" w:rsidP="00363B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35" w:rsidRDefault="00FA0335" w:rsidP="00850C16">
      <w:pPr>
        <w:spacing w:after="0" w:line="240" w:lineRule="auto"/>
      </w:pPr>
      <w:r>
        <w:separator/>
      </w:r>
    </w:p>
  </w:footnote>
  <w:footnote w:type="continuationSeparator" w:id="0">
    <w:p w:rsidR="00FA0335" w:rsidRDefault="00FA0335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35" w:rsidRPr="00FA0335" w:rsidRDefault="00FA0335" w:rsidP="00FA0335">
    <w:pPr>
      <w:pStyle w:val="Zhlav"/>
      <w:jc w:val="right"/>
      <w:rPr>
        <w:noProof/>
        <w:color w:val="FF0000"/>
        <w:lang w:eastAsia="cs-CZ" w:bidi="ar-SA"/>
      </w:rPr>
    </w:pPr>
  </w:p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5916F6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5916F6">
      <w:rPr>
        <w:rFonts w:ascii="Arial Narrow" w:hAnsi="Arial Narrow"/>
        <w:b/>
        <w:sz w:val="22"/>
      </w:rPr>
      <w:t>STATUTÁRNÍ MĚSTO</w:t>
    </w:r>
  </w:p>
  <w:p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5916F6">
      <w:rPr>
        <w:rFonts w:ascii="Arial Narrow" w:hAnsi="Arial Narrow"/>
        <w:b/>
        <w:sz w:val="22"/>
      </w:rPr>
      <w:t>KARVINÁ</w:t>
    </w:r>
  </w:p>
  <w:p w:rsidR="00FA0335" w:rsidRPr="005916F6" w:rsidRDefault="00FA0335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Rada města Karviné</w:t>
    </w:r>
  </w:p>
  <w:p w:rsidR="007B30B9" w:rsidRDefault="007B30B9" w:rsidP="007B30B9">
    <w:pPr>
      <w:pStyle w:val="Zhlav"/>
    </w:pPr>
  </w:p>
  <w:p w:rsidR="007B30B9" w:rsidRDefault="007B30B9" w:rsidP="007B30B9">
    <w:pPr>
      <w:pStyle w:val="Zhlav"/>
    </w:pP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46C094B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35"/>
    <w:rsid w:val="00007D05"/>
    <w:rsid w:val="000104A4"/>
    <w:rsid w:val="0001117F"/>
    <w:rsid w:val="00020D62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0B3"/>
    <w:rsid w:val="000D415F"/>
    <w:rsid w:val="000D63F7"/>
    <w:rsid w:val="000E3896"/>
    <w:rsid w:val="000E5DDA"/>
    <w:rsid w:val="000F0F8A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3B5D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916F6"/>
    <w:rsid w:val="005A014F"/>
    <w:rsid w:val="005A685C"/>
    <w:rsid w:val="005B4741"/>
    <w:rsid w:val="005B5600"/>
    <w:rsid w:val="005B6A51"/>
    <w:rsid w:val="005C5381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1F85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1900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C12D6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1CA1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67FF2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032B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5586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08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335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7DD701E-725C-4617-998A-410D1510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2%20Na&#345;&#237;z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ECA7144CA4460F964EAB48C8C860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1F036-BFEE-4A4E-9446-FE5C3CAC49B7}"/>
      </w:docPartPr>
      <w:docPartBody>
        <w:p w:rsidR="002A290C" w:rsidRDefault="00A46AE4">
          <w:pPr>
            <w:pStyle w:val="0AECA7144CA4460F964EAB48C8C860F1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FFEFFADE08964B8CB5D2DC6CB4A4D0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727674-ECAA-4494-B639-69BFD8753A07}"/>
      </w:docPartPr>
      <w:docPartBody>
        <w:p w:rsidR="002A290C" w:rsidRDefault="00A46AE4">
          <w:pPr>
            <w:pStyle w:val="FFEFFADE08964B8CB5D2DC6CB4A4D02E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EF60E88F62964E51AED0573405255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72AA9-9855-4886-8835-A7193DFFFED7}"/>
      </w:docPartPr>
      <w:docPartBody>
        <w:p w:rsidR="002A290C" w:rsidRDefault="00A46AE4" w:rsidP="00A46AE4">
          <w:pPr>
            <w:pStyle w:val="EF60E88F62964E51AED057340525507C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777C00F64B604ABD9E115D9B39C2C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ED815-AF78-4C7B-A59A-1BCF84E1C857}"/>
      </w:docPartPr>
      <w:docPartBody>
        <w:p w:rsidR="002A290C" w:rsidRDefault="00A46AE4" w:rsidP="00A46AE4">
          <w:pPr>
            <w:pStyle w:val="777C00F64B604ABD9E115D9B39C2C438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DDF8251C5C7A4DF4A3FF2E0F65562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39DF36-20BA-49E9-8A57-C3ABA32855B8}"/>
      </w:docPartPr>
      <w:docPartBody>
        <w:p w:rsidR="002A290C" w:rsidRDefault="00A46AE4" w:rsidP="00A46AE4">
          <w:pPr>
            <w:pStyle w:val="DDF8251C5C7A4DF4A3FF2E0F65562A60"/>
          </w:pPr>
          <w:r w:rsidRPr="00AD17A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E4"/>
    <w:rsid w:val="002A290C"/>
    <w:rsid w:val="00A4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6AE4"/>
    <w:rPr>
      <w:color w:val="808080"/>
    </w:rPr>
  </w:style>
  <w:style w:type="paragraph" w:customStyle="1" w:styleId="0AECA7144CA4460F964EAB48C8C860F1">
    <w:name w:val="0AECA7144CA4460F964EAB48C8C860F1"/>
  </w:style>
  <w:style w:type="paragraph" w:customStyle="1" w:styleId="FFEFFADE08964B8CB5D2DC6CB4A4D02E">
    <w:name w:val="FFEFFADE08964B8CB5D2DC6CB4A4D02E"/>
  </w:style>
  <w:style w:type="paragraph" w:customStyle="1" w:styleId="BBA14AF6EE9346BFA3332C7E49FAD56F">
    <w:name w:val="BBA14AF6EE9346BFA3332C7E49FAD56F"/>
  </w:style>
  <w:style w:type="paragraph" w:customStyle="1" w:styleId="CF4C8B6E8CEB4E8D98C00E06F255BD95">
    <w:name w:val="CF4C8B6E8CEB4E8D98C00E06F255BD95"/>
  </w:style>
  <w:style w:type="paragraph" w:customStyle="1" w:styleId="42484B1145644888A86256C5F99A31C3">
    <w:name w:val="42484B1145644888A86256C5F99A31C3"/>
  </w:style>
  <w:style w:type="paragraph" w:customStyle="1" w:styleId="0BF674FF8EA0424AAD24DFF53DF83F66">
    <w:name w:val="0BF674FF8EA0424AAD24DFF53DF83F66"/>
  </w:style>
  <w:style w:type="paragraph" w:customStyle="1" w:styleId="EF60E88F62964E51AED057340525507C">
    <w:name w:val="EF60E88F62964E51AED057340525507C"/>
    <w:rsid w:val="00A46AE4"/>
  </w:style>
  <w:style w:type="paragraph" w:customStyle="1" w:styleId="777C00F64B604ABD9E115D9B39C2C438">
    <w:name w:val="777C00F64B604ABD9E115D9B39C2C438"/>
    <w:rsid w:val="00A46AE4"/>
  </w:style>
  <w:style w:type="paragraph" w:customStyle="1" w:styleId="DDF8251C5C7A4DF4A3FF2E0F65562A60">
    <w:name w:val="DDF8251C5C7A4DF4A3FF2E0F65562A60"/>
    <w:rsid w:val="00A46A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 Nařízení.dotx</Template>
  <TotalTime>3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kterým se mění nařízení č. 2/2024, kterým se vydává Tržní řád</vt:lpstr>
    </vt:vector>
  </TitlesOfParts>
  <Company>mesto Karvina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kterým se mění nařízení č. 2/2024, kterým se vydává Tržní řád</dc:title>
  <dc:subject>NAŘÍZENÍ</dc:subject>
  <dc:creator>Godálová Jana</dc:creator>
  <cp:keywords>*MMKASS*</cp:keywords>
  <cp:lastModifiedBy>Šmídová Silvie</cp:lastModifiedBy>
  <cp:revision>3</cp:revision>
  <cp:lastPrinted>2024-06-27T07:08:00Z</cp:lastPrinted>
  <dcterms:created xsi:type="dcterms:W3CDTF">2024-06-27T07:08:00Z</dcterms:created>
  <dcterms:modified xsi:type="dcterms:W3CDTF">2024-06-27T07:24:00Z</dcterms:modified>
</cp:coreProperties>
</file>