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51"/>
        <w:gridCol w:w="828"/>
        <w:gridCol w:w="3025"/>
        <w:gridCol w:w="523"/>
        <w:gridCol w:w="2789"/>
      </w:tblGrid>
      <w:tr w:rsidR="00875620" w:rsidRPr="00702FB8" w14:paraId="465E3B8E" w14:textId="77777777" w:rsidTr="00892219">
        <w:trPr>
          <w:trHeight w:val="956"/>
        </w:trPr>
        <w:tc>
          <w:tcPr>
            <w:tcW w:w="2451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</w:tcPr>
          <w:p w14:paraId="4177EE97" w14:textId="77777777" w:rsidR="00875620" w:rsidRDefault="00875620" w:rsidP="004D3D0A">
            <w:pPr>
              <w:jc w:val="center"/>
            </w:pPr>
          </w:p>
          <w:p w14:paraId="3108EC5A" w14:textId="77777777" w:rsidR="00875620" w:rsidRPr="00702FB8" w:rsidRDefault="00875620" w:rsidP="004D3D0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231" w:type="dxa"/>
              <w:tblInd w:w="2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231"/>
            </w:tblGrid>
            <w:tr w:rsidR="00875620" w:rsidRPr="00702FB8" w14:paraId="0266F4FA" w14:textId="77777777" w:rsidTr="006B309A">
              <w:trPr>
                <w:trHeight w:val="427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14:paraId="3E5FF5D6" w14:textId="77777777" w:rsidR="00875620" w:rsidRPr="00702FB8" w:rsidRDefault="00875620" w:rsidP="004D3D0A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702FB8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702FB8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14:paraId="42D0D351" w14:textId="77777777" w:rsidR="00875620" w:rsidRPr="00702FB8" w:rsidRDefault="00875620" w:rsidP="004D3D0A">
            <w:pPr>
              <w:jc w:val="center"/>
              <w:rPr>
                <w:color w:val="0000FF"/>
                <w:spacing w:val="42"/>
                <w:w w:val="98"/>
              </w:rPr>
            </w:pPr>
            <w:r w:rsidRPr="00702FB8">
              <w:rPr>
                <w:color w:val="0000FF"/>
                <w:spacing w:val="42"/>
                <w:w w:val="98"/>
              </w:rPr>
              <w:t>Masarykovo nám.1</w:t>
            </w:r>
          </w:p>
          <w:p w14:paraId="6047A29E" w14:textId="77777777" w:rsidR="00875620" w:rsidRPr="00702FB8" w:rsidRDefault="00875620" w:rsidP="004D3D0A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4376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37367039" w14:textId="77777777" w:rsidR="00875620" w:rsidRPr="00702FB8" w:rsidRDefault="00875620" w:rsidP="004D3D0A"/>
          <w:p w14:paraId="3E7C18F8" w14:textId="77777777" w:rsidR="00875620" w:rsidRDefault="00875620" w:rsidP="004D3D0A">
            <w:pPr>
              <w:jc w:val="center"/>
              <w:rPr>
                <w:b/>
                <w:sz w:val="30"/>
                <w:szCs w:val="30"/>
              </w:rPr>
            </w:pPr>
            <w:r w:rsidRPr="00702FB8">
              <w:rPr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FB8">
              <w:rPr>
                <w:b/>
                <w:sz w:val="30"/>
                <w:szCs w:val="30"/>
              </w:rPr>
              <w:instrText xml:space="preserve"> FORMTEXT </w:instrText>
            </w:r>
            <w:r w:rsidRPr="00702FB8">
              <w:rPr>
                <w:b/>
                <w:sz w:val="30"/>
                <w:szCs w:val="30"/>
              </w:rPr>
            </w:r>
            <w:r w:rsidRPr="00702FB8">
              <w:rPr>
                <w:b/>
                <w:sz w:val="30"/>
                <w:szCs w:val="30"/>
              </w:rPr>
              <w:fldChar w:fldCharType="separate"/>
            </w:r>
            <w:r>
              <w:rPr>
                <w:b/>
                <w:sz w:val="30"/>
                <w:szCs w:val="30"/>
              </w:rPr>
              <w:t>OBECNĚ ZÁVAZNÁ VYHLÁŠKA</w:t>
            </w:r>
          </w:p>
          <w:p w14:paraId="7B1A7257" w14:textId="15BAF5D2" w:rsidR="00875620" w:rsidRPr="00702FB8" w:rsidRDefault="00875620" w:rsidP="006B309A">
            <w:pPr>
              <w:jc w:val="center"/>
            </w:pPr>
            <w:r w:rsidRPr="00702FB8">
              <w:rPr>
                <w:b/>
                <w:sz w:val="30"/>
                <w:szCs w:val="30"/>
              </w:rPr>
              <w:fldChar w:fldCharType="end"/>
            </w:r>
          </w:p>
        </w:tc>
        <w:tc>
          <w:tcPr>
            <w:tcW w:w="2789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</w:tcPr>
          <w:p w14:paraId="40A17E4C" w14:textId="77777777" w:rsidR="00875620" w:rsidRPr="00702FB8" w:rsidRDefault="00875620" w:rsidP="004D3D0A"/>
          <w:p w14:paraId="0E770BD8" w14:textId="77777777" w:rsidR="00875620" w:rsidRPr="00702FB8" w:rsidRDefault="00875620" w:rsidP="004D3D0A">
            <w:r w:rsidRPr="00702FB8">
              <w:t>Evidenční číslo:</w:t>
            </w:r>
          </w:p>
          <w:p w14:paraId="080E15F8" w14:textId="77777777" w:rsidR="00875620" w:rsidRPr="00702FB8" w:rsidRDefault="00875620" w:rsidP="004D3D0A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14:paraId="1F6D7CEC" w14:textId="44D13094" w:rsidR="00875620" w:rsidRPr="00702FB8" w:rsidRDefault="00875620" w:rsidP="004D3D0A">
            <w:pPr>
              <w:tabs>
                <w:tab w:val="left" w:pos="1440"/>
                <w:tab w:val="left" w:pos="5580"/>
              </w:tabs>
              <w:jc w:val="center"/>
            </w:pPr>
            <w:r w:rsidRPr="0027387D">
              <w:t>č.</w:t>
            </w:r>
            <w:r w:rsidR="002334BE" w:rsidRPr="0027387D">
              <w:t xml:space="preserve"> </w:t>
            </w:r>
            <w:r w:rsidR="00B134C4">
              <w:t>3</w:t>
            </w:r>
            <w:r w:rsidR="0027387D" w:rsidRPr="0027387D">
              <w:t xml:space="preserve"> </w:t>
            </w:r>
            <w:r w:rsidR="002334BE" w:rsidRPr="0027387D">
              <w:t>/202</w:t>
            </w:r>
            <w:r w:rsidR="001973E6">
              <w:t>5</w:t>
            </w:r>
          </w:p>
        </w:tc>
      </w:tr>
      <w:tr w:rsidR="00875620" w:rsidRPr="00702FB8" w14:paraId="6FA1C112" w14:textId="77777777" w:rsidTr="00892219">
        <w:trPr>
          <w:trHeight w:val="546"/>
        </w:trPr>
        <w:tc>
          <w:tcPr>
            <w:tcW w:w="2451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</w:tcPr>
          <w:p w14:paraId="281F9DEA" w14:textId="77777777" w:rsidR="00875620" w:rsidRPr="00702FB8" w:rsidRDefault="00875620" w:rsidP="004D3D0A"/>
        </w:tc>
        <w:tc>
          <w:tcPr>
            <w:tcW w:w="4376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14:paraId="5FF9DFFD" w14:textId="77777777" w:rsidR="00875620" w:rsidRPr="00702FB8" w:rsidRDefault="00875620" w:rsidP="004D3D0A"/>
        </w:tc>
        <w:tc>
          <w:tcPr>
            <w:tcW w:w="2789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</w:tcPr>
          <w:p w14:paraId="1012DFC7" w14:textId="77777777" w:rsidR="00875620" w:rsidRPr="00702FB8" w:rsidRDefault="00875620" w:rsidP="004D3D0A">
            <w:r w:rsidRPr="00702FB8">
              <w:t>Účinnost od:</w:t>
            </w:r>
          </w:p>
          <w:p w14:paraId="3F1F9A3A" w14:textId="77777777" w:rsidR="00875620" w:rsidRPr="00702FB8" w:rsidRDefault="00875620" w:rsidP="004D3D0A">
            <w:pPr>
              <w:rPr>
                <w:sz w:val="10"/>
                <w:szCs w:val="10"/>
              </w:rPr>
            </w:pPr>
          </w:p>
          <w:p w14:paraId="3A6C811B" w14:textId="5E4963BD" w:rsidR="00875620" w:rsidRPr="00702FB8" w:rsidRDefault="001973E6" w:rsidP="004D3D0A">
            <w:r>
              <w:t>0</w:t>
            </w:r>
            <w:r w:rsidR="001E7BEF">
              <w:t>1.</w:t>
            </w:r>
            <w:r>
              <w:t>0</w:t>
            </w:r>
            <w:r w:rsidR="001E7BEF">
              <w:t>4.202</w:t>
            </w:r>
            <w:r>
              <w:t>5</w:t>
            </w:r>
          </w:p>
        </w:tc>
      </w:tr>
      <w:tr w:rsidR="00875620" w:rsidRPr="00702FB8" w14:paraId="7389C15C" w14:textId="77777777" w:rsidTr="00892219">
        <w:trPr>
          <w:trHeight w:val="259"/>
        </w:trPr>
        <w:tc>
          <w:tcPr>
            <w:tcW w:w="3279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8CEB2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Vypracoval</w:t>
            </w:r>
          </w:p>
        </w:tc>
        <w:tc>
          <w:tcPr>
            <w:tcW w:w="3025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E3F94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Zkontroloval</w:t>
            </w:r>
          </w:p>
        </w:tc>
        <w:tc>
          <w:tcPr>
            <w:tcW w:w="3312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FA0474" w14:textId="77777777" w:rsidR="00875620" w:rsidRPr="00702FB8" w:rsidRDefault="00875620" w:rsidP="004D3D0A">
            <w:pPr>
              <w:jc w:val="center"/>
              <w:rPr>
                <w:b/>
              </w:rPr>
            </w:pPr>
            <w:r w:rsidRPr="00702FB8">
              <w:rPr>
                <w:b/>
              </w:rPr>
              <w:t>Schválil</w:t>
            </w:r>
          </w:p>
        </w:tc>
      </w:tr>
      <w:tr w:rsidR="00875620" w:rsidRPr="00702FB8" w14:paraId="0751B7DD" w14:textId="77777777" w:rsidTr="00892219">
        <w:trPr>
          <w:trHeight w:val="856"/>
        </w:trPr>
        <w:tc>
          <w:tcPr>
            <w:tcW w:w="3279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BE3DB" w14:textId="2554940F" w:rsidR="00875620" w:rsidRDefault="00875620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Ing. </w:t>
            </w:r>
            <w:r w:rsidR="006B309A">
              <w:rPr>
                <w:b/>
              </w:rPr>
              <w:t>Pavel Foltýn</w:t>
            </w:r>
            <w:r w:rsidR="006A41F4">
              <w:rPr>
                <w:b/>
              </w:rPr>
              <w:t>, v.r.</w:t>
            </w:r>
          </w:p>
          <w:p w14:paraId="56F0FEBB" w14:textId="47E17283" w:rsidR="00875620" w:rsidRPr="00702FB8" w:rsidRDefault="006B309A" w:rsidP="00D550A9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3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93248" w14:textId="599748A9" w:rsidR="00875620" w:rsidRPr="00702FB8" w:rsidRDefault="00875620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Mgr. </w:t>
            </w:r>
            <w:r w:rsidR="00D550A9">
              <w:rPr>
                <w:b/>
              </w:rPr>
              <w:t>Petr Spazier</w:t>
            </w:r>
            <w:r w:rsidR="006A41F4">
              <w:rPr>
                <w:b/>
              </w:rPr>
              <w:t>, v.r.</w:t>
            </w:r>
          </w:p>
          <w:p w14:paraId="3CBAF901" w14:textId="77777777" w:rsidR="00875620" w:rsidRPr="00702FB8" w:rsidRDefault="00D550A9" w:rsidP="004D3D0A">
            <w:pPr>
              <w:jc w:val="center"/>
            </w:pPr>
            <w:r>
              <w:rPr>
                <w:b/>
              </w:rPr>
              <w:t>Odbor právní a majetku</w:t>
            </w:r>
          </w:p>
        </w:tc>
        <w:tc>
          <w:tcPr>
            <w:tcW w:w="3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EF7726" w14:textId="19151A1B" w:rsidR="00875620" w:rsidRPr="00702FB8" w:rsidRDefault="00875620" w:rsidP="004D3D0A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702FB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702FB8">
              <w:rPr>
                <w:b/>
              </w:rPr>
              <w:instrText xml:space="preserve"> FORMTEXT </w:instrText>
            </w:r>
            <w:r w:rsidRPr="00702FB8">
              <w:rPr>
                <w:b/>
              </w:rPr>
            </w:r>
            <w:r w:rsidRPr="00702FB8">
              <w:rPr>
                <w:b/>
              </w:rPr>
              <w:fldChar w:fldCharType="separate"/>
            </w:r>
            <w:r>
              <w:rPr>
                <w:b/>
                <w:noProof/>
              </w:rPr>
              <w:t>Zastupitelstvo města</w:t>
            </w:r>
            <w:r w:rsidRPr="00702FB8">
              <w:rPr>
                <w:b/>
              </w:rPr>
              <w:fldChar w:fldCharType="end"/>
            </w:r>
            <w:r w:rsidR="006A41F4">
              <w:rPr>
                <w:b/>
              </w:rPr>
              <w:t>, v.r.</w:t>
            </w:r>
          </w:p>
          <w:p w14:paraId="5CBADA33" w14:textId="4606BF83" w:rsidR="00875620" w:rsidRPr="00702FB8" w:rsidRDefault="006B309A" w:rsidP="004D3D0A">
            <w:pPr>
              <w:jc w:val="center"/>
            </w:pPr>
            <w:r>
              <w:rPr>
                <w:b/>
              </w:rPr>
              <w:t>2</w:t>
            </w:r>
            <w:r w:rsidR="001973E6">
              <w:rPr>
                <w:b/>
              </w:rPr>
              <w:t>5</w:t>
            </w:r>
            <w:r w:rsidR="00D550A9">
              <w:rPr>
                <w:b/>
              </w:rPr>
              <w:t>.</w:t>
            </w:r>
            <w:r>
              <w:rPr>
                <w:b/>
              </w:rPr>
              <w:t>02</w:t>
            </w:r>
            <w:r w:rsidR="00D550A9">
              <w:rPr>
                <w:b/>
              </w:rPr>
              <w:t>.202</w:t>
            </w:r>
            <w:r w:rsidR="001973E6">
              <w:rPr>
                <w:b/>
              </w:rPr>
              <w:t>5</w:t>
            </w:r>
            <w:r w:rsidR="00875620" w:rsidRPr="00875620">
              <w:rPr>
                <w:b/>
              </w:rPr>
              <w:t xml:space="preserve"> </w:t>
            </w:r>
            <w:r w:rsidR="00875620" w:rsidRPr="00310F5A">
              <w:rPr>
                <w:b/>
              </w:rPr>
              <w:t>– u</w:t>
            </w:r>
            <w:r w:rsidR="00892219">
              <w:rPr>
                <w:b/>
              </w:rPr>
              <w:t>snesením č. 631</w:t>
            </w:r>
          </w:p>
        </w:tc>
      </w:tr>
      <w:tr w:rsidR="00875620" w:rsidRPr="00702FB8" w14:paraId="198F3E58" w14:textId="77777777" w:rsidTr="00892219">
        <w:trPr>
          <w:trHeight w:val="703"/>
        </w:trPr>
        <w:tc>
          <w:tcPr>
            <w:tcW w:w="3279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65074AE3" w14:textId="77777777" w:rsidR="00875620" w:rsidRPr="00702FB8" w:rsidRDefault="00875620" w:rsidP="004D3D0A">
            <w:r w:rsidRPr="00702FB8">
              <w:t xml:space="preserve">Datum a podpis:  </w:t>
            </w:r>
          </w:p>
        </w:tc>
        <w:tc>
          <w:tcPr>
            <w:tcW w:w="30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14:paraId="63D0C9BE" w14:textId="77777777" w:rsidR="00875620" w:rsidRPr="00702FB8" w:rsidRDefault="00875620" w:rsidP="004D3D0A">
            <w:r w:rsidRPr="00702FB8">
              <w:t xml:space="preserve">Datum a podpis:  </w:t>
            </w:r>
          </w:p>
        </w:tc>
        <w:tc>
          <w:tcPr>
            <w:tcW w:w="3312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</w:tcMar>
          </w:tcPr>
          <w:p w14:paraId="5BD871B6" w14:textId="77777777" w:rsidR="00875620" w:rsidRPr="00702FB8" w:rsidRDefault="00875620" w:rsidP="004D3D0A">
            <w:r w:rsidRPr="00702FB8">
              <w:t xml:space="preserve">Datum a podpis:  </w:t>
            </w:r>
          </w:p>
        </w:tc>
      </w:tr>
    </w:tbl>
    <w:p w14:paraId="0C1F221E" w14:textId="77777777" w:rsidR="00875620" w:rsidRPr="00130B54" w:rsidRDefault="00875620" w:rsidP="00875620">
      <w:pPr>
        <w:tabs>
          <w:tab w:val="left" w:pos="1440"/>
          <w:tab w:val="left" w:pos="5580"/>
        </w:tabs>
      </w:pPr>
      <w:r w:rsidRPr="00130B54">
        <w:t>Obsah:</w:t>
      </w:r>
      <w:r>
        <w:t xml:space="preserve"> Obecně závazná vyhláška o </w:t>
      </w:r>
      <w:r w:rsidR="00D550A9">
        <w:t>provedení speciální ochranné deratizace</w:t>
      </w:r>
    </w:p>
    <w:p w14:paraId="2F62039B" w14:textId="186C7F20" w:rsidR="00875620" w:rsidRPr="00130B54" w:rsidRDefault="000E70DE" w:rsidP="00875620">
      <w:pPr>
        <w:tabs>
          <w:tab w:val="left" w:pos="1440"/>
          <w:tab w:val="left" w:pos="55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53E16CD" wp14:editId="3CD167C2">
                <wp:simplePos x="0" y="0"/>
                <wp:positionH relativeFrom="column">
                  <wp:posOffset>-62865</wp:posOffset>
                </wp:positionH>
                <wp:positionV relativeFrom="paragraph">
                  <wp:posOffset>83820</wp:posOffset>
                </wp:positionV>
                <wp:extent cx="1533525" cy="1404620"/>
                <wp:effectExtent l="0" t="0" r="9525" b="25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B466C" w14:textId="7FE85344" w:rsidR="000E70DE" w:rsidRDefault="000E70DE" w:rsidP="000E70DE">
                            <w:pPr>
                              <w:tabs>
                                <w:tab w:val="left" w:pos="1440"/>
                                <w:tab w:val="left" w:pos="5580"/>
                              </w:tabs>
                            </w:pPr>
                            <w:r>
                              <w:t>Přílohy:</w:t>
                            </w:r>
                            <w:r w:rsidR="00E4077F">
                              <w:t xml:space="preserve"> bez příloh</w:t>
                            </w:r>
                            <w:r>
                              <w:br/>
                              <w:t xml:space="preserve">Vyvěšeno: </w:t>
                            </w:r>
                            <w:r>
                              <w:br/>
                              <w:t xml:space="preserve">Sňato: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E16C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95pt;margin-top:6.6pt;width:120.75pt;height:110.6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" stroked="f">
                <v:textbox style="mso-fit-shape-to-text:t">
                  <w:txbxContent>
                    <w:p w14:paraId="710B466C" w14:textId="7FE85344" w:rsidR="000E70DE" w:rsidRDefault="000E70DE" w:rsidP="000E70DE">
                      <w:pPr>
                        <w:tabs>
                          <w:tab w:val="left" w:pos="1440"/>
                          <w:tab w:val="left" w:pos="5580"/>
                        </w:tabs>
                      </w:pPr>
                      <w:r>
                        <w:t>Přílohy:</w:t>
                      </w:r>
                      <w:r w:rsidR="00E4077F">
                        <w:t xml:space="preserve"> bez příloh</w:t>
                      </w:r>
                      <w:r>
                        <w:br/>
                        <w:t xml:space="preserve">Vyvěšeno: </w:t>
                      </w:r>
                      <w:r>
                        <w:br/>
                        <w:t xml:space="preserve">Sňato: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F76FD25" w14:textId="77777777" w:rsidR="000E70DE" w:rsidRDefault="000E70DE" w:rsidP="000E70DE">
      <w:pPr>
        <w:tabs>
          <w:tab w:val="left" w:pos="2977"/>
        </w:tabs>
        <w:jc w:val="center"/>
      </w:pPr>
    </w:p>
    <w:p w14:paraId="064CA40E" w14:textId="77777777" w:rsidR="000E70DE" w:rsidRPr="000E70DE" w:rsidRDefault="000E70DE" w:rsidP="000E70DE">
      <w:pPr>
        <w:tabs>
          <w:tab w:val="left" w:pos="2977"/>
        </w:tabs>
        <w:rPr>
          <w:sz w:val="28"/>
          <w:szCs w:val="28"/>
        </w:rPr>
      </w:pPr>
    </w:p>
    <w:p w14:paraId="518D19BD" w14:textId="061AB1DA" w:rsidR="006B309A" w:rsidRDefault="006B309A" w:rsidP="006B309A">
      <w:pPr>
        <w:tabs>
          <w:tab w:val="left" w:pos="2977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F1619DC" wp14:editId="3E881858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3810" t="4445" r="5715" b="508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6CDFA" id="Přímá spojnice 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1" layoutInCell="1" allowOverlap="1" wp14:anchorId="3DEB02EF" wp14:editId="06ADA4CA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3810" t="3175" r="5715" b="63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6B0BD" id="Přímá spojnice 5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tl5wZt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1" layoutInCell="1" allowOverlap="1" wp14:anchorId="7BDC67F5" wp14:editId="058C8D1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905" r="4445" b="762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C5DAC" id="Přímá spojnice 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" strokeweight=".25pt">
                <w10:wrap anchorx="page" anchory="page"/>
                <w10:anchorlock/>
              </v:line>
            </w:pict>
          </mc:Fallback>
        </mc:AlternateContent>
      </w:r>
      <w:r>
        <w:rPr>
          <w:b/>
        </w:rPr>
        <w:t xml:space="preserve">        </w:t>
      </w:r>
      <w:r>
        <w:t>Město Hodonín</w:t>
      </w:r>
    </w:p>
    <w:p w14:paraId="2D214BB1" w14:textId="543F8318" w:rsidR="006B309A" w:rsidRDefault="006B309A" w:rsidP="006B309A">
      <w:pPr>
        <w:tabs>
          <w:tab w:val="left" w:pos="2977"/>
        </w:tabs>
        <w:jc w:val="center"/>
      </w:pPr>
      <w:r>
        <w:t>Zastupitelstvo města Hodonín</w:t>
      </w:r>
    </w:p>
    <w:p w14:paraId="239504D7" w14:textId="77777777" w:rsidR="006B309A" w:rsidRDefault="006B309A" w:rsidP="006B309A">
      <w:pPr>
        <w:tabs>
          <w:tab w:val="left" w:pos="2977"/>
        </w:tabs>
        <w:jc w:val="center"/>
      </w:pPr>
    </w:p>
    <w:p w14:paraId="71618B95" w14:textId="77777777" w:rsidR="006B309A" w:rsidRDefault="006B309A" w:rsidP="006B309A">
      <w:pPr>
        <w:tabs>
          <w:tab w:val="left" w:pos="2977"/>
        </w:tabs>
        <w:jc w:val="center"/>
      </w:pPr>
    </w:p>
    <w:p w14:paraId="4634BB81" w14:textId="75032B0B" w:rsidR="006B309A" w:rsidRDefault="006B309A" w:rsidP="006B309A">
      <w:pPr>
        <w:tabs>
          <w:tab w:val="left" w:pos="2977"/>
        </w:tabs>
        <w:jc w:val="center"/>
        <w:rPr>
          <w:b/>
        </w:rPr>
      </w:pPr>
      <w:r>
        <w:rPr>
          <w:b/>
        </w:rPr>
        <w:t xml:space="preserve">OBECNĚ ZÁVAZNÁ VYHLÁŠKA MĚSTA HODONÍNA č. </w:t>
      </w:r>
      <w:r w:rsidR="00B134C4">
        <w:rPr>
          <w:b/>
        </w:rPr>
        <w:t>3</w:t>
      </w:r>
      <w:r>
        <w:rPr>
          <w:b/>
        </w:rPr>
        <w:t>/202</w:t>
      </w:r>
      <w:r w:rsidR="001973E6">
        <w:rPr>
          <w:b/>
        </w:rPr>
        <w:t>5</w:t>
      </w:r>
      <w:r>
        <w:rPr>
          <w:b/>
        </w:rPr>
        <w:t>,</w:t>
      </w:r>
    </w:p>
    <w:p w14:paraId="700A1EC0" w14:textId="2900D6F6" w:rsidR="006B309A" w:rsidRDefault="006B309A" w:rsidP="006B309A">
      <w:pPr>
        <w:tabs>
          <w:tab w:val="left" w:pos="2977"/>
        </w:tabs>
        <w:jc w:val="center"/>
        <w:rPr>
          <w:b/>
        </w:rPr>
      </w:pPr>
      <w:r>
        <w:rPr>
          <w:b/>
        </w:rPr>
        <w:t>kterou se nařizuje provádění speciální ochranné deratizace</w:t>
      </w:r>
    </w:p>
    <w:p w14:paraId="20436327" w14:textId="77777777" w:rsidR="006B309A" w:rsidRDefault="006B309A" w:rsidP="006B309A">
      <w:pPr>
        <w:tabs>
          <w:tab w:val="left" w:pos="2977"/>
        </w:tabs>
        <w:jc w:val="center"/>
        <w:rPr>
          <w:b/>
        </w:rPr>
      </w:pPr>
    </w:p>
    <w:p w14:paraId="7AD98DAB" w14:textId="4FBB17F2" w:rsidR="006B309A" w:rsidRPr="006B309A" w:rsidRDefault="006B309A" w:rsidP="006B309A">
      <w:pPr>
        <w:pStyle w:val="Textparagrafu"/>
        <w:tabs>
          <w:tab w:val="left" w:pos="2977"/>
        </w:tabs>
        <w:rPr>
          <w:sz w:val="20"/>
          <w:szCs w:val="20"/>
        </w:rPr>
      </w:pPr>
      <w:r w:rsidRPr="006B309A">
        <w:rPr>
          <w:sz w:val="20"/>
          <w:szCs w:val="20"/>
        </w:rPr>
        <w:t>Zastupitelstvo města Hodonín se na svém zasedání dne 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>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2.202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 xml:space="preserve"> usnesením č. </w:t>
      </w:r>
      <w:r w:rsidR="00B134C4">
        <w:rPr>
          <w:sz w:val="20"/>
          <w:szCs w:val="20"/>
        </w:rPr>
        <w:t>631</w:t>
      </w:r>
      <w:r w:rsidRPr="006B309A">
        <w:rPr>
          <w:sz w:val="20"/>
          <w:szCs w:val="20"/>
        </w:rPr>
        <w:t xml:space="preserve"> usneslo vydat na základě ustanovení</w:t>
      </w:r>
      <w:r w:rsidRPr="006B309A">
        <w:rPr>
          <w:color w:val="FF0000"/>
          <w:sz w:val="20"/>
          <w:szCs w:val="20"/>
        </w:rPr>
        <w:t xml:space="preserve"> </w:t>
      </w:r>
      <w:r w:rsidRPr="006B309A">
        <w:rPr>
          <w:sz w:val="20"/>
          <w:szCs w:val="20"/>
        </w:rPr>
        <w:t xml:space="preserve">§ 96 zákona č. 258/2000 Sb., o ochraně veřejného zdraví ve znění pozdějších předpisů a v souladu s ustanovením § 10 písm. d) a § 84 odst. 2 písm. h) zákona č. 128/2000 Sb., o obcích (obecní zřízení), ve znění pozdějších předpisů, tuto obecně závaznou vyhlášku: </w:t>
      </w:r>
    </w:p>
    <w:p w14:paraId="071CD2F5" w14:textId="77777777" w:rsidR="006B309A" w:rsidRPr="006B309A" w:rsidRDefault="006B309A" w:rsidP="006B309A">
      <w:pPr>
        <w:pStyle w:val="Hlava"/>
        <w:tabs>
          <w:tab w:val="left" w:pos="2977"/>
        </w:tabs>
        <w:spacing w:before="0"/>
        <w:outlineLvl w:val="0"/>
        <w:rPr>
          <w:sz w:val="20"/>
          <w:szCs w:val="20"/>
        </w:rPr>
      </w:pPr>
      <w:r w:rsidRPr="006B309A">
        <w:rPr>
          <w:sz w:val="20"/>
          <w:szCs w:val="20"/>
        </w:rPr>
        <w:t>Čl. 1</w:t>
      </w:r>
    </w:p>
    <w:p w14:paraId="77D5C1F7" w14:textId="77777777" w:rsidR="006B309A" w:rsidRPr="006B309A" w:rsidRDefault="006B309A" w:rsidP="006B309A">
      <w:pPr>
        <w:pStyle w:val="Paragraf"/>
        <w:tabs>
          <w:tab w:val="left" w:pos="2977"/>
        </w:tabs>
        <w:jc w:val="both"/>
        <w:rPr>
          <w:sz w:val="20"/>
          <w:szCs w:val="20"/>
          <w:vertAlign w:val="superscript"/>
        </w:rPr>
      </w:pPr>
      <w:r w:rsidRPr="006B309A">
        <w:rPr>
          <w:sz w:val="20"/>
          <w:szCs w:val="20"/>
        </w:rPr>
        <w:t>(1) Na základě zvýšeného výskytu potkana se k ochraně zdraví před vznikem a šířením infekčních onemocnění nařizuje na území města Hodonín provedení speciální ochranné deratizace.</w:t>
      </w:r>
      <w:r w:rsidRPr="006B309A">
        <w:rPr>
          <w:sz w:val="20"/>
          <w:szCs w:val="20"/>
          <w:vertAlign w:val="superscript"/>
        </w:rPr>
        <w:t xml:space="preserve">1) </w:t>
      </w:r>
    </w:p>
    <w:p w14:paraId="4B2584EB" w14:textId="60FD39DF" w:rsidR="006B309A" w:rsidRPr="006B309A" w:rsidRDefault="006B309A" w:rsidP="006B309A">
      <w:pPr>
        <w:pStyle w:val="Paragraf"/>
        <w:tabs>
          <w:tab w:val="left" w:pos="2977"/>
        </w:tabs>
        <w:jc w:val="both"/>
        <w:rPr>
          <w:sz w:val="20"/>
          <w:szCs w:val="20"/>
        </w:rPr>
      </w:pPr>
      <w:r w:rsidRPr="006B309A">
        <w:rPr>
          <w:sz w:val="20"/>
          <w:szCs w:val="20"/>
        </w:rPr>
        <w:t xml:space="preserve">(2) Speciální ochranná </w:t>
      </w:r>
      <w:r w:rsidRPr="006B309A">
        <w:rPr>
          <w:iCs/>
          <w:sz w:val="20"/>
          <w:szCs w:val="20"/>
        </w:rPr>
        <w:t>deratizace</w:t>
      </w:r>
      <w:r w:rsidRPr="006B309A">
        <w:rPr>
          <w:sz w:val="20"/>
          <w:szCs w:val="20"/>
        </w:rPr>
        <w:t xml:space="preserve"> se provede na území města</w:t>
      </w:r>
      <w:r w:rsidRPr="006B309A">
        <w:rPr>
          <w:iCs/>
          <w:sz w:val="20"/>
          <w:szCs w:val="20"/>
        </w:rPr>
        <w:t xml:space="preserve"> Hodonín</w:t>
      </w:r>
      <w:r w:rsidRPr="006B309A">
        <w:rPr>
          <w:sz w:val="20"/>
          <w:szCs w:val="20"/>
        </w:rPr>
        <w:t xml:space="preserve"> v době od 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4.202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 xml:space="preserve"> do 31.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5.202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>.</w:t>
      </w:r>
    </w:p>
    <w:p w14:paraId="7968FE3D" w14:textId="77777777" w:rsidR="006B309A" w:rsidRPr="006B309A" w:rsidRDefault="006B309A" w:rsidP="006B309A">
      <w:pPr>
        <w:pStyle w:val="odst1"/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B309A">
        <w:rPr>
          <w:rFonts w:ascii="Times New Roman" w:hAnsi="Times New Roman" w:cs="Times New Roman"/>
          <w:sz w:val="20"/>
          <w:szCs w:val="20"/>
        </w:rPr>
        <w:t>Čl. 2</w:t>
      </w:r>
    </w:p>
    <w:p w14:paraId="4BEE6651" w14:textId="77777777" w:rsidR="006B309A" w:rsidRPr="006B309A" w:rsidRDefault="006B309A" w:rsidP="006B309A">
      <w:pPr>
        <w:pStyle w:val="Paragraf"/>
        <w:jc w:val="both"/>
        <w:rPr>
          <w:sz w:val="20"/>
          <w:szCs w:val="20"/>
        </w:rPr>
      </w:pPr>
      <w:r w:rsidRPr="006B309A">
        <w:rPr>
          <w:sz w:val="20"/>
          <w:szCs w:val="20"/>
        </w:rPr>
        <w:t xml:space="preserve">Speciální ochrannou deratizaci podle čl. 1 zajistí a provedou osoby stanovené zvláštním právním předpisem. </w:t>
      </w:r>
      <w:r w:rsidRPr="006B309A">
        <w:rPr>
          <w:sz w:val="20"/>
          <w:szCs w:val="20"/>
          <w:vertAlign w:val="superscript"/>
        </w:rPr>
        <w:t>2)</w:t>
      </w:r>
    </w:p>
    <w:p w14:paraId="13D80A85" w14:textId="77777777" w:rsidR="006B309A" w:rsidRPr="006B309A" w:rsidRDefault="006B309A" w:rsidP="006B309A">
      <w:pPr>
        <w:pStyle w:val="Paragraf"/>
        <w:tabs>
          <w:tab w:val="left" w:pos="2977"/>
        </w:tabs>
        <w:outlineLvl w:val="0"/>
        <w:rPr>
          <w:sz w:val="20"/>
          <w:szCs w:val="20"/>
        </w:rPr>
      </w:pPr>
      <w:r w:rsidRPr="006B309A">
        <w:rPr>
          <w:sz w:val="20"/>
          <w:szCs w:val="20"/>
        </w:rPr>
        <w:t>Čl. 3</w:t>
      </w:r>
    </w:p>
    <w:p w14:paraId="621842AB" w14:textId="77777777" w:rsidR="006B309A" w:rsidRPr="006B309A" w:rsidRDefault="006B309A" w:rsidP="006B309A">
      <w:pPr>
        <w:pStyle w:val="Paragraf"/>
        <w:tabs>
          <w:tab w:val="left" w:pos="2977"/>
        </w:tabs>
        <w:rPr>
          <w:b/>
          <w:bCs/>
          <w:sz w:val="20"/>
          <w:szCs w:val="20"/>
        </w:rPr>
      </w:pPr>
      <w:r w:rsidRPr="006B309A">
        <w:rPr>
          <w:b/>
          <w:bCs/>
          <w:sz w:val="20"/>
          <w:szCs w:val="20"/>
        </w:rPr>
        <w:t>Účinnost</w:t>
      </w:r>
    </w:p>
    <w:p w14:paraId="57C2765B" w14:textId="487776C4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  <w:r w:rsidRPr="006B309A">
        <w:rPr>
          <w:sz w:val="20"/>
          <w:szCs w:val="20"/>
        </w:rPr>
        <w:t xml:space="preserve">Tato obecně závazná vyhláška města nabývá účinnosti dnem 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4.202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 xml:space="preserve"> a pozbývá platnosti dne 31.</w:t>
      </w:r>
      <w:r w:rsidR="001973E6">
        <w:rPr>
          <w:sz w:val="20"/>
          <w:szCs w:val="20"/>
        </w:rPr>
        <w:t>0</w:t>
      </w:r>
      <w:r w:rsidRPr="006B309A">
        <w:rPr>
          <w:sz w:val="20"/>
          <w:szCs w:val="20"/>
        </w:rPr>
        <w:t>5.202</w:t>
      </w:r>
      <w:r w:rsidR="001973E6">
        <w:rPr>
          <w:sz w:val="20"/>
          <w:szCs w:val="20"/>
        </w:rPr>
        <w:t>5</w:t>
      </w:r>
      <w:r w:rsidRPr="006B309A">
        <w:rPr>
          <w:sz w:val="20"/>
          <w:szCs w:val="20"/>
        </w:rPr>
        <w:t>.</w:t>
      </w:r>
    </w:p>
    <w:p w14:paraId="5FA3C671" w14:textId="77777777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</w:p>
    <w:p w14:paraId="3D8654D4" w14:textId="77777777" w:rsidR="006B309A" w:rsidRPr="006B309A" w:rsidRDefault="006B309A" w:rsidP="006B309A">
      <w:pPr>
        <w:pStyle w:val="Textparagrafu"/>
        <w:tabs>
          <w:tab w:val="left" w:pos="2977"/>
        </w:tabs>
        <w:ind w:firstLine="0"/>
        <w:rPr>
          <w:sz w:val="20"/>
          <w:szCs w:val="20"/>
        </w:rPr>
      </w:pPr>
      <w:r w:rsidRPr="006B309A">
        <w:rPr>
          <w:sz w:val="20"/>
          <w:szCs w:val="20"/>
        </w:rPr>
        <w:t xml:space="preserve">        …………………………..                                              ……………………….</w:t>
      </w:r>
    </w:p>
    <w:p w14:paraId="65712015" w14:textId="1FEF3BC6" w:rsidR="006B309A" w:rsidRPr="006B309A" w:rsidRDefault="006B309A" w:rsidP="006B309A">
      <w:pPr>
        <w:pStyle w:val="Textparagrafu"/>
        <w:tabs>
          <w:tab w:val="left" w:pos="2977"/>
        </w:tabs>
        <w:spacing w:before="0"/>
        <w:ind w:left="708" w:hanging="708"/>
        <w:rPr>
          <w:sz w:val="20"/>
          <w:szCs w:val="20"/>
        </w:rPr>
      </w:pPr>
      <w:r w:rsidRPr="006B309A">
        <w:rPr>
          <w:sz w:val="20"/>
          <w:szCs w:val="20"/>
        </w:rPr>
        <w:t xml:space="preserve">        </w:t>
      </w:r>
      <w:r w:rsidRPr="006B309A">
        <w:rPr>
          <w:sz w:val="20"/>
          <w:szCs w:val="20"/>
        </w:rPr>
        <w:tab/>
        <w:t xml:space="preserve">Ing. Ondřej </w:t>
      </w:r>
      <w:proofErr w:type="spellStart"/>
      <w:r w:rsidRPr="006B309A">
        <w:rPr>
          <w:sz w:val="20"/>
          <w:szCs w:val="20"/>
        </w:rPr>
        <w:t>Fialík</w:t>
      </w:r>
      <w:proofErr w:type="spellEnd"/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="00BD2842">
        <w:rPr>
          <w:sz w:val="20"/>
          <w:szCs w:val="20"/>
        </w:rPr>
        <w:tab/>
      </w:r>
      <w:r w:rsidRPr="006B309A">
        <w:rPr>
          <w:sz w:val="20"/>
          <w:szCs w:val="20"/>
        </w:rPr>
        <w:t>Libor Střecha</w:t>
      </w:r>
      <w:r w:rsidRPr="006B309A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</w:t>
      </w:r>
    </w:p>
    <w:p w14:paraId="3FE8A204" w14:textId="1D8E1D07" w:rsidR="006B309A" w:rsidRPr="006B309A" w:rsidRDefault="006B309A" w:rsidP="006B309A">
      <w:pPr>
        <w:pStyle w:val="Textparagrafu"/>
        <w:tabs>
          <w:tab w:val="left" w:pos="2977"/>
        </w:tabs>
        <w:spacing w:before="0"/>
        <w:ind w:left="708" w:hanging="708"/>
        <w:rPr>
          <w:sz w:val="20"/>
          <w:szCs w:val="20"/>
        </w:rPr>
      </w:pPr>
      <w:r w:rsidRPr="006B309A">
        <w:rPr>
          <w:color w:val="FF0000"/>
          <w:sz w:val="20"/>
          <w:szCs w:val="20"/>
        </w:rPr>
        <w:t xml:space="preserve">          </w:t>
      </w:r>
      <w:r w:rsidR="002C5BD2">
        <w:rPr>
          <w:color w:val="FF0000"/>
          <w:sz w:val="20"/>
          <w:szCs w:val="20"/>
        </w:rPr>
        <w:tab/>
      </w:r>
      <w:r w:rsidRPr="006B309A">
        <w:rPr>
          <w:color w:val="FF0000"/>
          <w:sz w:val="20"/>
          <w:szCs w:val="20"/>
        </w:rPr>
        <w:t xml:space="preserve"> </w:t>
      </w:r>
      <w:r w:rsidRPr="006B309A">
        <w:rPr>
          <w:sz w:val="20"/>
          <w:szCs w:val="20"/>
        </w:rPr>
        <w:t xml:space="preserve"> místostarosta</w:t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Pr="006B309A">
        <w:rPr>
          <w:sz w:val="20"/>
          <w:szCs w:val="20"/>
        </w:rPr>
        <w:tab/>
      </w:r>
      <w:r w:rsidR="00BD2842">
        <w:rPr>
          <w:sz w:val="20"/>
          <w:szCs w:val="20"/>
        </w:rPr>
        <w:t xml:space="preserve">      </w:t>
      </w:r>
      <w:r w:rsidRPr="006B309A">
        <w:rPr>
          <w:sz w:val="20"/>
          <w:szCs w:val="20"/>
        </w:rPr>
        <w:t>starosta</w:t>
      </w:r>
    </w:p>
    <w:sectPr w:rsidR="006B309A" w:rsidRPr="006B309A" w:rsidSect="00820EE0">
      <w:footerReference w:type="default" r:id="rId7"/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383A" w14:textId="77777777" w:rsidR="006C7CF4" w:rsidRDefault="006C7CF4">
      <w:r>
        <w:separator/>
      </w:r>
    </w:p>
  </w:endnote>
  <w:endnote w:type="continuationSeparator" w:id="0">
    <w:p w14:paraId="5F7A2618" w14:textId="77777777" w:rsidR="006C7CF4" w:rsidRDefault="006C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89EB" w14:textId="77777777" w:rsidR="000E70DE" w:rsidRDefault="000E70DE" w:rsidP="000E70DE">
    <w:pPr>
      <w:pStyle w:val="Textparagrafu"/>
      <w:numPr>
        <w:ilvl w:val="0"/>
        <w:numId w:val="12"/>
      </w:numPr>
      <w:tabs>
        <w:tab w:val="clear" w:pos="720"/>
        <w:tab w:val="num" w:pos="284"/>
        <w:tab w:val="left" w:pos="2977"/>
      </w:tabs>
      <w:ind w:left="0" w:firstLine="0"/>
      <w:rPr>
        <w:sz w:val="16"/>
        <w:szCs w:val="16"/>
      </w:rPr>
    </w:pPr>
    <w:r>
      <w:rPr>
        <w:sz w:val="16"/>
        <w:szCs w:val="16"/>
      </w:rPr>
      <w:t>§ 55 zákona č. 258/2000 Sb., o ochraně veřejného zdraví a o změně některých souvisejících zákonů, ve znění pozdějších předpisů</w:t>
    </w:r>
  </w:p>
  <w:p w14:paraId="3C32B9E3" w14:textId="77777777" w:rsidR="000E70DE" w:rsidRPr="00605D5E" w:rsidRDefault="000E70DE" w:rsidP="000E70DE">
    <w:pPr>
      <w:pStyle w:val="Textparagrafu"/>
      <w:numPr>
        <w:ilvl w:val="0"/>
        <w:numId w:val="12"/>
      </w:numPr>
      <w:tabs>
        <w:tab w:val="clear" w:pos="720"/>
        <w:tab w:val="num" w:pos="284"/>
        <w:tab w:val="left" w:pos="2977"/>
      </w:tabs>
      <w:ind w:left="284" w:hanging="284"/>
      <w:rPr>
        <w:sz w:val="16"/>
        <w:szCs w:val="16"/>
      </w:rPr>
    </w:pPr>
    <w:r>
      <w:rPr>
        <w:sz w:val="16"/>
        <w:szCs w:val="16"/>
      </w:rPr>
      <w:t>§ 57 odst. 2 a § 58 zákona č. 258/2000 Sb., o ochraně veřejného zdraví a o změně některých souvisejících zákonů, ve znění pozdějších předpisů</w:t>
    </w:r>
  </w:p>
  <w:p w14:paraId="3DF1B79C" w14:textId="77777777" w:rsidR="000E70DE" w:rsidRDefault="000E7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D3EE" w14:textId="77777777" w:rsidR="006C7CF4" w:rsidRDefault="006C7CF4">
      <w:r>
        <w:separator/>
      </w:r>
    </w:p>
  </w:footnote>
  <w:footnote w:type="continuationSeparator" w:id="0">
    <w:p w14:paraId="3B8A31C8" w14:textId="77777777" w:rsidR="006C7CF4" w:rsidRDefault="006C7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64BD7"/>
    <w:multiLevelType w:val="multilevel"/>
    <w:tmpl w:val="7EAE4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EA02C5"/>
    <w:multiLevelType w:val="hybridMultilevel"/>
    <w:tmpl w:val="A490AC10"/>
    <w:lvl w:ilvl="0" w:tplc="8CA2A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6398132">
    <w:abstractNumId w:val="11"/>
  </w:num>
  <w:num w:numId="2" w16cid:durableId="477457908">
    <w:abstractNumId w:val="10"/>
  </w:num>
  <w:num w:numId="3" w16cid:durableId="1494881929">
    <w:abstractNumId w:val="4"/>
  </w:num>
  <w:num w:numId="4" w16cid:durableId="2063599742">
    <w:abstractNumId w:val="1"/>
  </w:num>
  <w:num w:numId="5" w16cid:durableId="1740442403">
    <w:abstractNumId w:val="9"/>
  </w:num>
  <w:num w:numId="6" w16cid:durableId="1985969863">
    <w:abstractNumId w:val="6"/>
  </w:num>
  <w:num w:numId="7" w16cid:durableId="2121490704">
    <w:abstractNumId w:val="2"/>
  </w:num>
  <w:num w:numId="8" w16cid:durableId="2126654852">
    <w:abstractNumId w:val="0"/>
  </w:num>
  <w:num w:numId="9" w16cid:durableId="1164659475">
    <w:abstractNumId w:val="3"/>
  </w:num>
  <w:num w:numId="10" w16cid:durableId="79841546">
    <w:abstractNumId w:val="8"/>
  </w:num>
  <w:num w:numId="11" w16cid:durableId="297759388">
    <w:abstractNumId w:val="5"/>
  </w:num>
  <w:num w:numId="12" w16cid:durableId="427384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1F"/>
    <w:rsid w:val="000073A0"/>
    <w:rsid w:val="00043E5D"/>
    <w:rsid w:val="00084770"/>
    <w:rsid w:val="00093362"/>
    <w:rsid w:val="0009407C"/>
    <w:rsid w:val="000B77C0"/>
    <w:rsid w:val="000C7C1E"/>
    <w:rsid w:val="000D0536"/>
    <w:rsid w:val="000D0BBC"/>
    <w:rsid w:val="000E1436"/>
    <w:rsid w:val="000E70DE"/>
    <w:rsid w:val="00121381"/>
    <w:rsid w:val="00124BAE"/>
    <w:rsid w:val="001660ED"/>
    <w:rsid w:val="00174201"/>
    <w:rsid w:val="00181BE7"/>
    <w:rsid w:val="00187F3A"/>
    <w:rsid w:val="00194E2F"/>
    <w:rsid w:val="001973E6"/>
    <w:rsid w:val="001D1205"/>
    <w:rsid w:val="001E7BEF"/>
    <w:rsid w:val="0020587D"/>
    <w:rsid w:val="00211005"/>
    <w:rsid w:val="002334BE"/>
    <w:rsid w:val="00246193"/>
    <w:rsid w:val="0024682D"/>
    <w:rsid w:val="00254617"/>
    <w:rsid w:val="0025687E"/>
    <w:rsid w:val="00260FF8"/>
    <w:rsid w:val="00265422"/>
    <w:rsid w:val="0027387D"/>
    <w:rsid w:val="002775D8"/>
    <w:rsid w:val="002868E4"/>
    <w:rsid w:val="00291300"/>
    <w:rsid w:val="00292D02"/>
    <w:rsid w:val="002A1B89"/>
    <w:rsid w:val="002B700D"/>
    <w:rsid w:val="002C5BD2"/>
    <w:rsid w:val="002E2459"/>
    <w:rsid w:val="002E6866"/>
    <w:rsid w:val="002F1966"/>
    <w:rsid w:val="002F4108"/>
    <w:rsid w:val="00304DDE"/>
    <w:rsid w:val="00310F5A"/>
    <w:rsid w:val="003311DA"/>
    <w:rsid w:val="00361D1F"/>
    <w:rsid w:val="00381B23"/>
    <w:rsid w:val="003B08C8"/>
    <w:rsid w:val="003B4778"/>
    <w:rsid w:val="003B6AF3"/>
    <w:rsid w:val="003E74E2"/>
    <w:rsid w:val="004114A2"/>
    <w:rsid w:val="00415D5D"/>
    <w:rsid w:val="00416A00"/>
    <w:rsid w:val="00420FF6"/>
    <w:rsid w:val="00443BA9"/>
    <w:rsid w:val="004577D6"/>
    <w:rsid w:val="004579C1"/>
    <w:rsid w:val="0048153F"/>
    <w:rsid w:val="00497A99"/>
    <w:rsid w:val="004D3D0A"/>
    <w:rsid w:val="004F3BF8"/>
    <w:rsid w:val="00504472"/>
    <w:rsid w:val="005233C1"/>
    <w:rsid w:val="00536200"/>
    <w:rsid w:val="00553965"/>
    <w:rsid w:val="005823AC"/>
    <w:rsid w:val="00582A0B"/>
    <w:rsid w:val="005A0EDD"/>
    <w:rsid w:val="005A2EAC"/>
    <w:rsid w:val="005F32A4"/>
    <w:rsid w:val="00600DDA"/>
    <w:rsid w:val="00614611"/>
    <w:rsid w:val="00640D63"/>
    <w:rsid w:val="00646CE2"/>
    <w:rsid w:val="00651A96"/>
    <w:rsid w:val="00655BFB"/>
    <w:rsid w:val="00656D8C"/>
    <w:rsid w:val="00657BFB"/>
    <w:rsid w:val="00662E61"/>
    <w:rsid w:val="00676574"/>
    <w:rsid w:val="00680513"/>
    <w:rsid w:val="006A41F4"/>
    <w:rsid w:val="006A70BF"/>
    <w:rsid w:val="006B309A"/>
    <w:rsid w:val="006C4511"/>
    <w:rsid w:val="006C7CF4"/>
    <w:rsid w:val="006E118D"/>
    <w:rsid w:val="006E6284"/>
    <w:rsid w:val="006F5164"/>
    <w:rsid w:val="00715AF7"/>
    <w:rsid w:val="00717B4A"/>
    <w:rsid w:val="00726C92"/>
    <w:rsid w:val="00742C12"/>
    <w:rsid w:val="00763AA4"/>
    <w:rsid w:val="0077399F"/>
    <w:rsid w:val="007A1C00"/>
    <w:rsid w:val="007A6481"/>
    <w:rsid w:val="007C01A5"/>
    <w:rsid w:val="007F76D3"/>
    <w:rsid w:val="00802E5F"/>
    <w:rsid w:val="00803F51"/>
    <w:rsid w:val="00806BC7"/>
    <w:rsid w:val="00807643"/>
    <w:rsid w:val="0081037C"/>
    <w:rsid w:val="00820EE0"/>
    <w:rsid w:val="00832B16"/>
    <w:rsid w:val="00834B6F"/>
    <w:rsid w:val="00866EB6"/>
    <w:rsid w:val="0087516A"/>
    <w:rsid w:val="00875620"/>
    <w:rsid w:val="00877377"/>
    <w:rsid w:val="00881DA2"/>
    <w:rsid w:val="00892219"/>
    <w:rsid w:val="008B04AE"/>
    <w:rsid w:val="008B71A6"/>
    <w:rsid w:val="008C28B4"/>
    <w:rsid w:val="008F7BC7"/>
    <w:rsid w:val="00900690"/>
    <w:rsid w:val="009375C4"/>
    <w:rsid w:val="00940166"/>
    <w:rsid w:val="009450EA"/>
    <w:rsid w:val="00947BA9"/>
    <w:rsid w:val="009602AD"/>
    <w:rsid w:val="009B36E2"/>
    <w:rsid w:val="009B4162"/>
    <w:rsid w:val="009C29F0"/>
    <w:rsid w:val="009D7438"/>
    <w:rsid w:val="009E5D9E"/>
    <w:rsid w:val="009E79EC"/>
    <w:rsid w:val="009F15DB"/>
    <w:rsid w:val="00A101B5"/>
    <w:rsid w:val="00A142AE"/>
    <w:rsid w:val="00A14C6A"/>
    <w:rsid w:val="00A43D88"/>
    <w:rsid w:val="00A56F0A"/>
    <w:rsid w:val="00A7632D"/>
    <w:rsid w:val="00A95C8E"/>
    <w:rsid w:val="00A97F58"/>
    <w:rsid w:val="00AA007C"/>
    <w:rsid w:val="00AD15BD"/>
    <w:rsid w:val="00AD1E5B"/>
    <w:rsid w:val="00AD5C53"/>
    <w:rsid w:val="00AE7A52"/>
    <w:rsid w:val="00AF1FAC"/>
    <w:rsid w:val="00AF4754"/>
    <w:rsid w:val="00B01D64"/>
    <w:rsid w:val="00B11B2F"/>
    <w:rsid w:val="00B134C4"/>
    <w:rsid w:val="00B1505D"/>
    <w:rsid w:val="00B32555"/>
    <w:rsid w:val="00B43456"/>
    <w:rsid w:val="00B50F60"/>
    <w:rsid w:val="00B959CE"/>
    <w:rsid w:val="00BA174F"/>
    <w:rsid w:val="00BD2842"/>
    <w:rsid w:val="00BD441F"/>
    <w:rsid w:val="00BD6D8D"/>
    <w:rsid w:val="00C03510"/>
    <w:rsid w:val="00C1215D"/>
    <w:rsid w:val="00C1708B"/>
    <w:rsid w:val="00C21943"/>
    <w:rsid w:val="00C2245E"/>
    <w:rsid w:val="00C32E34"/>
    <w:rsid w:val="00C60F0E"/>
    <w:rsid w:val="00C7037D"/>
    <w:rsid w:val="00C7398E"/>
    <w:rsid w:val="00C97A66"/>
    <w:rsid w:val="00CA05F3"/>
    <w:rsid w:val="00CA64D2"/>
    <w:rsid w:val="00CE3C7A"/>
    <w:rsid w:val="00D11ACB"/>
    <w:rsid w:val="00D23A96"/>
    <w:rsid w:val="00D2566E"/>
    <w:rsid w:val="00D406A2"/>
    <w:rsid w:val="00D550A9"/>
    <w:rsid w:val="00D63428"/>
    <w:rsid w:val="00D63FF0"/>
    <w:rsid w:val="00D64ADF"/>
    <w:rsid w:val="00DA2A9C"/>
    <w:rsid w:val="00DA471F"/>
    <w:rsid w:val="00DD048C"/>
    <w:rsid w:val="00DD28E6"/>
    <w:rsid w:val="00E2107D"/>
    <w:rsid w:val="00E26BD4"/>
    <w:rsid w:val="00E2745F"/>
    <w:rsid w:val="00E37B8D"/>
    <w:rsid w:val="00E4077F"/>
    <w:rsid w:val="00E443C6"/>
    <w:rsid w:val="00E83D55"/>
    <w:rsid w:val="00EA13EA"/>
    <w:rsid w:val="00EB7FDE"/>
    <w:rsid w:val="00EC052E"/>
    <w:rsid w:val="00F04877"/>
    <w:rsid w:val="00F239E1"/>
    <w:rsid w:val="00F30F0F"/>
    <w:rsid w:val="00F404AE"/>
    <w:rsid w:val="00F414C1"/>
    <w:rsid w:val="00F54CFB"/>
    <w:rsid w:val="00F551AD"/>
    <w:rsid w:val="00F60B13"/>
    <w:rsid w:val="00F702A5"/>
    <w:rsid w:val="00FC2669"/>
    <w:rsid w:val="00FD5AC5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B4C8F"/>
  <w15:chartTrackingRefBased/>
  <w15:docId w15:val="{D4B3BBEE-DC22-45BE-B18A-4F192BB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7562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943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875620"/>
    <w:rPr>
      <w:sz w:val="24"/>
      <w:u w:val="single"/>
    </w:rPr>
  </w:style>
  <w:style w:type="paragraph" w:styleId="Zkladntextodsazen">
    <w:name w:val="Body Text Indent"/>
    <w:basedOn w:val="Normln"/>
    <w:link w:val="ZkladntextodsazenChar"/>
    <w:rsid w:val="0087562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875620"/>
    <w:rPr>
      <w:sz w:val="24"/>
    </w:rPr>
  </w:style>
  <w:style w:type="paragraph" w:styleId="Zkladntextodsazen2">
    <w:name w:val="Body Text Indent 2"/>
    <w:basedOn w:val="Normln"/>
    <w:link w:val="Zkladntextodsazen2Char"/>
    <w:rsid w:val="00875620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5620"/>
    <w:rPr>
      <w:bCs/>
      <w:sz w:val="24"/>
    </w:rPr>
  </w:style>
  <w:style w:type="paragraph" w:styleId="Textpoznpodarou">
    <w:name w:val="footnote text"/>
    <w:basedOn w:val="Normln"/>
    <w:link w:val="TextpoznpodarouChar"/>
    <w:rsid w:val="0087562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75620"/>
    <w:rPr>
      <w:noProof/>
    </w:rPr>
  </w:style>
  <w:style w:type="character" w:styleId="Znakapoznpodarou">
    <w:name w:val="footnote reference"/>
    <w:rsid w:val="00875620"/>
    <w:rPr>
      <w:vertAlign w:val="superscript"/>
    </w:rPr>
  </w:style>
  <w:style w:type="paragraph" w:customStyle="1" w:styleId="NormlnIMP">
    <w:name w:val="Normální_IMP"/>
    <w:basedOn w:val="Normln"/>
    <w:rsid w:val="0087562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75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6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rsid w:val="00875620"/>
  </w:style>
  <w:style w:type="paragraph" w:customStyle="1" w:styleId="Hlava">
    <w:name w:val="Hlava"/>
    <w:basedOn w:val="Normln"/>
    <w:rsid w:val="00D550A9"/>
    <w:pPr>
      <w:autoSpaceDE w:val="0"/>
      <w:autoSpaceDN w:val="0"/>
      <w:spacing w:before="240"/>
      <w:jc w:val="center"/>
    </w:pPr>
  </w:style>
  <w:style w:type="paragraph" w:customStyle="1" w:styleId="Paragraf">
    <w:name w:val="Paragraf"/>
    <w:basedOn w:val="Normln"/>
    <w:rsid w:val="00D550A9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rsid w:val="00D550A9"/>
    <w:pPr>
      <w:autoSpaceDE w:val="0"/>
      <w:autoSpaceDN w:val="0"/>
      <w:spacing w:before="240"/>
      <w:ind w:firstLine="425"/>
      <w:jc w:val="both"/>
    </w:pPr>
  </w:style>
  <w:style w:type="paragraph" w:customStyle="1" w:styleId="odst1">
    <w:name w:val="odst. 1"/>
    <w:basedOn w:val="Normln"/>
    <w:rsid w:val="00D550A9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\Desktop\rada,%20zastupitelstvo%20-%20ko&#353;il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rada, zastupitelstvo - košilka</Template>
  <TotalTime>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Štepanovský</dc:creator>
  <cp:keywords/>
  <cp:lastModifiedBy>Živělová Jana Bc.</cp:lastModifiedBy>
  <cp:revision>2</cp:revision>
  <cp:lastPrinted>2022-03-10T06:07:00Z</cp:lastPrinted>
  <dcterms:created xsi:type="dcterms:W3CDTF">2025-03-10T09:16:00Z</dcterms:created>
  <dcterms:modified xsi:type="dcterms:W3CDTF">2025-03-10T09:16:00Z</dcterms:modified>
</cp:coreProperties>
</file>