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23" w:rsidRPr="00840847" w:rsidRDefault="000D2723" w:rsidP="00CB40F3">
      <w:pPr>
        <w:pStyle w:val="Title"/>
        <w:rPr>
          <w:color w:val="000000"/>
        </w:rPr>
      </w:pPr>
      <w:r w:rsidRPr="00840847">
        <w:rPr>
          <w:color w:val="000000"/>
        </w:rPr>
        <w:t>Nařízení Obce Sychrov</w:t>
      </w:r>
    </w:p>
    <w:p w:rsidR="000D2723" w:rsidRPr="00840847" w:rsidRDefault="000D2723" w:rsidP="00CB40F3">
      <w:pPr>
        <w:jc w:val="center"/>
        <w:rPr>
          <w:b/>
          <w:color w:val="000000"/>
        </w:rPr>
      </w:pPr>
    </w:p>
    <w:p w:rsidR="000D2723" w:rsidRPr="00840847" w:rsidRDefault="000D2723" w:rsidP="00CB40F3">
      <w:pPr>
        <w:jc w:val="center"/>
        <w:rPr>
          <w:b/>
          <w:color w:val="000000"/>
        </w:rPr>
      </w:pPr>
      <w:r w:rsidRPr="00840847">
        <w:rPr>
          <w:b/>
          <w:color w:val="000000"/>
        </w:rPr>
        <w:t xml:space="preserve">o stání silničních motorových vozidel na vymezených místních komunikacích </w:t>
      </w:r>
    </w:p>
    <w:p w:rsidR="000D2723" w:rsidRPr="00840847" w:rsidRDefault="000D2723" w:rsidP="00CB40F3">
      <w:pPr>
        <w:jc w:val="center"/>
        <w:rPr>
          <w:b/>
          <w:color w:val="000000"/>
        </w:rPr>
      </w:pPr>
      <w:r w:rsidRPr="00840847">
        <w:rPr>
          <w:b/>
          <w:color w:val="000000"/>
        </w:rPr>
        <w:t>v obci Sychrov</w:t>
      </w:r>
    </w:p>
    <w:p w:rsidR="000D2723" w:rsidRPr="00840847" w:rsidRDefault="000D2723" w:rsidP="00CB40F3">
      <w:pPr>
        <w:jc w:val="center"/>
        <w:rPr>
          <w:b/>
          <w:color w:val="000000"/>
        </w:rPr>
      </w:pPr>
    </w:p>
    <w:p w:rsidR="000D2723" w:rsidRPr="00840847" w:rsidRDefault="000D2723" w:rsidP="007E7473">
      <w:pPr>
        <w:pStyle w:val="BodyText"/>
        <w:rPr>
          <w:color w:val="000000"/>
        </w:rPr>
      </w:pPr>
      <w:r w:rsidRPr="00840847">
        <w:rPr>
          <w:color w:val="000000"/>
        </w:rPr>
        <w:t xml:space="preserve">Zastupitelstvo obce se usneslo dne 4. prosince 2024, usnesením č. </w:t>
      </w:r>
      <w:r>
        <w:rPr>
          <w:color w:val="000000"/>
        </w:rPr>
        <w:t>35</w:t>
      </w:r>
      <w:r w:rsidRPr="00840847">
        <w:rPr>
          <w:color w:val="000000"/>
        </w:rPr>
        <w:t xml:space="preserve">/2024, na základě § 23 odst. 1 písm. a) zákona č. 13/1997 Sb., o pozemních komunikacích, ve 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840847">
          <w:rPr>
            <w:color w:val="000000"/>
          </w:rPr>
          <w:t>1 a</w:t>
        </w:r>
      </w:smartTag>
      <w:r w:rsidRPr="00840847">
        <w:rPr>
          <w:color w:val="000000"/>
        </w:rPr>
        <w:t xml:space="preserve"> § 84 odst. 3</w:t>
      </w:r>
      <w:r w:rsidRPr="00840847">
        <w:rPr>
          <w:i/>
          <w:iCs/>
          <w:color w:val="000000"/>
        </w:rPr>
        <w:t xml:space="preserve"> </w:t>
      </w:r>
      <w:r w:rsidRPr="00840847">
        <w:rPr>
          <w:color w:val="000000"/>
        </w:rPr>
        <w:t>zákona č. 128/2000 Sb., o obcích (obecní zřízení), ve znění pozdějších předpisů, vydat toto nařízení:</w:t>
      </w:r>
    </w:p>
    <w:p w:rsidR="000D2723" w:rsidRPr="00840847" w:rsidRDefault="000D2723">
      <w:pPr>
        <w:rPr>
          <w:color w:val="000000"/>
        </w:rPr>
      </w:pPr>
    </w:p>
    <w:p w:rsidR="000D2723" w:rsidRPr="00840847" w:rsidRDefault="000D2723" w:rsidP="00F66058">
      <w:pPr>
        <w:jc w:val="center"/>
        <w:rPr>
          <w:b/>
          <w:color w:val="000000"/>
        </w:rPr>
      </w:pPr>
      <w:r w:rsidRPr="00840847">
        <w:rPr>
          <w:b/>
          <w:color w:val="000000"/>
        </w:rPr>
        <w:t>Čl. I</w:t>
      </w:r>
    </w:p>
    <w:p w:rsidR="000D2723" w:rsidRPr="00840847" w:rsidRDefault="000D2723" w:rsidP="00F66058">
      <w:pPr>
        <w:jc w:val="center"/>
        <w:rPr>
          <w:color w:val="000000"/>
        </w:rPr>
      </w:pPr>
      <w:r w:rsidRPr="00840847">
        <w:rPr>
          <w:b/>
          <w:color w:val="000000"/>
        </w:rPr>
        <w:t>Vymezení místní komunikace</w:t>
      </w:r>
    </w:p>
    <w:p w:rsidR="000D2723" w:rsidRPr="00840847" w:rsidRDefault="000D2723">
      <w:pPr>
        <w:rPr>
          <w:color w:val="000000"/>
        </w:rPr>
      </w:pPr>
    </w:p>
    <w:p w:rsidR="000D2723" w:rsidRPr="00840847" w:rsidRDefault="000D2723" w:rsidP="007E7473">
      <w:pPr>
        <w:numPr>
          <w:ilvl w:val="0"/>
          <w:numId w:val="1"/>
        </w:numPr>
        <w:jc w:val="both"/>
        <w:rPr>
          <w:color w:val="000000"/>
        </w:rPr>
      </w:pPr>
      <w:r w:rsidRPr="00840847">
        <w:rPr>
          <w:color w:val="000000"/>
        </w:rPr>
        <w:t>Toto nařízení vymezuje místní komunikace nebo jejich úsek (dále jen „vymezené komunikace“), které lze užít za cenu sjednanou v souladu s cenovými předpisy k stání silničního motorového vozidla na dobu časově omezenou, nejvýše však na dobu 24 hodin.</w:t>
      </w:r>
    </w:p>
    <w:p w:rsidR="000D2723" w:rsidRPr="00840847" w:rsidRDefault="000D2723" w:rsidP="007E7473">
      <w:pPr>
        <w:numPr>
          <w:ilvl w:val="0"/>
          <w:numId w:val="1"/>
        </w:numPr>
        <w:jc w:val="both"/>
        <w:rPr>
          <w:color w:val="000000"/>
        </w:rPr>
      </w:pPr>
      <w:r w:rsidRPr="00840847">
        <w:rPr>
          <w:color w:val="000000"/>
        </w:rPr>
        <w:t>Vymezenou komunikací v obci Sychrov je veřejné prostranství u Státního zámku Sychrov.</w:t>
      </w:r>
    </w:p>
    <w:p w:rsidR="000D2723" w:rsidRPr="00840847" w:rsidRDefault="000D2723" w:rsidP="007E7473">
      <w:pPr>
        <w:pStyle w:val="BodyText"/>
        <w:numPr>
          <w:ilvl w:val="0"/>
          <w:numId w:val="1"/>
        </w:numPr>
        <w:rPr>
          <w:color w:val="000000"/>
        </w:rPr>
      </w:pPr>
      <w:r w:rsidRPr="00840847">
        <w:rPr>
          <w:color w:val="000000"/>
        </w:rPr>
        <w:t>Vymezená komunikace k stání silničních motorových vozidel na dobu časově omezenou je označena dopravní značkou.</w:t>
      </w:r>
    </w:p>
    <w:p w:rsidR="000D2723" w:rsidRPr="00840847" w:rsidRDefault="000D2723" w:rsidP="00F66058">
      <w:pPr>
        <w:rPr>
          <w:color w:val="000000"/>
        </w:rPr>
      </w:pPr>
    </w:p>
    <w:p w:rsidR="000D2723" w:rsidRPr="00840847" w:rsidRDefault="000D2723" w:rsidP="00F66058">
      <w:pPr>
        <w:pStyle w:val="Heading1"/>
        <w:rPr>
          <w:color w:val="000000"/>
        </w:rPr>
      </w:pPr>
      <w:r w:rsidRPr="00840847">
        <w:rPr>
          <w:color w:val="000000"/>
        </w:rPr>
        <w:t>Čl. II</w:t>
      </w:r>
    </w:p>
    <w:p w:rsidR="000D2723" w:rsidRPr="00840847" w:rsidRDefault="000D2723" w:rsidP="00F66058">
      <w:pPr>
        <w:jc w:val="center"/>
        <w:rPr>
          <w:b/>
          <w:color w:val="000000"/>
        </w:rPr>
      </w:pPr>
      <w:r w:rsidRPr="00840847">
        <w:rPr>
          <w:b/>
          <w:color w:val="000000"/>
        </w:rPr>
        <w:t>Cena za parkování</w:t>
      </w:r>
    </w:p>
    <w:p w:rsidR="000D2723" w:rsidRPr="00840847" w:rsidRDefault="000D2723" w:rsidP="00F66058">
      <w:pPr>
        <w:jc w:val="center"/>
        <w:rPr>
          <w:b/>
          <w:color w:val="000000"/>
        </w:rPr>
      </w:pPr>
    </w:p>
    <w:p w:rsidR="000D2723" w:rsidRPr="00840847" w:rsidRDefault="000D2723" w:rsidP="007E7473">
      <w:pPr>
        <w:pStyle w:val="BodyText"/>
        <w:numPr>
          <w:ilvl w:val="0"/>
          <w:numId w:val="3"/>
        </w:numPr>
        <w:rPr>
          <w:color w:val="000000"/>
        </w:rPr>
      </w:pPr>
      <w:r w:rsidRPr="00840847">
        <w:rPr>
          <w:color w:val="000000"/>
        </w:rPr>
        <w:t>Na vymezené komunikaci je povoleno stání všem silničním vozidlům po zaplacení ceny za parkování.</w:t>
      </w:r>
    </w:p>
    <w:p w:rsidR="000D2723" w:rsidRPr="00840847" w:rsidRDefault="000D2723" w:rsidP="007E7473">
      <w:pPr>
        <w:pStyle w:val="BodyText"/>
        <w:numPr>
          <w:ilvl w:val="0"/>
          <w:numId w:val="3"/>
        </w:numPr>
        <w:rPr>
          <w:color w:val="000000"/>
        </w:rPr>
      </w:pPr>
      <w:r w:rsidRPr="00840847">
        <w:rPr>
          <w:color w:val="000000"/>
        </w:rPr>
        <w:t>Zastupitelstvo obce stanoví tyto ceny za parkování:</w:t>
      </w:r>
    </w:p>
    <w:p w:rsidR="000D2723" w:rsidRPr="00840847" w:rsidRDefault="000D2723" w:rsidP="00BC5F10">
      <w:pPr>
        <w:pStyle w:val="BodyText"/>
        <w:tabs>
          <w:tab w:val="left" w:leader="dot" w:pos="7655"/>
        </w:tabs>
        <w:ind w:left="360" w:firstLine="348"/>
        <w:rPr>
          <w:color w:val="000000"/>
        </w:rPr>
      </w:pPr>
      <w:r w:rsidRPr="00840847">
        <w:rPr>
          <w:color w:val="000000"/>
        </w:rPr>
        <w:t xml:space="preserve">a) osobní automobil </w:t>
      </w:r>
      <w:r w:rsidRPr="00840847">
        <w:rPr>
          <w:color w:val="000000"/>
        </w:rPr>
        <w:tab/>
        <w:t>80 Kč / den</w:t>
      </w:r>
    </w:p>
    <w:p w:rsidR="000D2723" w:rsidRPr="00840847" w:rsidRDefault="000D2723" w:rsidP="00BC5F10">
      <w:pPr>
        <w:pStyle w:val="BodyText"/>
        <w:tabs>
          <w:tab w:val="left" w:leader="dot" w:pos="7655"/>
        </w:tabs>
        <w:ind w:left="360" w:firstLine="348"/>
        <w:rPr>
          <w:color w:val="000000"/>
        </w:rPr>
      </w:pPr>
      <w:r w:rsidRPr="00840847">
        <w:rPr>
          <w:color w:val="000000"/>
        </w:rPr>
        <w:t xml:space="preserve">b) autobus a nákladní vozidla </w:t>
      </w:r>
      <w:r w:rsidRPr="00840847">
        <w:rPr>
          <w:color w:val="000000"/>
        </w:rPr>
        <w:tab/>
        <w:t>200 Kč / den</w:t>
      </w:r>
    </w:p>
    <w:p w:rsidR="000D2723" w:rsidRPr="00840847" w:rsidRDefault="000D2723" w:rsidP="00BC5F10">
      <w:pPr>
        <w:pStyle w:val="BodyText"/>
        <w:tabs>
          <w:tab w:val="left" w:leader="dot" w:pos="7655"/>
        </w:tabs>
        <w:ind w:left="360" w:firstLine="348"/>
        <w:rPr>
          <w:color w:val="000000"/>
        </w:rPr>
      </w:pPr>
      <w:r w:rsidRPr="00840847">
        <w:rPr>
          <w:color w:val="000000"/>
        </w:rPr>
        <w:t xml:space="preserve">c) minibus / obytný vůz </w:t>
      </w:r>
      <w:r w:rsidRPr="00840847">
        <w:rPr>
          <w:color w:val="000000"/>
        </w:rPr>
        <w:tab/>
        <w:t>150 Kč / den</w:t>
      </w:r>
    </w:p>
    <w:p w:rsidR="000D2723" w:rsidRPr="00840847" w:rsidRDefault="000D2723" w:rsidP="00BC5F10">
      <w:pPr>
        <w:pStyle w:val="BodyText"/>
        <w:tabs>
          <w:tab w:val="left" w:leader="dot" w:pos="7655"/>
        </w:tabs>
        <w:ind w:left="360" w:firstLine="348"/>
        <w:rPr>
          <w:color w:val="000000"/>
        </w:rPr>
      </w:pPr>
      <w:r w:rsidRPr="00840847">
        <w:rPr>
          <w:color w:val="000000"/>
        </w:rPr>
        <w:t xml:space="preserve">d) motorky </w:t>
      </w:r>
      <w:r w:rsidRPr="00840847">
        <w:rPr>
          <w:color w:val="000000"/>
        </w:rPr>
        <w:tab/>
        <w:t>30 Kč / den</w:t>
      </w:r>
    </w:p>
    <w:p w:rsidR="000D2723" w:rsidRPr="00840847" w:rsidRDefault="000D2723" w:rsidP="00143215">
      <w:pPr>
        <w:pStyle w:val="BodyText"/>
        <w:ind w:left="720"/>
        <w:rPr>
          <w:color w:val="000000"/>
        </w:rPr>
      </w:pPr>
      <w:r w:rsidRPr="00840847">
        <w:rPr>
          <w:color w:val="000000"/>
        </w:rPr>
        <w:t xml:space="preserve">e) rezervace a využití veřejného prostranství pro účely </w:t>
      </w:r>
    </w:p>
    <w:p w:rsidR="000D2723" w:rsidRPr="00840847" w:rsidRDefault="000D2723" w:rsidP="00BC5F10">
      <w:pPr>
        <w:pStyle w:val="BodyText"/>
        <w:tabs>
          <w:tab w:val="left" w:leader="dot" w:pos="7655"/>
        </w:tabs>
        <w:ind w:left="720"/>
        <w:rPr>
          <w:color w:val="000000"/>
        </w:rPr>
      </w:pPr>
      <w:r w:rsidRPr="00840847">
        <w:rPr>
          <w:color w:val="000000"/>
        </w:rPr>
        <w:t xml:space="preserve">    svatebních obřadů za částku </w:t>
      </w:r>
      <w:r w:rsidRPr="00840847">
        <w:rPr>
          <w:color w:val="000000"/>
        </w:rPr>
        <w:tab/>
        <w:t xml:space="preserve">2 500 Kč / den         </w:t>
      </w:r>
    </w:p>
    <w:p w:rsidR="000D2723" w:rsidRPr="00840847" w:rsidRDefault="000D2723" w:rsidP="00494BE4">
      <w:pPr>
        <w:pStyle w:val="BodyText"/>
        <w:rPr>
          <w:color w:val="000000"/>
        </w:rPr>
      </w:pPr>
      <w:r w:rsidRPr="00840847">
        <w:rPr>
          <w:color w:val="000000"/>
        </w:rPr>
        <w:t xml:space="preserve">      3.  Vybíráním ceny parkovaného je pověřen pracovník obce.</w:t>
      </w:r>
    </w:p>
    <w:p w:rsidR="000D2723" w:rsidRPr="00840847" w:rsidRDefault="000D2723" w:rsidP="007E7473">
      <w:pPr>
        <w:pStyle w:val="BodyText"/>
        <w:ind w:firstLine="360"/>
        <w:rPr>
          <w:color w:val="000000"/>
        </w:rPr>
      </w:pPr>
    </w:p>
    <w:p w:rsidR="000D2723" w:rsidRPr="00840847" w:rsidRDefault="000D2723" w:rsidP="00FB1074">
      <w:pPr>
        <w:pStyle w:val="BodyText"/>
        <w:ind w:firstLine="360"/>
        <w:jc w:val="center"/>
        <w:rPr>
          <w:b/>
          <w:color w:val="000000"/>
        </w:rPr>
      </w:pPr>
      <w:r w:rsidRPr="00840847">
        <w:rPr>
          <w:b/>
          <w:color w:val="000000"/>
        </w:rPr>
        <w:t>Čl. III.</w:t>
      </w:r>
    </w:p>
    <w:p w:rsidR="000D2723" w:rsidRPr="00840847" w:rsidRDefault="000D2723" w:rsidP="00FB1074">
      <w:pPr>
        <w:pStyle w:val="BodyText"/>
        <w:ind w:firstLine="360"/>
        <w:jc w:val="center"/>
        <w:rPr>
          <w:b/>
          <w:color w:val="000000"/>
        </w:rPr>
      </w:pPr>
      <w:r w:rsidRPr="00840847">
        <w:rPr>
          <w:b/>
          <w:color w:val="000000"/>
        </w:rPr>
        <w:t>Závěrečná ustanovení</w:t>
      </w:r>
    </w:p>
    <w:p w:rsidR="000D2723" w:rsidRPr="00840847" w:rsidRDefault="000D2723" w:rsidP="007A2AC7">
      <w:pPr>
        <w:pStyle w:val="BodyText"/>
        <w:ind w:firstLine="360"/>
        <w:rPr>
          <w:color w:val="000000"/>
        </w:rPr>
      </w:pPr>
    </w:p>
    <w:p w:rsidR="000D2723" w:rsidRPr="00840847" w:rsidRDefault="000D2723" w:rsidP="001E124D">
      <w:pPr>
        <w:pStyle w:val="BodyText"/>
        <w:numPr>
          <w:ilvl w:val="0"/>
          <w:numId w:val="4"/>
        </w:numPr>
        <w:rPr>
          <w:color w:val="000000"/>
        </w:rPr>
      </w:pPr>
      <w:r w:rsidRPr="00840847">
        <w:rPr>
          <w:color w:val="000000"/>
        </w:rPr>
        <w:t xml:space="preserve">Toto nařízení nabývá platnosti vyhlášením ve Sbírce právních předpisů územních samosprávných celků a některých správních úřadů, a účinnosti dnem 1. 1. 2024. </w:t>
      </w:r>
    </w:p>
    <w:p w:rsidR="000D2723" w:rsidRPr="00840847" w:rsidRDefault="000D2723" w:rsidP="001E124D">
      <w:pPr>
        <w:numPr>
          <w:ilvl w:val="0"/>
          <w:numId w:val="4"/>
        </w:numPr>
        <w:jc w:val="both"/>
        <w:rPr>
          <w:b/>
          <w:color w:val="000000"/>
        </w:rPr>
      </w:pPr>
      <w:r w:rsidRPr="00840847">
        <w:rPr>
          <w:color w:val="000000"/>
        </w:rPr>
        <w:t xml:space="preserve">Nařízení obce Sychrov č. 5/2022 </w:t>
      </w:r>
      <w:r w:rsidRPr="00840847">
        <w:rPr>
          <w:bCs/>
          <w:color w:val="000000"/>
        </w:rPr>
        <w:t>O stání silničních motorových vozidel na vymezených místních komunikacích v obci Sychrov</w:t>
      </w:r>
      <w:r w:rsidRPr="00840847">
        <w:rPr>
          <w:color w:val="000000"/>
        </w:rPr>
        <w:t xml:space="preserve"> ze dne 7. prosince 2022 se zrušuje.</w:t>
      </w:r>
    </w:p>
    <w:p w:rsidR="000D2723" w:rsidRPr="00840847" w:rsidRDefault="000D2723" w:rsidP="001E124D">
      <w:pPr>
        <w:ind w:left="720"/>
        <w:rPr>
          <w:b/>
          <w:color w:val="000000"/>
        </w:rPr>
      </w:pPr>
    </w:p>
    <w:p w:rsidR="000D2723" w:rsidRPr="00840847" w:rsidRDefault="000D2723" w:rsidP="001E124D">
      <w:pPr>
        <w:pStyle w:val="BodyText"/>
        <w:rPr>
          <w:color w:val="000000"/>
        </w:rPr>
      </w:pPr>
    </w:p>
    <w:p w:rsidR="000D2723" w:rsidRPr="00840847" w:rsidRDefault="000D2723" w:rsidP="007A2AC7">
      <w:pPr>
        <w:pStyle w:val="BodyText"/>
        <w:ind w:firstLine="360"/>
        <w:rPr>
          <w:color w:val="000000"/>
        </w:rPr>
      </w:pPr>
    </w:p>
    <w:p w:rsidR="000D2723" w:rsidRPr="00840847" w:rsidRDefault="000D2723" w:rsidP="007A2AC7">
      <w:pPr>
        <w:pStyle w:val="BodyText"/>
        <w:ind w:firstLine="360"/>
        <w:rPr>
          <w:color w:val="000000"/>
        </w:rPr>
      </w:pPr>
      <w:r w:rsidRPr="00840847">
        <w:rPr>
          <w:color w:val="000000"/>
        </w:rPr>
        <w:t>………………………………….                       ……………………………………..</w:t>
      </w:r>
    </w:p>
    <w:p w:rsidR="000D2723" w:rsidRPr="00840847" w:rsidRDefault="000D2723" w:rsidP="007A2AC7">
      <w:pPr>
        <w:pStyle w:val="BodyText"/>
        <w:ind w:firstLine="360"/>
        <w:rPr>
          <w:color w:val="000000"/>
        </w:rPr>
      </w:pPr>
      <w:r w:rsidRPr="00840847">
        <w:rPr>
          <w:color w:val="000000"/>
        </w:rPr>
        <w:tab/>
        <w:t xml:space="preserve">   místostarosta obce:</w:t>
      </w:r>
      <w:r w:rsidRPr="00840847">
        <w:rPr>
          <w:color w:val="000000"/>
        </w:rPr>
        <w:tab/>
      </w:r>
      <w:r w:rsidRPr="00840847">
        <w:rPr>
          <w:color w:val="000000"/>
        </w:rPr>
        <w:tab/>
      </w:r>
      <w:r w:rsidRPr="00840847">
        <w:rPr>
          <w:color w:val="000000"/>
        </w:rPr>
        <w:tab/>
      </w:r>
      <w:r w:rsidRPr="00840847">
        <w:rPr>
          <w:color w:val="000000"/>
        </w:rPr>
        <w:tab/>
        <w:t xml:space="preserve">                   starosta obce</w:t>
      </w:r>
    </w:p>
    <w:p w:rsidR="000D2723" w:rsidRPr="00840847" w:rsidRDefault="000D2723" w:rsidP="001E124D">
      <w:pPr>
        <w:pStyle w:val="BodyText"/>
        <w:ind w:firstLine="360"/>
        <w:rPr>
          <w:color w:val="000000"/>
        </w:rPr>
      </w:pPr>
      <w:r w:rsidRPr="00840847">
        <w:rPr>
          <w:color w:val="000000"/>
        </w:rPr>
        <w:tab/>
        <w:t xml:space="preserve">   Jaroslav Bretšnajdr</w:t>
      </w:r>
      <w:r w:rsidRPr="00840847">
        <w:rPr>
          <w:color w:val="000000"/>
        </w:rPr>
        <w:tab/>
      </w:r>
      <w:r w:rsidRPr="00840847">
        <w:rPr>
          <w:color w:val="000000"/>
        </w:rPr>
        <w:tab/>
      </w:r>
      <w:r w:rsidRPr="00840847">
        <w:rPr>
          <w:color w:val="000000"/>
        </w:rPr>
        <w:tab/>
      </w:r>
      <w:r w:rsidRPr="00840847">
        <w:rPr>
          <w:color w:val="000000"/>
        </w:rPr>
        <w:tab/>
        <w:t xml:space="preserve">               Bc. Stefan Canov</w:t>
      </w:r>
    </w:p>
    <w:sectPr w:rsidR="000D2723" w:rsidRPr="00840847" w:rsidSect="007A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7A"/>
    <w:multiLevelType w:val="hybridMultilevel"/>
    <w:tmpl w:val="4AB8C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B4671"/>
    <w:multiLevelType w:val="hybridMultilevel"/>
    <w:tmpl w:val="B3B6F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315EA1"/>
    <w:multiLevelType w:val="hybridMultilevel"/>
    <w:tmpl w:val="AC2CA9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B669EE"/>
    <w:multiLevelType w:val="hybridMultilevel"/>
    <w:tmpl w:val="71FE926A"/>
    <w:lvl w:ilvl="0" w:tplc="79866D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FCB"/>
    <w:rsid w:val="0001340C"/>
    <w:rsid w:val="00084997"/>
    <w:rsid w:val="00087A00"/>
    <w:rsid w:val="000D2723"/>
    <w:rsid w:val="00143215"/>
    <w:rsid w:val="00164B3B"/>
    <w:rsid w:val="001805EB"/>
    <w:rsid w:val="001C46C7"/>
    <w:rsid w:val="001E124D"/>
    <w:rsid w:val="00260ED5"/>
    <w:rsid w:val="002B5278"/>
    <w:rsid w:val="0030304C"/>
    <w:rsid w:val="00307FC2"/>
    <w:rsid w:val="0031598D"/>
    <w:rsid w:val="00351BD9"/>
    <w:rsid w:val="00420978"/>
    <w:rsid w:val="00436385"/>
    <w:rsid w:val="0044260E"/>
    <w:rsid w:val="00494BE4"/>
    <w:rsid w:val="004C1D4E"/>
    <w:rsid w:val="004C77A1"/>
    <w:rsid w:val="005934F7"/>
    <w:rsid w:val="00651D27"/>
    <w:rsid w:val="00662FAA"/>
    <w:rsid w:val="006D78CC"/>
    <w:rsid w:val="00703CDF"/>
    <w:rsid w:val="00727395"/>
    <w:rsid w:val="00744818"/>
    <w:rsid w:val="0077179E"/>
    <w:rsid w:val="00774145"/>
    <w:rsid w:val="007A0755"/>
    <w:rsid w:val="007A2AC7"/>
    <w:rsid w:val="007A6937"/>
    <w:rsid w:val="007B74D8"/>
    <w:rsid w:val="007E7473"/>
    <w:rsid w:val="00840847"/>
    <w:rsid w:val="008B0AB3"/>
    <w:rsid w:val="00901F1B"/>
    <w:rsid w:val="00994A4E"/>
    <w:rsid w:val="009B2107"/>
    <w:rsid w:val="009D642B"/>
    <w:rsid w:val="00A122BA"/>
    <w:rsid w:val="00A30191"/>
    <w:rsid w:val="00A60016"/>
    <w:rsid w:val="00AC3FBC"/>
    <w:rsid w:val="00B13BB9"/>
    <w:rsid w:val="00B82812"/>
    <w:rsid w:val="00B92D2C"/>
    <w:rsid w:val="00B94F75"/>
    <w:rsid w:val="00BC5F10"/>
    <w:rsid w:val="00BD5A96"/>
    <w:rsid w:val="00BE3557"/>
    <w:rsid w:val="00C131A4"/>
    <w:rsid w:val="00C22992"/>
    <w:rsid w:val="00C24769"/>
    <w:rsid w:val="00CB40F3"/>
    <w:rsid w:val="00CF30E4"/>
    <w:rsid w:val="00CF5D8B"/>
    <w:rsid w:val="00D141C8"/>
    <w:rsid w:val="00D327AA"/>
    <w:rsid w:val="00DF0FCB"/>
    <w:rsid w:val="00E41992"/>
    <w:rsid w:val="00E80E83"/>
    <w:rsid w:val="00F66058"/>
    <w:rsid w:val="00FB1074"/>
    <w:rsid w:val="00FE462F"/>
    <w:rsid w:val="00FE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1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058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60E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B74D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26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40F3"/>
    <w:pPr>
      <w:jc w:val="center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4260E"/>
    <w:rPr>
      <w:rFonts w:ascii="Cambria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8B0A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4260E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CF3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260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281</Words>
  <Characters>1662</Characters>
  <Application>Microsoft Office Outlook</Application>
  <DocSecurity>0</DocSecurity>
  <Lines>0</Lines>
  <Paragraphs>0</Paragraphs>
  <ScaleCrop>false</ScaleCrop>
  <Company>Poradna U černého koně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Sychrov  č</dc:title>
  <dc:subject/>
  <dc:creator>Mgr. Alena Urbánková</dc:creator>
  <cp:keywords/>
  <dc:description/>
  <cp:lastModifiedBy>Starostka</cp:lastModifiedBy>
  <cp:revision>4</cp:revision>
  <cp:lastPrinted>2024-12-05T07:30:00Z</cp:lastPrinted>
  <dcterms:created xsi:type="dcterms:W3CDTF">2024-11-29T08:53:00Z</dcterms:created>
  <dcterms:modified xsi:type="dcterms:W3CDTF">2024-12-05T07:38:00Z</dcterms:modified>
</cp:coreProperties>
</file>