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29AD" w14:textId="77777777" w:rsidR="00F261FE" w:rsidRDefault="00F261FE" w:rsidP="003E1976">
      <w:pPr>
        <w:pStyle w:val="Nadpis1"/>
        <w:rPr>
          <w:rFonts w:asciiTheme="minorHAnsi" w:hAnsiTheme="minorHAnsi" w:cstheme="minorHAnsi"/>
          <w:sz w:val="36"/>
          <w:szCs w:val="30"/>
        </w:rPr>
      </w:pPr>
    </w:p>
    <w:p w14:paraId="5760C335" w14:textId="73D054D3" w:rsidR="003E1976" w:rsidRDefault="003E1976" w:rsidP="003E1976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3E1976">
        <w:rPr>
          <w:rFonts w:asciiTheme="minorHAnsi" w:hAnsiTheme="minorHAnsi" w:cstheme="minorHAnsi"/>
          <w:sz w:val="36"/>
          <w:szCs w:val="30"/>
        </w:rPr>
        <w:t>Obecně závazná vyhláška obce Moravské Knínice,</w:t>
      </w:r>
      <w:r w:rsidRPr="003E1976">
        <w:rPr>
          <w:rFonts w:asciiTheme="minorHAnsi" w:hAnsiTheme="minorHAnsi" w:cstheme="minorHAnsi"/>
          <w:sz w:val="36"/>
          <w:szCs w:val="30"/>
        </w:rPr>
        <w:br/>
      </w:r>
      <w:r w:rsidRPr="003E1976">
        <w:rPr>
          <w:rFonts w:asciiTheme="minorHAnsi" w:hAnsiTheme="minorHAnsi" w:cstheme="minorHAnsi"/>
          <w:sz w:val="28"/>
          <w:szCs w:val="28"/>
        </w:rPr>
        <w:t>kterou se zrušuje obecně závazná vyhláška č. 9/2024</w:t>
      </w:r>
    </w:p>
    <w:p w14:paraId="5D48FD9D" w14:textId="77777777" w:rsidR="00F261FE" w:rsidRPr="00F261FE" w:rsidRDefault="00F261FE" w:rsidP="00F261FE">
      <w:pPr>
        <w:rPr>
          <w:lang w:eastAsia="zh-CN" w:bidi="hi-IN"/>
        </w:rPr>
      </w:pPr>
    </w:p>
    <w:p w14:paraId="362DB37A" w14:textId="01552A4F" w:rsidR="003E1976" w:rsidRDefault="003E1976" w:rsidP="003E1976">
      <w:pPr>
        <w:pStyle w:val="UvodniVeta"/>
        <w:rPr>
          <w:rFonts w:asciiTheme="minorHAnsi" w:hAnsiTheme="minorHAnsi" w:cstheme="minorHAnsi"/>
          <w:i/>
          <w:iCs/>
          <w:sz w:val="24"/>
          <w:szCs w:val="24"/>
        </w:rPr>
      </w:pPr>
      <w:r w:rsidRPr="003E1976">
        <w:rPr>
          <w:rFonts w:asciiTheme="minorHAnsi" w:hAnsiTheme="minorHAnsi" w:cstheme="minorHAnsi"/>
          <w:sz w:val="24"/>
          <w:szCs w:val="24"/>
        </w:rPr>
        <w:t xml:space="preserve">Zastupitelstvo obce Moravské Knínice se na svém </w:t>
      </w:r>
      <w:r>
        <w:rPr>
          <w:rFonts w:asciiTheme="minorHAnsi" w:hAnsiTheme="minorHAnsi" w:cstheme="minorHAnsi"/>
          <w:sz w:val="24"/>
          <w:szCs w:val="24"/>
        </w:rPr>
        <w:t xml:space="preserve">43. </w:t>
      </w:r>
      <w:r w:rsidRPr="003E1976">
        <w:rPr>
          <w:rFonts w:asciiTheme="minorHAnsi" w:hAnsiTheme="minorHAnsi" w:cstheme="minorHAnsi"/>
          <w:sz w:val="24"/>
          <w:szCs w:val="24"/>
        </w:rPr>
        <w:t xml:space="preserve">zasedání dne 15. prosince 2025 </w:t>
      </w:r>
      <w:r>
        <w:rPr>
          <w:rFonts w:asciiTheme="minorHAnsi" w:hAnsiTheme="minorHAnsi" w:cstheme="minorHAnsi"/>
          <w:sz w:val="24"/>
          <w:szCs w:val="24"/>
        </w:rPr>
        <w:t xml:space="preserve">usnesením č. </w:t>
      </w:r>
      <w:r w:rsidR="0036563E">
        <w:rPr>
          <w:rFonts w:asciiTheme="minorHAnsi" w:hAnsiTheme="minorHAnsi" w:cstheme="minorHAnsi"/>
          <w:sz w:val="24"/>
          <w:szCs w:val="24"/>
        </w:rPr>
        <w:t>561/43/25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E1976">
        <w:rPr>
          <w:rFonts w:asciiTheme="minorHAnsi" w:hAnsiTheme="minorHAnsi" w:cstheme="minorHAnsi"/>
          <w:sz w:val="24"/>
          <w:szCs w:val="24"/>
        </w:rPr>
        <w:t xml:space="preserve">usneslo vydat na základě ustanovení § 84 odst. 2 písm. h) zákona č. 128/2000 Sb., o obcích </w:t>
      </w:r>
      <w:r w:rsidRPr="00F261FE">
        <w:rPr>
          <w:rFonts w:asciiTheme="minorHAnsi" w:hAnsiTheme="minorHAnsi" w:cstheme="minorHAnsi"/>
          <w:i/>
          <w:iCs/>
          <w:sz w:val="24"/>
          <w:szCs w:val="24"/>
        </w:rPr>
        <w:t>(obecní zřízení),</w:t>
      </w:r>
      <w:r w:rsidRPr="003E1976">
        <w:rPr>
          <w:rFonts w:asciiTheme="minorHAnsi" w:hAnsiTheme="minorHAnsi" w:cstheme="minorHAnsi"/>
          <w:sz w:val="24"/>
          <w:szCs w:val="24"/>
        </w:rPr>
        <w:t xml:space="preserve"> ve znění pozdějších předpisů, tuto obecně závaznou vyhlášku </w:t>
      </w:r>
      <w:r w:rsidRPr="00F261FE">
        <w:rPr>
          <w:rFonts w:asciiTheme="minorHAnsi" w:hAnsiTheme="minorHAnsi" w:cstheme="minorHAnsi"/>
          <w:i/>
          <w:iCs/>
          <w:sz w:val="24"/>
          <w:szCs w:val="24"/>
        </w:rPr>
        <w:t>(dále jen „vyhláška“):</w:t>
      </w:r>
    </w:p>
    <w:p w14:paraId="43DF0F7A" w14:textId="77777777" w:rsidR="00F261FE" w:rsidRPr="003E1976" w:rsidRDefault="00F261FE" w:rsidP="003E1976">
      <w:pPr>
        <w:pStyle w:val="UvodniVeta"/>
        <w:rPr>
          <w:rFonts w:asciiTheme="minorHAnsi" w:hAnsiTheme="minorHAnsi" w:cstheme="minorHAnsi"/>
          <w:sz w:val="24"/>
          <w:szCs w:val="24"/>
        </w:rPr>
      </w:pPr>
    </w:p>
    <w:p w14:paraId="124B2664" w14:textId="77777777" w:rsidR="003E1976" w:rsidRPr="003E1976" w:rsidRDefault="003E1976" w:rsidP="003E1976">
      <w:pPr>
        <w:pStyle w:val="Nadpis2"/>
        <w:rPr>
          <w:rFonts w:asciiTheme="minorHAnsi" w:hAnsiTheme="minorHAnsi" w:cstheme="minorHAnsi"/>
        </w:rPr>
      </w:pPr>
      <w:r w:rsidRPr="003E1976">
        <w:rPr>
          <w:rFonts w:asciiTheme="minorHAnsi" w:hAnsiTheme="minorHAnsi" w:cstheme="minorHAnsi"/>
        </w:rPr>
        <w:t>Čl. 1</w:t>
      </w:r>
      <w:r w:rsidRPr="003E1976">
        <w:rPr>
          <w:rFonts w:asciiTheme="minorHAnsi" w:hAnsiTheme="minorHAnsi" w:cstheme="minorHAnsi"/>
        </w:rPr>
        <w:br/>
        <w:t>Zrušovací ustanovení</w:t>
      </w:r>
    </w:p>
    <w:p w14:paraId="680C8059" w14:textId="77777777" w:rsidR="003E1976" w:rsidRDefault="003E1976" w:rsidP="003E1976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3E1976">
        <w:rPr>
          <w:rFonts w:asciiTheme="minorHAnsi" w:hAnsiTheme="minorHAnsi" w:cstheme="minorHAnsi"/>
          <w:sz w:val="24"/>
          <w:szCs w:val="24"/>
        </w:rPr>
        <w:t>Zrušuje se obecně závazná vyhláška č. 9/2024, k zabezpečení místních záležitostí veřejného pořádku na veřejných prostranstvích, ze dne 19. srpna 2024.</w:t>
      </w:r>
    </w:p>
    <w:p w14:paraId="3B373380" w14:textId="77777777" w:rsidR="00F261FE" w:rsidRPr="003E1976" w:rsidRDefault="00F261FE" w:rsidP="003E1976">
      <w:pPr>
        <w:pStyle w:val="Odstavec"/>
        <w:rPr>
          <w:rFonts w:asciiTheme="minorHAnsi" w:hAnsiTheme="minorHAnsi" w:cstheme="minorHAnsi"/>
          <w:sz w:val="24"/>
          <w:szCs w:val="24"/>
        </w:rPr>
      </w:pPr>
    </w:p>
    <w:p w14:paraId="42A4D51C" w14:textId="77777777" w:rsidR="003E1976" w:rsidRPr="003E1976" w:rsidRDefault="003E1976" w:rsidP="003E1976">
      <w:pPr>
        <w:pStyle w:val="Nadpis2"/>
        <w:rPr>
          <w:rFonts w:asciiTheme="minorHAnsi" w:hAnsiTheme="minorHAnsi" w:cstheme="minorHAnsi"/>
        </w:rPr>
      </w:pPr>
      <w:r w:rsidRPr="003E1976">
        <w:rPr>
          <w:rFonts w:asciiTheme="minorHAnsi" w:hAnsiTheme="minorHAnsi" w:cstheme="minorHAnsi"/>
        </w:rPr>
        <w:t>Čl. 2</w:t>
      </w:r>
      <w:r w:rsidRPr="003E1976">
        <w:rPr>
          <w:rFonts w:asciiTheme="minorHAnsi" w:hAnsiTheme="minorHAnsi" w:cstheme="minorHAnsi"/>
        </w:rPr>
        <w:br/>
        <w:t>Účinnost</w:t>
      </w:r>
    </w:p>
    <w:p w14:paraId="489079E6" w14:textId="77777777" w:rsidR="003E1976" w:rsidRDefault="003E1976" w:rsidP="003E1976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3E1976">
        <w:rPr>
          <w:rFonts w:asciiTheme="minorHAnsi" w:hAnsiTheme="minorHAnsi" w:cstheme="minorHAnsi"/>
          <w:sz w:val="24"/>
          <w:szCs w:val="24"/>
        </w:rPr>
        <w:t>Tato vyhláška nabývá účinnosti počátkem patnáctého dne následujícího po dni jejího vyhlášení.</w:t>
      </w:r>
    </w:p>
    <w:p w14:paraId="0404819B" w14:textId="77777777" w:rsidR="00F261FE" w:rsidRDefault="00F261FE" w:rsidP="003E1976">
      <w:pPr>
        <w:pStyle w:val="Odstavec"/>
        <w:rPr>
          <w:rFonts w:asciiTheme="minorHAnsi" w:hAnsiTheme="minorHAnsi" w:cstheme="minorHAnsi"/>
          <w:sz w:val="24"/>
          <w:szCs w:val="24"/>
        </w:rPr>
      </w:pPr>
    </w:p>
    <w:p w14:paraId="08D2B42D" w14:textId="77777777" w:rsidR="00F261FE" w:rsidRDefault="00F261FE" w:rsidP="003E1976">
      <w:pPr>
        <w:pStyle w:val="Odstavec"/>
        <w:rPr>
          <w:rFonts w:asciiTheme="minorHAnsi" w:hAnsiTheme="minorHAnsi" w:cstheme="minorHAnsi"/>
          <w:sz w:val="24"/>
          <w:szCs w:val="24"/>
        </w:rPr>
      </w:pPr>
    </w:p>
    <w:p w14:paraId="1A3F2962" w14:textId="77777777" w:rsidR="00F261FE" w:rsidRDefault="00F261FE" w:rsidP="003E1976">
      <w:pPr>
        <w:pStyle w:val="Odstavec"/>
        <w:rPr>
          <w:rFonts w:asciiTheme="minorHAnsi" w:hAnsiTheme="minorHAnsi" w:cstheme="minorHAnsi"/>
          <w:sz w:val="24"/>
          <w:szCs w:val="24"/>
        </w:rPr>
      </w:pPr>
    </w:p>
    <w:p w14:paraId="5862FB01" w14:textId="77777777" w:rsidR="00F261FE" w:rsidRDefault="00F261FE" w:rsidP="003E1976">
      <w:pPr>
        <w:pStyle w:val="Odstavec"/>
        <w:rPr>
          <w:rFonts w:asciiTheme="minorHAnsi" w:hAnsiTheme="minorHAnsi" w:cstheme="minorHAnsi"/>
          <w:sz w:val="24"/>
          <w:szCs w:val="24"/>
        </w:rPr>
      </w:pPr>
    </w:p>
    <w:p w14:paraId="1EE440C0" w14:textId="77777777" w:rsidR="00F261FE" w:rsidRPr="003E1976" w:rsidRDefault="00F261FE" w:rsidP="003E1976">
      <w:pPr>
        <w:pStyle w:val="Odstavec"/>
        <w:rPr>
          <w:rFonts w:asciiTheme="minorHAnsi" w:hAnsiTheme="minorHAnsi" w:cstheme="minorHAnsi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E1976" w:rsidRPr="003E1976" w14:paraId="4AE89789" w14:textId="77777777" w:rsidTr="00F81C6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A14784" w14:textId="11704B8F" w:rsidR="003E1976" w:rsidRPr="003E1976" w:rsidRDefault="003E1976" w:rsidP="00F261FE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3E1976">
              <w:rPr>
                <w:rFonts w:asciiTheme="minorHAnsi" w:hAnsiTheme="minorHAnsi" w:cstheme="minorHAnsi"/>
                <w:sz w:val="24"/>
                <w:szCs w:val="24"/>
              </w:rPr>
              <w:t>Jiří Hanák v. r.</w:t>
            </w:r>
            <w:r w:rsidRPr="003E1976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starosta</w:t>
            </w:r>
            <w:r w:rsidR="00F261FE">
              <w:rPr>
                <w:rFonts w:asciiTheme="minorHAnsi" w:hAnsiTheme="minorHAnsi" w:cstheme="minorHAnsi"/>
                <w:sz w:val="24"/>
                <w:szCs w:val="24"/>
              </w:rPr>
              <w:t xml:space="preserve"> obce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41806C" w14:textId="25A024FB" w:rsidR="003E1976" w:rsidRPr="003E1976" w:rsidRDefault="003E1976" w:rsidP="00F261FE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3E1976">
              <w:rPr>
                <w:rFonts w:asciiTheme="minorHAnsi" w:hAnsiTheme="minorHAnsi" w:cstheme="minorHAnsi"/>
                <w:sz w:val="24"/>
                <w:szCs w:val="24"/>
              </w:rPr>
              <w:t>Jana Zemanová v. r.</w:t>
            </w:r>
            <w:r w:rsidRPr="003E1976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místostarostka</w:t>
            </w:r>
            <w:r w:rsidR="00F261FE">
              <w:rPr>
                <w:rFonts w:asciiTheme="minorHAnsi" w:hAnsiTheme="minorHAnsi" w:cstheme="minorHAnsi"/>
                <w:sz w:val="24"/>
                <w:szCs w:val="24"/>
              </w:rPr>
              <w:t xml:space="preserve"> obce</w:t>
            </w:r>
          </w:p>
        </w:tc>
      </w:tr>
    </w:tbl>
    <w:p w14:paraId="564EB89F" w14:textId="77777777" w:rsidR="00875E68" w:rsidRDefault="00875E68" w:rsidP="00875E6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sectPr w:rsidR="00875E68" w:rsidSect="00875E6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0C98" w14:textId="77777777" w:rsidR="00053C65" w:rsidRDefault="00053C65" w:rsidP="00FA6BE5">
      <w:r>
        <w:separator/>
      </w:r>
    </w:p>
  </w:endnote>
  <w:endnote w:type="continuationSeparator" w:id="0">
    <w:p w14:paraId="790CA750" w14:textId="77777777" w:rsidR="00053C65" w:rsidRDefault="00053C65" w:rsidP="00FA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98366631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52D896B" w14:textId="66C87B1B" w:rsidR="00DD0B98" w:rsidRPr="00DD0B98" w:rsidRDefault="00DD0B9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  <w:r w:rsidRPr="00DD0B98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D0B98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153EB59" w14:textId="77777777" w:rsidR="00FA6BE5" w:rsidRDefault="00FA6BE5" w:rsidP="00025D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72D2" w14:textId="77777777" w:rsidR="00053C65" w:rsidRDefault="00053C65" w:rsidP="00FA6BE5">
      <w:r>
        <w:separator/>
      </w:r>
    </w:p>
  </w:footnote>
  <w:footnote w:type="continuationSeparator" w:id="0">
    <w:p w14:paraId="6A1751FC" w14:textId="77777777" w:rsidR="00053C65" w:rsidRDefault="00053C65" w:rsidP="00FA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1723" w14:textId="77777777" w:rsidR="00FA6BE5" w:rsidRDefault="00FA6BE5">
    <w:pPr>
      <w:pStyle w:val="Zhlav"/>
    </w:pPr>
  </w:p>
  <w:p w14:paraId="02BF6E17" w14:textId="77777777" w:rsidR="00FA6BE5" w:rsidRDefault="00FA6B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C508" w14:textId="4C1125F6" w:rsidR="00875E68" w:rsidRDefault="00223961" w:rsidP="00A131DB">
    <w:pPr>
      <w:ind w:left="708" w:firstLine="708"/>
      <w:rPr>
        <w:rFonts w:ascii="Calibri" w:hAnsi="Calibri"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9776" behindDoc="0" locked="0" layoutInCell="1" allowOverlap="1" wp14:anchorId="1B119803" wp14:editId="42C11F8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9430" cy="62928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E68" w:rsidRPr="00EC0147">
      <w:rPr>
        <w:rFonts w:ascii="Calibri" w:hAnsi="Calibri"/>
        <w:sz w:val="40"/>
        <w:szCs w:val="40"/>
      </w:rPr>
      <w:t>OBEC</w:t>
    </w:r>
    <w:r w:rsidR="00875E68">
      <w:rPr>
        <w:rFonts w:ascii="Calibri" w:hAnsi="Calibri"/>
        <w:sz w:val="40"/>
        <w:szCs w:val="40"/>
      </w:rPr>
      <w:t xml:space="preserve"> </w:t>
    </w:r>
    <w:r w:rsidR="00875E68" w:rsidRPr="00EC0147">
      <w:rPr>
        <w:rFonts w:ascii="Calibri" w:hAnsi="Calibri"/>
        <w:sz w:val="40"/>
        <w:szCs w:val="40"/>
      </w:rPr>
      <w:t>Moravské Knínice</w:t>
    </w:r>
  </w:p>
  <w:p w14:paraId="5B995977" w14:textId="56678887" w:rsidR="00A131DB" w:rsidRPr="00EC0147" w:rsidRDefault="00A131DB" w:rsidP="00A131DB">
    <w:pPr>
      <w:ind w:left="708" w:firstLine="708"/>
      <w:rPr>
        <w:rFonts w:ascii="Calibri" w:hAnsi="Calibri"/>
      </w:rPr>
    </w:pPr>
    <w:r>
      <w:rPr>
        <w:rFonts w:ascii="Calibri" w:hAnsi="Calibri"/>
        <w:sz w:val="40"/>
        <w:szCs w:val="40"/>
      </w:rPr>
      <w:t>Zastupitelstvo obce Moravské Knínice</w:t>
    </w:r>
  </w:p>
  <w:p w14:paraId="503C7476" w14:textId="77777777" w:rsidR="00875E68" w:rsidRPr="00025DC2" w:rsidRDefault="00875E68" w:rsidP="00875E68"/>
  <w:p w14:paraId="3A4CA151" w14:textId="77777777" w:rsidR="00875E68" w:rsidRDefault="00875E68" w:rsidP="00875E68">
    <w:pPr>
      <w:pStyle w:val="Zhlav"/>
    </w:pPr>
  </w:p>
  <w:p w14:paraId="2AD5193F" w14:textId="77777777" w:rsidR="00875E68" w:rsidRDefault="00875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F31EDC"/>
    <w:multiLevelType w:val="hybridMultilevel"/>
    <w:tmpl w:val="40E64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419A4"/>
    <w:multiLevelType w:val="hybridMultilevel"/>
    <w:tmpl w:val="4B5462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46657"/>
    <w:multiLevelType w:val="hybridMultilevel"/>
    <w:tmpl w:val="B07ADDEE"/>
    <w:lvl w:ilvl="0" w:tplc="9ACC15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86E7B"/>
    <w:multiLevelType w:val="hybridMultilevel"/>
    <w:tmpl w:val="6A08323C"/>
    <w:lvl w:ilvl="0" w:tplc="C5F4D58E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4750">
    <w:abstractNumId w:val="2"/>
  </w:num>
  <w:num w:numId="2" w16cid:durableId="1461146601">
    <w:abstractNumId w:val="7"/>
  </w:num>
  <w:num w:numId="3" w16cid:durableId="389041274">
    <w:abstractNumId w:val="5"/>
  </w:num>
  <w:num w:numId="4" w16cid:durableId="1152483098">
    <w:abstractNumId w:val="0"/>
  </w:num>
  <w:num w:numId="5" w16cid:durableId="1505439097">
    <w:abstractNumId w:val="3"/>
  </w:num>
  <w:num w:numId="6" w16cid:durableId="876358466">
    <w:abstractNumId w:val="4"/>
  </w:num>
  <w:num w:numId="7" w16cid:durableId="1595824109">
    <w:abstractNumId w:val="6"/>
  </w:num>
  <w:num w:numId="8" w16cid:durableId="532959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68"/>
    <w:rsid w:val="0000713F"/>
    <w:rsid w:val="00025DC2"/>
    <w:rsid w:val="00053C65"/>
    <w:rsid w:val="00056858"/>
    <w:rsid w:val="000E14C7"/>
    <w:rsid w:val="00152396"/>
    <w:rsid w:val="00161AC1"/>
    <w:rsid w:val="00166090"/>
    <w:rsid w:val="001D3961"/>
    <w:rsid w:val="00203BCF"/>
    <w:rsid w:val="00223961"/>
    <w:rsid w:val="00285993"/>
    <w:rsid w:val="00285A3F"/>
    <w:rsid w:val="002B4172"/>
    <w:rsid w:val="002D32B5"/>
    <w:rsid w:val="002E6D27"/>
    <w:rsid w:val="00313A08"/>
    <w:rsid w:val="003406BD"/>
    <w:rsid w:val="00362EAB"/>
    <w:rsid w:val="0036563E"/>
    <w:rsid w:val="00384B9C"/>
    <w:rsid w:val="003C18C6"/>
    <w:rsid w:val="003D6857"/>
    <w:rsid w:val="003E1976"/>
    <w:rsid w:val="00453D00"/>
    <w:rsid w:val="00482298"/>
    <w:rsid w:val="00514738"/>
    <w:rsid w:val="0054350C"/>
    <w:rsid w:val="005B5D90"/>
    <w:rsid w:val="005C3B80"/>
    <w:rsid w:val="0069529A"/>
    <w:rsid w:val="006F58A7"/>
    <w:rsid w:val="007305D6"/>
    <w:rsid w:val="00747C88"/>
    <w:rsid w:val="00755F22"/>
    <w:rsid w:val="00772031"/>
    <w:rsid w:val="007D214D"/>
    <w:rsid w:val="007F0A1B"/>
    <w:rsid w:val="0083794C"/>
    <w:rsid w:val="00844072"/>
    <w:rsid w:val="00875E68"/>
    <w:rsid w:val="00877099"/>
    <w:rsid w:val="0089759D"/>
    <w:rsid w:val="008975DB"/>
    <w:rsid w:val="00937B65"/>
    <w:rsid w:val="009E198F"/>
    <w:rsid w:val="00A131DB"/>
    <w:rsid w:val="00A56AE4"/>
    <w:rsid w:val="00A84739"/>
    <w:rsid w:val="00A90E10"/>
    <w:rsid w:val="00AC157A"/>
    <w:rsid w:val="00AE670D"/>
    <w:rsid w:val="00AF2795"/>
    <w:rsid w:val="00B00B58"/>
    <w:rsid w:val="00BD5BB5"/>
    <w:rsid w:val="00BF2A9E"/>
    <w:rsid w:val="00C128E0"/>
    <w:rsid w:val="00C14CB0"/>
    <w:rsid w:val="00C62C6F"/>
    <w:rsid w:val="00C95E0C"/>
    <w:rsid w:val="00CA354A"/>
    <w:rsid w:val="00CD4BF8"/>
    <w:rsid w:val="00CE32F1"/>
    <w:rsid w:val="00D213E0"/>
    <w:rsid w:val="00D225B2"/>
    <w:rsid w:val="00D36C89"/>
    <w:rsid w:val="00D577A0"/>
    <w:rsid w:val="00DD0B98"/>
    <w:rsid w:val="00DE222E"/>
    <w:rsid w:val="00E0789F"/>
    <w:rsid w:val="00E86265"/>
    <w:rsid w:val="00EC0147"/>
    <w:rsid w:val="00F0354A"/>
    <w:rsid w:val="00F261FE"/>
    <w:rsid w:val="00F323C4"/>
    <w:rsid w:val="00F66FE4"/>
    <w:rsid w:val="00FA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2DFD42"/>
  <w15:chartTrackingRefBased/>
  <w15:docId w15:val="{ACDDB4B1-DD97-432D-A4DD-20101800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5E6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E1976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1976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6BE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6BE5"/>
    <w:rPr>
      <w:sz w:val="24"/>
      <w:szCs w:val="24"/>
    </w:rPr>
  </w:style>
  <w:style w:type="character" w:styleId="Hypertextovodkaz">
    <w:name w:val="Hyperlink"/>
    <w:rsid w:val="00FA6BE5"/>
    <w:rPr>
      <w:color w:val="0563C1"/>
      <w:u w:val="single"/>
    </w:rPr>
  </w:style>
  <w:style w:type="paragraph" w:customStyle="1" w:styleId="NormlnIMP">
    <w:name w:val="Normální_IMP"/>
    <w:basedOn w:val="Normln"/>
    <w:rsid w:val="00875E6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875E68"/>
    <w:pPr>
      <w:ind w:left="720"/>
      <w:contextualSpacing/>
    </w:pPr>
  </w:style>
  <w:style w:type="paragraph" w:styleId="Zkladntext">
    <w:name w:val="Body Text"/>
    <w:basedOn w:val="Normln"/>
    <w:link w:val="ZkladntextChar"/>
    <w:rsid w:val="00453D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53D0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E197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3E197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3E1976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3E197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3E1976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3E1976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3E197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ikova\Desktop\&#352;ablona%20pr&#225;zdn&#225;%20strana%20OBE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prázdná strana OBEC</Template>
  <TotalTime>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Moravské Knínice,  IČ 00488216</vt:lpstr>
    </vt:vector>
  </TitlesOfParts>
  <Company>Obecní úřad Moravské Knínice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Moravské Knínice,  IČ 00488216</dc:title>
  <dc:subject/>
  <dc:creator>Kosikova</dc:creator>
  <cp:keywords/>
  <dc:description/>
  <cp:lastModifiedBy>Jiří Hanák</cp:lastModifiedBy>
  <cp:revision>2</cp:revision>
  <cp:lastPrinted>2024-07-25T09:02:00Z</cp:lastPrinted>
  <dcterms:created xsi:type="dcterms:W3CDTF">2025-12-17T10:49:00Z</dcterms:created>
  <dcterms:modified xsi:type="dcterms:W3CDTF">2025-12-17T10:49:00Z</dcterms:modified>
</cp:coreProperties>
</file>