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C396" w14:textId="77777777" w:rsidR="003304E5" w:rsidRDefault="00000000">
      <w:pPr>
        <w:pStyle w:val="Nzev"/>
      </w:pPr>
      <w:r>
        <w:t>Obec Lipinka</w:t>
      </w:r>
      <w:r>
        <w:br/>
        <w:t>Zastupitelstvo obce Lipinka</w:t>
      </w:r>
    </w:p>
    <w:p w14:paraId="1AD21E5F" w14:textId="77777777" w:rsidR="003304E5" w:rsidRDefault="00000000">
      <w:pPr>
        <w:pStyle w:val="Nadpis1"/>
      </w:pPr>
      <w:r>
        <w:t>Obecně závazná vyhláška obce Lipinka</w:t>
      </w:r>
      <w:r>
        <w:br/>
        <w:t>o místním poplatku za obecní systém odpadového hospodářství</w:t>
      </w:r>
    </w:p>
    <w:p w14:paraId="09E3E3EE" w14:textId="77777777" w:rsidR="003304E5" w:rsidRDefault="00000000">
      <w:pPr>
        <w:pStyle w:val="UvodniVeta"/>
      </w:pPr>
      <w:r>
        <w:t>Zastupitelstvo obce Lipinka se na svém zasedání dne 22. 11. 2023 usnesením č. 5/2023             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6ABC488" w14:textId="77777777" w:rsidR="003304E5" w:rsidRDefault="00000000">
      <w:pPr>
        <w:pStyle w:val="Nadpis2"/>
      </w:pPr>
      <w:r>
        <w:t>Čl. 1</w:t>
      </w:r>
      <w:r>
        <w:br/>
        <w:t>Úvodní ustanovení</w:t>
      </w:r>
    </w:p>
    <w:p w14:paraId="069F492F" w14:textId="77777777" w:rsidR="003304E5" w:rsidRDefault="00000000">
      <w:pPr>
        <w:pStyle w:val="Odstavec"/>
        <w:numPr>
          <w:ilvl w:val="0"/>
          <w:numId w:val="1"/>
        </w:numPr>
      </w:pPr>
      <w:r>
        <w:t>Obec Lipinka touto vyhláškou zavádí místní poplatek za obecní systém odpadového hospodářství (dále jen „poplatek“).</w:t>
      </w:r>
    </w:p>
    <w:p w14:paraId="27C75742" w14:textId="77777777" w:rsidR="003304E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56B47E2" w14:textId="77777777" w:rsidR="003304E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FB178D4" w14:textId="77777777" w:rsidR="003304E5" w:rsidRDefault="00000000">
      <w:pPr>
        <w:pStyle w:val="Nadpis2"/>
      </w:pPr>
      <w:r>
        <w:t>Čl. 2</w:t>
      </w:r>
      <w:r>
        <w:br/>
        <w:t>Poplatník</w:t>
      </w:r>
    </w:p>
    <w:p w14:paraId="76751AAE" w14:textId="77777777" w:rsidR="003304E5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58D71DC" w14:textId="77777777" w:rsidR="003304E5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E55C716" w14:textId="77777777" w:rsidR="003304E5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BC35961" w14:textId="77777777" w:rsidR="003304E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048B587" w14:textId="77777777" w:rsidR="003304E5" w:rsidRDefault="00000000">
      <w:pPr>
        <w:pStyle w:val="Nadpis2"/>
      </w:pPr>
      <w:r>
        <w:t>Čl. 3</w:t>
      </w:r>
      <w:r>
        <w:br/>
        <w:t>Ohlašovací povinnost</w:t>
      </w:r>
    </w:p>
    <w:p w14:paraId="3068ED56" w14:textId="77777777" w:rsidR="003304E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465C84B" w14:textId="77777777" w:rsidR="003304E5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FC1CD1A" w14:textId="77777777" w:rsidR="003304E5" w:rsidRDefault="00000000">
      <w:pPr>
        <w:pStyle w:val="Nadpis2"/>
      </w:pPr>
      <w:r>
        <w:t>Čl. 4</w:t>
      </w:r>
      <w:r>
        <w:br/>
        <w:t>Sazba poplatku</w:t>
      </w:r>
    </w:p>
    <w:p w14:paraId="18E6087C" w14:textId="77777777" w:rsidR="003304E5" w:rsidRDefault="00000000">
      <w:pPr>
        <w:pStyle w:val="Odstavec"/>
        <w:numPr>
          <w:ilvl w:val="0"/>
          <w:numId w:val="4"/>
        </w:numPr>
      </w:pPr>
      <w:r>
        <w:t>Sazba poplatku za kalendářní rok činí 500 Kč.</w:t>
      </w:r>
    </w:p>
    <w:p w14:paraId="4BE02CB3" w14:textId="77777777" w:rsidR="003304E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21FBCF2" w14:textId="77777777" w:rsidR="003304E5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6A07BA9" w14:textId="77777777" w:rsidR="003304E5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5B4E407" w14:textId="77777777" w:rsidR="003304E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79CAE05" w14:textId="77777777" w:rsidR="003304E5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0CCC89D" w14:textId="77777777" w:rsidR="003304E5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B38FDDC" w14:textId="77777777" w:rsidR="003304E5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46FBE10" w14:textId="77777777" w:rsidR="003304E5" w:rsidRDefault="00000000">
      <w:pPr>
        <w:pStyle w:val="Nadpis2"/>
      </w:pPr>
      <w:r>
        <w:t>Čl. 5</w:t>
      </w:r>
      <w:r>
        <w:br/>
        <w:t>Splatnost poplatku</w:t>
      </w:r>
    </w:p>
    <w:p w14:paraId="1DDB16D3" w14:textId="77777777" w:rsidR="003304E5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79075A2A" w14:textId="77777777" w:rsidR="003304E5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A1B0255" w14:textId="77777777" w:rsidR="003304E5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9354121" w14:textId="77777777" w:rsidR="003304E5" w:rsidRDefault="00000000">
      <w:pPr>
        <w:pStyle w:val="Nadpis2"/>
      </w:pPr>
      <w:r>
        <w:t>Čl. 6</w:t>
      </w:r>
      <w:r>
        <w:br/>
        <w:t xml:space="preserve"> Osvobození</w:t>
      </w:r>
    </w:p>
    <w:p w14:paraId="3B108F6A" w14:textId="77777777" w:rsidR="003304E5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55ABC17" w14:textId="77777777" w:rsidR="003304E5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4EE6506" w14:textId="77777777" w:rsidR="003304E5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8A6402A" w14:textId="77777777" w:rsidR="003304E5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CF872CF" w14:textId="77777777" w:rsidR="003304E5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2594A16" w14:textId="77777777" w:rsidR="003304E5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67C147E" w14:textId="77777777" w:rsidR="003304E5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212B1232" w14:textId="77777777" w:rsidR="003304E5" w:rsidRDefault="00000000">
      <w:pPr>
        <w:pStyle w:val="Odstavec"/>
        <w:numPr>
          <w:ilvl w:val="1"/>
          <w:numId w:val="1"/>
        </w:numPr>
      </w:pPr>
      <w:r>
        <w:t>je hlášena k trvalému pobytu na ohlašovně a nepřetržitě déle jak 10 měsíců v příslušném kalendářním roce se nezdržuje v obci,</w:t>
      </w:r>
    </w:p>
    <w:p w14:paraId="0C65DBA3" w14:textId="77777777" w:rsidR="003304E5" w:rsidRDefault="00000000">
      <w:pPr>
        <w:pStyle w:val="Odstavec"/>
        <w:numPr>
          <w:ilvl w:val="1"/>
          <w:numId w:val="1"/>
        </w:numPr>
      </w:pPr>
      <w:r>
        <w:t>pobývá v zahraničí z důvodu studia nebo výkonu zaměstnání nepřetržitě déle jak 10 měsíců v příslušném kalendářním roce,</w:t>
      </w:r>
    </w:p>
    <w:p w14:paraId="3AA7BD07" w14:textId="77777777" w:rsidR="003304E5" w:rsidRDefault="00000000">
      <w:pPr>
        <w:pStyle w:val="Odstavec"/>
        <w:numPr>
          <w:ilvl w:val="1"/>
          <w:numId w:val="1"/>
        </w:numPr>
      </w:pPr>
      <w:r>
        <w:t>se narodila v příslušném kalendářním roce.</w:t>
      </w:r>
    </w:p>
    <w:p w14:paraId="500B93F4" w14:textId="77777777" w:rsidR="003304E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737CC62" w14:textId="77777777" w:rsidR="003304E5" w:rsidRDefault="00000000">
      <w:pPr>
        <w:pStyle w:val="Nadpis2"/>
      </w:pPr>
      <w:r>
        <w:t>Čl. 7</w:t>
      </w:r>
      <w:r>
        <w:br/>
        <w:t>Přechodné a zrušovací ustanovení</w:t>
      </w:r>
    </w:p>
    <w:p w14:paraId="62A8B626" w14:textId="77777777" w:rsidR="003304E5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D60B4E1" w14:textId="77777777" w:rsidR="003304E5" w:rsidRDefault="00000000">
      <w:pPr>
        <w:pStyle w:val="Odstavec"/>
        <w:numPr>
          <w:ilvl w:val="0"/>
          <w:numId w:val="1"/>
        </w:numPr>
      </w:pPr>
      <w:r>
        <w:t>Zrušuje se obecně závazná vyhláška č. 3/2019, o místním poplatku za provoz systému shromažďování, sběru, přepravy, třídění, využívání a odstraňování komunálních odpadů, ze dne 4. 12. 2019.</w:t>
      </w:r>
    </w:p>
    <w:p w14:paraId="02081D38" w14:textId="77777777" w:rsidR="003304E5" w:rsidRDefault="00000000">
      <w:pPr>
        <w:pStyle w:val="Nadpis2"/>
      </w:pPr>
      <w:r>
        <w:t>Čl. 8</w:t>
      </w:r>
      <w:r>
        <w:br/>
        <w:t>Účinnost</w:t>
      </w:r>
    </w:p>
    <w:p w14:paraId="0C559C07" w14:textId="77777777" w:rsidR="003304E5" w:rsidRDefault="00000000">
      <w:pPr>
        <w:pStyle w:val="Odstavec"/>
      </w:pPr>
      <w:r>
        <w:t>Tato vyhláška nabývá účinnosti dnem 1. ledna 2024.</w:t>
      </w:r>
    </w:p>
    <w:p w14:paraId="4B4F723D" w14:textId="77777777" w:rsidR="003304E5" w:rsidRDefault="003304E5">
      <w:pPr>
        <w:pStyle w:val="Odstavec"/>
      </w:pPr>
    </w:p>
    <w:p w14:paraId="41DE79BF" w14:textId="77777777" w:rsidR="003304E5" w:rsidRDefault="003304E5">
      <w:pPr>
        <w:pStyle w:val="Odstavec"/>
      </w:pPr>
    </w:p>
    <w:p w14:paraId="0EF17F03" w14:textId="77777777" w:rsidR="003304E5" w:rsidRDefault="003304E5">
      <w:pPr>
        <w:pStyle w:val="Odstavec"/>
      </w:pPr>
    </w:p>
    <w:p w14:paraId="61A25BC5" w14:textId="77777777" w:rsidR="003304E5" w:rsidRDefault="003304E5">
      <w:pPr>
        <w:pStyle w:val="Odstavec"/>
      </w:pPr>
    </w:p>
    <w:p w14:paraId="2CA791EC" w14:textId="77777777" w:rsidR="003304E5" w:rsidRDefault="00000000">
      <w:pPr>
        <w:pStyle w:val="Odstavec"/>
      </w:pPr>
      <w:r>
        <w:t>…………………………………………                        ………………………………………………</w:t>
      </w:r>
    </w:p>
    <w:p w14:paraId="3395E027" w14:textId="77777777" w:rsidR="003304E5" w:rsidRDefault="00000000">
      <w:pPr>
        <w:pStyle w:val="Odstavec"/>
      </w:pPr>
      <w:r>
        <w:t xml:space="preserve">     Pavel Procházka v. r.                                                         Mgr. Lenka Králová v. r.</w:t>
      </w:r>
    </w:p>
    <w:p w14:paraId="17C514B5" w14:textId="77777777" w:rsidR="003304E5" w:rsidRDefault="00000000">
      <w:pPr>
        <w:pStyle w:val="Odstavec"/>
      </w:pPr>
      <w:r>
        <w:t xml:space="preserve">       Místostarosta                                                                             starostka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304E5" w14:paraId="29796D0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B823BD" w14:textId="77777777" w:rsidR="003304E5" w:rsidRDefault="003304E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400E81" w14:textId="77777777" w:rsidR="003304E5" w:rsidRDefault="003304E5">
            <w:pPr>
              <w:pStyle w:val="PodpisovePole"/>
            </w:pPr>
          </w:p>
        </w:tc>
      </w:tr>
    </w:tbl>
    <w:p w14:paraId="3257F990" w14:textId="77777777" w:rsidR="003304E5" w:rsidRDefault="003304E5">
      <w:pPr>
        <w:pStyle w:val="Standard"/>
      </w:pPr>
    </w:p>
    <w:sectPr w:rsidR="003304E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0466" w14:textId="77777777" w:rsidR="00F43E66" w:rsidRDefault="00F43E66">
      <w:r>
        <w:separator/>
      </w:r>
    </w:p>
  </w:endnote>
  <w:endnote w:type="continuationSeparator" w:id="0">
    <w:p w14:paraId="644B4AE0" w14:textId="77777777" w:rsidR="00F43E66" w:rsidRDefault="00F4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370F" w14:textId="77777777" w:rsidR="00F43E66" w:rsidRDefault="00F43E66">
      <w:r>
        <w:rPr>
          <w:color w:val="000000"/>
        </w:rPr>
        <w:separator/>
      </w:r>
    </w:p>
  </w:footnote>
  <w:footnote w:type="continuationSeparator" w:id="0">
    <w:p w14:paraId="5D319D70" w14:textId="77777777" w:rsidR="00F43E66" w:rsidRDefault="00F43E66">
      <w:r>
        <w:continuationSeparator/>
      </w:r>
    </w:p>
  </w:footnote>
  <w:footnote w:id="1">
    <w:p w14:paraId="247C77AC" w14:textId="77777777" w:rsidR="003304E5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607D541" w14:textId="77777777" w:rsidR="003304E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58D124E" w14:textId="77777777" w:rsidR="003304E5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003FF33" w14:textId="77777777" w:rsidR="003304E5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461F83C" w14:textId="77777777" w:rsidR="003304E5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D7CCBD2" w14:textId="77777777" w:rsidR="003304E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7A40FB4" w14:textId="77777777" w:rsidR="003304E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BFB531D" w14:textId="77777777" w:rsidR="003304E5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3B080F0" w14:textId="77777777" w:rsidR="003304E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445E0"/>
    <w:multiLevelType w:val="multilevel"/>
    <w:tmpl w:val="D21882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96873510">
    <w:abstractNumId w:val="0"/>
  </w:num>
  <w:num w:numId="2" w16cid:durableId="403993367">
    <w:abstractNumId w:val="0"/>
    <w:lvlOverride w:ilvl="0">
      <w:startOverride w:val="1"/>
    </w:lvlOverride>
  </w:num>
  <w:num w:numId="3" w16cid:durableId="1122767333">
    <w:abstractNumId w:val="0"/>
    <w:lvlOverride w:ilvl="0">
      <w:startOverride w:val="1"/>
    </w:lvlOverride>
  </w:num>
  <w:num w:numId="4" w16cid:durableId="327946541">
    <w:abstractNumId w:val="0"/>
    <w:lvlOverride w:ilvl="0">
      <w:startOverride w:val="1"/>
    </w:lvlOverride>
  </w:num>
  <w:num w:numId="5" w16cid:durableId="463692574">
    <w:abstractNumId w:val="0"/>
    <w:lvlOverride w:ilvl="0">
      <w:startOverride w:val="1"/>
    </w:lvlOverride>
  </w:num>
  <w:num w:numId="6" w16cid:durableId="1508978496">
    <w:abstractNumId w:val="0"/>
    <w:lvlOverride w:ilvl="0">
      <w:startOverride w:val="1"/>
    </w:lvlOverride>
  </w:num>
  <w:num w:numId="7" w16cid:durableId="17470663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04E5"/>
    <w:rsid w:val="003304E5"/>
    <w:rsid w:val="003B079B"/>
    <w:rsid w:val="00F4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CF6D"/>
  <w15:docId w15:val="{8A53256A-1725-4246-B53D-FEFB2BC4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Lipinka</dc:creator>
  <cp:lastModifiedBy>BarRus</cp:lastModifiedBy>
  <cp:revision>2</cp:revision>
  <cp:lastPrinted>2023-12-06T17:07:00Z</cp:lastPrinted>
  <dcterms:created xsi:type="dcterms:W3CDTF">2024-01-22T21:18:00Z</dcterms:created>
  <dcterms:modified xsi:type="dcterms:W3CDTF">2024-01-22T21:18:00Z</dcterms:modified>
</cp:coreProperties>
</file>