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DD26" w14:textId="77777777" w:rsidR="00D80449" w:rsidRDefault="00000000">
      <w:pPr>
        <w:pStyle w:val="Nzev"/>
      </w:pPr>
      <w:r>
        <w:t>Město Říčany</w:t>
      </w:r>
      <w:r>
        <w:br/>
        <w:t>Zastupitelstvo města Říčany</w:t>
      </w:r>
    </w:p>
    <w:p w14:paraId="40D0A2AB" w14:textId="77777777" w:rsidR="00D80449" w:rsidRDefault="00000000">
      <w:pPr>
        <w:pStyle w:val="Nadpis1"/>
      </w:pPr>
      <w:r>
        <w:t>Obecně závazná vyhláška města Říčany</w:t>
      </w:r>
      <w:r>
        <w:br/>
        <w:t>o stanovení koeficientu daně z nemovitých věcí</w:t>
      </w:r>
    </w:p>
    <w:p w14:paraId="1EFD45E0" w14:textId="77777777" w:rsidR="00D80449" w:rsidRDefault="00000000">
      <w:pPr>
        <w:pStyle w:val="UvodniVeta"/>
      </w:pPr>
      <w:r>
        <w:t>Zastupitelstvo města Říčany se na svém zasedání dne 11.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56E6E59" w14:textId="77777777" w:rsidR="00D80449" w:rsidRDefault="00000000">
      <w:pPr>
        <w:pStyle w:val="Nadpis2"/>
      </w:pPr>
      <w:r>
        <w:t>Čl. 1</w:t>
      </w:r>
      <w:r>
        <w:br/>
        <w:t>Úvodní ustanovení</w:t>
      </w:r>
    </w:p>
    <w:p w14:paraId="288C5394" w14:textId="77777777" w:rsidR="00D80449" w:rsidRDefault="00000000">
      <w:pPr>
        <w:pStyle w:val="Odstavec"/>
      </w:pPr>
      <w:r>
        <w:t>Město Říčany touto vyhláškou stanovuje místní koeficient pro jednotlivou skupinu nemovitých věcí.</w:t>
      </w:r>
    </w:p>
    <w:p w14:paraId="2A6F295C" w14:textId="77777777" w:rsidR="00D80449" w:rsidRDefault="00000000">
      <w:pPr>
        <w:pStyle w:val="Nadpis2"/>
      </w:pPr>
      <w:r>
        <w:t>Čl. 2</w:t>
      </w:r>
      <w:r>
        <w:br/>
        <w:t>Místní koeficient pro jednotlivou skupinu nemovitých věcí</w:t>
      </w:r>
    </w:p>
    <w:p w14:paraId="05928B0A" w14:textId="77777777" w:rsidR="00D80449" w:rsidRDefault="00000000">
      <w:pPr>
        <w:pStyle w:val="Odstavec"/>
        <w:numPr>
          <w:ilvl w:val="0"/>
          <w:numId w:val="2"/>
        </w:numPr>
      </w:pPr>
      <w:r>
        <w:t>Město Říčany stanovuje místní koeficient pro jednotlivou skupinu pozemků dle § 5a odst. 1 zákona o dani z nemovitých věcí, a to pro:</w:t>
      </w:r>
    </w:p>
    <w:p w14:paraId="61EC9F3A" w14:textId="77777777" w:rsidR="00D80449" w:rsidRDefault="00000000">
      <w:pPr>
        <w:pStyle w:val="Odstavec"/>
        <w:numPr>
          <w:ilvl w:val="1"/>
          <w:numId w:val="3"/>
        </w:numPr>
      </w:pPr>
      <w:r>
        <w:t>lesní pozemky ve výši 1,</w:t>
      </w:r>
    </w:p>
    <w:p w14:paraId="4DA54E6F" w14:textId="77777777" w:rsidR="00D80449" w:rsidRDefault="00000000">
      <w:pPr>
        <w:pStyle w:val="Odstavec"/>
        <w:numPr>
          <w:ilvl w:val="1"/>
          <w:numId w:val="1"/>
        </w:numPr>
      </w:pPr>
      <w:r>
        <w:t>zemědělské zpevněné plochy pozemku ve výši 3,</w:t>
      </w:r>
    </w:p>
    <w:p w14:paraId="59BED469" w14:textId="77777777" w:rsidR="00D80449" w:rsidRDefault="00000000">
      <w:pPr>
        <w:pStyle w:val="Odstavec"/>
        <w:numPr>
          <w:ilvl w:val="1"/>
          <w:numId w:val="1"/>
        </w:numPr>
      </w:pPr>
      <w:r>
        <w:t>ostatní zpevněné plochy pozemku ve výši 3,</w:t>
      </w:r>
    </w:p>
    <w:p w14:paraId="08E7A30E" w14:textId="77777777" w:rsidR="00D80449" w:rsidRDefault="00000000">
      <w:pPr>
        <w:pStyle w:val="Odstavec"/>
        <w:numPr>
          <w:ilvl w:val="1"/>
          <w:numId w:val="1"/>
        </w:numPr>
      </w:pPr>
      <w:r>
        <w:t>stavební pozemky ve výši 3,</w:t>
      </w:r>
    </w:p>
    <w:p w14:paraId="3966FA92" w14:textId="77777777" w:rsidR="00D80449" w:rsidRDefault="00000000">
      <w:pPr>
        <w:pStyle w:val="Odstavec"/>
        <w:numPr>
          <w:ilvl w:val="1"/>
          <w:numId w:val="1"/>
        </w:numPr>
      </w:pPr>
      <w:r>
        <w:t>nevyužitelné ostatní plochy ve výši 1,5,</w:t>
      </w:r>
    </w:p>
    <w:p w14:paraId="3EA78C81" w14:textId="77777777" w:rsidR="00D80449" w:rsidRDefault="00000000">
      <w:pPr>
        <w:pStyle w:val="Odstavec"/>
        <w:numPr>
          <w:ilvl w:val="1"/>
          <w:numId w:val="1"/>
        </w:numPr>
      </w:pPr>
      <w:r>
        <w:t>jiné plochy ve výši 5,</w:t>
      </w:r>
    </w:p>
    <w:p w14:paraId="3CC6060F" w14:textId="77777777" w:rsidR="00D80449" w:rsidRDefault="00000000">
      <w:pPr>
        <w:pStyle w:val="Odstavec"/>
        <w:numPr>
          <w:ilvl w:val="1"/>
          <w:numId w:val="1"/>
        </w:numPr>
      </w:pPr>
      <w:r>
        <w:t>vybrané ostatní plochy ve výši 5,</w:t>
      </w:r>
    </w:p>
    <w:p w14:paraId="13E33515" w14:textId="77777777" w:rsidR="00D80449" w:rsidRDefault="00000000">
      <w:pPr>
        <w:pStyle w:val="Odstavec"/>
        <w:numPr>
          <w:ilvl w:val="1"/>
          <w:numId w:val="1"/>
        </w:numPr>
      </w:pPr>
      <w:r>
        <w:t>zastavěné plochy a nádvoří ve výši 3.</w:t>
      </w:r>
    </w:p>
    <w:p w14:paraId="0E7832FC" w14:textId="77777777" w:rsidR="00D80449" w:rsidRDefault="00000000">
      <w:pPr>
        <w:pStyle w:val="Odstavec"/>
        <w:numPr>
          <w:ilvl w:val="0"/>
          <w:numId w:val="1"/>
        </w:numPr>
      </w:pPr>
      <w:r>
        <w:t>Město Říčany stanovuje místní koeficient pro jednotlivou skupinu staveb a jednotek dle § 10a odst. 1 zákona o dani z nemovitých věcí, a to pro:</w:t>
      </w:r>
    </w:p>
    <w:p w14:paraId="3448A48C" w14:textId="77777777" w:rsidR="00D80449" w:rsidRDefault="00000000">
      <w:pPr>
        <w:pStyle w:val="Odstavec"/>
        <w:numPr>
          <w:ilvl w:val="1"/>
          <w:numId w:val="4"/>
        </w:numPr>
      </w:pPr>
      <w:r>
        <w:t>obytné budovy ve výši 3,</w:t>
      </w:r>
    </w:p>
    <w:p w14:paraId="61DD4EC5" w14:textId="77777777" w:rsidR="00D80449" w:rsidRDefault="00000000">
      <w:pPr>
        <w:pStyle w:val="Odstavec"/>
        <w:numPr>
          <w:ilvl w:val="1"/>
          <w:numId w:val="1"/>
        </w:numPr>
      </w:pPr>
      <w:r>
        <w:t>rekreační budovy ve výši 3,</w:t>
      </w:r>
    </w:p>
    <w:p w14:paraId="0223D973" w14:textId="77777777" w:rsidR="00D80449" w:rsidRDefault="00000000">
      <w:pPr>
        <w:pStyle w:val="Odstavec"/>
        <w:numPr>
          <w:ilvl w:val="1"/>
          <w:numId w:val="1"/>
        </w:numPr>
      </w:pPr>
      <w:r>
        <w:t>garáže ve výši 3,</w:t>
      </w:r>
    </w:p>
    <w:p w14:paraId="3459CA40" w14:textId="77777777" w:rsidR="00D80449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3,</w:t>
      </w:r>
    </w:p>
    <w:p w14:paraId="73B0B8F0" w14:textId="77777777" w:rsidR="00D80449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5,</w:t>
      </w:r>
    </w:p>
    <w:p w14:paraId="5DB3CF2A" w14:textId="77777777" w:rsidR="00D80449" w:rsidRDefault="00000000">
      <w:pPr>
        <w:pStyle w:val="Odstavec"/>
        <w:numPr>
          <w:ilvl w:val="1"/>
          <w:numId w:val="1"/>
        </w:numPr>
      </w:pPr>
      <w:r>
        <w:t>zdanitelné stavby a zdanitelné jednotky pro ostatní druhy podnikání ve výši 3,</w:t>
      </w:r>
    </w:p>
    <w:p w14:paraId="561F6163" w14:textId="77777777" w:rsidR="00D80449" w:rsidRDefault="00000000">
      <w:pPr>
        <w:pStyle w:val="Odstavec"/>
        <w:numPr>
          <w:ilvl w:val="1"/>
          <w:numId w:val="1"/>
        </w:numPr>
      </w:pPr>
      <w:r>
        <w:t>ostatní zdanitelné stavby ve výši 3,</w:t>
      </w:r>
    </w:p>
    <w:p w14:paraId="0CE7F8B9" w14:textId="77777777" w:rsidR="00D80449" w:rsidRDefault="00000000">
      <w:pPr>
        <w:pStyle w:val="Odstavec"/>
        <w:numPr>
          <w:ilvl w:val="1"/>
          <w:numId w:val="1"/>
        </w:numPr>
      </w:pPr>
      <w:r>
        <w:t>ostatní zdanitelné jednotky ve výši 3.</w:t>
      </w:r>
    </w:p>
    <w:p w14:paraId="3A3D77F2" w14:textId="77777777" w:rsidR="00D80449" w:rsidRDefault="00000000">
      <w:pPr>
        <w:pStyle w:val="Odstavec"/>
        <w:numPr>
          <w:ilvl w:val="0"/>
          <w:numId w:val="1"/>
        </w:numPr>
      </w:pPr>
      <w:r>
        <w:lastRenderedPageBreak/>
        <w:t>Místní koeficient pro jednotlivou skupinu nemovitých věcí se vztahuje na všechny nemovité věci dané skupiny nemovitých věcí na území celého města Říčany</w:t>
      </w:r>
      <w:r>
        <w:rPr>
          <w:rStyle w:val="Znakapoznpodarou"/>
        </w:rPr>
        <w:footnoteReference w:id="1"/>
      </w:r>
      <w:r>
        <w:t>.</w:t>
      </w:r>
    </w:p>
    <w:p w14:paraId="632F553B" w14:textId="77777777" w:rsidR="00D80449" w:rsidRDefault="00000000">
      <w:pPr>
        <w:pStyle w:val="Nadpis2"/>
      </w:pPr>
      <w:r>
        <w:t>Čl. 3</w:t>
      </w:r>
      <w:r>
        <w:br/>
        <w:t>Zrušovací ustanovení</w:t>
      </w:r>
    </w:p>
    <w:p w14:paraId="29E59BDD" w14:textId="77777777" w:rsidR="00D80449" w:rsidRDefault="00000000">
      <w:pPr>
        <w:pStyle w:val="Odstavec"/>
      </w:pPr>
      <w:r>
        <w:t>Zrušuje se obecně závazná vyhláška č. 5/2023, o stanovení místního koeficientu pro výpočet daně z nemovitých věcí, ze dne 13. září 2023.</w:t>
      </w:r>
    </w:p>
    <w:p w14:paraId="6899488C" w14:textId="77777777" w:rsidR="00D80449" w:rsidRDefault="00000000">
      <w:pPr>
        <w:pStyle w:val="Nadpis2"/>
      </w:pPr>
      <w:r>
        <w:t>Čl. 4</w:t>
      </w:r>
      <w:r>
        <w:br/>
        <w:t>Účinnost</w:t>
      </w:r>
    </w:p>
    <w:p w14:paraId="5B8105D7" w14:textId="77777777" w:rsidR="00D80449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80449" w14:paraId="23053BE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C9E0EB" w14:textId="77777777" w:rsidR="00D80449" w:rsidRDefault="00000000">
            <w:pPr>
              <w:pStyle w:val="PodpisovePole"/>
            </w:pPr>
            <w:r>
              <w:t>Ing. David Michalička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C69313" w14:textId="77777777" w:rsidR="00D80449" w:rsidRDefault="00000000">
            <w:pPr>
              <w:pStyle w:val="PodpisovePole"/>
            </w:pPr>
            <w:r>
              <w:t>Mgr. Hana Špačková v. r.</w:t>
            </w:r>
            <w:r>
              <w:br/>
              <w:t xml:space="preserve"> místostarostka</w:t>
            </w:r>
          </w:p>
        </w:tc>
      </w:tr>
      <w:tr w:rsidR="00D80449" w14:paraId="6F3272A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D824CD" w14:textId="77777777" w:rsidR="00D80449" w:rsidRDefault="00000000">
            <w:pPr>
              <w:pStyle w:val="PodpisovePole"/>
            </w:pPr>
            <w:r>
              <w:t xml:space="preserve">Ing. Pavel </w:t>
            </w:r>
            <w:proofErr w:type="spellStart"/>
            <w:r>
              <w:t>Matoška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088710" w14:textId="77777777" w:rsidR="00D80449" w:rsidRDefault="00D80449">
            <w:pPr>
              <w:pStyle w:val="PodpisovePole"/>
            </w:pPr>
          </w:p>
        </w:tc>
      </w:tr>
    </w:tbl>
    <w:p w14:paraId="7D65B55A" w14:textId="77777777" w:rsidR="00D80449" w:rsidRDefault="00D80449"/>
    <w:sectPr w:rsidR="00D8044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8A97" w14:textId="77777777" w:rsidR="008601EB" w:rsidRDefault="008601EB">
      <w:r>
        <w:separator/>
      </w:r>
    </w:p>
  </w:endnote>
  <w:endnote w:type="continuationSeparator" w:id="0">
    <w:p w14:paraId="0675199E" w14:textId="77777777" w:rsidR="008601EB" w:rsidRDefault="008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3E62E" w14:textId="77777777" w:rsidR="008601EB" w:rsidRDefault="008601EB">
      <w:r>
        <w:rPr>
          <w:color w:val="000000"/>
        </w:rPr>
        <w:separator/>
      </w:r>
    </w:p>
  </w:footnote>
  <w:footnote w:type="continuationSeparator" w:id="0">
    <w:p w14:paraId="726C89F6" w14:textId="77777777" w:rsidR="008601EB" w:rsidRDefault="008601EB">
      <w:r>
        <w:continuationSeparator/>
      </w:r>
    </w:p>
  </w:footnote>
  <w:footnote w:id="1">
    <w:p w14:paraId="7EA4BA0B" w14:textId="77777777" w:rsidR="00D80449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1253E"/>
    <w:multiLevelType w:val="multilevel"/>
    <w:tmpl w:val="EF2A9F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20424835">
    <w:abstractNumId w:val="0"/>
  </w:num>
  <w:num w:numId="2" w16cid:durableId="652951531">
    <w:abstractNumId w:val="0"/>
    <w:lvlOverride w:ilvl="0">
      <w:startOverride w:val="1"/>
    </w:lvlOverride>
  </w:num>
  <w:num w:numId="3" w16cid:durableId="237517401">
    <w:abstractNumId w:val="0"/>
    <w:lvlOverride w:ilvl="0">
      <w:startOverride w:val="1"/>
    </w:lvlOverride>
    <w:lvlOverride w:ilvl="1">
      <w:startOverride w:val="1"/>
    </w:lvlOverride>
  </w:num>
  <w:num w:numId="4" w16cid:durableId="36819043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0449"/>
    <w:rsid w:val="001C4520"/>
    <w:rsid w:val="005750C8"/>
    <w:rsid w:val="008601EB"/>
    <w:rsid w:val="00D8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3878"/>
  <w15:docId w15:val="{ED8FFDFC-0DD1-472B-BFD0-E43F6540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70461C0898498279678A89E4107F" ma:contentTypeVersion="" ma:contentTypeDescription="Vytvoří nový dokument" ma:contentTypeScope="" ma:versionID="e6f6447e1258796e7f90b12ef488f007">
  <xsd:schema xmlns:xsd="http://www.w3.org/2001/XMLSchema" xmlns:xs="http://www.w3.org/2001/XMLSchema" xmlns:p="http://schemas.microsoft.com/office/2006/metadata/properties" xmlns:ns2="dfd9d3dd-7422-4e90-bc48-2e4dfbd2b03b" targetNamespace="http://schemas.microsoft.com/office/2006/metadata/properties" ma:root="true" ma:fieldsID="ffeded2bea73d56b1a732bb92643c099" ns2:_="">
    <xsd:import namespace="dfd9d3dd-7422-4e90-bc48-2e4dfbd2b0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d3dd-7422-4e90-bc48-2e4dfbd2b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4A1939-C0D4-43AD-8420-B2F0D4BD3BD8}"/>
</file>

<file path=customXml/itemProps2.xml><?xml version="1.0" encoding="utf-8"?>
<ds:datastoreItem xmlns:ds="http://schemas.openxmlformats.org/officeDocument/2006/customXml" ds:itemID="{3B16E715-B6A3-4BB9-B4CC-A43D0428243C}"/>
</file>

<file path=customXml/itemProps3.xml><?xml version="1.0" encoding="utf-8"?>
<ds:datastoreItem xmlns:ds="http://schemas.openxmlformats.org/officeDocument/2006/customXml" ds:itemID="{BC22BE5A-1B4A-41A4-B448-C16DBD7FF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Bejvančická Alexandra JUDr.</dc:creator>
  <cp:lastModifiedBy>Bejvančická Alexandra JUDr.</cp:lastModifiedBy>
  <cp:revision>2</cp:revision>
  <dcterms:created xsi:type="dcterms:W3CDTF">2024-08-28T11:10:00Z</dcterms:created>
  <dcterms:modified xsi:type="dcterms:W3CDTF">2024-08-28T11:10:00Z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0x010100F58670461C0898498279678A89E4107F</vt:lpwstr>
  </property>
</Properties>
</file>