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770A" w14:textId="77777777" w:rsidR="00C40F93" w:rsidRDefault="00000000">
      <w:pPr>
        <w:pStyle w:val="Nzev"/>
      </w:pPr>
      <w:r>
        <w:t>Obec Mikuleč</w:t>
      </w:r>
      <w:r>
        <w:br/>
        <w:t>Zastupitelstvo obce Mikuleč</w:t>
      </w:r>
    </w:p>
    <w:p w14:paraId="3D29668B" w14:textId="77777777" w:rsidR="00C40F93" w:rsidRDefault="00000000">
      <w:pPr>
        <w:pStyle w:val="Nadpis1"/>
      </w:pPr>
      <w:r>
        <w:t>Obecně závazná vyhláška č.2/2023 obce Mikuleč</w:t>
      </w:r>
      <w:r>
        <w:br/>
        <w:t>o místním poplatku za obecní systém odpadového hospodářství</w:t>
      </w:r>
    </w:p>
    <w:p w14:paraId="784FA6E7" w14:textId="77777777" w:rsidR="00C40F93" w:rsidRDefault="00000000">
      <w:pPr>
        <w:pStyle w:val="UvodniVeta"/>
      </w:pPr>
      <w:r>
        <w:t>Zastupitelstvo obce Mikuleč se na svém zasedání dne 18.12.2023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C2F15E" w14:textId="77777777" w:rsidR="00C40F93" w:rsidRDefault="00000000">
      <w:pPr>
        <w:pStyle w:val="Nadpis2"/>
      </w:pPr>
      <w:r>
        <w:t>Čl. 1</w:t>
      </w:r>
      <w:r>
        <w:br/>
        <w:t>Úvodní ustanovení</w:t>
      </w:r>
    </w:p>
    <w:p w14:paraId="2BB269F5" w14:textId="77777777" w:rsidR="00C40F93" w:rsidRDefault="00000000">
      <w:pPr>
        <w:pStyle w:val="Odstavec"/>
        <w:numPr>
          <w:ilvl w:val="0"/>
          <w:numId w:val="1"/>
        </w:numPr>
      </w:pPr>
      <w:r>
        <w:t>Obec Mikuleč touto vyhláškou zavádí místní poplatek za obecní systém odpadového hospodářství (dále jen „poplatek“).</w:t>
      </w:r>
    </w:p>
    <w:p w14:paraId="7697A86E" w14:textId="77777777" w:rsidR="00C40F9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325684B" w14:textId="77777777" w:rsidR="00C40F9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D1EC11D" w14:textId="77777777" w:rsidR="00C40F93" w:rsidRDefault="00000000">
      <w:pPr>
        <w:pStyle w:val="Nadpis2"/>
      </w:pPr>
      <w:r>
        <w:t>Čl. 2</w:t>
      </w:r>
      <w:r>
        <w:br/>
        <w:t>Poplatník</w:t>
      </w:r>
    </w:p>
    <w:p w14:paraId="5FE35465" w14:textId="77777777" w:rsidR="00C40F9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F297EE2" w14:textId="77777777" w:rsidR="00C40F9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5F575EC" w14:textId="77777777" w:rsidR="00C40F9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4B9C610" w14:textId="77777777" w:rsidR="00C40F9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5F019CC" w14:textId="77777777" w:rsidR="00C40F93" w:rsidRDefault="00000000">
      <w:pPr>
        <w:pStyle w:val="Nadpis2"/>
      </w:pPr>
      <w:r>
        <w:t>Čl. 3</w:t>
      </w:r>
      <w:r>
        <w:br/>
        <w:t>Ohlašovací povinnost</w:t>
      </w:r>
    </w:p>
    <w:p w14:paraId="571A739C" w14:textId="77777777" w:rsidR="00C40F9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CD212F8" w14:textId="77777777" w:rsidR="00C40F9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22E9222" w14:textId="77777777" w:rsidR="00C40F93" w:rsidRDefault="00000000">
      <w:pPr>
        <w:pStyle w:val="Nadpis2"/>
      </w:pPr>
      <w:r>
        <w:t>Čl. 4</w:t>
      </w:r>
      <w:r>
        <w:br/>
        <w:t>Sazba poplatku</w:t>
      </w:r>
    </w:p>
    <w:p w14:paraId="1FA8D442" w14:textId="77777777" w:rsidR="00C40F93" w:rsidRDefault="00000000">
      <w:pPr>
        <w:pStyle w:val="Odstavec"/>
        <w:numPr>
          <w:ilvl w:val="0"/>
          <w:numId w:val="4"/>
        </w:numPr>
      </w:pPr>
      <w:r>
        <w:t>Sazba poplatku za kalendářní rok činí 960 Kč.</w:t>
      </w:r>
    </w:p>
    <w:p w14:paraId="2AE39A68" w14:textId="77777777" w:rsidR="00C40F9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8A7449F" w14:textId="77777777" w:rsidR="00C40F9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400747C" w14:textId="77777777" w:rsidR="00C40F9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081821A" w14:textId="77777777" w:rsidR="00C40F9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368FD1B" w14:textId="77777777" w:rsidR="00C40F9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DC2D098" w14:textId="77777777" w:rsidR="00C40F9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5C9449D" w14:textId="77777777" w:rsidR="00C40F9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55A1C5E" w14:textId="77777777" w:rsidR="00C40F93" w:rsidRDefault="00000000">
      <w:pPr>
        <w:pStyle w:val="Nadpis2"/>
      </w:pPr>
      <w:r>
        <w:t>Čl. 5</w:t>
      </w:r>
      <w:r>
        <w:br/>
        <w:t>Splatnost poplatku</w:t>
      </w:r>
    </w:p>
    <w:p w14:paraId="7CFF1A1C" w14:textId="77777777" w:rsidR="00C40F93" w:rsidRDefault="00000000">
      <w:pPr>
        <w:pStyle w:val="Odstavec"/>
        <w:numPr>
          <w:ilvl w:val="0"/>
          <w:numId w:val="5"/>
        </w:numPr>
      </w:pPr>
      <w:r>
        <w:t>Poplatek je splatný jednorázově, a to nejpozději do 30. června příslušného kalendářního roku, nebo ve dvou stejných splátkách, nejpozději v termínech do 30. června a 30. září příslušného kalendářního roku.</w:t>
      </w:r>
    </w:p>
    <w:p w14:paraId="6199ADD0" w14:textId="77777777" w:rsidR="00C40F93" w:rsidRDefault="00000000">
      <w:pPr>
        <w:pStyle w:val="Odstavec"/>
        <w:numPr>
          <w:ilvl w:val="0"/>
          <w:numId w:val="1"/>
        </w:numPr>
      </w:pPr>
      <w: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</w:p>
    <w:p w14:paraId="5FADF853" w14:textId="77777777" w:rsidR="00C40F9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01C7A58" w14:textId="77777777" w:rsidR="00C40F93" w:rsidRDefault="00000000">
      <w:pPr>
        <w:pStyle w:val="Nadpis2"/>
      </w:pPr>
      <w:r>
        <w:t>Čl. 6</w:t>
      </w:r>
      <w:r>
        <w:br/>
        <w:t xml:space="preserve"> Osvobození</w:t>
      </w:r>
    </w:p>
    <w:p w14:paraId="4F8E54EA" w14:textId="77777777" w:rsidR="00C40F9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25C71C5" w14:textId="77777777" w:rsidR="00C40F9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F856776" w14:textId="77777777" w:rsidR="00C40F9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BDEEBFD" w14:textId="77777777" w:rsidR="00C40F93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21025BF" w14:textId="77777777" w:rsidR="00C40F93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084EC41" w14:textId="77777777" w:rsidR="00C40F9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6682141" w14:textId="77777777" w:rsidR="00C40F9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3D07176" w14:textId="77777777" w:rsidR="00C40F93" w:rsidRDefault="00000000">
      <w:pPr>
        <w:pStyle w:val="Nadpis2"/>
      </w:pPr>
      <w:r>
        <w:t>Čl. 7</w:t>
      </w:r>
      <w:r>
        <w:br/>
        <w:t>Přechodné a zrušovací ustanovení</w:t>
      </w:r>
    </w:p>
    <w:p w14:paraId="4E9D9FB4" w14:textId="77777777" w:rsidR="00C40F9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004A332" w14:textId="77777777" w:rsidR="00C40F93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19. prosince 2022.</w:t>
      </w:r>
    </w:p>
    <w:p w14:paraId="1CF570BC" w14:textId="77777777" w:rsidR="00C40F93" w:rsidRDefault="00000000">
      <w:pPr>
        <w:pStyle w:val="Nadpis2"/>
      </w:pPr>
      <w:r>
        <w:t>Čl. 8</w:t>
      </w:r>
      <w:r>
        <w:br/>
        <w:t>Účinnost</w:t>
      </w:r>
    </w:p>
    <w:p w14:paraId="0EF29F49" w14:textId="77777777" w:rsidR="00C40F93" w:rsidRDefault="00000000">
      <w:pPr>
        <w:pStyle w:val="Odstavec"/>
      </w:pPr>
      <w:r>
        <w:t>Tato vyhláška nabývá účinnosti dnem 1. ledna 2024.</w:t>
      </w:r>
    </w:p>
    <w:p w14:paraId="0CD575D6" w14:textId="77777777" w:rsidR="00C40F93" w:rsidRDefault="00C40F93">
      <w:pPr>
        <w:pStyle w:val="Odstavec"/>
      </w:pPr>
    </w:p>
    <w:p w14:paraId="74163CB3" w14:textId="77777777" w:rsidR="00C40F93" w:rsidRDefault="00C40F9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40F93" w14:paraId="5EC770D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39471" w14:textId="77777777" w:rsidR="00C40F93" w:rsidRDefault="00000000">
            <w:pPr>
              <w:pStyle w:val="PodpisovePole"/>
            </w:pPr>
            <w:r>
              <w:t>Ing. Josef Dvořák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27ECE" w14:textId="77777777" w:rsidR="00C40F93" w:rsidRDefault="00000000">
            <w:pPr>
              <w:pStyle w:val="PodpisovePole"/>
            </w:pPr>
            <w:r>
              <w:t>Jana Málková v. r.</w:t>
            </w:r>
            <w:r>
              <w:br/>
              <w:t xml:space="preserve"> místostarostka</w:t>
            </w:r>
          </w:p>
        </w:tc>
      </w:tr>
      <w:tr w:rsidR="00C40F93" w14:paraId="2D7AE77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3FBC72" w14:textId="77777777" w:rsidR="00C40F93" w:rsidRDefault="00C40F9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D35EF" w14:textId="77777777" w:rsidR="00C40F93" w:rsidRDefault="00C40F93">
            <w:pPr>
              <w:pStyle w:val="PodpisovePole"/>
            </w:pPr>
          </w:p>
        </w:tc>
      </w:tr>
    </w:tbl>
    <w:p w14:paraId="5F0EB1AC" w14:textId="77777777" w:rsidR="00C40F93" w:rsidRDefault="00C40F93"/>
    <w:sectPr w:rsidR="00C40F9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C5E8" w14:textId="77777777" w:rsidR="00C74D60" w:rsidRDefault="00C74D60">
      <w:r>
        <w:separator/>
      </w:r>
    </w:p>
  </w:endnote>
  <w:endnote w:type="continuationSeparator" w:id="0">
    <w:p w14:paraId="4DDE5D55" w14:textId="77777777" w:rsidR="00C74D60" w:rsidRDefault="00C7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5032" w14:textId="77777777" w:rsidR="00C74D60" w:rsidRDefault="00C74D60">
      <w:r>
        <w:rPr>
          <w:color w:val="000000"/>
        </w:rPr>
        <w:separator/>
      </w:r>
    </w:p>
  </w:footnote>
  <w:footnote w:type="continuationSeparator" w:id="0">
    <w:p w14:paraId="26EC1817" w14:textId="77777777" w:rsidR="00C74D60" w:rsidRDefault="00C74D60">
      <w:r>
        <w:continuationSeparator/>
      </w:r>
    </w:p>
  </w:footnote>
  <w:footnote w:id="1">
    <w:p w14:paraId="7CF64BEF" w14:textId="77777777" w:rsidR="00C40F9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FCC1BA5" w14:textId="77777777" w:rsidR="00C40F9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44D3A52" w14:textId="77777777" w:rsidR="00C40F9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1C32A2A" w14:textId="77777777" w:rsidR="00C40F9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73566F2" w14:textId="77777777" w:rsidR="00C40F9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6BB3C03" w14:textId="77777777" w:rsidR="00C40F9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7FA20B8" w14:textId="77777777" w:rsidR="00C40F9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1C626B0" w14:textId="77777777" w:rsidR="00C40F9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9C6DA5F" w14:textId="77777777" w:rsidR="00C40F9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6E7"/>
    <w:multiLevelType w:val="multilevel"/>
    <w:tmpl w:val="DFDC8C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51800706">
    <w:abstractNumId w:val="0"/>
  </w:num>
  <w:num w:numId="2" w16cid:durableId="1190030366">
    <w:abstractNumId w:val="0"/>
    <w:lvlOverride w:ilvl="0">
      <w:startOverride w:val="1"/>
    </w:lvlOverride>
  </w:num>
  <w:num w:numId="3" w16cid:durableId="70737756">
    <w:abstractNumId w:val="0"/>
    <w:lvlOverride w:ilvl="0">
      <w:startOverride w:val="1"/>
    </w:lvlOverride>
  </w:num>
  <w:num w:numId="4" w16cid:durableId="1365785387">
    <w:abstractNumId w:val="0"/>
    <w:lvlOverride w:ilvl="0">
      <w:startOverride w:val="1"/>
    </w:lvlOverride>
  </w:num>
  <w:num w:numId="5" w16cid:durableId="320040055">
    <w:abstractNumId w:val="0"/>
    <w:lvlOverride w:ilvl="0">
      <w:startOverride w:val="1"/>
    </w:lvlOverride>
  </w:num>
  <w:num w:numId="6" w16cid:durableId="1180317230">
    <w:abstractNumId w:val="0"/>
    <w:lvlOverride w:ilvl="0">
      <w:startOverride w:val="1"/>
    </w:lvlOverride>
  </w:num>
  <w:num w:numId="7" w16cid:durableId="7868557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0F93"/>
    <w:rsid w:val="00522F1C"/>
    <w:rsid w:val="00C40F93"/>
    <w:rsid w:val="00C7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7E9"/>
  <w15:docId w15:val="{09E6FE4A-855C-4305-B0A8-ED8AF58C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Jana Málková</cp:lastModifiedBy>
  <cp:revision>2</cp:revision>
  <dcterms:created xsi:type="dcterms:W3CDTF">2023-12-20T14:42:00Z</dcterms:created>
  <dcterms:modified xsi:type="dcterms:W3CDTF">2023-12-20T14:42:00Z</dcterms:modified>
</cp:coreProperties>
</file>