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7015" w14:textId="77777777" w:rsidR="00C8689D" w:rsidRDefault="00000000">
      <w:pPr>
        <w:pStyle w:val="Nzev"/>
      </w:pPr>
      <w:r>
        <w:t>Obec Studenec</w:t>
      </w:r>
      <w:r>
        <w:br/>
        <w:t>Zastupitelstvo obce Studenec</w:t>
      </w:r>
    </w:p>
    <w:p w14:paraId="6087CDBD" w14:textId="77777777" w:rsidR="00C8689D" w:rsidRDefault="00000000">
      <w:pPr>
        <w:pStyle w:val="Nadpis1"/>
      </w:pPr>
      <w:r>
        <w:t>Obecně závazná vyhláška obce Studenec</w:t>
      </w:r>
      <w:r>
        <w:br/>
        <w:t>o místním poplatku za obecní systém odpadového hospodářství</w:t>
      </w:r>
    </w:p>
    <w:p w14:paraId="54ECAC18" w14:textId="77777777" w:rsidR="00C8689D" w:rsidRDefault="00000000">
      <w:pPr>
        <w:pStyle w:val="UvodniVeta"/>
      </w:pPr>
      <w:r>
        <w:t>Zastupitelstvo obce Studenec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692E5CB" w14:textId="77777777" w:rsidR="00C8689D" w:rsidRDefault="00000000">
      <w:pPr>
        <w:pStyle w:val="Nadpis2"/>
      </w:pPr>
      <w:r>
        <w:t>Čl. 1</w:t>
      </w:r>
      <w:r>
        <w:br/>
        <w:t>Úvodní ustanovení</w:t>
      </w:r>
    </w:p>
    <w:p w14:paraId="1C8664C1" w14:textId="77777777" w:rsidR="00C8689D" w:rsidRDefault="00000000">
      <w:pPr>
        <w:pStyle w:val="Odstavec"/>
        <w:numPr>
          <w:ilvl w:val="0"/>
          <w:numId w:val="1"/>
        </w:numPr>
      </w:pPr>
      <w:r>
        <w:t>Obec Studenec touto vyhláškou zavádí místní poplatek za obecní systém odpadového hospodářství (dále jen „poplatek“).</w:t>
      </w:r>
    </w:p>
    <w:p w14:paraId="6AD408F1" w14:textId="77777777" w:rsidR="00C8689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367F4AB" w14:textId="77777777" w:rsidR="00C8689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6222C59" w14:textId="77777777" w:rsidR="00C8689D" w:rsidRDefault="00000000">
      <w:pPr>
        <w:pStyle w:val="Nadpis2"/>
      </w:pPr>
      <w:r>
        <w:t>Čl. 2</w:t>
      </w:r>
      <w:r>
        <w:br/>
        <w:t>Poplatník</w:t>
      </w:r>
    </w:p>
    <w:p w14:paraId="080C1F36" w14:textId="77777777" w:rsidR="00C8689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4161C07" w14:textId="77777777" w:rsidR="00C8689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F3E2855" w14:textId="77777777" w:rsidR="00C8689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E9E4562" w14:textId="77777777" w:rsidR="00C8689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8D887DB" w14:textId="77777777" w:rsidR="00C8689D" w:rsidRDefault="00000000">
      <w:pPr>
        <w:pStyle w:val="Nadpis2"/>
      </w:pPr>
      <w:r>
        <w:t>Čl. 3</w:t>
      </w:r>
      <w:r>
        <w:br/>
        <w:t>Ohlašovací povinnost</w:t>
      </w:r>
    </w:p>
    <w:p w14:paraId="05E0D2CD" w14:textId="77777777" w:rsidR="00C8689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D03A7B7" w14:textId="77777777" w:rsidR="00C8689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045D586" w14:textId="77777777" w:rsidR="00C8689D" w:rsidRDefault="00000000">
      <w:pPr>
        <w:pStyle w:val="Nadpis2"/>
      </w:pPr>
      <w:r>
        <w:t>Čl. 4</w:t>
      </w:r>
      <w:r>
        <w:br/>
        <w:t>Sazba poplatku</w:t>
      </w:r>
    </w:p>
    <w:p w14:paraId="021D3872" w14:textId="77777777" w:rsidR="00C8689D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360B1AD2" w14:textId="77777777" w:rsidR="00C8689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310C6FA" w14:textId="77777777" w:rsidR="00C8689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5AE49C0" w14:textId="77777777" w:rsidR="00C8689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A5017ED" w14:textId="77777777" w:rsidR="00C8689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DB2BC62" w14:textId="77777777" w:rsidR="00C8689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CF1DAE9" w14:textId="77777777" w:rsidR="00C8689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567F848" w14:textId="77777777" w:rsidR="00C8689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0ACC19D" w14:textId="77777777" w:rsidR="00C8689D" w:rsidRDefault="00000000">
      <w:pPr>
        <w:pStyle w:val="Nadpis2"/>
      </w:pPr>
      <w:r>
        <w:t>Čl. 5</w:t>
      </w:r>
      <w:r>
        <w:br/>
        <w:t>Splatnost poplatku</w:t>
      </w:r>
    </w:p>
    <w:p w14:paraId="3E8C8D9C" w14:textId="77777777" w:rsidR="00C8689D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312170E4" w14:textId="77777777" w:rsidR="00C8689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AF49EC9" w14:textId="77777777" w:rsidR="00C8689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57C7B8E" w14:textId="77777777" w:rsidR="00C8689D" w:rsidRDefault="00000000">
      <w:pPr>
        <w:pStyle w:val="Nadpis2"/>
      </w:pPr>
      <w:r>
        <w:t>Čl. 6</w:t>
      </w:r>
      <w:r>
        <w:br/>
        <w:t xml:space="preserve"> Osvobození</w:t>
      </w:r>
    </w:p>
    <w:p w14:paraId="539CDE36" w14:textId="77777777" w:rsidR="00C8689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4059F79" w14:textId="77777777" w:rsidR="00C8689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6C3C757" w14:textId="77777777" w:rsidR="00C8689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FC31B0A" w14:textId="77777777" w:rsidR="00C8689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AF11E95" w14:textId="77777777" w:rsidR="00C8689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F2F0CB3" w14:textId="77777777" w:rsidR="00C8689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B070F4F" w14:textId="77777777" w:rsidR="00C8689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8E33333" w14:textId="77777777" w:rsidR="00C8689D" w:rsidRDefault="00000000">
      <w:pPr>
        <w:pStyle w:val="Nadpis2"/>
      </w:pPr>
      <w:r>
        <w:t>Čl. 7</w:t>
      </w:r>
      <w:r>
        <w:br/>
        <w:t>Přechodné a zrušovací ustanovení</w:t>
      </w:r>
    </w:p>
    <w:p w14:paraId="7F2FFBC6" w14:textId="77777777" w:rsidR="00C8689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EDAC95F" w14:textId="77777777" w:rsidR="00C8689D" w:rsidRDefault="00000000">
      <w:pPr>
        <w:pStyle w:val="Odstavec"/>
        <w:numPr>
          <w:ilvl w:val="0"/>
          <w:numId w:val="1"/>
        </w:numPr>
      </w:pPr>
      <w:r>
        <w:t>Zrušuje se obecně závazná vyhláška č. 5/2022, o místním poplatku za obecní systém odpadového hospodářství, ze dne 12. prosince 2022.</w:t>
      </w:r>
    </w:p>
    <w:p w14:paraId="5A6C37D2" w14:textId="77777777" w:rsidR="00C8689D" w:rsidRDefault="00000000">
      <w:pPr>
        <w:pStyle w:val="Nadpis2"/>
      </w:pPr>
      <w:r>
        <w:t>Čl. 8</w:t>
      </w:r>
      <w:r>
        <w:br/>
        <w:t>Účinnost</w:t>
      </w:r>
    </w:p>
    <w:p w14:paraId="04A66C4D" w14:textId="77777777" w:rsidR="00C8689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8689D" w14:paraId="53E3D9A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9586DB" w14:textId="77777777" w:rsidR="00C8689D" w:rsidRDefault="00000000">
            <w:pPr>
              <w:pStyle w:val="PodpisovePole"/>
            </w:pPr>
            <w:r>
              <w:t>Mgr. Tomáš Chrtek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638B4D" w14:textId="77777777" w:rsidR="00C8689D" w:rsidRDefault="00000000">
            <w:pPr>
              <w:pStyle w:val="PodpisovePole"/>
            </w:pPr>
            <w:r>
              <w:t xml:space="preserve">Ing. Martin </w:t>
            </w:r>
            <w:proofErr w:type="spellStart"/>
            <w:r>
              <w:t>Mühlbach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C8689D" w14:paraId="21E4F0E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26703" w14:textId="77777777" w:rsidR="00C8689D" w:rsidRDefault="00C8689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D6BB87" w14:textId="77777777" w:rsidR="00C8689D" w:rsidRDefault="00C8689D">
            <w:pPr>
              <w:pStyle w:val="PodpisovePole"/>
            </w:pPr>
          </w:p>
        </w:tc>
      </w:tr>
    </w:tbl>
    <w:p w14:paraId="66FB877E" w14:textId="77777777" w:rsidR="00C8689D" w:rsidRDefault="00C8689D"/>
    <w:sectPr w:rsidR="00C8689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6693" w14:textId="77777777" w:rsidR="00C14C6B" w:rsidRDefault="00C14C6B">
      <w:r>
        <w:separator/>
      </w:r>
    </w:p>
  </w:endnote>
  <w:endnote w:type="continuationSeparator" w:id="0">
    <w:p w14:paraId="3A8A77EF" w14:textId="77777777" w:rsidR="00C14C6B" w:rsidRDefault="00C1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9A42" w14:textId="77777777" w:rsidR="00C14C6B" w:rsidRDefault="00C14C6B">
      <w:r>
        <w:rPr>
          <w:color w:val="000000"/>
        </w:rPr>
        <w:separator/>
      </w:r>
    </w:p>
  </w:footnote>
  <w:footnote w:type="continuationSeparator" w:id="0">
    <w:p w14:paraId="0F4E7FB6" w14:textId="77777777" w:rsidR="00C14C6B" w:rsidRDefault="00C14C6B">
      <w:r>
        <w:continuationSeparator/>
      </w:r>
    </w:p>
  </w:footnote>
  <w:footnote w:id="1">
    <w:p w14:paraId="4E2EAC49" w14:textId="77777777" w:rsidR="00C8689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F94424F" w14:textId="77777777" w:rsidR="00C8689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5C0D014" w14:textId="77777777" w:rsidR="00C8689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0FB6102" w14:textId="77777777" w:rsidR="00C8689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6C59072" w14:textId="77777777" w:rsidR="00C8689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4435609" w14:textId="77777777" w:rsidR="00C8689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6484B0B" w14:textId="77777777" w:rsidR="00C8689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E73D28A" w14:textId="77777777" w:rsidR="00C8689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C60E78D" w14:textId="77777777" w:rsidR="00C8689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C37"/>
    <w:multiLevelType w:val="multilevel"/>
    <w:tmpl w:val="DC543D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19963957">
    <w:abstractNumId w:val="0"/>
  </w:num>
  <w:num w:numId="2" w16cid:durableId="1528177833">
    <w:abstractNumId w:val="0"/>
    <w:lvlOverride w:ilvl="0">
      <w:startOverride w:val="1"/>
    </w:lvlOverride>
  </w:num>
  <w:num w:numId="3" w16cid:durableId="137963819">
    <w:abstractNumId w:val="0"/>
    <w:lvlOverride w:ilvl="0">
      <w:startOverride w:val="1"/>
    </w:lvlOverride>
  </w:num>
  <w:num w:numId="4" w16cid:durableId="1345789021">
    <w:abstractNumId w:val="0"/>
    <w:lvlOverride w:ilvl="0">
      <w:startOverride w:val="1"/>
    </w:lvlOverride>
  </w:num>
  <w:num w:numId="5" w16cid:durableId="1714618618">
    <w:abstractNumId w:val="0"/>
    <w:lvlOverride w:ilvl="0">
      <w:startOverride w:val="1"/>
    </w:lvlOverride>
  </w:num>
  <w:num w:numId="6" w16cid:durableId="1218475055">
    <w:abstractNumId w:val="0"/>
    <w:lvlOverride w:ilvl="0">
      <w:startOverride w:val="1"/>
    </w:lvlOverride>
  </w:num>
  <w:num w:numId="7" w16cid:durableId="6469739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689D"/>
    <w:rsid w:val="003A574D"/>
    <w:rsid w:val="00C14C6B"/>
    <w:rsid w:val="00C8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17DC"/>
  <w15:docId w15:val="{FE73531D-A05B-4A25-8801-765132FA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Jiří Ulvr</cp:lastModifiedBy>
  <cp:revision>2</cp:revision>
  <dcterms:created xsi:type="dcterms:W3CDTF">2023-12-04T06:49:00Z</dcterms:created>
  <dcterms:modified xsi:type="dcterms:W3CDTF">2023-12-04T06:49:00Z</dcterms:modified>
</cp:coreProperties>
</file>