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AB6B" w14:textId="7FEC11A0" w:rsidR="00B10087" w:rsidRDefault="00E4100D">
      <w:pPr>
        <w:pStyle w:val="Nzev"/>
      </w:pPr>
      <w:r w:rsidRPr="008357E8">
        <w:rPr>
          <w:noProof/>
        </w:rPr>
        <w:drawing>
          <wp:inline distT="0" distB="0" distL="0" distR="0" wp14:anchorId="77BF73A0" wp14:editId="7C0D382C">
            <wp:extent cx="695325" cy="99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D774" w14:textId="77777777" w:rsidR="00B10087" w:rsidRDefault="00AF6154">
      <w:pPr>
        <w:pStyle w:val="Nzev"/>
        <w:spacing w:before="0" w:after="0"/>
      </w:pPr>
      <w:r>
        <w:t>Město Kaznějov</w:t>
      </w:r>
      <w:r>
        <w:br/>
        <w:t>Zastupitelstvo města Kaznějov</w:t>
      </w:r>
    </w:p>
    <w:p w14:paraId="65B83DBA" w14:textId="77777777" w:rsidR="00B10087" w:rsidRDefault="00AF6154">
      <w:pPr>
        <w:pStyle w:val="Nadpis1"/>
        <w:spacing w:before="0" w:after="120"/>
      </w:pPr>
      <w:r>
        <w:t>Obecně závazná vyhláška města Kaznějov</w:t>
      </w:r>
      <w:r>
        <w:br/>
        <w:t>o místním poplatku za užívání veřejného prostranství</w:t>
      </w:r>
    </w:p>
    <w:p w14:paraId="6824F870" w14:textId="77777777" w:rsidR="00B10087" w:rsidRDefault="00AF6154">
      <w:pPr>
        <w:pStyle w:val="UvodniVeta"/>
        <w:spacing w:after="0"/>
      </w:pPr>
      <w:r>
        <w:t>Zastupitelstvo města Kaznějov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5BC1CB" w14:textId="77777777" w:rsidR="00B10087" w:rsidRDefault="00AF6154">
      <w:pPr>
        <w:pStyle w:val="Nadpis2"/>
      </w:pPr>
      <w:r>
        <w:t>Čl. 1</w:t>
      </w:r>
      <w:r>
        <w:br/>
        <w:t>Úvodní ustanovení</w:t>
      </w:r>
    </w:p>
    <w:p w14:paraId="7426722B" w14:textId="77777777" w:rsidR="00B10087" w:rsidRDefault="00AF6154">
      <w:pPr>
        <w:pStyle w:val="Odstavec"/>
        <w:numPr>
          <w:ilvl w:val="0"/>
          <w:numId w:val="1"/>
        </w:numPr>
      </w:pPr>
      <w:r>
        <w:t>Město Kaznějov touto vyhláškou zavádí místní poplatek za užívání veřejného prostranství (dále jen „poplatek“).</w:t>
      </w:r>
    </w:p>
    <w:p w14:paraId="01F6CB58" w14:textId="77777777" w:rsidR="00B10087" w:rsidRDefault="00AF615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3E39BD9" w14:textId="77777777" w:rsidR="00B10087" w:rsidRDefault="00AF6154">
      <w:pPr>
        <w:pStyle w:val="Nadpis2"/>
      </w:pPr>
      <w:r>
        <w:t>Čl. 2</w:t>
      </w:r>
      <w:r>
        <w:br/>
        <w:t>Předmět poplatku a poplatník</w:t>
      </w:r>
    </w:p>
    <w:p w14:paraId="7DDECC77" w14:textId="77777777" w:rsidR="00B10087" w:rsidRDefault="00AF615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756F314" w14:textId="77777777" w:rsidR="00B10087" w:rsidRDefault="00AF615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DB83E3B" w14:textId="77777777" w:rsidR="00B10087" w:rsidRDefault="00AF615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038097D" w14:textId="77777777" w:rsidR="00B10087" w:rsidRDefault="00AF615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0D0F91F" w14:textId="77777777" w:rsidR="00B10087" w:rsidRDefault="00AF615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BF1E5B7" w14:textId="77777777" w:rsidR="00B10087" w:rsidRDefault="00AF6154">
      <w:pPr>
        <w:pStyle w:val="Odstavec"/>
        <w:numPr>
          <w:ilvl w:val="1"/>
          <w:numId w:val="1"/>
        </w:numPr>
      </w:pPr>
      <w:r>
        <w:t>provádění výkopových prací,</w:t>
      </w:r>
    </w:p>
    <w:p w14:paraId="6A0673F2" w14:textId="77777777" w:rsidR="00B10087" w:rsidRDefault="00AF615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49AFC49" w14:textId="77777777" w:rsidR="00B10087" w:rsidRDefault="00AF6154">
      <w:pPr>
        <w:pStyle w:val="Odstavec"/>
        <w:numPr>
          <w:ilvl w:val="1"/>
          <w:numId w:val="1"/>
        </w:numPr>
      </w:pPr>
      <w:r>
        <w:t>umístění skládek,</w:t>
      </w:r>
    </w:p>
    <w:p w14:paraId="18CD292E" w14:textId="77777777" w:rsidR="00B10087" w:rsidRDefault="00AF6154">
      <w:pPr>
        <w:pStyle w:val="Odstavec"/>
        <w:numPr>
          <w:ilvl w:val="1"/>
          <w:numId w:val="1"/>
        </w:numPr>
      </w:pPr>
      <w:r>
        <w:t>umístění zařízení cirkusů,</w:t>
      </w:r>
    </w:p>
    <w:p w14:paraId="11B18715" w14:textId="77777777" w:rsidR="00B10087" w:rsidRDefault="00AF615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297DB09" w14:textId="77777777" w:rsidR="00B10087" w:rsidRDefault="00AF615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6BAE120" w14:textId="77777777" w:rsidR="00B10087" w:rsidRDefault="00AF615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A5B884D" w14:textId="77777777" w:rsidR="00B10087" w:rsidRDefault="00AF6154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2488DF98" w14:textId="77777777" w:rsidR="00B10087" w:rsidRDefault="00AF6154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1F69A2B" w14:textId="77777777" w:rsidR="00B10087" w:rsidRDefault="00B10087">
      <w:pPr>
        <w:pStyle w:val="Nadpis2"/>
      </w:pPr>
    </w:p>
    <w:p w14:paraId="5C853631" w14:textId="77777777" w:rsidR="00B10087" w:rsidRDefault="00AF6154">
      <w:pPr>
        <w:pStyle w:val="Nadpis2"/>
      </w:pPr>
      <w:r>
        <w:t>Čl. 3</w:t>
      </w:r>
      <w:r>
        <w:br/>
        <w:t>Veřejná prostranství</w:t>
      </w:r>
    </w:p>
    <w:p w14:paraId="7D7CD615" w14:textId="77777777" w:rsidR="00B10087" w:rsidRDefault="00AF6154">
      <w:pPr>
        <w:pStyle w:val="Odstavec"/>
      </w:pPr>
      <w:r>
        <w:t>Poplatek se platí za užívání veřejných prostranství, která jsou uvedena jmenovitě v příloze č. 1. Tato příloha tvoří nedílnou součást této vyhlášky.</w:t>
      </w:r>
    </w:p>
    <w:p w14:paraId="392DCD21" w14:textId="77777777" w:rsidR="00B10087" w:rsidRDefault="00AF6154">
      <w:pPr>
        <w:pStyle w:val="Nadpis2"/>
      </w:pPr>
      <w:r>
        <w:t>Čl. 4</w:t>
      </w:r>
      <w:r>
        <w:br/>
        <w:t>Ohlašovací povinnost</w:t>
      </w:r>
    </w:p>
    <w:p w14:paraId="2D233B3D" w14:textId="77777777" w:rsidR="00B10087" w:rsidRDefault="00AF6154">
      <w:pPr>
        <w:pStyle w:val="Odstavec"/>
        <w:numPr>
          <w:ilvl w:val="0"/>
          <w:numId w:val="3"/>
        </w:numPr>
      </w:pPr>
      <w:r>
        <w:t>Poplatník je povinen podat správci poplatku ohlášení nejpozději 30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BA45B3E" w14:textId="77777777" w:rsidR="00B10087" w:rsidRDefault="00AF615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B4D2953" w14:textId="77777777" w:rsidR="00B10087" w:rsidRDefault="00AF615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A3719C9" w14:textId="77777777" w:rsidR="00B10087" w:rsidRDefault="00AF6154">
      <w:pPr>
        <w:pStyle w:val="Nadpis2"/>
      </w:pPr>
      <w:r>
        <w:t>Čl. 5</w:t>
      </w:r>
      <w:r>
        <w:br/>
        <w:t>Sazba poplatku</w:t>
      </w:r>
    </w:p>
    <w:p w14:paraId="3EE51C8B" w14:textId="77777777" w:rsidR="00B10087" w:rsidRDefault="00AF6154">
      <w:pPr>
        <w:pStyle w:val="Odstavec"/>
      </w:pPr>
      <w:r>
        <w:t>Sazba poplatku činí za každý i započatý m² a každý i započatý den:</w:t>
      </w:r>
    </w:p>
    <w:p w14:paraId="7684E93E" w14:textId="77777777" w:rsidR="00B10087" w:rsidRDefault="00AF615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3F4ED2D" w14:textId="77777777" w:rsidR="00B10087" w:rsidRDefault="00AF6154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63BC8B7" w14:textId="77777777" w:rsidR="00B10087" w:rsidRDefault="00AF615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E8FE77F" w14:textId="77777777" w:rsidR="00B10087" w:rsidRDefault="00AF6154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71B0FD3A" w14:textId="77777777" w:rsidR="00B10087" w:rsidRDefault="00AF6154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2DEF9148" w14:textId="77777777" w:rsidR="00B10087" w:rsidRDefault="00AF6154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5AA550B2" w14:textId="77777777" w:rsidR="00B10087" w:rsidRDefault="00AF6154">
      <w:pPr>
        <w:pStyle w:val="Odstavec"/>
        <w:numPr>
          <w:ilvl w:val="1"/>
          <w:numId w:val="1"/>
        </w:numPr>
      </w:pPr>
      <w:r>
        <w:t>za umístění skládek 2 Kč,</w:t>
      </w:r>
    </w:p>
    <w:p w14:paraId="131598D4" w14:textId="77777777" w:rsidR="00B10087" w:rsidRDefault="00AF6154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E94C087" w14:textId="77777777" w:rsidR="00B10087" w:rsidRDefault="00AF6154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BAAC7C4" w14:textId="77777777" w:rsidR="00B10087" w:rsidRDefault="00AF6154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11BEAA69" w14:textId="77777777" w:rsidR="00B10087" w:rsidRDefault="00AF6154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5A9C2987" w14:textId="77777777" w:rsidR="00B10087" w:rsidRDefault="00AF6154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33F20067" w14:textId="77777777" w:rsidR="00B10087" w:rsidRDefault="00AF6154">
      <w:pPr>
        <w:pStyle w:val="Nadpis2"/>
      </w:pPr>
      <w:r>
        <w:t>Čl. 6</w:t>
      </w:r>
      <w:r>
        <w:br/>
        <w:t>Splatnost poplatku</w:t>
      </w:r>
    </w:p>
    <w:p w14:paraId="66063985" w14:textId="77777777" w:rsidR="00B10087" w:rsidRDefault="00AF6154">
      <w:pPr>
        <w:pStyle w:val="Odstavec"/>
      </w:pPr>
      <w:r>
        <w:t>Poplatek je splatný v den ukončení užívání veřejného prostranství.</w:t>
      </w:r>
    </w:p>
    <w:p w14:paraId="17D995CF" w14:textId="77777777" w:rsidR="00B10087" w:rsidRDefault="00B10087">
      <w:pPr>
        <w:pStyle w:val="Nadpis2"/>
      </w:pPr>
    </w:p>
    <w:p w14:paraId="1154EEA8" w14:textId="77777777" w:rsidR="00B10087" w:rsidRDefault="00AF6154">
      <w:pPr>
        <w:pStyle w:val="Nadpis2"/>
      </w:pPr>
      <w:r>
        <w:t>Čl. 7</w:t>
      </w:r>
      <w:r>
        <w:br/>
        <w:t xml:space="preserve"> Osvobození</w:t>
      </w:r>
    </w:p>
    <w:p w14:paraId="02546F50" w14:textId="77777777" w:rsidR="00B10087" w:rsidRDefault="00AF6154">
      <w:pPr>
        <w:pStyle w:val="Odstavec"/>
        <w:numPr>
          <w:ilvl w:val="0"/>
          <w:numId w:val="4"/>
        </w:numPr>
      </w:pPr>
      <w:r>
        <w:t>Poplatek se neplatí:</w:t>
      </w:r>
    </w:p>
    <w:p w14:paraId="7C3F0017" w14:textId="77777777" w:rsidR="00B10087" w:rsidRDefault="00AF615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7F35CC2" w14:textId="77777777" w:rsidR="00B10087" w:rsidRDefault="00AF615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E3A4655" w14:textId="77777777" w:rsidR="00B10087" w:rsidRDefault="00AF6154">
      <w:pPr>
        <w:pStyle w:val="Odstavec"/>
        <w:numPr>
          <w:ilvl w:val="0"/>
          <w:numId w:val="1"/>
        </w:numPr>
      </w:pPr>
      <w:r>
        <w:t>Od poplatku se dále osvobozují příspěvkové a neziskové organizace se sídlem na území města Kaznějov.</w:t>
      </w:r>
    </w:p>
    <w:p w14:paraId="4CA90C23" w14:textId="77777777" w:rsidR="00B10087" w:rsidRDefault="00AF615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C436BDE" w14:textId="77777777" w:rsidR="00B10087" w:rsidRDefault="00AF6154">
      <w:pPr>
        <w:pStyle w:val="Nadpis2"/>
      </w:pPr>
      <w:r>
        <w:t>Čl. 8</w:t>
      </w:r>
      <w:r>
        <w:br/>
        <w:t xml:space="preserve"> Přechodné a zrušovací ustanovení</w:t>
      </w:r>
    </w:p>
    <w:p w14:paraId="118DCC43" w14:textId="77777777" w:rsidR="00B10087" w:rsidRDefault="00AF615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07E1EB0E" w14:textId="77777777" w:rsidR="00B10087" w:rsidRDefault="00AF6154">
      <w:pPr>
        <w:pStyle w:val="Odstavec"/>
        <w:numPr>
          <w:ilvl w:val="0"/>
          <w:numId w:val="1"/>
        </w:numPr>
      </w:pPr>
      <w:r>
        <w:t>Zrušuje se obecně závazná vyhláška č. 2/2014, OZV č. 2/2014 o místním poplatku za užívání veřejného prostranství, ze dne 6. března 2014.</w:t>
      </w:r>
    </w:p>
    <w:p w14:paraId="01031ADB" w14:textId="77777777" w:rsidR="00B10087" w:rsidRDefault="00AF6154">
      <w:pPr>
        <w:pStyle w:val="Nadpis2"/>
      </w:pPr>
      <w:r>
        <w:t>Čl. 9</w:t>
      </w:r>
      <w:r>
        <w:br/>
        <w:t>Účinnost</w:t>
      </w:r>
    </w:p>
    <w:p w14:paraId="6F2A01D2" w14:textId="77777777" w:rsidR="00B10087" w:rsidRDefault="00AF615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10087" w14:paraId="3010E00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4D352" w14:textId="77777777" w:rsidR="00B10087" w:rsidRDefault="00AF6154">
            <w:pPr>
              <w:pStyle w:val="PodpisovePole"/>
            </w:pPr>
            <w:r>
              <w:t>Mgr. Eva Šimlová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BC3BD" w14:textId="77777777" w:rsidR="00B10087" w:rsidRDefault="00AF6154">
            <w:pPr>
              <w:pStyle w:val="PodpisovePole"/>
            </w:pPr>
            <w:r>
              <w:t>Ing. Petr Nový v. r.</w:t>
            </w:r>
            <w:r>
              <w:br/>
              <w:t xml:space="preserve"> místostarosta</w:t>
            </w:r>
          </w:p>
        </w:tc>
      </w:tr>
      <w:tr w:rsidR="00B10087" w14:paraId="5BBE1D3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07459" w14:textId="77777777" w:rsidR="00B10087" w:rsidRDefault="00B1008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C2616" w14:textId="77777777" w:rsidR="00B10087" w:rsidRDefault="00B10087">
            <w:pPr>
              <w:pStyle w:val="PodpisovePole"/>
            </w:pPr>
          </w:p>
        </w:tc>
      </w:tr>
    </w:tbl>
    <w:p w14:paraId="2772BCBD" w14:textId="77777777" w:rsidR="00B10087" w:rsidRDefault="00B10087"/>
    <w:sectPr w:rsidR="00B10087">
      <w:pgSz w:w="11909" w:h="16834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DA39" w14:textId="77777777" w:rsidR="00AF6154" w:rsidRDefault="00AF6154">
      <w:r>
        <w:separator/>
      </w:r>
    </w:p>
  </w:endnote>
  <w:endnote w:type="continuationSeparator" w:id="0">
    <w:p w14:paraId="57ACC800" w14:textId="77777777" w:rsidR="00AF6154" w:rsidRDefault="00AF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C68F" w14:textId="77777777" w:rsidR="00AF6154" w:rsidRDefault="00AF6154">
      <w:r>
        <w:rPr>
          <w:color w:val="000000"/>
        </w:rPr>
        <w:separator/>
      </w:r>
    </w:p>
  </w:footnote>
  <w:footnote w:type="continuationSeparator" w:id="0">
    <w:p w14:paraId="7C90EA1A" w14:textId="77777777" w:rsidR="00AF6154" w:rsidRDefault="00AF6154">
      <w:r>
        <w:continuationSeparator/>
      </w:r>
    </w:p>
  </w:footnote>
  <w:footnote w:id="1">
    <w:p w14:paraId="75F72A83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26ECC9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E56A4F9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D03C903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54348CA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14C38E8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4302015" w14:textId="77777777" w:rsidR="00B10087" w:rsidRDefault="00AF615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4293B"/>
    <w:multiLevelType w:val="multilevel"/>
    <w:tmpl w:val="CD1E88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0690622">
    <w:abstractNumId w:val="0"/>
  </w:num>
  <w:num w:numId="2" w16cid:durableId="13583133">
    <w:abstractNumId w:val="0"/>
    <w:lvlOverride w:ilvl="0">
      <w:startOverride w:val="1"/>
    </w:lvlOverride>
  </w:num>
  <w:num w:numId="3" w16cid:durableId="20279027">
    <w:abstractNumId w:val="0"/>
    <w:lvlOverride w:ilvl="0">
      <w:startOverride w:val="1"/>
    </w:lvlOverride>
  </w:num>
  <w:num w:numId="4" w16cid:durableId="524027001">
    <w:abstractNumId w:val="0"/>
    <w:lvlOverride w:ilvl="0">
      <w:startOverride w:val="1"/>
    </w:lvlOverride>
  </w:num>
  <w:num w:numId="5" w16cid:durableId="1292907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87"/>
    <w:rsid w:val="005608C1"/>
    <w:rsid w:val="00AF6154"/>
    <w:rsid w:val="00B10087"/>
    <w:rsid w:val="00E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281DA6"/>
  <w15:docId w15:val="{2569B53D-6C01-4B35-83DA-9681B832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Hrabíková</dc:creator>
  <cp:keywords/>
  <cp:lastModifiedBy>Květa Hrabíková</cp:lastModifiedBy>
  <cp:revision>2</cp:revision>
  <dcterms:created xsi:type="dcterms:W3CDTF">2024-02-19T09:27:00Z</dcterms:created>
  <dcterms:modified xsi:type="dcterms:W3CDTF">2024-02-19T09:27:00Z</dcterms:modified>
</cp:coreProperties>
</file>