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C66E" w14:textId="77777777" w:rsidR="003A0EAB" w:rsidRDefault="00000000">
      <w:pPr>
        <w:pStyle w:val="Nzev"/>
      </w:pPr>
      <w:r>
        <w:t>Obec Pržno</w:t>
      </w:r>
      <w:r>
        <w:br/>
        <w:t>Zastupitelstvo obce Pržno</w:t>
      </w:r>
    </w:p>
    <w:p w14:paraId="15654E85" w14:textId="77777777" w:rsidR="003A0EAB" w:rsidRDefault="00000000">
      <w:pPr>
        <w:pStyle w:val="Nadpis1"/>
      </w:pPr>
      <w:r>
        <w:t>Obecně závazná vyhláška obce Pržno</w:t>
      </w:r>
      <w:r>
        <w:br/>
        <w:t>o místním poplatku za užívání veřejného prostranství</w:t>
      </w:r>
    </w:p>
    <w:p w14:paraId="6A81EEA6" w14:textId="77777777" w:rsidR="003A0EAB" w:rsidRDefault="00000000">
      <w:pPr>
        <w:pStyle w:val="UvodniVeta"/>
      </w:pPr>
      <w:r>
        <w:t>Zastupitelstvo obce Pržno se na svém zasedání dne 27. listopadu 2023 usnesením                                        č. UZ11/13/2023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5AD4833" w14:textId="77777777" w:rsidR="003A0EAB" w:rsidRDefault="00000000">
      <w:pPr>
        <w:pStyle w:val="Nadpis2"/>
      </w:pPr>
      <w:r>
        <w:t>Čl. 1</w:t>
      </w:r>
      <w:r>
        <w:br/>
        <w:t>Úvodní ustanovení</w:t>
      </w:r>
    </w:p>
    <w:p w14:paraId="33B7839A" w14:textId="77777777" w:rsidR="003A0EAB" w:rsidRDefault="00000000">
      <w:pPr>
        <w:pStyle w:val="Odstavec"/>
        <w:numPr>
          <w:ilvl w:val="0"/>
          <w:numId w:val="1"/>
        </w:numPr>
      </w:pPr>
      <w:r>
        <w:t>Obec Pržno touto vyhláškou zavádí místní poplatek za užívání veřejného prostranství (dále jen „poplatek“).</w:t>
      </w:r>
    </w:p>
    <w:p w14:paraId="224071D4" w14:textId="77777777" w:rsidR="003A0EA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D5BA56A" w14:textId="77777777" w:rsidR="003A0EAB" w:rsidRDefault="00000000">
      <w:pPr>
        <w:pStyle w:val="Nadpis2"/>
      </w:pPr>
      <w:r>
        <w:t>Čl. 2</w:t>
      </w:r>
      <w:r>
        <w:br/>
        <w:t>Předmět poplatku a poplatník</w:t>
      </w:r>
    </w:p>
    <w:p w14:paraId="5FE58D5A" w14:textId="77777777" w:rsidR="003A0EAB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46C983B" w14:textId="77777777" w:rsidR="003A0EAB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518BD70" w14:textId="77777777" w:rsidR="003A0EAB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1285FC2" w14:textId="77777777" w:rsidR="003A0EAB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4EE68CB" w14:textId="77777777" w:rsidR="003A0EAB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9373359" w14:textId="77777777" w:rsidR="003A0EAB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5B9C40F" w14:textId="77777777" w:rsidR="003A0EAB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2A34E7C" w14:textId="77777777" w:rsidR="003A0EAB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E06DF7C" w14:textId="77777777" w:rsidR="003A0EAB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8B87C3A" w14:textId="77777777" w:rsidR="003A0EAB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882914A" w14:textId="77777777" w:rsidR="003A0EAB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40CA403" w14:textId="77777777" w:rsidR="003A0EAB" w:rsidRDefault="00000000">
      <w:pPr>
        <w:pStyle w:val="Nadpis2"/>
      </w:pPr>
      <w:r>
        <w:t>Čl. 3</w:t>
      </w:r>
      <w:r>
        <w:br/>
        <w:t>Veřejná prostranství</w:t>
      </w:r>
    </w:p>
    <w:p w14:paraId="23FD0904" w14:textId="77777777" w:rsidR="003A0EAB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D4FB718" w14:textId="77777777" w:rsidR="003A0EAB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362FE8FD" w14:textId="77777777" w:rsidR="003A0EA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70A0082" w14:textId="77777777" w:rsidR="003A0EAB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5C269D3" w14:textId="77777777" w:rsidR="003A0EA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E627B07" w14:textId="77777777" w:rsidR="003A0EAB" w:rsidRDefault="00000000">
      <w:pPr>
        <w:pStyle w:val="Nadpis2"/>
      </w:pPr>
      <w:r>
        <w:t>Čl. 5</w:t>
      </w:r>
      <w:r>
        <w:br/>
        <w:t>Sazba poplatku</w:t>
      </w:r>
    </w:p>
    <w:p w14:paraId="731677EF" w14:textId="77777777" w:rsidR="003A0EAB" w:rsidRDefault="00000000">
      <w:pPr>
        <w:pStyle w:val="Odstavec"/>
      </w:pPr>
      <w:r>
        <w:t>Sazba poplatku činí za každý i započatý m² a každý i započatý den:</w:t>
      </w:r>
    </w:p>
    <w:p w14:paraId="4003F519" w14:textId="77777777" w:rsidR="003A0EA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72DEA1DC" w14:textId="77777777" w:rsidR="003A0EAB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1F476B2" w14:textId="77777777" w:rsidR="003A0EAB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A7A7B94" w14:textId="77777777" w:rsidR="003A0EAB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7E3D2B4" w14:textId="77777777" w:rsidR="003A0EAB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A1719A3" w14:textId="77777777" w:rsidR="003A0EAB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33F3850" w14:textId="77777777" w:rsidR="003A0EAB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B603473" w14:textId="77777777" w:rsidR="003A0EAB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4C8DC05" w14:textId="77777777" w:rsidR="003A0EAB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8AD8728" w14:textId="77777777" w:rsidR="003A0EAB" w:rsidRDefault="00000000">
      <w:pPr>
        <w:pStyle w:val="Nadpis2"/>
      </w:pPr>
      <w:r>
        <w:t>Čl. 6</w:t>
      </w:r>
      <w:r>
        <w:br/>
        <w:t>Splatnost poplatku</w:t>
      </w:r>
    </w:p>
    <w:p w14:paraId="7426CD1D" w14:textId="77777777" w:rsidR="003A0EAB" w:rsidRDefault="00000000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v den ukončení užívání veřejného prostranství. </w:t>
      </w:r>
    </w:p>
    <w:p w14:paraId="0F97CB99" w14:textId="77777777" w:rsidR="003A0EAB" w:rsidRDefault="00000000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D6A5C03" w14:textId="77777777" w:rsidR="003A0EAB" w:rsidRDefault="003A0EAB">
      <w:pPr>
        <w:pStyle w:val="Odstavec"/>
      </w:pPr>
    </w:p>
    <w:p w14:paraId="0458B81C" w14:textId="77777777" w:rsidR="003A0EAB" w:rsidRDefault="00000000">
      <w:pPr>
        <w:pStyle w:val="Nadpis2"/>
      </w:pPr>
      <w:r>
        <w:t>Čl. 7</w:t>
      </w:r>
      <w:r>
        <w:br/>
        <w:t xml:space="preserve"> Osvobození</w:t>
      </w:r>
    </w:p>
    <w:p w14:paraId="5A9BB58E" w14:textId="77777777" w:rsidR="003A0EAB" w:rsidRDefault="00000000">
      <w:pPr>
        <w:pStyle w:val="Odstavec"/>
        <w:numPr>
          <w:ilvl w:val="0"/>
          <w:numId w:val="5"/>
        </w:numPr>
      </w:pPr>
      <w:r>
        <w:t>Poplatek se neplatí:</w:t>
      </w:r>
    </w:p>
    <w:p w14:paraId="2290E8F2" w14:textId="77777777" w:rsidR="003A0EAB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C455605" w14:textId="77777777" w:rsidR="003A0EAB" w:rsidRDefault="00000000">
      <w:pPr>
        <w:pStyle w:val="Odstavec"/>
        <w:numPr>
          <w:ilvl w:val="1"/>
          <w:numId w:val="1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B01C9F1" w14:textId="77777777" w:rsidR="003A0EA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EAD1160" w14:textId="77777777" w:rsidR="003A0EA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08035DE" w14:textId="77777777" w:rsidR="003A0EAB" w:rsidRDefault="00000000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14:paraId="719F3CA5" w14:textId="77777777" w:rsidR="003A0EAB" w:rsidRDefault="00000000">
      <w:pPr>
        <w:pStyle w:val="Odstavec"/>
        <w:numPr>
          <w:ilvl w:val="0"/>
          <w:numId w:val="1"/>
        </w:numPr>
      </w:pPr>
      <w:r>
        <w:t>Zrušuje se obecně závazná vyhláška obce Pržno č. 1/2018, o místním poplatku za užívání veřejného prostranství, ze dne 29. srpna 2018.</w:t>
      </w:r>
    </w:p>
    <w:p w14:paraId="04E66C39" w14:textId="77777777" w:rsidR="003A0EAB" w:rsidRDefault="00000000">
      <w:pPr>
        <w:pStyle w:val="Nadpis2"/>
      </w:pPr>
      <w:r>
        <w:t>Čl. 9</w:t>
      </w:r>
      <w:r>
        <w:br/>
        <w:t>Účinnost</w:t>
      </w:r>
    </w:p>
    <w:p w14:paraId="16D277F0" w14:textId="77777777" w:rsidR="003A0EA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A0EAB" w14:paraId="6FD9BAF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FF2A1" w14:textId="77777777" w:rsidR="003A0EAB" w:rsidRDefault="003A0EAB">
            <w:pPr>
              <w:pStyle w:val="PodpisovePole"/>
              <w:jc w:val="left"/>
            </w:pPr>
          </w:p>
          <w:p w14:paraId="4D1BC60E" w14:textId="77777777" w:rsidR="003A0EAB" w:rsidRDefault="00000000">
            <w:pPr>
              <w:pStyle w:val="PodpisovePole"/>
              <w:jc w:val="left"/>
            </w:pPr>
            <w:r>
              <w:t>Bc. Radek Machýček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9F070" w14:textId="77777777" w:rsidR="003A0EAB" w:rsidRDefault="00000000">
            <w:pPr>
              <w:pStyle w:val="PodpisovePole"/>
            </w:pPr>
            <w:r>
              <w:t>Ing. Ondřej Adámek v. r.</w:t>
            </w:r>
            <w:r>
              <w:br/>
              <w:t xml:space="preserve"> místostarosta</w:t>
            </w:r>
          </w:p>
        </w:tc>
      </w:tr>
      <w:tr w:rsidR="003A0EAB" w14:paraId="7F92709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7BF54" w14:textId="77777777" w:rsidR="003A0EAB" w:rsidRDefault="003A0EA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3A233" w14:textId="77777777" w:rsidR="003A0EAB" w:rsidRDefault="003A0EAB">
            <w:pPr>
              <w:pStyle w:val="PodpisovePole"/>
            </w:pPr>
          </w:p>
        </w:tc>
      </w:tr>
    </w:tbl>
    <w:p w14:paraId="2FF55633" w14:textId="77777777" w:rsidR="003A0EAB" w:rsidRDefault="003A0EAB"/>
    <w:p w14:paraId="71F8AF2D" w14:textId="77777777" w:rsidR="003A0EAB" w:rsidRDefault="003A0EAB"/>
    <w:p w14:paraId="6C654A94" w14:textId="77777777" w:rsidR="003A0EAB" w:rsidRDefault="003A0EAB"/>
    <w:p w14:paraId="04EB0C13" w14:textId="77777777" w:rsidR="003A0EAB" w:rsidRDefault="003A0EAB"/>
    <w:p w14:paraId="483AF591" w14:textId="77777777" w:rsidR="003A0EAB" w:rsidRDefault="003A0EAB"/>
    <w:p w14:paraId="18EB8C27" w14:textId="77777777" w:rsidR="003A0EAB" w:rsidRDefault="003A0EAB"/>
    <w:p w14:paraId="1F6C6ACB" w14:textId="77777777" w:rsidR="003A0EAB" w:rsidRDefault="003A0EAB"/>
    <w:p w14:paraId="1D49B12F" w14:textId="77777777" w:rsidR="003A0EAB" w:rsidRDefault="003A0EAB"/>
    <w:p w14:paraId="2F1F1DD5" w14:textId="77777777" w:rsidR="003A0EAB" w:rsidRDefault="003A0EAB"/>
    <w:p w14:paraId="57C85256" w14:textId="77777777" w:rsidR="003A0EAB" w:rsidRDefault="003A0EAB"/>
    <w:p w14:paraId="3B0BA4E7" w14:textId="77777777" w:rsidR="003A0EAB" w:rsidRDefault="003A0EAB"/>
    <w:p w14:paraId="48C20ED4" w14:textId="77777777" w:rsidR="003A0EAB" w:rsidRDefault="003A0EAB"/>
    <w:p w14:paraId="57BFBDD8" w14:textId="77777777" w:rsidR="003A0EAB" w:rsidRDefault="003A0EAB"/>
    <w:p w14:paraId="71E2F7B5" w14:textId="77777777" w:rsidR="003A0EAB" w:rsidRDefault="003A0EAB"/>
    <w:p w14:paraId="2B45DEB4" w14:textId="77777777" w:rsidR="003A0EAB" w:rsidRDefault="003A0EAB"/>
    <w:p w14:paraId="327D7449" w14:textId="77777777" w:rsidR="003A0EAB" w:rsidRDefault="003A0EAB"/>
    <w:p w14:paraId="11E2E6A5" w14:textId="77777777" w:rsidR="003A0EAB" w:rsidRDefault="003A0EAB"/>
    <w:p w14:paraId="48B6FE6A" w14:textId="77777777" w:rsidR="003A0EAB" w:rsidRDefault="003A0EAB"/>
    <w:p w14:paraId="2F4B045F" w14:textId="77777777" w:rsidR="003A0EAB" w:rsidRDefault="003A0EAB"/>
    <w:p w14:paraId="6BF37E82" w14:textId="77777777" w:rsidR="003A0EAB" w:rsidRDefault="003A0EAB"/>
    <w:p w14:paraId="774944CC" w14:textId="77777777" w:rsidR="003A0EAB" w:rsidRDefault="003A0EAB"/>
    <w:p w14:paraId="50E144D0" w14:textId="77777777" w:rsidR="003A0EAB" w:rsidRDefault="00000000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Příloha č. 1</w:t>
      </w:r>
    </w:p>
    <w:p w14:paraId="6D19BF65" w14:textId="77777777" w:rsidR="003A0EAB" w:rsidRDefault="00000000">
      <w:p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závazné vyhlášky obce Pržno o místním poplatku za užívání veřejného prostranství – parcelní čísla</w:t>
      </w:r>
    </w:p>
    <w:p w14:paraId="0FD06BBF" w14:textId="77777777" w:rsidR="003A0EAB" w:rsidRDefault="003A0EAB">
      <w:p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99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1047"/>
        <w:gridCol w:w="1025"/>
        <w:gridCol w:w="1006"/>
        <w:gridCol w:w="1037"/>
        <w:gridCol w:w="1012"/>
        <w:gridCol w:w="896"/>
        <w:gridCol w:w="1095"/>
        <w:gridCol w:w="874"/>
        <w:gridCol w:w="986"/>
        <w:gridCol w:w="986"/>
      </w:tblGrid>
      <w:tr w:rsidR="003A0EAB" w14:paraId="433DDB6F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4126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2293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3E18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75/1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C649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75/8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8E67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D284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176/4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0EA2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176/7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4048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426/1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E56C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446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1CDA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559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3AF04" w14:textId="77777777" w:rsidR="003A0EAB" w:rsidRDefault="003A0EAB">
            <w:pPr>
              <w:suppressAutoHyphens w:val="0"/>
            </w:pPr>
          </w:p>
        </w:tc>
      </w:tr>
      <w:tr w:rsidR="003A0EAB" w14:paraId="5B0A0000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06E5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560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434D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1806/19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BF14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1806/21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67DD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1807/2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5E08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1D18" w14:textId="77777777" w:rsidR="003A0EAB" w:rsidRDefault="00000000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1810/17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E06F" w14:textId="77777777" w:rsidR="003A0EAB" w:rsidRDefault="003A0EAB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DD6F" w14:textId="77777777" w:rsidR="003A0EAB" w:rsidRDefault="003A0EAB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E6BB" w14:textId="77777777" w:rsidR="003A0EAB" w:rsidRDefault="003A0EAB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73FE" w14:textId="77777777" w:rsidR="003A0EAB" w:rsidRDefault="003A0EAB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EAC05" w14:textId="77777777" w:rsidR="003A0EAB" w:rsidRDefault="003A0EAB">
            <w:pPr>
              <w:tabs>
                <w:tab w:val="left" w:pos="3780"/>
              </w:tabs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14:paraId="29AEE514" w14:textId="77777777" w:rsidR="003A0EAB" w:rsidRDefault="003A0EAB"/>
    <w:sectPr w:rsidR="003A0EA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5B1C" w14:textId="77777777" w:rsidR="00DD566B" w:rsidRDefault="00DD566B">
      <w:r>
        <w:separator/>
      </w:r>
    </w:p>
  </w:endnote>
  <w:endnote w:type="continuationSeparator" w:id="0">
    <w:p w14:paraId="0248D373" w14:textId="77777777" w:rsidR="00DD566B" w:rsidRDefault="00D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3596" w14:textId="77777777" w:rsidR="00DD566B" w:rsidRDefault="00DD566B">
      <w:r>
        <w:rPr>
          <w:color w:val="000000"/>
        </w:rPr>
        <w:separator/>
      </w:r>
    </w:p>
  </w:footnote>
  <w:footnote w:type="continuationSeparator" w:id="0">
    <w:p w14:paraId="5EB80ECA" w14:textId="77777777" w:rsidR="00DD566B" w:rsidRDefault="00DD566B">
      <w:r>
        <w:continuationSeparator/>
      </w:r>
    </w:p>
  </w:footnote>
  <w:footnote w:id="1">
    <w:p w14:paraId="3A5F2B62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100EE3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31814D3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DE3ADF5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2955888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6725305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AE792BA" w14:textId="77777777" w:rsidR="003A0EA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802"/>
    <w:multiLevelType w:val="multilevel"/>
    <w:tmpl w:val="6798BC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6327A93"/>
    <w:multiLevelType w:val="multilevel"/>
    <w:tmpl w:val="6E9E0B0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79132072">
    <w:abstractNumId w:val="0"/>
  </w:num>
  <w:num w:numId="2" w16cid:durableId="1643656663">
    <w:abstractNumId w:val="0"/>
    <w:lvlOverride w:ilvl="0">
      <w:startOverride w:val="1"/>
    </w:lvlOverride>
  </w:num>
  <w:num w:numId="3" w16cid:durableId="1699742525">
    <w:abstractNumId w:val="0"/>
    <w:lvlOverride w:ilvl="0">
      <w:startOverride w:val="1"/>
    </w:lvlOverride>
  </w:num>
  <w:num w:numId="4" w16cid:durableId="1387870288">
    <w:abstractNumId w:val="1"/>
  </w:num>
  <w:num w:numId="5" w16cid:durableId="1309358176">
    <w:abstractNumId w:val="0"/>
    <w:lvlOverride w:ilvl="0">
      <w:startOverride w:val="1"/>
    </w:lvlOverride>
  </w:num>
  <w:num w:numId="6" w16cid:durableId="15040521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0EAB"/>
    <w:rsid w:val="003A0EAB"/>
    <w:rsid w:val="00887FA6"/>
    <w:rsid w:val="00D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3296"/>
  <w15:docId w15:val="{479E027F-AB95-4152-A591-C1259B21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obec Przno</cp:lastModifiedBy>
  <cp:revision>2</cp:revision>
  <dcterms:created xsi:type="dcterms:W3CDTF">2023-12-07T08:46:00Z</dcterms:created>
  <dcterms:modified xsi:type="dcterms:W3CDTF">2023-12-07T08:46:00Z</dcterms:modified>
</cp:coreProperties>
</file>