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58C1" w14:textId="77777777" w:rsidR="00DF03FD" w:rsidRDefault="00032D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Vysočany</w:t>
      </w:r>
    </w:p>
    <w:p w14:paraId="445DCF09" w14:textId="77777777" w:rsidR="00DF03FD" w:rsidRDefault="00032D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Vysočany</w:t>
      </w:r>
    </w:p>
    <w:p w14:paraId="5DDC6DD3" w14:textId="77777777" w:rsidR="00DF03FD" w:rsidRDefault="00DF03FD">
      <w:pPr>
        <w:spacing w:line="276" w:lineRule="auto"/>
        <w:jc w:val="center"/>
        <w:rPr>
          <w:rFonts w:ascii="Arial" w:hAnsi="Arial" w:cs="Arial"/>
          <w:b/>
        </w:rPr>
      </w:pPr>
    </w:p>
    <w:p w14:paraId="6C6E2485" w14:textId="77777777" w:rsidR="00DF03FD" w:rsidRDefault="00032D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Vysočany č. 1/2025</w:t>
      </w:r>
    </w:p>
    <w:p w14:paraId="587BFF98" w14:textId="77777777" w:rsidR="00DF03FD" w:rsidRDefault="00032D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stanovení obecního systému odpadového hospodářství </w:t>
      </w:r>
    </w:p>
    <w:p w14:paraId="28095F09" w14:textId="77777777" w:rsidR="00DF03FD" w:rsidRDefault="00DF03FD">
      <w:pPr>
        <w:jc w:val="both"/>
        <w:rPr>
          <w:rFonts w:ascii="Arial" w:hAnsi="Arial" w:cs="Arial"/>
          <w:sz w:val="22"/>
          <w:szCs w:val="22"/>
        </w:rPr>
      </w:pPr>
    </w:p>
    <w:p w14:paraId="0A8F9691" w14:textId="77777777" w:rsidR="00DF03FD" w:rsidRDefault="00032D1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Vysočany se na svém zasedání dne 18. 6. 2025, usnesením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188/2025/Z13, 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 w14:paraId="418FF84A" w14:textId="77777777" w:rsidR="00DF03FD" w:rsidRDefault="00DF03F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B3510E3" w14:textId="77777777" w:rsidR="00DF03FD" w:rsidRDefault="00DF03FD">
      <w:pPr>
        <w:jc w:val="center"/>
        <w:rPr>
          <w:rFonts w:ascii="Arial" w:hAnsi="Arial" w:cs="Arial"/>
          <w:b/>
          <w:sz w:val="22"/>
          <w:szCs w:val="22"/>
        </w:rPr>
      </w:pPr>
    </w:p>
    <w:p w14:paraId="4DD5C4C8" w14:textId="77777777" w:rsidR="00DF03FD" w:rsidRDefault="00032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CEB1136" w14:textId="77777777" w:rsidR="00DF03FD" w:rsidRDefault="00032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01001552" w14:textId="77777777" w:rsidR="00DF03FD" w:rsidRDefault="00DF03F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3E8FF3" w14:textId="77777777" w:rsidR="00DF03FD" w:rsidRDefault="00032D1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Vysočany.</w:t>
      </w:r>
    </w:p>
    <w:p w14:paraId="2A256114" w14:textId="77777777" w:rsidR="00DF03FD" w:rsidRDefault="00DF03FD">
      <w:pPr>
        <w:jc w:val="both"/>
        <w:rPr>
          <w:rFonts w:ascii="Arial" w:hAnsi="Arial" w:cs="Arial"/>
          <w:sz w:val="22"/>
          <w:szCs w:val="22"/>
        </w:rPr>
      </w:pPr>
    </w:p>
    <w:p w14:paraId="770A0EC2" w14:textId="77777777" w:rsidR="00DF03FD" w:rsidRDefault="00032D18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Každý je povinen odpad nebo movitou věc, které předává do </w:t>
      </w:r>
      <w:r>
        <w:rPr>
          <w:rFonts w:ascii="Arial" w:hAnsi="Arial" w:cs="Arial"/>
          <w:sz w:val="22"/>
          <w:szCs w:val="22"/>
        </w:rPr>
        <w:t>obecního systému, odkládat na místa určená obcí v souladu s povinnostmi stanovenými pro daný druh, kategorii nebo materiál odpadu nebo movitých věcí zákonem o odpadech a touto vyhláškou</w:t>
      </w:r>
      <w:r>
        <w:rPr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57E52827" w14:textId="77777777" w:rsidR="00DF03FD" w:rsidRDefault="00DF03FD">
      <w:pPr>
        <w:jc w:val="both"/>
        <w:rPr>
          <w:rFonts w:ascii="Arial" w:hAnsi="Arial" w:cs="Arial"/>
          <w:sz w:val="22"/>
          <w:szCs w:val="22"/>
        </w:rPr>
      </w:pPr>
    </w:p>
    <w:p w14:paraId="0D424DCB" w14:textId="77777777" w:rsidR="00DF03FD" w:rsidRDefault="00032D18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>
        <w:rPr>
          <w:rStyle w:val="Znakapoznpodarou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43AF0E42" w14:textId="77777777" w:rsidR="00DF03FD" w:rsidRDefault="00DF03FD">
      <w:pPr>
        <w:jc w:val="both"/>
        <w:rPr>
          <w:rFonts w:ascii="Arial" w:hAnsi="Arial" w:cs="Arial"/>
          <w:sz w:val="22"/>
          <w:szCs w:val="22"/>
        </w:rPr>
      </w:pPr>
    </w:p>
    <w:p w14:paraId="2DC2C595" w14:textId="77777777" w:rsidR="00DF03FD" w:rsidRDefault="00032D1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422A32C" w14:textId="77777777" w:rsidR="00DF03FD" w:rsidRDefault="00DF03FD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5FDA91BE" w14:textId="77777777" w:rsidR="00DF03FD" w:rsidRDefault="00DF03FD">
      <w:pPr>
        <w:jc w:val="center"/>
        <w:rPr>
          <w:rFonts w:ascii="Arial" w:hAnsi="Arial" w:cs="Arial"/>
          <w:b/>
          <w:sz w:val="22"/>
          <w:szCs w:val="22"/>
        </w:rPr>
      </w:pPr>
    </w:p>
    <w:p w14:paraId="5F162028" w14:textId="77777777" w:rsidR="00DF03FD" w:rsidRDefault="00032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EDC7B37" w14:textId="77777777" w:rsidR="00DF03FD" w:rsidRDefault="00032D18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6FE146" w14:textId="77777777" w:rsidR="00DF03FD" w:rsidRDefault="00DF03FD">
      <w:pPr>
        <w:jc w:val="center"/>
        <w:rPr>
          <w:rFonts w:ascii="Arial" w:hAnsi="Arial" w:cs="Arial"/>
          <w:sz w:val="22"/>
          <w:szCs w:val="22"/>
        </w:rPr>
      </w:pPr>
    </w:p>
    <w:p w14:paraId="2E21EA4F" w14:textId="77777777" w:rsidR="00DF03FD" w:rsidRDefault="00032D1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předávající </w:t>
      </w:r>
      <w:r>
        <w:rPr>
          <w:rFonts w:ascii="Arial" w:hAnsi="Arial" w:cs="Arial"/>
          <w:sz w:val="22"/>
          <w:szCs w:val="22"/>
        </w:rPr>
        <w:t>komunální odpad na místa určená obcí jsou povinny odděleně soustřeďovat následující složky:</w:t>
      </w:r>
    </w:p>
    <w:p w14:paraId="6626B529" w14:textId="77777777" w:rsidR="00DF03FD" w:rsidRDefault="00DF03FD">
      <w:pPr>
        <w:rPr>
          <w:rFonts w:ascii="Arial" w:hAnsi="Arial" w:cs="Arial"/>
          <w:i/>
          <w:iCs/>
          <w:sz w:val="22"/>
          <w:szCs w:val="22"/>
        </w:rPr>
      </w:pPr>
    </w:p>
    <w:p w14:paraId="7600C546" w14:textId="77777777" w:rsidR="00DF03FD" w:rsidRDefault="00032D18">
      <w:pPr>
        <w:pStyle w:val="Odstavecseseznamem"/>
        <w:numPr>
          <w:ilvl w:val="0"/>
          <w:numId w:val="3"/>
        </w:numPr>
        <w:autoSpaceDE w:val="0"/>
        <w:spacing w:after="0" w:line="240" w:lineRule="auto"/>
      </w:pPr>
      <w:r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</w:rPr>
        <w:t>,</w:t>
      </w:r>
    </w:p>
    <w:p w14:paraId="169D1767" w14:textId="77777777" w:rsidR="00DF03FD" w:rsidRDefault="00032D18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</w:t>
      </w:r>
    </w:p>
    <w:p w14:paraId="23977F65" w14:textId="77777777" w:rsidR="00DF03FD" w:rsidRDefault="00032D18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Plasty včetně PET lahví a nápojových kartonů,</w:t>
      </w:r>
    </w:p>
    <w:p w14:paraId="05FF0948" w14:textId="77777777" w:rsidR="00DF03FD" w:rsidRDefault="00032D18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</w:t>
      </w:r>
    </w:p>
    <w:p w14:paraId="2413BC7D" w14:textId="77777777" w:rsidR="00DF03FD" w:rsidRDefault="00032D18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</w:t>
      </w:r>
    </w:p>
    <w:p w14:paraId="2432DD21" w14:textId="77777777" w:rsidR="00DF03FD" w:rsidRDefault="00032D18">
      <w:pPr>
        <w:numPr>
          <w:ilvl w:val="0"/>
          <w:numId w:val="3"/>
        </w:numPr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4E5A0D09" w14:textId="77777777" w:rsidR="00DF03FD" w:rsidRDefault="00032D18">
      <w:pPr>
        <w:numPr>
          <w:ilvl w:val="0"/>
          <w:numId w:val="3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FB2E823" w14:textId="77777777" w:rsidR="00DF03FD" w:rsidRDefault="00032D18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3D8066B3" w14:textId="77777777" w:rsidR="00DF03FD" w:rsidRDefault="00032D18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01F0AEBB" w14:textId="77777777" w:rsidR="00DF03FD" w:rsidRDefault="00032D18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Směsný </w:t>
      </w:r>
      <w:r>
        <w:rPr>
          <w:rFonts w:ascii="Arial" w:hAnsi="Arial" w:cs="Arial"/>
          <w:iCs/>
          <w:sz w:val="22"/>
          <w:szCs w:val="22"/>
        </w:rPr>
        <w:t>komunální odpad.</w:t>
      </w:r>
    </w:p>
    <w:p w14:paraId="096BFD46" w14:textId="77777777" w:rsidR="00DF03FD" w:rsidRDefault="00032D18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h), i).</w:t>
      </w:r>
    </w:p>
    <w:p w14:paraId="0EE028E6" w14:textId="77777777" w:rsidR="00DF03FD" w:rsidRDefault="00DF03F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88DA815" w14:textId="77777777" w:rsidR="00DF03FD" w:rsidRDefault="00032D18">
      <w:pPr>
        <w:pStyle w:val="Zkladntextodsazen"/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</w:t>
      </w:r>
      <w:r>
        <w:rPr>
          <w:rFonts w:ascii="Arial" w:hAnsi="Arial" w:cs="Arial"/>
          <w:sz w:val="22"/>
          <w:szCs w:val="22"/>
        </w:rPr>
        <w:t>sběrných nádob (</w:t>
      </w:r>
      <w:r>
        <w:rPr>
          <w:rFonts w:ascii="Arial" w:hAnsi="Arial" w:cs="Arial"/>
          <w:iCs/>
          <w:sz w:val="22"/>
          <w:szCs w:val="22"/>
        </w:rPr>
        <w:t>např. koberce, matrace, nábytek,</w:t>
      </w:r>
      <w:r>
        <w:rPr>
          <w:rFonts w:ascii="Arial" w:hAnsi="Arial" w:cs="Arial"/>
          <w:sz w:val="22"/>
          <w:szCs w:val="22"/>
        </w:rPr>
        <w:t xml:space="preserve"> linoleum, sportovní náčiní).</w:t>
      </w:r>
    </w:p>
    <w:p w14:paraId="7D76027B" w14:textId="77777777" w:rsidR="00DF03FD" w:rsidRDefault="00DF03FD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34A30E8" w14:textId="77777777" w:rsidR="00DF03FD" w:rsidRDefault="00DF03FD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042F073" w14:textId="77777777" w:rsidR="00DF03FD" w:rsidRDefault="00032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30F4025" w14:textId="77777777" w:rsidR="00DF03FD" w:rsidRDefault="00032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B1CB982" w14:textId="77777777" w:rsidR="00DF03FD" w:rsidRDefault="00DF03FD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05A9E8" w14:textId="77777777" w:rsidR="00DF03FD" w:rsidRDefault="00032D18">
      <w:pPr>
        <w:numPr>
          <w:ilvl w:val="0"/>
          <w:numId w:val="4"/>
        </w:numPr>
        <w:tabs>
          <w:tab w:val="left" w:pos="0"/>
          <w:tab w:val="left" w:pos="180"/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 xml:space="preserve">Papír, plasty, sklo, kovy, biologické odpady, textil, jedlé oleje a tuky se soustřeďují do </w:t>
      </w:r>
      <w:r>
        <w:rPr>
          <w:rFonts w:ascii="Arial" w:hAnsi="Arial" w:cs="Arial"/>
          <w:bCs/>
          <w:sz w:val="22"/>
          <w:szCs w:val="22"/>
        </w:rPr>
        <w:t>zvláštních sběrných nádob,</w:t>
      </w:r>
      <w:r>
        <w:rPr>
          <w:rFonts w:ascii="Arial" w:hAnsi="Arial" w:cs="Arial"/>
          <w:sz w:val="22"/>
          <w:szCs w:val="22"/>
        </w:rPr>
        <w:t xml:space="preserve"> viz odstavec 3 tohoto článku.</w:t>
      </w:r>
    </w:p>
    <w:p w14:paraId="0C5428E3" w14:textId="77777777" w:rsidR="00DF03FD" w:rsidRDefault="00DF03FD">
      <w:pPr>
        <w:tabs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B14CD5" w14:textId="77777777" w:rsidR="00DF03FD" w:rsidRDefault="00032D18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3DD3BFB" w14:textId="77777777" w:rsidR="00DF03FD" w:rsidRDefault="00DF03FD">
      <w:pPr>
        <w:pStyle w:val="NormlnIMP"/>
        <w:tabs>
          <w:tab w:val="left" w:pos="540"/>
          <w:tab w:val="left" w:pos="927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952D34B" w14:textId="77777777" w:rsidR="00DF03FD" w:rsidRDefault="00032D18">
      <w:pPr>
        <w:pStyle w:val="NormlnIMP"/>
        <w:tabs>
          <w:tab w:val="left" w:pos="927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 jsou umístěny:</w:t>
      </w:r>
    </w:p>
    <w:p w14:paraId="6980A62E" w14:textId="77777777" w:rsidR="00DF03FD" w:rsidRDefault="00032D18">
      <w:pPr>
        <w:pStyle w:val="NormlnIMP"/>
        <w:numPr>
          <w:ilvl w:val="0"/>
          <w:numId w:val="5"/>
        </w:numPr>
        <w:tabs>
          <w:tab w:val="left" w:pos="-11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 Housko: u pomníku padlých</w:t>
      </w:r>
    </w:p>
    <w:p w14:paraId="07742CEC" w14:textId="77777777" w:rsidR="00DF03FD" w:rsidRDefault="00032D18">
      <w:pPr>
        <w:pStyle w:val="NormlnIMP"/>
        <w:numPr>
          <w:ilvl w:val="0"/>
          <w:numId w:val="5"/>
        </w:numPr>
        <w:tabs>
          <w:tab w:val="left" w:pos="-11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část </w:t>
      </w:r>
      <w:proofErr w:type="spellStart"/>
      <w:r>
        <w:rPr>
          <w:rFonts w:ascii="Arial" w:hAnsi="Arial" w:cs="Arial"/>
          <w:sz w:val="22"/>
          <w:szCs w:val="22"/>
        </w:rPr>
        <w:t>Molenburk</w:t>
      </w:r>
      <w:proofErr w:type="spellEnd"/>
      <w:r>
        <w:rPr>
          <w:rFonts w:ascii="Arial" w:hAnsi="Arial" w:cs="Arial"/>
          <w:sz w:val="22"/>
          <w:szCs w:val="22"/>
        </w:rPr>
        <w:t xml:space="preserve">: na parkovišti u prodejny COOP a u </w:t>
      </w:r>
      <w:r>
        <w:rPr>
          <w:rFonts w:ascii="Arial" w:hAnsi="Arial" w:cs="Arial"/>
          <w:sz w:val="22"/>
          <w:szCs w:val="22"/>
        </w:rPr>
        <w:t>základní školy</w:t>
      </w:r>
    </w:p>
    <w:p w14:paraId="0EEC1707" w14:textId="77777777" w:rsidR="00DF03FD" w:rsidRDefault="00DF03FD">
      <w:p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</w:p>
    <w:p w14:paraId="123C315A" w14:textId="77777777" w:rsidR="00DF03FD" w:rsidRDefault="00032D18">
      <w:p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plast, včetně nápojových kartonů a PET lahví, jsou umístěny:</w:t>
      </w:r>
    </w:p>
    <w:p w14:paraId="2A3DF9F3" w14:textId="77777777" w:rsidR="00DF03FD" w:rsidRDefault="00032D18">
      <w:pPr>
        <w:pStyle w:val="NormlnIMP"/>
        <w:numPr>
          <w:ilvl w:val="0"/>
          <w:numId w:val="5"/>
        </w:numPr>
        <w:tabs>
          <w:tab w:val="left" w:pos="-11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 Housko: u pomníku padlých a u autobusové zastávky</w:t>
      </w:r>
    </w:p>
    <w:p w14:paraId="26AAB838" w14:textId="77777777" w:rsidR="00DF03FD" w:rsidRDefault="00032D18">
      <w:pPr>
        <w:pStyle w:val="NormlnIMP"/>
        <w:numPr>
          <w:ilvl w:val="0"/>
          <w:numId w:val="5"/>
        </w:numPr>
        <w:tabs>
          <w:tab w:val="left" w:pos="-11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část </w:t>
      </w:r>
      <w:proofErr w:type="spellStart"/>
      <w:r>
        <w:rPr>
          <w:rFonts w:ascii="Arial" w:hAnsi="Arial" w:cs="Arial"/>
          <w:sz w:val="22"/>
          <w:szCs w:val="22"/>
        </w:rPr>
        <w:t>Molenburk</w:t>
      </w:r>
      <w:proofErr w:type="spellEnd"/>
      <w:r>
        <w:rPr>
          <w:rFonts w:ascii="Arial" w:hAnsi="Arial" w:cs="Arial"/>
          <w:sz w:val="22"/>
          <w:szCs w:val="22"/>
        </w:rPr>
        <w:t>: na parkovišti u prodejny COOP a u základní školy</w:t>
      </w:r>
    </w:p>
    <w:p w14:paraId="7E6A071E" w14:textId="77777777" w:rsidR="00DF03FD" w:rsidRDefault="00DF03FD">
      <w:p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</w:p>
    <w:p w14:paraId="44A014BE" w14:textId="77777777" w:rsidR="00DF03FD" w:rsidRDefault="00032D18">
      <w:p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sklo jsou umístěny:</w:t>
      </w:r>
    </w:p>
    <w:p w14:paraId="4C4886D4" w14:textId="77777777" w:rsidR="00DF03FD" w:rsidRDefault="00032D18">
      <w:pPr>
        <w:pStyle w:val="NormlnIMP"/>
        <w:numPr>
          <w:ilvl w:val="0"/>
          <w:numId w:val="5"/>
        </w:numPr>
        <w:tabs>
          <w:tab w:val="left" w:pos="-11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 Housko: u tenisového kurtu</w:t>
      </w:r>
    </w:p>
    <w:p w14:paraId="156949A3" w14:textId="77777777" w:rsidR="00DF03FD" w:rsidRDefault="00032D18">
      <w:pPr>
        <w:pStyle w:val="NormlnIMP"/>
        <w:numPr>
          <w:ilvl w:val="0"/>
          <w:numId w:val="5"/>
        </w:numPr>
        <w:tabs>
          <w:tab w:val="left" w:pos="-11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část </w:t>
      </w:r>
      <w:proofErr w:type="spellStart"/>
      <w:r>
        <w:rPr>
          <w:rFonts w:ascii="Arial" w:hAnsi="Arial" w:cs="Arial"/>
          <w:sz w:val="22"/>
          <w:szCs w:val="22"/>
        </w:rPr>
        <w:t>Molenburk</w:t>
      </w:r>
      <w:proofErr w:type="spellEnd"/>
      <w:r>
        <w:rPr>
          <w:rFonts w:ascii="Arial" w:hAnsi="Arial" w:cs="Arial"/>
          <w:sz w:val="22"/>
          <w:szCs w:val="22"/>
        </w:rPr>
        <w:t>: na parkovišti u prodejny COOP, u základní školy a vedle MŠ</w:t>
      </w:r>
    </w:p>
    <w:p w14:paraId="033AA4CC" w14:textId="77777777" w:rsidR="00DF03FD" w:rsidRDefault="00DF03FD">
      <w:p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</w:p>
    <w:p w14:paraId="7BD0CA85" w14:textId="77777777" w:rsidR="00DF03FD" w:rsidRDefault="00032D18">
      <w:p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biologické odpady jsou umístěny:</w:t>
      </w:r>
    </w:p>
    <w:p w14:paraId="13F65B2A" w14:textId="77777777" w:rsidR="00DF03FD" w:rsidRDefault="00032D18">
      <w:pPr>
        <w:pStyle w:val="NormlnIMP"/>
        <w:numPr>
          <w:ilvl w:val="0"/>
          <w:numId w:val="5"/>
        </w:numPr>
        <w:tabs>
          <w:tab w:val="left" w:pos="-11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 Housko: u pomníku padlých a u autobusové zastávky</w:t>
      </w:r>
    </w:p>
    <w:p w14:paraId="6D1414A0" w14:textId="77777777" w:rsidR="00DF03FD" w:rsidRDefault="00032D18">
      <w:pPr>
        <w:pStyle w:val="NormlnIMP"/>
        <w:numPr>
          <w:ilvl w:val="0"/>
          <w:numId w:val="5"/>
        </w:numPr>
        <w:tabs>
          <w:tab w:val="left" w:pos="-11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část </w:t>
      </w:r>
      <w:proofErr w:type="spellStart"/>
      <w:r>
        <w:rPr>
          <w:rFonts w:ascii="Arial" w:hAnsi="Arial" w:cs="Arial"/>
          <w:sz w:val="22"/>
          <w:szCs w:val="22"/>
        </w:rPr>
        <w:t>Molenburk</w:t>
      </w:r>
      <w:proofErr w:type="spellEnd"/>
      <w:r>
        <w:rPr>
          <w:rFonts w:ascii="Arial" w:hAnsi="Arial" w:cs="Arial"/>
          <w:sz w:val="22"/>
          <w:szCs w:val="22"/>
        </w:rPr>
        <w:t xml:space="preserve">: na parkovišti u prodejny COOP, u areálu Pod lipami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u malého hřiště</w:t>
      </w:r>
    </w:p>
    <w:p w14:paraId="36682B12" w14:textId="77777777" w:rsidR="00DF03FD" w:rsidRDefault="00DF03FD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5492F93" w14:textId="77777777" w:rsidR="00DF03FD" w:rsidRDefault="00032D18">
      <w:pPr>
        <w:tabs>
          <w:tab w:val="left" w:pos="540"/>
          <w:tab w:val="left" w:pos="927"/>
        </w:tabs>
        <w:jc w:val="both"/>
      </w:pPr>
      <w:r>
        <w:rPr>
          <w:rFonts w:ascii="Arial" w:hAnsi="Arial" w:cs="Arial"/>
          <w:sz w:val="22"/>
          <w:szCs w:val="22"/>
        </w:rPr>
        <w:t>Sběrné nádoby na jedlé oleje a tuky jsou umístěny: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3B2F2AA" w14:textId="77777777" w:rsidR="00DF03FD" w:rsidRDefault="00032D18">
      <w:pPr>
        <w:pStyle w:val="NormlnIMP"/>
        <w:numPr>
          <w:ilvl w:val="0"/>
          <w:numId w:val="5"/>
        </w:numPr>
        <w:tabs>
          <w:tab w:val="left" w:pos="-11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 Housko: u pomníku padlých</w:t>
      </w:r>
    </w:p>
    <w:p w14:paraId="331462EA" w14:textId="77777777" w:rsidR="00DF03FD" w:rsidRDefault="00032D18">
      <w:pPr>
        <w:pStyle w:val="NormlnIMP"/>
        <w:numPr>
          <w:ilvl w:val="0"/>
          <w:numId w:val="5"/>
        </w:numPr>
        <w:tabs>
          <w:tab w:val="left" w:pos="-11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část </w:t>
      </w:r>
      <w:proofErr w:type="spellStart"/>
      <w:r>
        <w:rPr>
          <w:rFonts w:ascii="Arial" w:hAnsi="Arial" w:cs="Arial"/>
          <w:sz w:val="22"/>
          <w:szCs w:val="22"/>
        </w:rPr>
        <w:t>Molenburk</w:t>
      </w:r>
      <w:proofErr w:type="spellEnd"/>
      <w:r>
        <w:rPr>
          <w:rFonts w:ascii="Arial" w:hAnsi="Arial" w:cs="Arial"/>
          <w:sz w:val="22"/>
          <w:szCs w:val="22"/>
        </w:rPr>
        <w:t>: na parkovišti u prodejny COOP a u základní školy</w:t>
      </w:r>
    </w:p>
    <w:p w14:paraId="302367ED" w14:textId="77777777" w:rsidR="00DF03FD" w:rsidRDefault="00DF03FD">
      <w:pPr>
        <w:pStyle w:val="NormlnIMP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956BC6C" w14:textId="77777777" w:rsidR="00DF03FD" w:rsidRDefault="00032D18">
      <w:p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kovy jsou umístěny:</w:t>
      </w:r>
    </w:p>
    <w:p w14:paraId="6F876674" w14:textId="77777777" w:rsidR="00DF03FD" w:rsidRDefault="00032D18">
      <w:pPr>
        <w:pStyle w:val="NormlnIMP"/>
        <w:numPr>
          <w:ilvl w:val="0"/>
          <w:numId w:val="5"/>
        </w:numPr>
        <w:tabs>
          <w:tab w:val="left" w:pos="-11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 Housko: u pomníku padlých</w:t>
      </w:r>
    </w:p>
    <w:p w14:paraId="38726D92" w14:textId="77777777" w:rsidR="00DF03FD" w:rsidRDefault="00032D18">
      <w:pPr>
        <w:pStyle w:val="NormlnIMP"/>
        <w:numPr>
          <w:ilvl w:val="0"/>
          <w:numId w:val="5"/>
        </w:numPr>
        <w:tabs>
          <w:tab w:val="left" w:pos="-11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část </w:t>
      </w:r>
      <w:proofErr w:type="spellStart"/>
      <w:r>
        <w:rPr>
          <w:rFonts w:ascii="Arial" w:hAnsi="Arial" w:cs="Arial"/>
          <w:sz w:val="22"/>
          <w:szCs w:val="22"/>
        </w:rPr>
        <w:t>Molenburk</w:t>
      </w:r>
      <w:proofErr w:type="spellEnd"/>
      <w:r>
        <w:rPr>
          <w:rFonts w:ascii="Arial" w:hAnsi="Arial" w:cs="Arial"/>
          <w:sz w:val="22"/>
          <w:szCs w:val="22"/>
        </w:rPr>
        <w:t>: na parkovišti u prodejny COOP</w:t>
      </w:r>
    </w:p>
    <w:p w14:paraId="18E25694" w14:textId="77777777" w:rsidR="00DF03FD" w:rsidRDefault="00DF03FD">
      <w:pPr>
        <w:pStyle w:val="NormlnIMP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E202BC1" w14:textId="77777777" w:rsidR="00DF03FD" w:rsidRDefault="00032D18">
      <w:pPr>
        <w:pStyle w:val="NormlnIMP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textil jsou umístěny:</w:t>
      </w:r>
    </w:p>
    <w:p w14:paraId="733B6998" w14:textId="77777777" w:rsidR="00DF03FD" w:rsidRDefault="00032D18">
      <w:pPr>
        <w:pStyle w:val="NormlnIMP"/>
        <w:numPr>
          <w:ilvl w:val="0"/>
          <w:numId w:val="6"/>
        </w:numPr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část </w:t>
      </w:r>
      <w:proofErr w:type="spellStart"/>
      <w:r>
        <w:rPr>
          <w:rFonts w:ascii="Arial" w:hAnsi="Arial" w:cs="Arial"/>
          <w:sz w:val="22"/>
          <w:szCs w:val="22"/>
        </w:rPr>
        <w:t>Molenburk</w:t>
      </w:r>
      <w:proofErr w:type="spellEnd"/>
      <w:r>
        <w:rPr>
          <w:rFonts w:ascii="Arial" w:hAnsi="Arial" w:cs="Arial"/>
          <w:sz w:val="22"/>
          <w:szCs w:val="22"/>
        </w:rPr>
        <w:t>: na parkovišti u prodejny COOP</w:t>
      </w:r>
    </w:p>
    <w:p w14:paraId="494EEE4B" w14:textId="77777777" w:rsidR="00DF03FD" w:rsidRDefault="00DF03FD">
      <w:pPr>
        <w:pStyle w:val="NormlnIMP"/>
        <w:tabs>
          <w:tab w:val="left" w:pos="927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41899AC" w14:textId="77777777" w:rsidR="00DF03FD" w:rsidRDefault="00032D18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</w:t>
      </w:r>
      <w:r>
        <w:rPr>
          <w:rFonts w:ascii="Arial" w:hAnsi="Arial" w:cs="Arial"/>
          <w:sz w:val="22"/>
          <w:szCs w:val="22"/>
        </w:rPr>
        <w:t>barevně odlišeny a označeny příslušnými nápisy:</w:t>
      </w:r>
    </w:p>
    <w:p w14:paraId="6ECC40EF" w14:textId="77777777" w:rsidR="00DF03FD" w:rsidRDefault="00DF03FD">
      <w:pPr>
        <w:jc w:val="both"/>
        <w:rPr>
          <w:rFonts w:ascii="Arial" w:hAnsi="Arial" w:cs="Arial"/>
          <w:sz w:val="22"/>
          <w:szCs w:val="22"/>
        </w:rPr>
      </w:pPr>
    </w:p>
    <w:p w14:paraId="2CE40EEE" w14:textId="77777777" w:rsidR="00DF03FD" w:rsidRDefault="00032D18">
      <w:pPr>
        <w:pStyle w:val="Odstavecseseznamem"/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Papír – barva modrá, sběrná nádoba 1100 l s nápisem PAPÍR.</w:t>
      </w:r>
    </w:p>
    <w:p w14:paraId="441D8EE9" w14:textId="77777777" w:rsidR="00DF03FD" w:rsidRDefault="00032D18">
      <w:pPr>
        <w:pStyle w:val="Odstavecseseznamem"/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Plasty, PET lahve, nápojové kartony – barva žlutá, sběrná nádoba 1100 l s nápisem PLASTY.</w:t>
      </w:r>
    </w:p>
    <w:p w14:paraId="3D00614D" w14:textId="77777777" w:rsidR="00DF03FD" w:rsidRDefault="00032D18">
      <w:pPr>
        <w:pStyle w:val="Odstavecseseznamem"/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Sklo – barva bílá (bílé sklo), zelená (barevné sklo), sběrná nádoba typu zvon s nápisem SKLO.</w:t>
      </w:r>
    </w:p>
    <w:p w14:paraId="52A1ACF3" w14:textId="77777777" w:rsidR="00DF03FD" w:rsidRDefault="00032D18">
      <w:pPr>
        <w:pStyle w:val="Odstavecseseznamem"/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Biologické odpady – barva hnědá, sběrná nádoba 1100 l s nápisem BIOODPAD.</w:t>
      </w:r>
    </w:p>
    <w:p w14:paraId="1F74C849" w14:textId="77777777" w:rsidR="00DF03FD" w:rsidRDefault="00032D18">
      <w:pPr>
        <w:pStyle w:val="Odstavecseseznamem"/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Jedlé oleje a tuky – barva zelená s oranžovým víkem, sběrná nádoba 110 l s nápisem OLEJE A TUKY.</w:t>
      </w:r>
    </w:p>
    <w:p w14:paraId="5E346279" w14:textId="77777777" w:rsidR="00DF03FD" w:rsidRDefault="00032D18">
      <w:pPr>
        <w:pStyle w:val="Odstavecseseznamem"/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Kovy – barva zelená, sběrná nádoba 110 l </w:t>
      </w:r>
      <w:r>
        <w:rPr>
          <w:rFonts w:ascii="Arial" w:hAnsi="Arial" w:cs="Arial"/>
          <w:bCs/>
        </w:rPr>
        <w:t>s nápisem ŽELEZNÝ A PLECHOVÝ ODPAD.</w:t>
      </w:r>
    </w:p>
    <w:p w14:paraId="1AB2A083" w14:textId="77777777" w:rsidR="00DF03FD" w:rsidRDefault="00032D18">
      <w:pPr>
        <w:pStyle w:val="Odstavecseseznamem"/>
        <w:numPr>
          <w:ilvl w:val="0"/>
          <w:numId w:val="7"/>
        </w:numPr>
        <w:autoSpaceDE w:val="0"/>
        <w:spacing w:after="0" w:line="240" w:lineRule="auto"/>
        <w:jc w:val="both"/>
      </w:pPr>
      <w:r>
        <w:rPr>
          <w:rFonts w:ascii="Arial" w:hAnsi="Arial" w:cs="Arial"/>
          <w:bCs/>
        </w:rPr>
        <w:t>Textil – barva bílá, sběrná nádoba s nápisem TEXTIL.</w:t>
      </w:r>
    </w:p>
    <w:p w14:paraId="51C49249" w14:textId="77777777" w:rsidR="00DF03FD" w:rsidRDefault="00DF03FD">
      <w:pPr>
        <w:rPr>
          <w:rFonts w:ascii="Arial" w:hAnsi="Arial" w:cs="Arial"/>
          <w:iCs/>
          <w:sz w:val="22"/>
          <w:szCs w:val="22"/>
        </w:rPr>
      </w:pPr>
    </w:p>
    <w:p w14:paraId="7D2CEC68" w14:textId="77777777" w:rsidR="00DF03FD" w:rsidRDefault="00032D1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F765595" w14:textId="77777777" w:rsidR="00DF03FD" w:rsidRDefault="00DF03FD">
      <w:pPr>
        <w:jc w:val="both"/>
        <w:rPr>
          <w:rFonts w:ascii="Arial" w:hAnsi="Arial" w:cs="Arial"/>
          <w:sz w:val="22"/>
          <w:szCs w:val="22"/>
        </w:rPr>
      </w:pPr>
    </w:p>
    <w:p w14:paraId="39BDFC16" w14:textId="77777777" w:rsidR="00DF03FD" w:rsidRDefault="00032D1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487CB25B" w14:textId="77777777" w:rsidR="00DF03FD" w:rsidRDefault="00DF03FD">
      <w:pPr>
        <w:pStyle w:val="Default"/>
        <w:ind w:left="360"/>
      </w:pPr>
    </w:p>
    <w:p w14:paraId="72D32925" w14:textId="77777777" w:rsidR="00DF03FD" w:rsidRDefault="00DF03FD">
      <w:pPr>
        <w:pStyle w:val="Default"/>
        <w:ind w:left="360"/>
      </w:pPr>
    </w:p>
    <w:p w14:paraId="29DE5359" w14:textId="77777777" w:rsidR="00DF03FD" w:rsidRDefault="00032D1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51304E2E" w14:textId="77777777" w:rsidR="00DF03FD" w:rsidRDefault="00032D18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Svoz nebezpečných složek komunálního odpadu</w:t>
      </w:r>
    </w:p>
    <w:p w14:paraId="4534142D" w14:textId="77777777" w:rsidR="00DF03FD" w:rsidRDefault="00DF03F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9F6D78A" w14:textId="77777777" w:rsidR="00DF03FD" w:rsidRDefault="00032D18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ascii="Arial" w:hAnsi="Arial" w:cs="Arial"/>
          <w:iCs/>
          <w:sz w:val="22"/>
          <w:szCs w:val="22"/>
        </w:rPr>
        <w:t>na</w:t>
      </w:r>
      <w:r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úřední desce obecního úřadu, </w:t>
      </w:r>
      <w:r>
        <w:rPr>
          <w:rFonts w:ascii="Arial" w:hAnsi="Arial" w:cs="Arial"/>
          <w:sz w:val="22"/>
          <w:szCs w:val="22"/>
        </w:rPr>
        <w:t>v místním rozhlase, na webových stránkách obce, na Facebooku a v Mobilním rozhlase.</w:t>
      </w:r>
    </w:p>
    <w:p w14:paraId="0DB7B722" w14:textId="77777777" w:rsidR="00DF03FD" w:rsidRDefault="00DF03FD">
      <w:pPr>
        <w:rPr>
          <w:rFonts w:ascii="Arial" w:hAnsi="Arial" w:cs="Arial"/>
          <w:sz w:val="22"/>
          <w:szCs w:val="22"/>
        </w:rPr>
      </w:pPr>
    </w:p>
    <w:p w14:paraId="5BF93957" w14:textId="77777777" w:rsidR="00DF03FD" w:rsidRDefault="00032D1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03199BF8" w14:textId="77777777" w:rsidR="00DF03FD" w:rsidRDefault="00DF03FD">
      <w:pPr>
        <w:rPr>
          <w:rFonts w:ascii="Arial" w:hAnsi="Arial" w:cs="Arial"/>
          <w:b/>
          <w:sz w:val="22"/>
          <w:szCs w:val="22"/>
        </w:rPr>
      </w:pPr>
    </w:p>
    <w:p w14:paraId="08813903" w14:textId="77777777" w:rsidR="00DF03FD" w:rsidRDefault="00DF03FD">
      <w:pPr>
        <w:rPr>
          <w:rFonts w:ascii="Arial" w:hAnsi="Arial" w:cs="Arial"/>
          <w:b/>
          <w:sz w:val="22"/>
          <w:szCs w:val="22"/>
        </w:rPr>
      </w:pPr>
    </w:p>
    <w:p w14:paraId="6074D93E" w14:textId="77777777" w:rsidR="00DF03FD" w:rsidRDefault="00032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DBF1659" w14:textId="77777777" w:rsidR="00DF03FD" w:rsidRDefault="00032D18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26C94866" w14:textId="77777777" w:rsidR="00DF03FD" w:rsidRDefault="00DF03F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EB3278" w14:textId="77777777" w:rsidR="00DF03FD" w:rsidRDefault="00032D1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</w:t>
      </w:r>
      <w:r>
        <w:rPr>
          <w:rFonts w:ascii="Arial" w:hAnsi="Arial" w:cs="Arial"/>
          <w:sz w:val="22"/>
          <w:szCs w:val="22"/>
        </w:rPr>
        <w:t>zajišťován jednou ročně jeho odebíráním na předem vyhlášených přechodných stanovištích přímo do zvláštních sběrných nádob k tomuto účelu určených. Informace o svozu jsou zveřejňovány v místním rozhlase, na webových stránkách obce, na Facebooku a v Mobilním rozhlase.</w:t>
      </w:r>
    </w:p>
    <w:p w14:paraId="63FBEF06" w14:textId="77777777" w:rsidR="00DF03FD" w:rsidRDefault="00DF03FD">
      <w:pPr>
        <w:pStyle w:val="NormlnIMP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30D9351" w14:textId="77777777" w:rsidR="00DF03FD" w:rsidRDefault="00032D18">
      <w:pPr>
        <w:numPr>
          <w:ilvl w:val="0"/>
          <w:numId w:val="9"/>
        </w:numPr>
        <w:tabs>
          <w:tab w:val="left" w:pos="360"/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</w:p>
    <w:p w14:paraId="4AD977F8" w14:textId="77777777" w:rsidR="00DF03FD" w:rsidRDefault="00DF03FD">
      <w:pPr>
        <w:rPr>
          <w:rFonts w:ascii="Arial" w:hAnsi="Arial" w:cs="Arial"/>
          <w:b/>
          <w:sz w:val="22"/>
          <w:szCs w:val="22"/>
        </w:rPr>
      </w:pPr>
    </w:p>
    <w:p w14:paraId="13DC545E" w14:textId="77777777" w:rsidR="00DF03FD" w:rsidRDefault="00DF03FD">
      <w:pPr>
        <w:rPr>
          <w:rFonts w:ascii="Arial" w:hAnsi="Arial" w:cs="Arial"/>
          <w:b/>
          <w:sz w:val="22"/>
          <w:szCs w:val="22"/>
        </w:rPr>
      </w:pPr>
    </w:p>
    <w:p w14:paraId="069D4383" w14:textId="77777777" w:rsidR="00DF03FD" w:rsidRDefault="00032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5A33B641" w14:textId="77777777" w:rsidR="00DF03FD" w:rsidRDefault="00032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směsného komunálního odpadu</w:t>
      </w:r>
    </w:p>
    <w:p w14:paraId="0CE3C843" w14:textId="77777777" w:rsidR="00DF03FD" w:rsidRDefault="00DF03FD">
      <w:pPr>
        <w:jc w:val="center"/>
        <w:rPr>
          <w:rFonts w:ascii="Arial" w:hAnsi="Arial" w:cs="Arial"/>
          <w:b/>
          <w:sz w:val="22"/>
          <w:szCs w:val="22"/>
        </w:rPr>
      </w:pPr>
    </w:p>
    <w:p w14:paraId="1986745B" w14:textId="77777777" w:rsidR="00DF03FD" w:rsidRDefault="00032D18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562A7B82" w14:textId="77777777" w:rsidR="00DF03FD" w:rsidRDefault="00032D18">
      <w:pPr>
        <w:pStyle w:val="Odstavecseseznamem"/>
        <w:numPr>
          <w:ilvl w:val="0"/>
          <w:numId w:val="11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popelnice,</w:t>
      </w:r>
    </w:p>
    <w:p w14:paraId="36D109C3" w14:textId="77777777" w:rsidR="00DF03FD" w:rsidRDefault="00032D18">
      <w:pPr>
        <w:pStyle w:val="Odstavecseseznamem"/>
        <w:numPr>
          <w:ilvl w:val="0"/>
          <w:numId w:val="11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velkoobjemové kontejnery – sběrné nádoby 1100 l s nápisem SMĚSNÝ ODPAD,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 rybníka u chatové oblasti, u kabin TJ Vysočany a na místním hřbitově,</w:t>
      </w:r>
    </w:p>
    <w:p w14:paraId="0C704806" w14:textId="77777777" w:rsidR="00DF03FD" w:rsidRDefault="00032D18">
      <w:pPr>
        <w:pStyle w:val="Odstavecseseznamem"/>
        <w:numPr>
          <w:ilvl w:val="0"/>
          <w:numId w:val="11"/>
        </w:numPr>
        <w:autoSpaceDE w:val="0"/>
        <w:spacing w:after="0" w:line="240" w:lineRule="auto"/>
        <w:ind w:left="426"/>
        <w:jc w:val="both"/>
      </w:pPr>
      <w:r>
        <w:rPr>
          <w:rFonts w:ascii="Arial" w:hAnsi="Arial" w:cs="Arial"/>
        </w:rPr>
        <w:t>odpadkové koše umístěné na veřejných prostranstvích v obci, slouží pro odkládání drobného směsného komunálního odpadu.</w:t>
      </w:r>
    </w:p>
    <w:p w14:paraId="4A87BAE9" w14:textId="77777777" w:rsidR="00DF03FD" w:rsidRDefault="00DF03FD">
      <w:pPr>
        <w:jc w:val="both"/>
        <w:rPr>
          <w:rFonts w:ascii="Arial" w:hAnsi="Arial" w:cs="Arial"/>
          <w:sz w:val="22"/>
          <w:szCs w:val="22"/>
        </w:rPr>
      </w:pPr>
    </w:p>
    <w:p w14:paraId="541A6757" w14:textId="77777777" w:rsidR="00DF03FD" w:rsidRDefault="00032D18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 čl. 3 odst. 4 a 5.</w:t>
      </w:r>
    </w:p>
    <w:p w14:paraId="13FB67A0" w14:textId="77777777" w:rsidR="00DF03FD" w:rsidRDefault="00DF03FD">
      <w:pPr>
        <w:jc w:val="both"/>
        <w:rPr>
          <w:rFonts w:ascii="Arial" w:hAnsi="Arial" w:cs="Arial"/>
          <w:sz w:val="22"/>
          <w:szCs w:val="22"/>
        </w:rPr>
      </w:pPr>
    </w:p>
    <w:p w14:paraId="2EC311A2" w14:textId="77777777" w:rsidR="00DF03FD" w:rsidRDefault="00032D18">
      <w:pPr>
        <w:pStyle w:val="Default"/>
        <w:pageBreakBefore/>
        <w:ind w:left="360"/>
        <w:jc w:val="center"/>
      </w:pPr>
      <w:r>
        <w:rPr>
          <w:b/>
          <w:sz w:val="22"/>
          <w:szCs w:val="22"/>
        </w:rPr>
        <w:lastRenderedPageBreak/>
        <w:t>Čl. 7</w:t>
      </w:r>
    </w:p>
    <w:p w14:paraId="0C8849A6" w14:textId="77777777" w:rsidR="00DF03FD" w:rsidRDefault="00032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37E17F4" w14:textId="77777777" w:rsidR="00DF03FD" w:rsidRDefault="00DF03F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69E3BF" w14:textId="77777777" w:rsidR="00DF03FD" w:rsidRDefault="00032D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č. 1/2021,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stanovení obecního </w:t>
      </w:r>
      <w:r>
        <w:rPr>
          <w:rFonts w:ascii="Arial" w:hAnsi="Arial" w:cs="Arial"/>
          <w:sz w:val="22"/>
          <w:szCs w:val="22"/>
        </w:rPr>
        <w:t>systému odpadového hospodářství, ze dne 22. 9. 2021.</w:t>
      </w:r>
    </w:p>
    <w:p w14:paraId="34531D1C" w14:textId="77777777" w:rsidR="00DF03FD" w:rsidRDefault="00DF03FD">
      <w:pPr>
        <w:jc w:val="both"/>
        <w:rPr>
          <w:rFonts w:ascii="Arial" w:hAnsi="Arial" w:cs="Arial"/>
          <w:sz w:val="22"/>
          <w:szCs w:val="22"/>
        </w:rPr>
      </w:pPr>
    </w:p>
    <w:p w14:paraId="7390856C" w14:textId="77777777" w:rsidR="00DF03FD" w:rsidRDefault="00032D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7. 2025.</w:t>
      </w:r>
    </w:p>
    <w:p w14:paraId="0A5B80AA" w14:textId="77777777" w:rsidR="00DF03FD" w:rsidRDefault="00DF03FD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363BA1E" w14:textId="77777777" w:rsidR="00DF03FD" w:rsidRDefault="00DF03FD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3E81239" w14:textId="77777777" w:rsidR="00DF03FD" w:rsidRDefault="00DF03FD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9100255" w14:textId="77777777" w:rsidR="00DF03FD" w:rsidRDefault="00DF03FD">
      <w:pPr>
        <w:ind w:left="708"/>
        <w:rPr>
          <w:rFonts w:ascii="Arial" w:hAnsi="Arial" w:cs="Arial"/>
          <w:bCs/>
          <w:sz w:val="22"/>
          <w:szCs w:val="22"/>
        </w:rPr>
      </w:pPr>
    </w:p>
    <w:p w14:paraId="46362064" w14:textId="77777777" w:rsidR="00DF03FD" w:rsidRDefault="00DF03FD">
      <w:pPr>
        <w:ind w:left="708"/>
        <w:rPr>
          <w:rFonts w:ascii="Arial" w:hAnsi="Arial" w:cs="Arial"/>
          <w:bCs/>
          <w:sz w:val="22"/>
          <w:szCs w:val="22"/>
        </w:rPr>
      </w:pPr>
    </w:p>
    <w:p w14:paraId="258567EF" w14:textId="77777777" w:rsidR="00DF03FD" w:rsidRDefault="00DF03FD">
      <w:pPr>
        <w:ind w:left="708"/>
        <w:rPr>
          <w:rFonts w:ascii="Arial" w:hAnsi="Arial" w:cs="Arial"/>
          <w:bCs/>
          <w:sz w:val="22"/>
          <w:szCs w:val="22"/>
        </w:rPr>
      </w:pPr>
    </w:p>
    <w:p w14:paraId="09F0F9DE" w14:textId="77777777" w:rsidR="00DF03FD" w:rsidRDefault="00032D18">
      <w:pPr>
        <w:ind w:left="708"/>
      </w:pPr>
      <w:r>
        <w:rPr>
          <w:rFonts w:ascii="Arial" w:hAnsi="Arial" w:cs="Arial"/>
          <w:bCs/>
          <w:i/>
          <w:sz w:val="22"/>
          <w:szCs w:val="22"/>
        </w:rPr>
        <w:t xml:space="preserve">    </w:t>
      </w:r>
      <w:r>
        <w:rPr>
          <w:rFonts w:ascii="Arial" w:hAnsi="Arial" w:cs="Arial"/>
          <w:bCs/>
          <w:iCs/>
          <w:sz w:val="22"/>
          <w:szCs w:val="22"/>
        </w:rPr>
        <w:t xml:space="preserve">Mgr. Bořivoj Sekanina, v.r.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iCs/>
          <w:sz w:val="22"/>
          <w:szCs w:val="22"/>
        </w:rPr>
        <w:t xml:space="preserve">Bc. Josef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Ovad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, v.r.</w:t>
      </w:r>
    </w:p>
    <w:p w14:paraId="7CAE7C68" w14:textId="77777777" w:rsidR="00DF03FD" w:rsidRDefault="00032D1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starosta</w:t>
      </w:r>
    </w:p>
    <w:p w14:paraId="4CE79BEA" w14:textId="77777777" w:rsidR="00DF03FD" w:rsidRDefault="00DF03FD">
      <w:pPr>
        <w:rPr>
          <w:rFonts w:ascii="Arial" w:hAnsi="Arial" w:cs="Arial"/>
          <w:sz w:val="22"/>
          <w:szCs w:val="22"/>
          <w:shd w:val="clear" w:color="auto" w:fill="FFFF00"/>
        </w:rPr>
      </w:pPr>
    </w:p>
    <w:p w14:paraId="6C553CD7" w14:textId="77777777" w:rsidR="00DF03FD" w:rsidRDefault="00DF03FD">
      <w:pPr>
        <w:rPr>
          <w:rFonts w:ascii="Arial" w:hAnsi="Arial" w:cs="Arial"/>
          <w:sz w:val="22"/>
          <w:szCs w:val="22"/>
          <w:shd w:val="clear" w:color="auto" w:fill="FFFF00"/>
        </w:rPr>
      </w:pPr>
    </w:p>
    <w:p w14:paraId="1D0C0655" w14:textId="77777777" w:rsidR="00DF03FD" w:rsidRDefault="00DF03FD">
      <w:pPr>
        <w:rPr>
          <w:rFonts w:ascii="Arial" w:hAnsi="Arial" w:cs="Arial"/>
          <w:sz w:val="22"/>
          <w:szCs w:val="22"/>
          <w:shd w:val="clear" w:color="auto" w:fill="FFFF00"/>
        </w:rPr>
      </w:pPr>
    </w:p>
    <w:sectPr w:rsidR="00DF03FD">
      <w:footerReference w:type="default" r:id="rId7"/>
      <w:pgSz w:w="11906" w:h="16838"/>
      <w:pgMar w:top="1134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0E6E" w14:textId="77777777" w:rsidR="00032D18" w:rsidRDefault="00032D18">
      <w:r>
        <w:separator/>
      </w:r>
    </w:p>
  </w:endnote>
  <w:endnote w:type="continuationSeparator" w:id="0">
    <w:p w14:paraId="0DB1A834" w14:textId="77777777" w:rsidR="00032D18" w:rsidRDefault="0003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3992" w14:textId="77777777" w:rsidR="00032D18" w:rsidRDefault="00032D1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21773EC" w14:textId="77777777" w:rsidR="00032D18" w:rsidRDefault="00032D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62CB0" w14:textId="77777777" w:rsidR="00032D18" w:rsidRDefault="00032D18">
      <w:r>
        <w:rPr>
          <w:color w:val="000000"/>
        </w:rPr>
        <w:separator/>
      </w:r>
    </w:p>
  </w:footnote>
  <w:footnote w:type="continuationSeparator" w:id="0">
    <w:p w14:paraId="7FD4B34D" w14:textId="77777777" w:rsidR="00032D18" w:rsidRDefault="00032D18">
      <w:r>
        <w:continuationSeparator/>
      </w:r>
    </w:p>
  </w:footnote>
  <w:footnote w:id="1">
    <w:p w14:paraId="04961DF3" w14:textId="77777777" w:rsidR="00DF03FD" w:rsidRDefault="00032D1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0E079A52" w14:textId="77777777" w:rsidR="00DF03FD" w:rsidRDefault="00032D1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0CC"/>
    <w:multiLevelType w:val="multilevel"/>
    <w:tmpl w:val="B298FAF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644CC"/>
    <w:multiLevelType w:val="multilevel"/>
    <w:tmpl w:val="0088A6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121C06"/>
    <w:multiLevelType w:val="multilevel"/>
    <w:tmpl w:val="736A4C30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11DF4"/>
    <w:multiLevelType w:val="multilevel"/>
    <w:tmpl w:val="83DE409A"/>
    <w:lvl w:ilvl="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57200"/>
    <w:multiLevelType w:val="multilevel"/>
    <w:tmpl w:val="939C52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313556B"/>
    <w:multiLevelType w:val="multilevel"/>
    <w:tmpl w:val="450431DC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89220EC"/>
    <w:multiLevelType w:val="multilevel"/>
    <w:tmpl w:val="53542BA2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874A8C"/>
    <w:multiLevelType w:val="multilevel"/>
    <w:tmpl w:val="4C8E4E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93201A"/>
    <w:multiLevelType w:val="multilevel"/>
    <w:tmpl w:val="7F06700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B14831"/>
    <w:multiLevelType w:val="multilevel"/>
    <w:tmpl w:val="7FB833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22A5A"/>
    <w:multiLevelType w:val="multilevel"/>
    <w:tmpl w:val="179C2A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5A1B30"/>
    <w:multiLevelType w:val="multilevel"/>
    <w:tmpl w:val="8004A8E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981632">
    <w:abstractNumId w:val="10"/>
  </w:num>
  <w:num w:numId="2" w16cid:durableId="2126265987">
    <w:abstractNumId w:val="7"/>
  </w:num>
  <w:num w:numId="3" w16cid:durableId="260919440">
    <w:abstractNumId w:val="5"/>
  </w:num>
  <w:num w:numId="4" w16cid:durableId="605775174">
    <w:abstractNumId w:val="6"/>
  </w:num>
  <w:num w:numId="5" w16cid:durableId="730663499">
    <w:abstractNumId w:val="1"/>
  </w:num>
  <w:num w:numId="6" w16cid:durableId="1963923928">
    <w:abstractNumId w:val="4"/>
  </w:num>
  <w:num w:numId="7" w16cid:durableId="410199360">
    <w:abstractNumId w:val="2"/>
  </w:num>
  <w:num w:numId="8" w16cid:durableId="1753550812">
    <w:abstractNumId w:val="0"/>
  </w:num>
  <w:num w:numId="9" w16cid:durableId="660546121">
    <w:abstractNumId w:val="8"/>
  </w:num>
  <w:num w:numId="10" w16cid:durableId="1518229793">
    <w:abstractNumId w:val="3"/>
  </w:num>
  <w:num w:numId="11" w16cid:durableId="734157526">
    <w:abstractNumId w:val="11"/>
  </w:num>
  <w:num w:numId="12" w16cid:durableId="7693541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03FD"/>
    <w:rsid w:val="00032D18"/>
    <w:rsid w:val="00643CC7"/>
    <w:rsid w:val="00D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43B5"/>
  <w15:docId w15:val="{4018607C-FB40-421C-89F7-5B9E6DC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5277</Characters>
  <Application>Microsoft Office Word</Application>
  <DocSecurity>4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Urbánková Alice, PhDr.</cp:lastModifiedBy>
  <cp:revision>2</cp:revision>
  <cp:lastPrinted>2025-06-24T05:58:00Z</cp:lastPrinted>
  <dcterms:created xsi:type="dcterms:W3CDTF">2025-06-30T11:41:00Z</dcterms:created>
  <dcterms:modified xsi:type="dcterms:W3CDTF">2025-06-30T11:41:00Z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2025-06-05T16:41:07Z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5d413a07-5728-4f7d-a8f4-c3ab3c73e6fa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</Properties>
</file>