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watbkgnd" type="frame"/>
    </v:background>
  </w:background>
  <w:body>
    <w:p w14:paraId="50C676EC" w14:textId="4BB105B0" w:rsidR="004E6802" w:rsidRPr="004E6802" w:rsidRDefault="0066176A" w:rsidP="004E6802">
      <w:pPr>
        <w:pBdr>
          <w:left w:val="single" w:sz="8" w:space="4" w:color="4F81BD"/>
        </w:pBdr>
        <w:suppressAutoHyphens/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02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8379CA">
        <w:rPr>
          <w:rFonts w:ascii="Times New Roman" w:hAnsi="Times New Roman" w:cs="Times New Roman"/>
          <w:b/>
          <w:sz w:val="28"/>
          <w:szCs w:val="28"/>
        </w:rPr>
        <w:t>města</w:t>
      </w:r>
      <w:r w:rsidRPr="004E6802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700C61B7" w14:textId="130B1651" w:rsidR="00CD3738" w:rsidRPr="004E6802" w:rsidRDefault="00096F9B" w:rsidP="004E6802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02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260DA171" w14:textId="02F77B8D" w:rsidR="00096F9B" w:rsidRPr="004E6802" w:rsidRDefault="006218A7" w:rsidP="004E6802">
      <w:pPr>
        <w:pBdr>
          <w:left w:val="single" w:sz="8" w:space="4" w:color="4F81BD"/>
        </w:pBdr>
        <w:suppressAutoHyphens/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02">
        <w:rPr>
          <w:rFonts w:ascii="Times New Roman" w:hAnsi="Times New Roman" w:cs="Times New Roman"/>
          <w:b/>
          <w:sz w:val="28"/>
          <w:szCs w:val="28"/>
        </w:rPr>
        <w:t>číslo</w:t>
      </w:r>
      <w:r w:rsidR="003565AA" w:rsidRPr="004E6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3ED" w:rsidRPr="004E6802">
        <w:rPr>
          <w:rFonts w:ascii="Times New Roman" w:hAnsi="Times New Roman" w:cs="Times New Roman"/>
          <w:b/>
          <w:sz w:val="28"/>
          <w:szCs w:val="28"/>
        </w:rPr>
        <w:t>4</w:t>
      </w:r>
      <w:r w:rsidR="00096F9B" w:rsidRPr="004E6802">
        <w:rPr>
          <w:rFonts w:ascii="Times New Roman" w:hAnsi="Times New Roman" w:cs="Times New Roman"/>
          <w:b/>
          <w:sz w:val="28"/>
          <w:szCs w:val="28"/>
        </w:rPr>
        <w:t>/20</w:t>
      </w:r>
      <w:r w:rsidR="008874CC" w:rsidRPr="004E6802">
        <w:rPr>
          <w:rFonts w:ascii="Times New Roman" w:hAnsi="Times New Roman" w:cs="Times New Roman"/>
          <w:b/>
          <w:sz w:val="28"/>
          <w:szCs w:val="28"/>
        </w:rPr>
        <w:t>2</w:t>
      </w:r>
      <w:r w:rsidR="009217A6" w:rsidRPr="004E6802">
        <w:rPr>
          <w:rFonts w:ascii="Times New Roman" w:hAnsi="Times New Roman" w:cs="Times New Roman"/>
          <w:b/>
          <w:sz w:val="28"/>
          <w:szCs w:val="28"/>
        </w:rPr>
        <w:t>1</w:t>
      </w:r>
    </w:p>
    <w:p w14:paraId="4CDF7C6E" w14:textId="77777777" w:rsidR="00696850" w:rsidRPr="004E6802" w:rsidRDefault="00696850" w:rsidP="004E6802">
      <w:pPr>
        <w:suppressAutoHyphens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C8103BF" w14:textId="7F952D18" w:rsidR="00ED43ED" w:rsidRPr="00C63B28" w:rsidRDefault="00ED43ED" w:rsidP="004E6802">
      <w:pPr>
        <w:pStyle w:val="Default"/>
        <w:spacing w:line="276" w:lineRule="auto"/>
        <w:jc w:val="center"/>
      </w:pPr>
      <w:r w:rsidRPr="00C63B28">
        <w:rPr>
          <w:b/>
          <w:bCs/>
        </w:rPr>
        <w:t>o místním poplatku za odkládání komunálního odpadu z nemovité věci</w:t>
      </w:r>
    </w:p>
    <w:p w14:paraId="18EFF1D9" w14:textId="77777777" w:rsidR="004E6802" w:rsidRPr="00C63B28" w:rsidRDefault="004E6802" w:rsidP="004E6802">
      <w:pPr>
        <w:pStyle w:val="Default"/>
        <w:spacing w:line="276" w:lineRule="auto"/>
        <w:jc w:val="both"/>
      </w:pPr>
    </w:p>
    <w:p w14:paraId="1FAC3937" w14:textId="226E80CE" w:rsidR="00696850" w:rsidRPr="00813898" w:rsidRDefault="00ED43ED" w:rsidP="004E6802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Zastupitelstvo </w:t>
      </w:r>
      <w:r w:rsidR="001F080B" w:rsidRPr="00813898">
        <w:rPr>
          <w:rFonts w:ascii="Times New Roman" w:hAnsi="Times New Roman" w:cs="Times New Roman"/>
        </w:rPr>
        <w:t>města</w:t>
      </w:r>
      <w:r w:rsidRPr="00813898">
        <w:rPr>
          <w:rFonts w:ascii="Times New Roman" w:hAnsi="Times New Roman" w:cs="Times New Roman"/>
        </w:rPr>
        <w:t xml:space="preserve"> Unhoš</w:t>
      </w:r>
      <w:r w:rsidR="00F942B8">
        <w:rPr>
          <w:rFonts w:ascii="Times New Roman" w:hAnsi="Times New Roman" w:cs="Times New Roman"/>
        </w:rPr>
        <w:t>tě</w:t>
      </w:r>
      <w:r w:rsidRPr="00813898">
        <w:rPr>
          <w:rFonts w:ascii="Times New Roman" w:hAnsi="Times New Roman" w:cs="Times New Roman"/>
        </w:rPr>
        <w:t xml:space="preserve"> se na svém </w:t>
      </w:r>
      <w:r w:rsidR="00A41A68" w:rsidRPr="00813898">
        <w:rPr>
          <w:rFonts w:ascii="Times New Roman" w:hAnsi="Times New Roman" w:cs="Times New Roman"/>
        </w:rPr>
        <w:t xml:space="preserve">zasedání dne </w:t>
      </w:r>
      <w:r w:rsidR="004E6802" w:rsidRPr="00813898">
        <w:rPr>
          <w:rFonts w:ascii="Times New Roman" w:hAnsi="Times New Roman" w:cs="Times New Roman"/>
        </w:rPr>
        <w:t>0</w:t>
      </w:r>
      <w:r w:rsidR="00A41A68" w:rsidRPr="00813898">
        <w:rPr>
          <w:rFonts w:ascii="Times New Roman" w:hAnsi="Times New Roman" w:cs="Times New Roman"/>
        </w:rPr>
        <w:t>6.</w:t>
      </w:r>
      <w:r w:rsidR="008379CA">
        <w:rPr>
          <w:rFonts w:ascii="Times New Roman" w:hAnsi="Times New Roman" w:cs="Times New Roman"/>
        </w:rPr>
        <w:t xml:space="preserve"> </w:t>
      </w:r>
      <w:r w:rsidR="00A41A68" w:rsidRPr="00813898">
        <w:rPr>
          <w:rFonts w:ascii="Times New Roman" w:hAnsi="Times New Roman" w:cs="Times New Roman"/>
        </w:rPr>
        <w:t>12.</w:t>
      </w:r>
      <w:r w:rsidR="008379CA">
        <w:rPr>
          <w:rFonts w:ascii="Times New Roman" w:hAnsi="Times New Roman" w:cs="Times New Roman"/>
        </w:rPr>
        <w:t xml:space="preserve"> </w:t>
      </w:r>
      <w:r w:rsidR="00A41A68" w:rsidRPr="00813898">
        <w:rPr>
          <w:rFonts w:ascii="Times New Roman" w:hAnsi="Times New Roman" w:cs="Times New Roman"/>
        </w:rPr>
        <w:t>2021 usnesením č.</w:t>
      </w:r>
      <w:r w:rsidR="000819BF" w:rsidRPr="00813898">
        <w:rPr>
          <w:rFonts w:ascii="Times New Roman" w:hAnsi="Times New Roman" w:cs="Times New Roman"/>
        </w:rPr>
        <w:t> </w:t>
      </w:r>
      <w:r w:rsidR="004E6802" w:rsidRPr="00813898">
        <w:rPr>
          <w:rFonts w:ascii="Times New Roman" w:hAnsi="Times New Roman" w:cs="Times New Roman"/>
        </w:rPr>
        <w:t xml:space="preserve">ZM 18/2021-26 </w:t>
      </w:r>
      <w:r w:rsidR="00A41A68" w:rsidRPr="00813898">
        <w:rPr>
          <w:rFonts w:ascii="Times New Roman" w:hAnsi="Times New Roman" w:cs="Times New Roman"/>
        </w:rPr>
        <w:t xml:space="preserve">usneslo </w:t>
      </w:r>
      <w:r w:rsidRPr="00813898">
        <w:rPr>
          <w:rFonts w:ascii="Times New Roman" w:hAnsi="Times New Roman" w:cs="Times New Roman"/>
        </w:rPr>
        <w:t>vydat na základě § 14 zákona č. 565/1990 Sb., o</w:t>
      </w:r>
      <w:r w:rsidR="000819BF" w:rsidRPr="00813898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>místních poplatcích, ve znění pozdějších předpisů (dále jen „zákon o místních poplatcích“) a v souladu s § 10 písm. d) a § 84 odst. 2 písm. h) zákona č. 128/2000 Sb., o obcích (obecní zřízení), ve znění pozdějších předpisů, tuto obecně závaznou vyhlášku (dále jen „tato vyhláška“):</w:t>
      </w:r>
    </w:p>
    <w:p w14:paraId="383C40CB" w14:textId="77777777" w:rsidR="004E6802" w:rsidRPr="00813898" w:rsidRDefault="004E6802" w:rsidP="004E6802">
      <w:pPr>
        <w:spacing w:after="0"/>
        <w:jc w:val="both"/>
        <w:rPr>
          <w:rFonts w:ascii="Times New Roman" w:hAnsi="Times New Roman" w:cs="Times New Roman"/>
        </w:rPr>
      </w:pPr>
    </w:p>
    <w:p w14:paraId="3F5826C2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1</w:t>
      </w:r>
    </w:p>
    <w:p w14:paraId="33D3B898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Úvodní ustanovení</w:t>
      </w:r>
    </w:p>
    <w:p w14:paraId="5C5D6A12" w14:textId="1B7E336B" w:rsidR="00D81C1B" w:rsidRPr="00813898" w:rsidRDefault="001833AC" w:rsidP="004E6802">
      <w:pPr>
        <w:pStyle w:val="Zkladntextodsazen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Město Unhošť</w:t>
      </w:r>
      <w:r w:rsidR="00D81C1B" w:rsidRPr="00813898">
        <w:rPr>
          <w:rFonts w:ascii="Times New Roman" w:hAnsi="Times New Roman" w:cs="Times New Roman"/>
        </w:rPr>
        <w:t xml:space="preserve"> touto vyhláškou zavádí místní poplatek za odkládání komunálního odpadu z nemovité věci (dále jen „poplatek“).</w:t>
      </w:r>
    </w:p>
    <w:p w14:paraId="06BB1FFD" w14:textId="1909A4DA" w:rsidR="00D81C1B" w:rsidRPr="00813898" w:rsidRDefault="00D81C1B" w:rsidP="004E6802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Správcem poplatku je </w:t>
      </w:r>
      <w:r w:rsidR="001833AC" w:rsidRPr="00813898">
        <w:rPr>
          <w:rFonts w:ascii="Times New Roman" w:hAnsi="Times New Roman" w:cs="Times New Roman"/>
        </w:rPr>
        <w:t>městský</w:t>
      </w:r>
      <w:r w:rsidRPr="00813898">
        <w:rPr>
          <w:rFonts w:ascii="Times New Roman" w:hAnsi="Times New Roman" w:cs="Times New Roman"/>
        </w:rPr>
        <w:t xml:space="preserve"> úřad.</w:t>
      </w:r>
      <w:r w:rsidRPr="00813898">
        <w:rPr>
          <w:rFonts w:ascii="Times New Roman" w:hAnsi="Times New Roman" w:cs="Times New Roman"/>
          <w:vertAlign w:val="superscript"/>
        </w:rPr>
        <w:footnoteReference w:id="1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480F4405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53C6F285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2</w:t>
      </w:r>
    </w:p>
    <w:p w14:paraId="1252A858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Předmět poplatku, poplatník a plátce poplatku</w:t>
      </w:r>
    </w:p>
    <w:p w14:paraId="0810EB26" w14:textId="775D8B1A" w:rsidR="00D81C1B" w:rsidRPr="00813898" w:rsidRDefault="00D81C1B" w:rsidP="004E680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1833AC" w:rsidRPr="00813898">
        <w:rPr>
          <w:rFonts w:ascii="Times New Roman" w:hAnsi="Times New Roman" w:cs="Times New Roman"/>
        </w:rPr>
        <w:t>města</w:t>
      </w:r>
      <w:r w:rsidRPr="00813898">
        <w:rPr>
          <w:rFonts w:ascii="Times New Roman" w:hAnsi="Times New Roman" w:cs="Times New Roman"/>
        </w:rPr>
        <w:t>.</w:t>
      </w:r>
      <w:r w:rsidRPr="00813898">
        <w:rPr>
          <w:rStyle w:val="Znakapoznpodarou"/>
          <w:rFonts w:ascii="Times New Roman" w:hAnsi="Times New Roman" w:cs="Times New Roman"/>
        </w:rPr>
        <w:footnoteReference w:id="2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  <w:r w:rsidRPr="00813898">
        <w:rPr>
          <w:rFonts w:ascii="Times New Roman" w:hAnsi="Times New Roman" w:cs="Times New Roman"/>
        </w:rPr>
        <w:t xml:space="preserve"> </w:t>
      </w:r>
    </w:p>
    <w:p w14:paraId="0C19C69B" w14:textId="41871C82" w:rsidR="00D81C1B" w:rsidRPr="00813898" w:rsidRDefault="00D81C1B" w:rsidP="004E680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Poplatníkem poplatku je</w:t>
      </w:r>
      <w:r w:rsidRPr="00813898">
        <w:rPr>
          <w:rStyle w:val="Znakapoznpodarou"/>
          <w:rFonts w:ascii="Times New Roman" w:hAnsi="Times New Roman" w:cs="Times New Roman"/>
        </w:rPr>
        <w:footnoteReference w:id="3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53E4EBD1" w14:textId="77777777" w:rsidR="00D81C1B" w:rsidRPr="00813898" w:rsidRDefault="00D81C1B" w:rsidP="004E6802">
      <w:pPr>
        <w:pStyle w:val="Default"/>
        <w:spacing w:line="276" w:lineRule="auto"/>
        <w:ind w:firstLine="567"/>
        <w:jc w:val="both"/>
      </w:pPr>
      <w:r w:rsidRPr="00813898">
        <w:t xml:space="preserve">a) fyzická osoba, která má v nemovité věci bydliště, nebo </w:t>
      </w:r>
    </w:p>
    <w:p w14:paraId="1037A405" w14:textId="77777777" w:rsidR="00D81C1B" w:rsidRPr="00813898" w:rsidRDefault="00D81C1B" w:rsidP="004E6802">
      <w:pPr>
        <w:pStyle w:val="Default"/>
        <w:spacing w:line="276" w:lineRule="auto"/>
        <w:ind w:firstLine="567"/>
        <w:jc w:val="both"/>
      </w:pPr>
      <w:r w:rsidRPr="00813898">
        <w:t xml:space="preserve">b) vlastník nemovité věci, ve které nemá bydliště žádná fyzická osoba. </w:t>
      </w:r>
    </w:p>
    <w:p w14:paraId="419C074B" w14:textId="5AAE6984" w:rsidR="00D81C1B" w:rsidRPr="00813898" w:rsidRDefault="00D81C1B" w:rsidP="004E680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Plátcem poplatku je</w:t>
      </w:r>
      <w:r w:rsidRPr="00813898">
        <w:rPr>
          <w:rStyle w:val="Znakapoznpodarou"/>
          <w:rFonts w:ascii="Times New Roman" w:hAnsi="Times New Roman" w:cs="Times New Roman"/>
        </w:rPr>
        <w:footnoteReference w:id="4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  <w:r w:rsidRPr="00813898">
        <w:rPr>
          <w:rFonts w:ascii="Times New Roman" w:hAnsi="Times New Roman" w:cs="Times New Roman"/>
        </w:rPr>
        <w:t xml:space="preserve"> </w:t>
      </w:r>
    </w:p>
    <w:p w14:paraId="19D099EC" w14:textId="77777777" w:rsidR="00D81C1B" w:rsidRPr="00813898" w:rsidRDefault="00D81C1B" w:rsidP="004E6802">
      <w:pPr>
        <w:pStyle w:val="Default"/>
        <w:spacing w:line="276" w:lineRule="auto"/>
        <w:ind w:firstLine="567"/>
        <w:jc w:val="both"/>
      </w:pPr>
      <w:r w:rsidRPr="00813898">
        <w:t xml:space="preserve">a) společenství vlastníků jednotek, pokud pro dům vzniklo, nebo </w:t>
      </w:r>
    </w:p>
    <w:p w14:paraId="72ADA5C2" w14:textId="77777777" w:rsidR="00D81C1B" w:rsidRPr="00813898" w:rsidRDefault="00D81C1B" w:rsidP="004E6802">
      <w:pPr>
        <w:pStyle w:val="Default"/>
        <w:spacing w:line="276" w:lineRule="auto"/>
        <w:ind w:firstLine="567"/>
        <w:jc w:val="both"/>
      </w:pPr>
      <w:r w:rsidRPr="00813898">
        <w:t xml:space="preserve">b) vlastník nemovité věci v ostatních případech. </w:t>
      </w:r>
    </w:p>
    <w:p w14:paraId="0ABCF812" w14:textId="7012DD91" w:rsidR="00D81C1B" w:rsidRPr="00813898" w:rsidRDefault="00D81C1B" w:rsidP="004E680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Plátce poplatku je povinen vybrat poplatek od poplatníka</w:t>
      </w:r>
      <w:r w:rsidRPr="00813898">
        <w:rPr>
          <w:rStyle w:val="Znakapoznpodarou"/>
          <w:rFonts w:ascii="Times New Roman" w:hAnsi="Times New Roman" w:cs="Times New Roman"/>
        </w:rPr>
        <w:footnoteReference w:id="5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  <w:r w:rsidRPr="00813898">
        <w:rPr>
          <w:rFonts w:ascii="Times New Roman" w:hAnsi="Times New Roman" w:cs="Times New Roman"/>
        </w:rPr>
        <w:t>.</w:t>
      </w:r>
    </w:p>
    <w:p w14:paraId="0E856FEE" w14:textId="5DC1D858" w:rsidR="00D81C1B" w:rsidRDefault="00D81C1B" w:rsidP="004E6802">
      <w:pPr>
        <w:numPr>
          <w:ilvl w:val="0"/>
          <w:numId w:val="1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lastRenderedPageBreak/>
        <w:t>Spoluvlastníci nemovité věci zahrnující byt, rodinný dům nebo stavbu pro rodinnou rekreaci jsou povinni plnit poplatkovou povinnost společně a nerozdílně.</w:t>
      </w:r>
      <w:r w:rsidRPr="00813898">
        <w:rPr>
          <w:rStyle w:val="Znakapoznpodarou"/>
          <w:rFonts w:ascii="Times New Roman" w:hAnsi="Times New Roman" w:cs="Times New Roman"/>
        </w:rPr>
        <w:footnoteReference w:id="6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2AE7DEE0" w14:textId="77777777" w:rsidR="00C63B28" w:rsidRPr="00813898" w:rsidRDefault="00C63B28" w:rsidP="00C63B28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3023C971" w14:textId="77777777" w:rsidR="00D81C1B" w:rsidRPr="00813898" w:rsidRDefault="00D81C1B" w:rsidP="004E6802">
      <w:pPr>
        <w:pStyle w:val="slalnk"/>
        <w:spacing w:before="0" w:after="0" w:line="276" w:lineRule="auto"/>
        <w:ind w:left="4122" w:firstLine="126"/>
        <w:jc w:val="both"/>
        <w:rPr>
          <w:szCs w:val="24"/>
        </w:rPr>
      </w:pPr>
      <w:r w:rsidRPr="00813898">
        <w:rPr>
          <w:szCs w:val="24"/>
        </w:rPr>
        <w:t>Čl. 3</w:t>
      </w:r>
    </w:p>
    <w:p w14:paraId="67F3AE91" w14:textId="77777777" w:rsidR="00D81C1B" w:rsidRPr="00813898" w:rsidRDefault="00D81C1B" w:rsidP="00C63B28">
      <w:pPr>
        <w:pStyle w:val="Nzvylnk"/>
        <w:spacing w:before="0" w:after="120" w:line="276" w:lineRule="auto"/>
        <w:ind w:left="3477" w:firstLine="63"/>
        <w:jc w:val="both"/>
        <w:rPr>
          <w:szCs w:val="24"/>
        </w:rPr>
      </w:pPr>
      <w:r w:rsidRPr="00813898">
        <w:rPr>
          <w:szCs w:val="24"/>
        </w:rPr>
        <w:t>Poplatkové období</w:t>
      </w:r>
    </w:p>
    <w:p w14:paraId="0A7CEB90" w14:textId="6B4D0EE3" w:rsidR="00D81C1B" w:rsidRPr="00813898" w:rsidRDefault="00D81C1B" w:rsidP="008379CA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Poplatkovým obdobím poplatku je kalendářní rok</w:t>
      </w:r>
      <w:r w:rsidR="006809FA" w:rsidRPr="00813898">
        <w:rPr>
          <w:rFonts w:ascii="Times New Roman" w:hAnsi="Times New Roman" w:cs="Times New Roman"/>
        </w:rPr>
        <w:t>.</w:t>
      </w:r>
      <w:r w:rsidRPr="00813898">
        <w:rPr>
          <w:rStyle w:val="Znakapoznpodarou"/>
          <w:rFonts w:ascii="Times New Roman" w:hAnsi="Times New Roman" w:cs="Times New Roman"/>
        </w:rPr>
        <w:footnoteReference w:id="7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072B4CA8" w14:textId="77777777" w:rsidR="004E6802" w:rsidRPr="00813898" w:rsidRDefault="004E6802" w:rsidP="004E680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565A297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4</w:t>
      </w:r>
    </w:p>
    <w:p w14:paraId="571B6C4C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Ohlašovací povinnost</w:t>
      </w:r>
    </w:p>
    <w:p w14:paraId="521679BF" w14:textId="0C5EB8B9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Plátce poplatku je povinen podat správci poplatku ohlášení nejpozději do</w:t>
      </w:r>
      <w:r w:rsidR="001833AC" w:rsidRPr="00813898">
        <w:rPr>
          <w:rFonts w:ascii="Times New Roman" w:hAnsi="Times New Roman" w:cs="Times New Roman"/>
        </w:rPr>
        <w:t xml:space="preserve"> 15</w:t>
      </w:r>
      <w:r w:rsidR="004E6802" w:rsidRPr="00813898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 xml:space="preserve">dnů ode dne, kdy nabyl postavení plátce poplatku. Pozbytí postavení plátce ohlásí plátce poplatku správci poplatku ve lhůtě </w:t>
      </w:r>
      <w:r w:rsidR="001833AC" w:rsidRPr="00813898">
        <w:rPr>
          <w:rFonts w:ascii="Times New Roman" w:hAnsi="Times New Roman" w:cs="Times New Roman"/>
        </w:rPr>
        <w:t>15</w:t>
      </w:r>
      <w:r w:rsidRPr="00813898">
        <w:rPr>
          <w:rFonts w:ascii="Times New Roman" w:hAnsi="Times New Roman" w:cs="Times New Roman"/>
        </w:rPr>
        <w:t xml:space="preserve"> dnů.</w:t>
      </w:r>
    </w:p>
    <w:p w14:paraId="760A76BA" w14:textId="55B6B94B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V ohlášení plátce poplatku uvede</w:t>
      </w:r>
      <w:r w:rsidRPr="00813898">
        <w:rPr>
          <w:rStyle w:val="Znakapoznpodarou"/>
          <w:rFonts w:ascii="Times New Roman" w:hAnsi="Times New Roman" w:cs="Times New Roman"/>
        </w:rPr>
        <w:footnoteReference w:id="8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  <w:r w:rsidRPr="00813898">
        <w:rPr>
          <w:rFonts w:ascii="Times New Roman" w:hAnsi="Times New Roman" w:cs="Times New Roman"/>
        </w:rPr>
        <w:t xml:space="preserve"> </w:t>
      </w:r>
    </w:p>
    <w:p w14:paraId="0A79B3A9" w14:textId="11D82649" w:rsidR="00D81C1B" w:rsidRPr="00813898" w:rsidRDefault="00D81C1B" w:rsidP="004E680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FE3866" w:rsidRPr="00813898">
        <w:rPr>
          <w:rFonts w:ascii="Times New Roman" w:hAnsi="Times New Roman" w:cs="Times New Roman"/>
        </w:rPr>
        <w:t xml:space="preserve"> </w:t>
      </w:r>
      <w:r w:rsidRPr="00813898">
        <w:rPr>
          <w:rFonts w:ascii="Times New Roman" w:hAnsi="Times New Roman" w:cs="Times New Roman"/>
        </w:rPr>
        <w:t>jednat v</w:t>
      </w:r>
      <w:r w:rsidR="00E165AE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>poplatkových věcech,</w:t>
      </w:r>
    </w:p>
    <w:p w14:paraId="79EE180F" w14:textId="694072B4" w:rsidR="00D81C1B" w:rsidRPr="00813898" w:rsidRDefault="00D81C1B" w:rsidP="004E680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čísla všech svých účtů u poskytovatelů platebních služeb, včetně poskytovatelů těchto služeb v zahraničí, užívaných v souvislosti s</w:t>
      </w:r>
      <w:r w:rsidR="004E6802" w:rsidRPr="00813898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>podnikatelskou činností, v případě, že předmět poplatku souvisí s</w:t>
      </w:r>
      <w:r w:rsidR="004E6802" w:rsidRPr="00813898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>podnikatelskou činností plátce,</w:t>
      </w:r>
    </w:p>
    <w:p w14:paraId="3E1DE418" w14:textId="4426D509" w:rsidR="00D81C1B" w:rsidRPr="00813898" w:rsidRDefault="00D81C1B" w:rsidP="004E680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další údaje rozhodné pro stanovení poplatku, zejména identifikační údaje nemovité věci zahrnující byt, rodinný dům nebo stavbu pro rodinnou rekreaci podle katastru nemovitostí</w:t>
      </w:r>
      <w:r w:rsidR="00BD6B13" w:rsidRPr="00813898">
        <w:rPr>
          <w:rFonts w:ascii="Times New Roman" w:hAnsi="Times New Roman" w:cs="Times New Roman"/>
        </w:rPr>
        <w:t>.</w:t>
      </w:r>
      <w:r w:rsidRPr="00813898">
        <w:rPr>
          <w:rFonts w:ascii="Times New Roman" w:hAnsi="Times New Roman" w:cs="Times New Roman"/>
        </w:rPr>
        <w:t xml:space="preserve"> </w:t>
      </w:r>
    </w:p>
    <w:p w14:paraId="3F909B93" w14:textId="1DBEE699" w:rsidR="00445163" w:rsidRPr="00813898" w:rsidRDefault="00445163" w:rsidP="004E6802">
      <w:pPr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Objednanou kapacitu soustřeďovacích prostředků (počet a velikost nádob užívaných pro ukládání směsného komunálního odpadu z nemovité věci a požadovanou frekvenci jejich svozů).</w:t>
      </w:r>
    </w:p>
    <w:p w14:paraId="1BC4553F" w14:textId="4E93A8FA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813898">
        <w:rPr>
          <w:rStyle w:val="Znakapoznpodarou"/>
          <w:rFonts w:ascii="Times New Roman" w:hAnsi="Times New Roman" w:cs="Times New Roman"/>
        </w:rPr>
        <w:footnoteReference w:id="9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56071446" w14:textId="11C66447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Dojde-li ke změně údajů uvedených v ohlášení, je plátce povinen tuto změnu oznámit do 15 dnů ode dne, kdy nastala.</w:t>
      </w:r>
      <w:r w:rsidRPr="00813898">
        <w:rPr>
          <w:rStyle w:val="Znakapoznpodarou"/>
          <w:rFonts w:ascii="Times New Roman" w:hAnsi="Times New Roman" w:cs="Times New Roman"/>
        </w:rPr>
        <w:footnoteReference w:id="10"/>
      </w:r>
      <w:r w:rsidR="008379CA" w:rsidRPr="008379CA">
        <w:rPr>
          <w:rFonts w:ascii="Times New Roman" w:hAnsi="Times New Roman" w:cs="Times New Roman"/>
          <w:vertAlign w:val="superscript"/>
        </w:rPr>
        <w:t>)</w:t>
      </w:r>
    </w:p>
    <w:p w14:paraId="68A198B8" w14:textId="07ECB1CD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lastRenderedPageBreak/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13898">
        <w:rPr>
          <w:rStyle w:val="Znakapoznpodarou"/>
          <w:rFonts w:ascii="Times New Roman" w:hAnsi="Times New Roman" w:cs="Times New Roman"/>
        </w:rPr>
        <w:footnoteReference w:id="11"/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1A6CBC23" w14:textId="1E6DB6B4" w:rsidR="00D81C1B" w:rsidRPr="00813898" w:rsidRDefault="00D81C1B" w:rsidP="004E680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Není-li plátce, plní ohlašovací povinnost poplatník.</w:t>
      </w:r>
      <w:r w:rsidRPr="00813898">
        <w:rPr>
          <w:rStyle w:val="Znakapoznpodarou"/>
          <w:rFonts w:ascii="Times New Roman" w:hAnsi="Times New Roman" w:cs="Times New Roman"/>
        </w:rPr>
        <w:footnoteReference w:id="12"/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657C3F08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587A56C4" w14:textId="77777777" w:rsidR="00D81C1B" w:rsidRPr="00813898" w:rsidRDefault="00D81C1B" w:rsidP="004E6802">
      <w:pPr>
        <w:pStyle w:val="slalnk"/>
        <w:spacing w:before="0" w:after="0" w:line="276" w:lineRule="auto"/>
        <w:rPr>
          <w:i/>
          <w:szCs w:val="24"/>
        </w:rPr>
      </w:pPr>
      <w:r w:rsidRPr="00813898">
        <w:rPr>
          <w:szCs w:val="24"/>
        </w:rPr>
        <w:t>Čl. 5</w:t>
      </w:r>
    </w:p>
    <w:p w14:paraId="685F850D" w14:textId="7206D7D4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Základ poplatku</w:t>
      </w:r>
      <w:r w:rsidRPr="00F942B8">
        <w:rPr>
          <w:rStyle w:val="Znakapoznpodarou"/>
          <w:b w:val="0"/>
          <w:bCs w:val="0"/>
          <w:szCs w:val="24"/>
        </w:rPr>
        <w:footnoteReference w:id="13"/>
      </w:r>
      <w:r w:rsidR="00F942B8" w:rsidRPr="00F942B8">
        <w:rPr>
          <w:b w:val="0"/>
          <w:bCs w:val="0"/>
          <w:vertAlign w:val="superscript"/>
        </w:rPr>
        <w:t>)</w:t>
      </w:r>
    </w:p>
    <w:p w14:paraId="33803A7C" w14:textId="6B6B4EC0" w:rsidR="00D81C1B" w:rsidRPr="00813898" w:rsidRDefault="00D81C1B" w:rsidP="004E680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color w:val="0070C0"/>
        </w:rPr>
      </w:pPr>
      <w:r w:rsidRPr="00813898">
        <w:rPr>
          <w:rFonts w:ascii="Times New Roman" w:hAnsi="Times New Roman" w:cs="Times New Roman"/>
        </w:rPr>
        <w:t xml:space="preserve">Základem dílčího poplatku </w:t>
      </w:r>
      <w:r w:rsidR="00F06003" w:rsidRPr="00813898">
        <w:rPr>
          <w:rFonts w:ascii="Times New Roman" w:hAnsi="Times New Roman" w:cs="Times New Roman"/>
        </w:rPr>
        <w:t xml:space="preserve">za odkládání komunálního odpadu z nemovité věci za </w:t>
      </w:r>
      <w:r w:rsidR="00DF20FF" w:rsidRPr="00813898">
        <w:rPr>
          <w:rFonts w:ascii="Times New Roman" w:hAnsi="Times New Roman" w:cs="Times New Roman"/>
        </w:rPr>
        <w:t xml:space="preserve">kalendářní měsíc </w:t>
      </w:r>
      <w:r w:rsidR="00F06003" w:rsidRPr="00813898">
        <w:rPr>
          <w:rFonts w:ascii="Times New Roman" w:hAnsi="Times New Roman" w:cs="Times New Roman"/>
        </w:rPr>
        <w:t xml:space="preserve">je kapacita </w:t>
      </w:r>
      <w:r w:rsidRPr="00813898">
        <w:rPr>
          <w:rFonts w:ascii="Times New Roman" w:hAnsi="Times New Roman" w:cs="Times New Roman"/>
        </w:rPr>
        <w:t>soustřeďovacích prostředků pro nemovitou věc na</w:t>
      </w:r>
      <w:r w:rsidR="00F06003" w:rsidRPr="00813898">
        <w:rPr>
          <w:rFonts w:ascii="Times New Roman" w:hAnsi="Times New Roman" w:cs="Times New Roman"/>
        </w:rPr>
        <w:t xml:space="preserve"> směsný komunální</w:t>
      </w:r>
      <w:r w:rsidRPr="00813898">
        <w:rPr>
          <w:rFonts w:ascii="Times New Roman" w:hAnsi="Times New Roman" w:cs="Times New Roman"/>
        </w:rPr>
        <w:t xml:space="preserve"> odpad </w:t>
      </w:r>
      <w:r w:rsidR="00F06003" w:rsidRPr="00813898">
        <w:rPr>
          <w:rFonts w:ascii="Times New Roman" w:hAnsi="Times New Roman" w:cs="Times New Roman"/>
        </w:rPr>
        <w:t xml:space="preserve">za </w:t>
      </w:r>
      <w:r w:rsidR="004F48B9" w:rsidRPr="00813898">
        <w:rPr>
          <w:rFonts w:ascii="Times New Roman" w:hAnsi="Times New Roman" w:cs="Times New Roman"/>
        </w:rPr>
        <w:t>kalendářní měsíc</w:t>
      </w:r>
      <w:r w:rsidRPr="00813898">
        <w:rPr>
          <w:rFonts w:ascii="Times New Roman" w:hAnsi="Times New Roman" w:cs="Times New Roman"/>
        </w:rPr>
        <w:t xml:space="preserve"> v litrech připadající na poplatníka. </w:t>
      </w:r>
    </w:p>
    <w:p w14:paraId="59507D10" w14:textId="0EE9525E" w:rsidR="00D81C1B" w:rsidRPr="00813898" w:rsidRDefault="00D81C1B" w:rsidP="004E6802">
      <w:pPr>
        <w:pStyle w:val="Default"/>
        <w:numPr>
          <w:ilvl w:val="0"/>
          <w:numId w:val="10"/>
        </w:numPr>
        <w:spacing w:line="276" w:lineRule="auto"/>
        <w:jc w:val="both"/>
      </w:pPr>
      <w:r w:rsidRPr="00813898">
        <w:t xml:space="preserve">Objednanou kapacitou soustřeďovacích prostředků pro nemovitou věc na </w:t>
      </w:r>
      <w:r w:rsidR="00DF20FF" w:rsidRPr="00813898">
        <w:t xml:space="preserve">kalendářní měsíc </w:t>
      </w:r>
      <w:r w:rsidRPr="00813898">
        <w:t>připadající na poplatníka je</w:t>
      </w:r>
    </w:p>
    <w:p w14:paraId="07F08621" w14:textId="280987A3" w:rsidR="001F080B" w:rsidRPr="00813898" w:rsidRDefault="00D81C1B" w:rsidP="004E6802">
      <w:pPr>
        <w:pStyle w:val="Default"/>
        <w:spacing w:line="276" w:lineRule="auto"/>
        <w:ind w:left="567"/>
        <w:jc w:val="both"/>
      </w:pPr>
      <w:r w:rsidRPr="00813898">
        <w:t xml:space="preserve">a) podíl objednané kapacity soustřeďovacích prostředků pro tuto nemovitou věc na </w:t>
      </w:r>
      <w:r w:rsidR="00DF20FF" w:rsidRPr="00813898">
        <w:t xml:space="preserve">kalendářní měsíc </w:t>
      </w:r>
      <w:r w:rsidRPr="00813898">
        <w:t xml:space="preserve">a počtu fyzických osob, které v této nemovité věci mají bydliště na konci </w:t>
      </w:r>
      <w:r w:rsidR="001359F5" w:rsidRPr="00813898">
        <w:t>kalendářního měsíce</w:t>
      </w:r>
      <w:r w:rsidRPr="00813898">
        <w:t>, nebo</w:t>
      </w:r>
    </w:p>
    <w:p w14:paraId="59017AB5" w14:textId="5D656315" w:rsidR="00D81C1B" w:rsidRPr="00813898" w:rsidRDefault="00D81C1B" w:rsidP="004E6802">
      <w:pPr>
        <w:pStyle w:val="Default"/>
        <w:spacing w:line="276" w:lineRule="auto"/>
        <w:ind w:left="567"/>
        <w:jc w:val="both"/>
      </w:pPr>
      <w:r w:rsidRPr="00813898">
        <w:t xml:space="preserve">b) kapacita soustřeďovacích prostředků pro tuto nemovitou věc na </w:t>
      </w:r>
      <w:r w:rsidR="00DF20FF" w:rsidRPr="00813898">
        <w:t xml:space="preserve">kalendářní měsíc </w:t>
      </w:r>
      <w:r w:rsidRPr="00813898">
        <w:t>v</w:t>
      </w:r>
      <w:r w:rsidR="008E3F0E">
        <w:t> </w:t>
      </w:r>
      <w:r w:rsidRPr="00813898">
        <w:t>případě, že v nemovité věci nemá bydliště žádná fyzická osoba.</w:t>
      </w:r>
    </w:p>
    <w:p w14:paraId="3BE71570" w14:textId="093795DF" w:rsidR="00EC0104" w:rsidRPr="00813898" w:rsidRDefault="00EC0104" w:rsidP="004E6802">
      <w:pPr>
        <w:pStyle w:val="Default"/>
        <w:spacing w:line="276" w:lineRule="auto"/>
        <w:jc w:val="both"/>
      </w:pPr>
      <w:r w:rsidRPr="00813898">
        <w:t>(3)    Minimální základ dílčího poplatku činí 60 l</w:t>
      </w:r>
      <w:r w:rsidR="00F942B8">
        <w:t>itrů</w:t>
      </w:r>
      <w:r w:rsidRPr="00813898">
        <w:t>.</w:t>
      </w:r>
    </w:p>
    <w:p w14:paraId="7201E2B1" w14:textId="77777777" w:rsidR="004E6802" w:rsidRPr="00813898" w:rsidRDefault="004E6802" w:rsidP="004E6802">
      <w:pPr>
        <w:pStyle w:val="Default"/>
        <w:spacing w:line="276" w:lineRule="auto"/>
        <w:jc w:val="both"/>
      </w:pPr>
    </w:p>
    <w:p w14:paraId="28CD6705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6</w:t>
      </w:r>
    </w:p>
    <w:p w14:paraId="76E78333" w14:textId="10A5477E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Sazba poplatku</w:t>
      </w:r>
    </w:p>
    <w:p w14:paraId="2AA11FDC" w14:textId="4E621582" w:rsidR="00D81C1B" w:rsidRPr="00813898" w:rsidRDefault="00D81C1B" w:rsidP="004E6802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Sazba poplatku činí </w:t>
      </w:r>
      <w:r w:rsidR="006809FA" w:rsidRPr="00813898">
        <w:rPr>
          <w:rFonts w:ascii="Times New Roman" w:hAnsi="Times New Roman" w:cs="Times New Roman"/>
        </w:rPr>
        <w:t>0,50</w:t>
      </w:r>
      <w:r w:rsidRPr="00813898">
        <w:rPr>
          <w:rFonts w:ascii="Times New Roman" w:hAnsi="Times New Roman" w:cs="Times New Roman"/>
        </w:rPr>
        <w:t xml:space="preserve"> Kč za </w:t>
      </w:r>
      <w:r w:rsidR="00F942B8">
        <w:rPr>
          <w:rFonts w:ascii="Times New Roman" w:hAnsi="Times New Roman" w:cs="Times New Roman"/>
        </w:rPr>
        <w:t>litr</w:t>
      </w:r>
      <w:r w:rsidRPr="00813898">
        <w:rPr>
          <w:rFonts w:ascii="Times New Roman" w:hAnsi="Times New Roman" w:cs="Times New Roman"/>
        </w:rPr>
        <w:t>.</w:t>
      </w:r>
    </w:p>
    <w:p w14:paraId="5786F6B8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44805CB7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7</w:t>
      </w:r>
    </w:p>
    <w:p w14:paraId="0B71C14F" w14:textId="23DFFBFD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Výpočet poplatku</w:t>
      </w:r>
      <w:r w:rsidRPr="008E3F0E">
        <w:rPr>
          <w:rStyle w:val="Znakapoznpodarou"/>
          <w:b w:val="0"/>
          <w:bCs w:val="0"/>
          <w:szCs w:val="24"/>
        </w:rPr>
        <w:footnoteReference w:id="14"/>
      </w:r>
      <w:r w:rsidR="00F942B8" w:rsidRPr="008379CA">
        <w:rPr>
          <w:vertAlign w:val="superscript"/>
        </w:rPr>
        <w:t>)</w:t>
      </w:r>
    </w:p>
    <w:p w14:paraId="2611AB99" w14:textId="77777777" w:rsidR="00D81C1B" w:rsidRPr="00813898" w:rsidRDefault="00D81C1B" w:rsidP="004E68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Poplatek se vypočte jako součet dílčích poplatků za jednotlivé kalendářní měsíce, na jejichž konci </w:t>
      </w:r>
    </w:p>
    <w:p w14:paraId="0EF0D365" w14:textId="77777777" w:rsidR="00D81C1B" w:rsidRPr="00813898" w:rsidRDefault="00D81C1B" w:rsidP="004E6802">
      <w:pPr>
        <w:spacing w:after="0"/>
        <w:ind w:left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a) měl poplatník v nemovité věci bydliště, nebo </w:t>
      </w:r>
    </w:p>
    <w:p w14:paraId="47EA6FC1" w14:textId="77777777" w:rsidR="00D81C1B" w:rsidRPr="00813898" w:rsidRDefault="00D81C1B" w:rsidP="004E6802">
      <w:pPr>
        <w:spacing w:after="0"/>
        <w:ind w:left="567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b) neměla v nemovité věci bydliště žádná fyzická osoba v případě, že poplatníkem je vlastník této nemovité věci. </w:t>
      </w:r>
    </w:p>
    <w:p w14:paraId="0A328836" w14:textId="6FB3CFB3" w:rsidR="00D81C1B" w:rsidRPr="00813898" w:rsidRDefault="00D81C1B" w:rsidP="004E6802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lastRenderedPageBreak/>
        <w:t xml:space="preserve">Dílčí poplatek za kalendářní měsíc se vypočte jako součin základu dílčího poplatku zaokrouhleného na celé litry nahoru a sazby pro tento základ. </w:t>
      </w:r>
    </w:p>
    <w:p w14:paraId="60340494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4FA03125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8</w:t>
      </w:r>
    </w:p>
    <w:p w14:paraId="4F8A34C1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Splatnost poplatku</w:t>
      </w:r>
    </w:p>
    <w:p w14:paraId="0416A190" w14:textId="7024C956" w:rsidR="00D81C1B" w:rsidRPr="00813898" w:rsidRDefault="00D81C1B" w:rsidP="004E680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Plátce poplatku odvede vybraný poplatek správci poplatku nejpozději do </w:t>
      </w:r>
      <w:r w:rsidR="00585CFB" w:rsidRPr="00813898">
        <w:rPr>
          <w:rFonts w:ascii="Times New Roman" w:hAnsi="Times New Roman" w:cs="Times New Roman"/>
          <w:color w:val="auto"/>
        </w:rPr>
        <w:t>28. 2.</w:t>
      </w:r>
      <w:r w:rsidRPr="00813898">
        <w:rPr>
          <w:rFonts w:ascii="Times New Roman" w:hAnsi="Times New Roman" w:cs="Times New Roman"/>
          <w:color w:val="auto"/>
        </w:rPr>
        <w:t xml:space="preserve"> </w:t>
      </w:r>
      <w:r w:rsidR="00EC0104" w:rsidRPr="00813898">
        <w:rPr>
          <w:rFonts w:ascii="Times New Roman" w:hAnsi="Times New Roman" w:cs="Times New Roman"/>
        </w:rPr>
        <w:t>následujícího</w:t>
      </w:r>
      <w:r w:rsidRPr="00813898">
        <w:rPr>
          <w:rFonts w:ascii="Times New Roman" w:hAnsi="Times New Roman" w:cs="Times New Roman"/>
        </w:rPr>
        <w:t xml:space="preserve"> kalendářního roku. </w:t>
      </w:r>
    </w:p>
    <w:p w14:paraId="1956CDB3" w14:textId="036010E9" w:rsidR="00D81C1B" w:rsidRPr="00813898" w:rsidRDefault="00D81C1B" w:rsidP="004E6802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Není-li plátce poplatku, zaplatí poplatek ve lhůtě podle odstavce 1</w:t>
      </w:r>
      <w:r w:rsidR="000819BF" w:rsidRPr="00813898">
        <w:rPr>
          <w:rFonts w:ascii="Times New Roman" w:hAnsi="Times New Roman" w:cs="Times New Roman"/>
        </w:rPr>
        <w:t> </w:t>
      </w:r>
      <w:r w:rsidRPr="00813898">
        <w:rPr>
          <w:rFonts w:ascii="Times New Roman" w:hAnsi="Times New Roman" w:cs="Times New Roman"/>
        </w:rPr>
        <w:t>poplatník.</w:t>
      </w:r>
      <w:r w:rsidRPr="00813898">
        <w:rPr>
          <w:rFonts w:ascii="Times New Roman" w:hAnsi="Times New Roman" w:cs="Times New Roman"/>
          <w:vertAlign w:val="superscript"/>
        </w:rPr>
        <w:t>1</w:t>
      </w:r>
      <w:r w:rsidR="00F942B8">
        <w:rPr>
          <w:rFonts w:ascii="Times New Roman" w:hAnsi="Times New Roman" w:cs="Times New Roman"/>
          <w:vertAlign w:val="superscript"/>
        </w:rPr>
        <w:t>5</w:t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1A41C67A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321E16BB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9</w:t>
      </w:r>
    </w:p>
    <w:p w14:paraId="475AE172" w14:textId="18A65C60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Navýšení poplatku</w:t>
      </w:r>
    </w:p>
    <w:p w14:paraId="0487A045" w14:textId="77777777" w:rsidR="00D81C1B" w:rsidRPr="00813898" w:rsidRDefault="00D81C1B" w:rsidP="004E680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Nebudou-li poplatky zaplaceny poplatníkem včas nebo ve správné výši, vyměří mu správce poplatku poplatek platebním výměrem nebo hromadným předpisným seznamem. </w:t>
      </w:r>
      <w:r w:rsidRPr="00813898">
        <w:rPr>
          <w:rStyle w:val="Znakapoznpodarou"/>
          <w:rFonts w:ascii="Times New Roman" w:hAnsi="Times New Roman" w:cs="Times New Roman"/>
        </w:rPr>
        <w:footnoteReference w:id="15"/>
      </w:r>
    </w:p>
    <w:p w14:paraId="621C1FFA" w14:textId="1161722B" w:rsidR="00D81C1B" w:rsidRPr="00813898" w:rsidRDefault="00D81C1B" w:rsidP="004E680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Nebudou-li poplatky odvedeny plátcem poplatku včas nebo ve správné výši, vyměří mu správce poplatku poplatek platebním výměrem k přímé úhradě.</w:t>
      </w:r>
      <w:r w:rsidRPr="00813898">
        <w:rPr>
          <w:rStyle w:val="Znakapoznpodarou"/>
          <w:rFonts w:ascii="Times New Roman" w:hAnsi="Times New Roman" w:cs="Times New Roman"/>
        </w:rPr>
        <w:footnoteReference w:id="16"/>
      </w:r>
      <w:r w:rsidR="00F942B8" w:rsidRPr="00F942B8">
        <w:rPr>
          <w:rFonts w:ascii="Times New Roman" w:hAnsi="Times New Roman" w:cs="Times New Roman"/>
          <w:vertAlign w:val="superscript"/>
        </w:rPr>
        <w:t xml:space="preserve"> </w:t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6C039A67" w14:textId="420E60A3" w:rsidR="00D81C1B" w:rsidRPr="00813898" w:rsidRDefault="00D81C1B" w:rsidP="004E680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Včas nezaplacené nebo neodvedené poplatky nebo část těchto poplatků může správce poplatku zvýšit až na trojnásobek; toto zvýšení je příslušenstvím poplatku sledujícím jeho osud.</w:t>
      </w:r>
      <w:r w:rsidRPr="00813898">
        <w:rPr>
          <w:rStyle w:val="Znakapoznpodarou"/>
          <w:rFonts w:ascii="Times New Roman" w:hAnsi="Times New Roman" w:cs="Times New Roman"/>
        </w:rPr>
        <w:footnoteReference w:id="17"/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77A8EFF3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6147406D" w14:textId="77777777" w:rsidR="00D81C1B" w:rsidRPr="00813898" w:rsidRDefault="00D81C1B" w:rsidP="004E6802">
      <w:pPr>
        <w:pStyle w:val="slalnk"/>
        <w:spacing w:before="0" w:after="0" w:line="276" w:lineRule="auto"/>
        <w:ind w:left="3540" w:firstLine="708"/>
        <w:jc w:val="both"/>
        <w:rPr>
          <w:szCs w:val="24"/>
        </w:rPr>
      </w:pPr>
      <w:r w:rsidRPr="00813898">
        <w:rPr>
          <w:szCs w:val="24"/>
        </w:rPr>
        <w:t>Čl. 10</w:t>
      </w:r>
    </w:p>
    <w:p w14:paraId="057F7BBB" w14:textId="77777777" w:rsidR="00D81C1B" w:rsidRPr="00813898" w:rsidRDefault="00D81C1B" w:rsidP="00C63B28">
      <w:pPr>
        <w:pStyle w:val="Nzvylnk"/>
        <w:spacing w:before="0" w:after="120" w:line="276" w:lineRule="auto"/>
        <w:ind w:left="3396" w:firstLine="142"/>
        <w:jc w:val="both"/>
        <w:rPr>
          <w:szCs w:val="24"/>
        </w:rPr>
      </w:pPr>
      <w:r w:rsidRPr="00813898">
        <w:rPr>
          <w:szCs w:val="24"/>
        </w:rPr>
        <w:t>Společná ustanovení</w:t>
      </w:r>
    </w:p>
    <w:p w14:paraId="06BA5827" w14:textId="074C9E7B" w:rsidR="00D81C1B" w:rsidRPr="00813898" w:rsidRDefault="00D81C1B" w:rsidP="004E680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13898">
        <w:rPr>
          <w:rStyle w:val="Znakapoznpodarou"/>
          <w:rFonts w:ascii="Times New Roman" w:hAnsi="Times New Roman" w:cs="Times New Roman"/>
        </w:rPr>
        <w:footnoteReference w:id="18"/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35D491E2" w14:textId="216886F6" w:rsidR="00D81C1B" w:rsidRPr="00813898" w:rsidRDefault="00D81C1B" w:rsidP="004E6802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13898">
        <w:rPr>
          <w:rStyle w:val="Znakapoznpodarou"/>
          <w:rFonts w:ascii="Times New Roman" w:hAnsi="Times New Roman" w:cs="Times New Roman"/>
        </w:rPr>
        <w:footnoteReference w:id="19"/>
      </w:r>
      <w:r w:rsidR="00F942B8" w:rsidRPr="008379CA">
        <w:rPr>
          <w:rFonts w:ascii="Times New Roman" w:hAnsi="Times New Roman" w:cs="Times New Roman"/>
          <w:vertAlign w:val="superscript"/>
        </w:rPr>
        <w:t>)</w:t>
      </w:r>
    </w:p>
    <w:p w14:paraId="4B3C5397" w14:textId="77777777" w:rsidR="004E6802" w:rsidRPr="00813898" w:rsidRDefault="004E6802" w:rsidP="004E6802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36ED4A0B" w14:textId="77777777" w:rsidR="00D81C1B" w:rsidRPr="00813898" w:rsidRDefault="00D81C1B" w:rsidP="004E6802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lastRenderedPageBreak/>
        <w:t>Čl. 11</w:t>
      </w:r>
    </w:p>
    <w:p w14:paraId="483E51A7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Přechodné ustanovení</w:t>
      </w:r>
    </w:p>
    <w:p w14:paraId="3E4B0384" w14:textId="645FA8F6" w:rsidR="00D81C1B" w:rsidRPr="00813898" w:rsidRDefault="00D81C1B" w:rsidP="000819BF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44E1CECB" w14:textId="77777777" w:rsidR="004E6802" w:rsidRPr="00813898" w:rsidRDefault="004E6802" w:rsidP="000819BF">
      <w:pPr>
        <w:spacing w:after="0"/>
        <w:jc w:val="both"/>
        <w:rPr>
          <w:rFonts w:ascii="Times New Roman" w:hAnsi="Times New Roman" w:cs="Times New Roman"/>
        </w:rPr>
      </w:pPr>
    </w:p>
    <w:p w14:paraId="5ED2A8FB" w14:textId="77777777" w:rsidR="00D81C1B" w:rsidRPr="00813898" w:rsidRDefault="00D81C1B" w:rsidP="000819BF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12</w:t>
      </w:r>
    </w:p>
    <w:p w14:paraId="52A990B4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Zrušovací ustanovení</w:t>
      </w:r>
    </w:p>
    <w:p w14:paraId="6C1454C7" w14:textId="68071253" w:rsidR="00D81C1B" w:rsidRPr="00813898" w:rsidRDefault="00D81C1B" w:rsidP="000819BF">
      <w:pPr>
        <w:spacing w:after="0"/>
        <w:jc w:val="both"/>
        <w:rPr>
          <w:rFonts w:ascii="Times New Roman" w:hAnsi="Times New Roman" w:cs="Times New Roman"/>
          <w:i/>
        </w:rPr>
      </w:pPr>
      <w:r w:rsidRPr="00813898">
        <w:rPr>
          <w:rFonts w:ascii="Times New Roman" w:hAnsi="Times New Roman" w:cs="Times New Roman"/>
        </w:rPr>
        <w:t xml:space="preserve">Zrušuje se </w:t>
      </w:r>
      <w:r w:rsidR="00F942B8">
        <w:rPr>
          <w:rFonts w:ascii="Times New Roman" w:hAnsi="Times New Roman" w:cs="Times New Roman"/>
        </w:rPr>
        <w:t>O</w:t>
      </w:r>
      <w:r w:rsidRPr="00813898">
        <w:rPr>
          <w:rFonts w:ascii="Times New Roman" w:hAnsi="Times New Roman" w:cs="Times New Roman"/>
        </w:rPr>
        <w:t xml:space="preserve">becně závazná vyhláška č. </w:t>
      </w:r>
      <w:r w:rsidR="00211DF4" w:rsidRPr="00813898">
        <w:rPr>
          <w:rFonts w:ascii="Times New Roman" w:hAnsi="Times New Roman" w:cs="Times New Roman"/>
        </w:rPr>
        <w:t>5</w:t>
      </w:r>
      <w:r w:rsidRPr="00813898">
        <w:rPr>
          <w:rFonts w:ascii="Times New Roman" w:hAnsi="Times New Roman" w:cs="Times New Roman"/>
        </w:rPr>
        <w:t>/</w:t>
      </w:r>
      <w:r w:rsidR="00211DF4" w:rsidRPr="00813898">
        <w:rPr>
          <w:rFonts w:ascii="Times New Roman" w:hAnsi="Times New Roman" w:cs="Times New Roman"/>
        </w:rPr>
        <w:t>2015</w:t>
      </w:r>
      <w:r w:rsidR="00211DF4" w:rsidRPr="00813898">
        <w:rPr>
          <w:rFonts w:ascii="Times New Roman" w:hAnsi="Times New Roman" w:cs="Times New Roman"/>
          <w:i/>
          <w:color w:val="0070C0"/>
        </w:rPr>
        <w:t xml:space="preserve"> </w:t>
      </w:r>
      <w:r w:rsidR="00211DF4" w:rsidRPr="00813898">
        <w:rPr>
          <w:rFonts w:ascii="Times New Roman" w:hAnsi="Times New Roman" w:cs="Times New Roman"/>
          <w:iCs/>
          <w:color w:val="auto"/>
        </w:rPr>
        <w:t>o poplatku za komunální odpad</w:t>
      </w:r>
      <w:r w:rsidR="00211DF4" w:rsidRPr="00813898">
        <w:rPr>
          <w:rFonts w:ascii="Times New Roman" w:hAnsi="Times New Roman" w:cs="Times New Roman"/>
          <w:i/>
          <w:color w:val="auto"/>
        </w:rPr>
        <w:t xml:space="preserve"> </w:t>
      </w:r>
      <w:r w:rsidRPr="00813898">
        <w:rPr>
          <w:rFonts w:ascii="Times New Roman" w:hAnsi="Times New Roman" w:cs="Times New Roman"/>
        </w:rPr>
        <w:t xml:space="preserve">ze dne </w:t>
      </w:r>
      <w:r w:rsidR="00A93A55" w:rsidRPr="00813898">
        <w:rPr>
          <w:rFonts w:ascii="Times New Roman" w:hAnsi="Times New Roman" w:cs="Times New Roman"/>
        </w:rPr>
        <w:t>12.</w:t>
      </w:r>
      <w:r w:rsidR="00F942B8">
        <w:rPr>
          <w:rFonts w:ascii="Times New Roman" w:hAnsi="Times New Roman" w:cs="Times New Roman"/>
        </w:rPr>
        <w:t> </w:t>
      </w:r>
      <w:r w:rsidR="00A93A55" w:rsidRPr="00813898">
        <w:rPr>
          <w:rFonts w:ascii="Times New Roman" w:hAnsi="Times New Roman" w:cs="Times New Roman"/>
        </w:rPr>
        <w:t>10.</w:t>
      </w:r>
      <w:r w:rsidR="00F942B8">
        <w:rPr>
          <w:rFonts w:ascii="Times New Roman" w:hAnsi="Times New Roman" w:cs="Times New Roman"/>
        </w:rPr>
        <w:t> </w:t>
      </w:r>
      <w:r w:rsidR="00A93A55" w:rsidRPr="00813898">
        <w:rPr>
          <w:rFonts w:ascii="Times New Roman" w:hAnsi="Times New Roman" w:cs="Times New Roman"/>
        </w:rPr>
        <w:t>2015.</w:t>
      </w:r>
      <w:r w:rsidRPr="00813898">
        <w:rPr>
          <w:rFonts w:ascii="Times New Roman" w:hAnsi="Times New Roman" w:cs="Times New Roman"/>
          <w:i/>
        </w:rPr>
        <w:t xml:space="preserve"> </w:t>
      </w:r>
    </w:p>
    <w:p w14:paraId="5FFED7BE" w14:textId="77777777" w:rsidR="004E6802" w:rsidRPr="00813898" w:rsidRDefault="004E6802" w:rsidP="000819BF">
      <w:pPr>
        <w:spacing w:after="0"/>
        <w:jc w:val="both"/>
        <w:rPr>
          <w:rFonts w:ascii="Times New Roman" w:hAnsi="Times New Roman" w:cs="Times New Roman"/>
        </w:rPr>
      </w:pPr>
    </w:p>
    <w:p w14:paraId="63055692" w14:textId="77777777" w:rsidR="00D81C1B" w:rsidRPr="00813898" w:rsidRDefault="00D81C1B" w:rsidP="000819BF">
      <w:pPr>
        <w:pStyle w:val="slalnk"/>
        <w:spacing w:before="0" w:after="0" w:line="276" w:lineRule="auto"/>
        <w:rPr>
          <w:szCs w:val="24"/>
        </w:rPr>
      </w:pPr>
      <w:r w:rsidRPr="00813898">
        <w:rPr>
          <w:szCs w:val="24"/>
        </w:rPr>
        <w:t>Čl. 13</w:t>
      </w:r>
    </w:p>
    <w:p w14:paraId="5ED6F7AD" w14:textId="77777777" w:rsidR="00D81C1B" w:rsidRPr="00813898" w:rsidRDefault="00D81C1B" w:rsidP="00C63B28">
      <w:pPr>
        <w:pStyle w:val="Nzvylnk"/>
        <w:spacing w:before="0" w:after="120" w:line="276" w:lineRule="auto"/>
        <w:rPr>
          <w:szCs w:val="24"/>
        </w:rPr>
      </w:pPr>
      <w:r w:rsidRPr="00813898">
        <w:rPr>
          <w:szCs w:val="24"/>
        </w:rPr>
        <w:t>Účinnost</w:t>
      </w:r>
    </w:p>
    <w:p w14:paraId="32D47449" w14:textId="0BDD8B93" w:rsidR="00D81C1B" w:rsidRPr="00813898" w:rsidRDefault="00D81C1B" w:rsidP="000819BF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 xml:space="preserve">Tato vyhláška nabývá účinnosti dnem </w:t>
      </w:r>
      <w:r w:rsidR="00C63B28">
        <w:rPr>
          <w:rFonts w:ascii="Times New Roman" w:hAnsi="Times New Roman" w:cs="Times New Roman"/>
        </w:rPr>
        <w:t>0</w:t>
      </w:r>
      <w:r w:rsidR="00A93A55" w:rsidRPr="00813898">
        <w:rPr>
          <w:rFonts w:ascii="Times New Roman" w:hAnsi="Times New Roman" w:cs="Times New Roman"/>
        </w:rPr>
        <w:t xml:space="preserve">1. </w:t>
      </w:r>
      <w:r w:rsidR="00C63B28">
        <w:rPr>
          <w:rFonts w:ascii="Times New Roman" w:hAnsi="Times New Roman" w:cs="Times New Roman"/>
        </w:rPr>
        <w:t>0</w:t>
      </w:r>
      <w:r w:rsidR="00A93A55" w:rsidRPr="00813898">
        <w:rPr>
          <w:rFonts w:ascii="Times New Roman" w:hAnsi="Times New Roman" w:cs="Times New Roman"/>
        </w:rPr>
        <w:t>1. 2022</w:t>
      </w:r>
      <w:r w:rsidR="00C63B28">
        <w:rPr>
          <w:rFonts w:ascii="Times New Roman" w:hAnsi="Times New Roman" w:cs="Times New Roman"/>
        </w:rPr>
        <w:t>.</w:t>
      </w:r>
      <w:r w:rsidRPr="00813898">
        <w:rPr>
          <w:rFonts w:ascii="Times New Roman" w:hAnsi="Times New Roman" w:cs="Times New Roman"/>
        </w:rPr>
        <w:t xml:space="preserve"> </w:t>
      </w:r>
    </w:p>
    <w:p w14:paraId="786355F4" w14:textId="77777777" w:rsidR="00696850" w:rsidRPr="00813898" w:rsidRDefault="00696850" w:rsidP="000819BF">
      <w:pPr>
        <w:spacing w:after="0"/>
        <w:jc w:val="both"/>
        <w:rPr>
          <w:rFonts w:ascii="Times New Roman" w:hAnsi="Times New Roman" w:cs="Times New Roman"/>
        </w:rPr>
      </w:pPr>
    </w:p>
    <w:p w14:paraId="116CF719" w14:textId="2C416E7A" w:rsidR="00696850" w:rsidRDefault="00696850" w:rsidP="004E6802">
      <w:pPr>
        <w:spacing w:after="0"/>
        <w:jc w:val="both"/>
        <w:rPr>
          <w:rFonts w:ascii="Times New Roman" w:hAnsi="Times New Roman" w:cs="Times New Roman"/>
        </w:rPr>
      </w:pPr>
    </w:p>
    <w:p w14:paraId="6537FB63" w14:textId="2FB3E03B" w:rsidR="00E165AE" w:rsidRDefault="00E165AE" w:rsidP="004E6802">
      <w:pPr>
        <w:spacing w:after="0"/>
        <w:jc w:val="both"/>
        <w:rPr>
          <w:rFonts w:ascii="Times New Roman" w:hAnsi="Times New Roman" w:cs="Times New Roman"/>
        </w:rPr>
      </w:pPr>
    </w:p>
    <w:p w14:paraId="22ADF40D" w14:textId="77777777" w:rsidR="00E165AE" w:rsidRPr="00813898" w:rsidRDefault="00E165AE" w:rsidP="004E6802">
      <w:pPr>
        <w:spacing w:after="0"/>
        <w:jc w:val="both"/>
        <w:rPr>
          <w:rFonts w:ascii="Times New Roman" w:hAnsi="Times New Roman" w:cs="Times New Roman"/>
        </w:rPr>
      </w:pPr>
    </w:p>
    <w:p w14:paraId="62D0A782" w14:textId="5186008B" w:rsidR="00696850" w:rsidRPr="00813898" w:rsidRDefault="00696850" w:rsidP="004E680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  <w:r w:rsidRPr="00813898">
        <w:rPr>
          <w:rFonts w:ascii="Times New Roman" w:hAnsi="Times New Roman" w:cs="Times New Roman"/>
          <w:i/>
        </w:rPr>
        <w:tab/>
      </w:r>
    </w:p>
    <w:p w14:paraId="79B705E8" w14:textId="0E05B42B" w:rsidR="00696850" w:rsidRPr="00813898" w:rsidRDefault="00696850" w:rsidP="004E6802">
      <w:pPr>
        <w:spacing w:after="12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.............................</w:t>
      </w:r>
      <w:r w:rsidR="00C63B28">
        <w:rPr>
          <w:rFonts w:ascii="Times New Roman" w:hAnsi="Times New Roman" w:cs="Times New Roman"/>
        </w:rPr>
        <w:t>..</w:t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="00C63B28">
        <w:rPr>
          <w:rFonts w:ascii="Times New Roman" w:hAnsi="Times New Roman" w:cs="Times New Roman"/>
        </w:rPr>
        <w:t xml:space="preserve">     .</w:t>
      </w:r>
      <w:r w:rsidRPr="00813898">
        <w:rPr>
          <w:rFonts w:ascii="Times New Roman" w:hAnsi="Times New Roman" w:cs="Times New Roman"/>
        </w:rPr>
        <w:t>.............................</w:t>
      </w:r>
    </w:p>
    <w:p w14:paraId="7D6A93C2" w14:textId="2FD43148" w:rsidR="00696850" w:rsidRPr="00813898" w:rsidRDefault="00696850" w:rsidP="004E6802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Ing. Vladimír Šůla</w:t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  <w:t xml:space="preserve">     Ing. Iveta Koulová</w:t>
      </w:r>
    </w:p>
    <w:p w14:paraId="7CB36AB1" w14:textId="101279B8" w:rsidR="00696850" w:rsidRPr="00813898" w:rsidRDefault="00696850" w:rsidP="004E6802">
      <w:pPr>
        <w:spacing w:after="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místostarosta</w:t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Pr="00813898">
        <w:rPr>
          <w:rFonts w:ascii="Times New Roman" w:hAnsi="Times New Roman" w:cs="Times New Roman"/>
        </w:rPr>
        <w:tab/>
      </w:r>
      <w:r w:rsidR="00A93A55" w:rsidRPr="00813898">
        <w:rPr>
          <w:rFonts w:ascii="Times New Roman" w:hAnsi="Times New Roman" w:cs="Times New Roman"/>
        </w:rPr>
        <w:t xml:space="preserve">     </w:t>
      </w:r>
      <w:r w:rsidRPr="00813898">
        <w:rPr>
          <w:rFonts w:ascii="Times New Roman" w:hAnsi="Times New Roman" w:cs="Times New Roman"/>
        </w:rPr>
        <w:t>starosta</w:t>
      </w:r>
    </w:p>
    <w:p w14:paraId="4EC9F086" w14:textId="7256F6AE" w:rsidR="00696850" w:rsidRDefault="00696850" w:rsidP="004E6802">
      <w:pPr>
        <w:spacing w:after="0"/>
        <w:jc w:val="both"/>
        <w:rPr>
          <w:rFonts w:ascii="Times New Roman" w:hAnsi="Times New Roman" w:cs="Times New Roman"/>
          <w:b/>
        </w:rPr>
      </w:pPr>
    </w:p>
    <w:p w14:paraId="0D426D12" w14:textId="77777777" w:rsidR="00F942B8" w:rsidRPr="00813898" w:rsidRDefault="00F942B8" w:rsidP="004E6802">
      <w:pPr>
        <w:spacing w:after="0"/>
        <w:jc w:val="both"/>
        <w:rPr>
          <w:rFonts w:ascii="Times New Roman" w:hAnsi="Times New Roman" w:cs="Times New Roman"/>
          <w:b/>
        </w:rPr>
      </w:pPr>
    </w:p>
    <w:p w14:paraId="341D154E" w14:textId="77777777" w:rsidR="00696850" w:rsidRPr="00813898" w:rsidRDefault="00696850" w:rsidP="004E6802">
      <w:pPr>
        <w:spacing w:after="120"/>
        <w:jc w:val="both"/>
        <w:rPr>
          <w:rFonts w:ascii="Times New Roman" w:hAnsi="Times New Roman" w:cs="Times New Roman"/>
          <w:b/>
        </w:rPr>
      </w:pPr>
    </w:p>
    <w:p w14:paraId="5AC7215C" w14:textId="77777777" w:rsidR="00696850" w:rsidRPr="00813898" w:rsidRDefault="00696850" w:rsidP="004E6802">
      <w:pPr>
        <w:spacing w:after="12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Vyvěšeno na úřední desce dne:</w:t>
      </w:r>
    </w:p>
    <w:p w14:paraId="24579FF7" w14:textId="22227803" w:rsidR="00696850" w:rsidRPr="00813898" w:rsidRDefault="00696850" w:rsidP="004E6802">
      <w:pPr>
        <w:spacing w:after="120"/>
        <w:jc w:val="both"/>
        <w:rPr>
          <w:rFonts w:ascii="Times New Roman" w:hAnsi="Times New Roman" w:cs="Times New Roman"/>
        </w:rPr>
      </w:pPr>
      <w:r w:rsidRPr="00813898">
        <w:rPr>
          <w:rFonts w:ascii="Times New Roman" w:hAnsi="Times New Roman" w:cs="Times New Roman"/>
        </w:rPr>
        <w:t>Sejmuto z úřední d</w:t>
      </w:r>
      <w:r w:rsidR="00BD6B13" w:rsidRPr="00813898">
        <w:rPr>
          <w:rFonts w:ascii="Times New Roman" w:hAnsi="Times New Roman" w:cs="Times New Roman"/>
        </w:rPr>
        <w:t>n</w:t>
      </w:r>
      <w:r w:rsidRPr="00813898">
        <w:rPr>
          <w:rFonts w:ascii="Times New Roman" w:hAnsi="Times New Roman" w:cs="Times New Roman"/>
        </w:rPr>
        <w:t>e</w:t>
      </w:r>
      <w:r w:rsidR="00BD6B13" w:rsidRPr="00813898">
        <w:rPr>
          <w:rFonts w:ascii="Times New Roman" w:hAnsi="Times New Roman" w:cs="Times New Roman"/>
        </w:rPr>
        <w:t>:</w:t>
      </w:r>
    </w:p>
    <w:p w14:paraId="07F2F9B9" w14:textId="374FE539" w:rsidR="001E1A8A" w:rsidRPr="00813898" w:rsidRDefault="001E1A8A" w:rsidP="004E6802">
      <w:pPr>
        <w:suppressAutoHyphens/>
        <w:spacing w:after="120"/>
        <w:jc w:val="both"/>
        <w:rPr>
          <w:rFonts w:ascii="Times New Roman" w:hAnsi="Times New Roman" w:cs="Times New Roman"/>
          <w:bCs/>
        </w:rPr>
      </w:pPr>
    </w:p>
    <w:sectPr w:rsidR="001E1A8A" w:rsidRPr="00813898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0F57" w14:textId="77777777" w:rsidR="00A515F7" w:rsidRDefault="00A515F7" w:rsidP="00252295">
      <w:pPr>
        <w:spacing w:after="0" w:line="240" w:lineRule="auto"/>
      </w:pPr>
      <w:r>
        <w:separator/>
      </w:r>
    </w:p>
  </w:endnote>
  <w:endnote w:type="continuationSeparator" w:id="0">
    <w:p w14:paraId="782DF87B" w14:textId="77777777" w:rsidR="00A515F7" w:rsidRDefault="00A515F7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6284" w14:textId="77777777" w:rsidR="00A515F7" w:rsidRDefault="00A515F7" w:rsidP="00252295">
      <w:pPr>
        <w:spacing w:after="0" w:line="240" w:lineRule="auto"/>
      </w:pPr>
      <w:r>
        <w:separator/>
      </w:r>
    </w:p>
  </w:footnote>
  <w:footnote w:type="continuationSeparator" w:id="0">
    <w:p w14:paraId="68B5218D" w14:textId="77777777" w:rsidR="00A515F7" w:rsidRDefault="00A515F7" w:rsidP="00252295">
      <w:pPr>
        <w:spacing w:after="0" w:line="240" w:lineRule="auto"/>
      </w:pPr>
      <w:r>
        <w:continuationSeparator/>
      </w:r>
    </w:p>
  </w:footnote>
  <w:footnote w:id="1">
    <w:p w14:paraId="1B7DDCD4" w14:textId="1ECB041B" w:rsidR="00D81C1B" w:rsidRPr="00C63B28" w:rsidRDefault="00D81C1B" w:rsidP="00D81C1B">
      <w:pPr>
        <w:pStyle w:val="Textpoznpodarou"/>
      </w:pPr>
      <w:r w:rsidRPr="00C63B28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rPr>
          <w:rStyle w:val="Znakapoznpodarou"/>
        </w:rPr>
        <w:t xml:space="preserve"> </w:t>
      </w:r>
      <w:r w:rsidRPr="00C63B28">
        <w:t>§ 15 odst. 1 zákona, o místních poplatcích</w:t>
      </w:r>
    </w:p>
  </w:footnote>
  <w:footnote w:id="2">
    <w:p w14:paraId="468D6F5B" w14:textId="6D69402B" w:rsidR="00D81C1B" w:rsidRPr="00C63B28" w:rsidRDefault="00D81C1B" w:rsidP="00D81C1B">
      <w:pPr>
        <w:pStyle w:val="Textpoznpodarou"/>
      </w:pPr>
      <w:r w:rsidRPr="00C63B28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t xml:space="preserve"> </w:t>
      </w:r>
      <w:r w:rsidRPr="00C63B28">
        <w:rPr>
          <w:rStyle w:val="Znakapoznpodarou"/>
          <w:vertAlign w:val="baseline"/>
        </w:rPr>
        <w:t>§</w:t>
      </w:r>
      <w:r w:rsidRPr="00C63B28">
        <w:t xml:space="preserve"> 10j zákona o místních poplatcích</w:t>
      </w:r>
    </w:p>
  </w:footnote>
  <w:footnote w:id="3">
    <w:p w14:paraId="3AF5D4B2" w14:textId="1E9DC240" w:rsidR="00D81C1B" w:rsidRPr="00C63B28" w:rsidRDefault="00D81C1B" w:rsidP="00D81C1B">
      <w:pPr>
        <w:pStyle w:val="Textpoznpodarou"/>
      </w:pPr>
      <w:r w:rsidRPr="00C63B28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rPr>
          <w:rStyle w:val="Znakapoznpodarou"/>
          <w:vertAlign w:val="baseline"/>
        </w:rPr>
        <w:t xml:space="preserve"> §</w:t>
      </w:r>
      <w:r w:rsidRPr="00C63B28">
        <w:t xml:space="preserve"> 10i zákona o místních poplatcích</w:t>
      </w:r>
    </w:p>
  </w:footnote>
  <w:footnote w:id="4">
    <w:p w14:paraId="03ED73F4" w14:textId="25DD5539" w:rsidR="00D81C1B" w:rsidRPr="00C63B28" w:rsidRDefault="00D81C1B" w:rsidP="00D81C1B">
      <w:pPr>
        <w:pStyle w:val="Textpoznpodarou"/>
      </w:pPr>
      <w:r w:rsidRPr="00C63B28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t xml:space="preserve"> § 10n odst. 1  zákona o místních poplatcích</w:t>
      </w:r>
    </w:p>
  </w:footnote>
  <w:footnote w:id="5">
    <w:p w14:paraId="47860F76" w14:textId="371B2FAB" w:rsidR="00D81C1B" w:rsidRPr="00C63B28" w:rsidRDefault="00D81C1B" w:rsidP="00D81C1B">
      <w:pPr>
        <w:pStyle w:val="Textpoznpodarou"/>
      </w:pPr>
      <w:r w:rsidRPr="00C63B28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t xml:space="preserve"> § 10n odst. 2  zákona o místních poplatcích</w:t>
      </w:r>
    </w:p>
  </w:footnote>
  <w:footnote w:id="6">
    <w:p w14:paraId="7D0C0811" w14:textId="11A28793" w:rsidR="00D81C1B" w:rsidRPr="008379CA" w:rsidRDefault="00D81C1B" w:rsidP="00D81C1B">
      <w:pPr>
        <w:pStyle w:val="Textpoznpodarou"/>
      </w:pPr>
      <w:r w:rsidRPr="008379CA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C63B28">
        <w:t xml:space="preserve"> </w:t>
      </w:r>
      <w:r w:rsidR="008379CA">
        <w:t xml:space="preserve"> </w:t>
      </w:r>
      <w:r w:rsidRPr="00C63B28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8379CA">
        <w:t>10p zákona o místních poplatcích</w:t>
      </w:r>
    </w:p>
  </w:footnote>
  <w:footnote w:id="7">
    <w:p w14:paraId="519E6B16" w14:textId="4FB5EF1A" w:rsidR="00D81C1B" w:rsidRPr="008379CA" w:rsidRDefault="00D81C1B" w:rsidP="00D81C1B">
      <w:pPr>
        <w:pStyle w:val="Textpoznpodarou"/>
      </w:pPr>
      <w:r w:rsidRPr="008379CA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8379CA">
        <w:t xml:space="preserve"> </w:t>
      </w:r>
      <w:r w:rsidR="008379CA" w:rsidRPr="008379CA">
        <w:t xml:space="preserve"> </w:t>
      </w:r>
      <w:r w:rsidRPr="008379CA">
        <w:t>§ 10o odst. 1 zákona o místních poplatcích</w:t>
      </w:r>
    </w:p>
  </w:footnote>
  <w:footnote w:id="8">
    <w:p w14:paraId="457F0F05" w14:textId="1A7D3062" w:rsidR="00D81C1B" w:rsidRPr="008379CA" w:rsidRDefault="00D81C1B" w:rsidP="00D81C1B">
      <w:pPr>
        <w:pStyle w:val="Textpoznpodarou"/>
      </w:pPr>
      <w:r w:rsidRPr="008379CA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8379CA">
        <w:t xml:space="preserve"> </w:t>
      </w:r>
      <w:r w:rsidR="008379CA" w:rsidRPr="008379CA">
        <w:t xml:space="preserve"> </w:t>
      </w:r>
      <w:r w:rsidRPr="008379CA">
        <w:t>§ 14a odst. 2 zákona o místních poplatcích</w:t>
      </w:r>
    </w:p>
  </w:footnote>
  <w:footnote w:id="9">
    <w:p w14:paraId="36701F77" w14:textId="73799605" w:rsidR="00D81C1B" w:rsidRPr="008379CA" w:rsidRDefault="00D81C1B" w:rsidP="00D81C1B">
      <w:pPr>
        <w:pStyle w:val="Textpoznpodarou"/>
      </w:pPr>
      <w:r w:rsidRPr="008379CA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8379CA">
        <w:t xml:space="preserve"> </w:t>
      </w:r>
      <w:r w:rsidR="008379CA" w:rsidRPr="008379CA">
        <w:t xml:space="preserve"> </w:t>
      </w:r>
      <w:r w:rsidRPr="008379CA">
        <w:t>§ 14a odst. 3 zákona o místních poplatcích</w:t>
      </w:r>
    </w:p>
  </w:footnote>
  <w:footnote w:id="10">
    <w:p w14:paraId="0673DA3F" w14:textId="51137B9A" w:rsidR="00D81C1B" w:rsidRPr="008379CA" w:rsidRDefault="00D81C1B" w:rsidP="00D81C1B">
      <w:pPr>
        <w:pStyle w:val="Textpoznpodarou"/>
      </w:pPr>
      <w:r w:rsidRPr="008379CA">
        <w:rPr>
          <w:rStyle w:val="Znakapoznpodarou"/>
        </w:rPr>
        <w:footnoteRef/>
      </w:r>
      <w:r w:rsidR="008379CA" w:rsidRPr="008379CA">
        <w:rPr>
          <w:vertAlign w:val="superscript"/>
        </w:rPr>
        <w:t>)</w:t>
      </w:r>
      <w:r w:rsidRPr="008379CA">
        <w:t xml:space="preserve"> § 14a odst. 4 zákona o místních poplatcích</w:t>
      </w:r>
    </w:p>
  </w:footnote>
  <w:footnote w:id="11">
    <w:p w14:paraId="25885757" w14:textId="62D2D1A1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>
        <w:t xml:space="preserve"> </w:t>
      </w:r>
      <w:r w:rsidRPr="008E3F0E">
        <w:t>§ 14a odst. 5 zákona o místních poplatcích</w:t>
      </w:r>
    </w:p>
  </w:footnote>
  <w:footnote w:id="12">
    <w:p w14:paraId="6CF5AAE6" w14:textId="4CC0FA95" w:rsid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t xml:space="preserve"> Absencí plátce je míněna situace, kdy je osoba poplatníka a plátce totožná (např. vlastník nemovité věci, v níž </w:t>
      </w:r>
    </w:p>
    <w:p w14:paraId="7A8B5DC6" w14:textId="1C6B7504" w:rsidR="00D81C1B" w:rsidRPr="008E3F0E" w:rsidRDefault="008E3F0E" w:rsidP="00D81C1B">
      <w:pPr>
        <w:pStyle w:val="Textpoznpodarou"/>
      </w:pPr>
      <w:r>
        <w:t xml:space="preserve">    </w:t>
      </w:r>
      <w:r w:rsidR="00D81C1B" w:rsidRPr="008E3F0E">
        <w:t xml:space="preserve">nemá nikdo bydliště) a jedná tudíž pouze v postavení poplatníka. </w:t>
      </w:r>
    </w:p>
  </w:footnote>
  <w:footnote w:id="13">
    <w:p w14:paraId="4F996579" w14:textId="225A11F4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rPr>
          <w:vertAlign w:val="superscript"/>
        </w:rPr>
        <w:t xml:space="preserve"> </w:t>
      </w:r>
      <w:r w:rsidRPr="008E3F0E">
        <w:t>§ 10k ve spojení s § 10o odst. 2 zákona o místních poplatcích</w:t>
      </w:r>
    </w:p>
  </w:footnote>
  <w:footnote w:id="14">
    <w:p w14:paraId="4AD6A634" w14:textId="7483E459" w:rsidR="00D81C1B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rPr>
          <w:vertAlign w:val="superscript"/>
        </w:rPr>
        <w:t xml:space="preserve"> </w:t>
      </w:r>
      <w:r w:rsidRPr="008E3F0E">
        <w:t>§ 10m ve spojení s § 10o odst. 2 zákona o místních poplatcích</w:t>
      </w:r>
    </w:p>
  </w:footnote>
  <w:footnote w:id="15">
    <w:p w14:paraId="27B2EB2A" w14:textId="3C9E1BD1" w:rsidR="00D81C1B" w:rsidRPr="008E3F0E" w:rsidRDefault="00D81C1B" w:rsidP="00D81C1B">
      <w:pPr>
        <w:pStyle w:val="Textpoznpodarou"/>
      </w:pPr>
      <w:r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>
        <w:t xml:space="preserve"> </w:t>
      </w:r>
      <w:r w:rsidRPr="008E3F0E">
        <w:t>§ 11 odst. 1 zákona o místních poplatcích</w:t>
      </w:r>
    </w:p>
  </w:footnote>
  <w:footnote w:id="16">
    <w:p w14:paraId="15F46EAC" w14:textId="189DE929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t xml:space="preserve"> § 11 odst. 2 zákona o místních poplatcích</w:t>
      </w:r>
    </w:p>
  </w:footnote>
  <w:footnote w:id="17">
    <w:p w14:paraId="5D4669BD" w14:textId="7D068143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t xml:space="preserve"> § 11 odst. 3 zákona o místních poplatcích</w:t>
      </w:r>
    </w:p>
  </w:footnote>
  <w:footnote w:id="18">
    <w:p w14:paraId="71536CC5" w14:textId="7D99F075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t xml:space="preserve"> § 10q zákona o místních poplatcích</w:t>
      </w:r>
    </w:p>
  </w:footnote>
  <w:footnote w:id="19">
    <w:p w14:paraId="2880BE19" w14:textId="15AAA1EE" w:rsidR="00D81C1B" w:rsidRPr="008E3F0E" w:rsidRDefault="00D81C1B" w:rsidP="00D81C1B">
      <w:pPr>
        <w:pStyle w:val="Textpoznpodarou"/>
      </w:pPr>
      <w:r w:rsidRPr="008E3F0E">
        <w:rPr>
          <w:rStyle w:val="Znakapoznpodarou"/>
        </w:rPr>
        <w:footnoteRef/>
      </w:r>
      <w:r w:rsidR="00F942B8" w:rsidRPr="008379CA">
        <w:rPr>
          <w:vertAlign w:val="superscript"/>
        </w:rPr>
        <w:t>)</w:t>
      </w:r>
      <w:r w:rsidRPr="008E3F0E"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819BF"/>
    <w:rsid w:val="00096F9B"/>
    <w:rsid w:val="000B3C83"/>
    <w:rsid w:val="000C08E2"/>
    <w:rsid w:val="000C6248"/>
    <w:rsid w:val="000F25B4"/>
    <w:rsid w:val="000F3458"/>
    <w:rsid w:val="00101F25"/>
    <w:rsid w:val="001173CD"/>
    <w:rsid w:val="001359F5"/>
    <w:rsid w:val="00137561"/>
    <w:rsid w:val="00141CBF"/>
    <w:rsid w:val="00181DB5"/>
    <w:rsid w:val="001833AC"/>
    <w:rsid w:val="001D4F73"/>
    <w:rsid w:val="001D667A"/>
    <w:rsid w:val="001E1A8A"/>
    <w:rsid w:val="001F080B"/>
    <w:rsid w:val="001F4B50"/>
    <w:rsid w:val="00205FCC"/>
    <w:rsid w:val="00211DF4"/>
    <w:rsid w:val="00236D13"/>
    <w:rsid w:val="00252295"/>
    <w:rsid w:val="002617ED"/>
    <w:rsid w:val="002653B3"/>
    <w:rsid w:val="002954DD"/>
    <w:rsid w:val="002A37E3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A38F8"/>
    <w:rsid w:val="003A6AD9"/>
    <w:rsid w:val="003B41E4"/>
    <w:rsid w:val="003C6842"/>
    <w:rsid w:val="003D048B"/>
    <w:rsid w:val="003F4496"/>
    <w:rsid w:val="0043000A"/>
    <w:rsid w:val="00431C07"/>
    <w:rsid w:val="0044054C"/>
    <w:rsid w:val="00440E49"/>
    <w:rsid w:val="00445163"/>
    <w:rsid w:val="00476CE1"/>
    <w:rsid w:val="00490DCD"/>
    <w:rsid w:val="004B4710"/>
    <w:rsid w:val="004C0022"/>
    <w:rsid w:val="004C28DE"/>
    <w:rsid w:val="004E6802"/>
    <w:rsid w:val="004F2F58"/>
    <w:rsid w:val="004F48B9"/>
    <w:rsid w:val="00552A4E"/>
    <w:rsid w:val="00553A3D"/>
    <w:rsid w:val="00554330"/>
    <w:rsid w:val="0057054C"/>
    <w:rsid w:val="005774AE"/>
    <w:rsid w:val="00585CFB"/>
    <w:rsid w:val="00594D0D"/>
    <w:rsid w:val="005A304D"/>
    <w:rsid w:val="005B4820"/>
    <w:rsid w:val="005C0780"/>
    <w:rsid w:val="005D1BDC"/>
    <w:rsid w:val="005D37B7"/>
    <w:rsid w:val="00600286"/>
    <w:rsid w:val="006042C9"/>
    <w:rsid w:val="006071E5"/>
    <w:rsid w:val="00607DB7"/>
    <w:rsid w:val="006218A7"/>
    <w:rsid w:val="0062686A"/>
    <w:rsid w:val="006271E8"/>
    <w:rsid w:val="0063353B"/>
    <w:rsid w:val="00640808"/>
    <w:rsid w:val="006576E9"/>
    <w:rsid w:val="00657E69"/>
    <w:rsid w:val="0066176A"/>
    <w:rsid w:val="006809FA"/>
    <w:rsid w:val="0069535F"/>
    <w:rsid w:val="00695AE8"/>
    <w:rsid w:val="00696850"/>
    <w:rsid w:val="006A2031"/>
    <w:rsid w:val="006A4F42"/>
    <w:rsid w:val="006A63A2"/>
    <w:rsid w:val="006B015A"/>
    <w:rsid w:val="0072696E"/>
    <w:rsid w:val="00742E28"/>
    <w:rsid w:val="00771E66"/>
    <w:rsid w:val="00775B0E"/>
    <w:rsid w:val="00791247"/>
    <w:rsid w:val="007B1A30"/>
    <w:rsid w:val="007B3118"/>
    <w:rsid w:val="007C0148"/>
    <w:rsid w:val="007C0604"/>
    <w:rsid w:val="007C2FA2"/>
    <w:rsid w:val="007D0A31"/>
    <w:rsid w:val="007D148F"/>
    <w:rsid w:val="007F04BF"/>
    <w:rsid w:val="007F0C05"/>
    <w:rsid w:val="007F3D75"/>
    <w:rsid w:val="007F5673"/>
    <w:rsid w:val="0080073F"/>
    <w:rsid w:val="0080694E"/>
    <w:rsid w:val="00813898"/>
    <w:rsid w:val="008379CA"/>
    <w:rsid w:val="00852014"/>
    <w:rsid w:val="008531D8"/>
    <w:rsid w:val="008532D6"/>
    <w:rsid w:val="008577FA"/>
    <w:rsid w:val="00876C7F"/>
    <w:rsid w:val="00884394"/>
    <w:rsid w:val="008874CC"/>
    <w:rsid w:val="008A53D1"/>
    <w:rsid w:val="008A72E8"/>
    <w:rsid w:val="008B6236"/>
    <w:rsid w:val="008C1B0B"/>
    <w:rsid w:val="008C3A06"/>
    <w:rsid w:val="008E3F0E"/>
    <w:rsid w:val="008F4A8A"/>
    <w:rsid w:val="00902336"/>
    <w:rsid w:val="00906153"/>
    <w:rsid w:val="009217A6"/>
    <w:rsid w:val="00922998"/>
    <w:rsid w:val="00922A87"/>
    <w:rsid w:val="0093616E"/>
    <w:rsid w:val="00952794"/>
    <w:rsid w:val="009658BB"/>
    <w:rsid w:val="009B0EDE"/>
    <w:rsid w:val="009F038F"/>
    <w:rsid w:val="00A04958"/>
    <w:rsid w:val="00A10511"/>
    <w:rsid w:val="00A41A68"/>
    <w:rsid w:val="00A42C77"/>
    <w:rsid w:val="00A44661"/>
    <w:rsid w:val="00A515F7"/>
    <w:rsid w:val="00A57AE1"/>
    <w:rsid w:val="00A80FA9"/>
    <w:rsid w:val="00A9220A"/>
    <w:rsid w:val="00A92846"/>
    <w:rsid w:val="00A93A55"/>
    <w:rsid w:val="00AD406C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96D08"/>
    <w:rsid w:val="00B96D9D"/>
    <w:rsid w:val="00BB514B"/>
    <w:rsid w:val="00BD6B13"/>
    <w:rsid w:val="00C461C0"/>
    <w:rsid w:val="00C61B42"/>
    <w:rsid w:val="00C6294E"/>
    <w:rsid w:val="00C63B28"/>
    <w:rsid w:val="00C8149A"/>
    <w:rsid w:val="00CA76D6"/>
    <w:rsid w:val="00CD3738"/>
    <w:rsid w:val="00CE0CD8"/>
    <w:rsid w:val="00CE7F2B"/>
    <w:rsid w:val="00D0689F"/>
    <w:rsid w:val="00D15CBA"/>
    <w:rsid w:val="00D53DC7"/>
    <w:rsid w:val="00D81C1B"/>
    <w:rsid w:val="00DA42AB"/>
    <w:rsid w:val="00DF20FF"/>
    <w:rsid w:val="00E165AE"/>
    <w:rsid w:val="00E17A98"/>
    <w:rsid w:val="00E73B3C"/>
    <w:rsid w:val="00E96257"/>
    <w:rsid w:val="00EA1795"/>
    <w:rsid w:val="00EA4DCE"/>
    <w:rsid w:val="00EC0104"/>
    <w:rsid w:val="00ED43ED"/>
    <w:rsid w:val="00ED4AF4"/>
    <w:rsid w:val="00EE3C85"/>
    <w:rsid w:val="00EE3E2A"/>
    <w:rsid w:val="00F06003"/>
    <w:rsid w:val="00F215DE"/>
    <w:rsid w:val="00F22EF9"/>
    <w:rsid w:val="00F263BD"/>
    <w:rsid w:val="00F654AE"/>
    <w:rsid w:val="00F75D9A"/>
    <w:rsid w:val="00F87730"/>
    <w:rsid w:val="00F942B8"/>
    <w:rsid w:val="00F956E1"/>
    <w:rsid w:val="00FB3C9F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AB70-E226-45DA-9C29-8B1277BF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24</TotalTime>
  <Pages>5</Pages>
  <Words>938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sekretariat</cp:lastModifiedBy>
  <cp:revision>8</cp:revision>
  <cp:lastPrinted>2021-11-03T09:10:00Z</cp:lastPrinted>
  <dcterms:created xsi:type="dcterms:W3CDTF">2021-11-24T09:28:00Z</dcterms:created>
  <dcterms:modified xsi:type="dcterms:W3CDTF">2021-12-17T06:23:00Z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