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7CCA" w14:textId="77777777" w:rsidR="00B15AE9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Mladějov</w:t>
      </w:r>
    </w:p>
    <w:p w14:paraId="74794239" w14:textId="77777777" w:rsidR="00B15AE9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6AEE73AC" w14:textId="77777777" w:rsidR="00B15AE9" w:rsidRDefault="00000000">
      <w:pPr>
        <w:spacing w:line="276" w:lineRule="auto"/>
        <w:jc w:val="center"/>
      </w:pPr>
      <w:r>
        <w:rPr>
          <w:noProof/>
          <w:color w:val="0000FF"/>
          <w:sz w:val="22"/>
          <w:szCs w:val="22"/>
        </w:rPr>
        <w:drawing>
          <wp:inline distT="0" distB="0" distL="0" distR="0" wp14:anchorId="0CF24A56" wp14:editId="461A6FE0">
            <wp:extent cx="596847" cy="691917"/>
            <wp:effectExtent l="0" t="0" r="0" b="0"/>
            <wp:docPr id="1205551819" name="Obrázek 1" descr="Znak obce Mladějo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847" cy="6919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8D88E23" w14:textId="77777777" w:rsidR="00B15AE9" w:rsidRDefault="0000000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</w:t>
      </w:r>
    </w:p>
    <w:p w14:paraId="06D1A9EA" w14:textId="77777777" w:rsidR="00B15AE9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34701747" w14:textId="77777777" w:rsidR="00B15AE9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4B39CB25" w14:textId="77777777" w:rsidR="00B15AE9" w:rsidRDefault="00B15AE9">
      <w:pPr>
        <w:spacing w:line="276" w:lineRule="auto"/>
        <w:jc w:val="center"/>
        <w:rPr>
          <w:rFonts w:ascii="Arial" w:hAnsi="Arial" w:cs="Arial"/>
          <w:b/>
        </w:rPr>
      </w:pPr>
    </w:p>
    <w:p w14:paraId="033327CE" w14:textId="77777777" w:rsidR="00B15AE9" w:rsidRDefault="00000000">
      <w:pPr>
        <w:pStyle w:val="UvodniVeta"/>
      </w:pPr>
      <w:r>
        <w:t>Zastupitelstvo obce MLADĚJOV se na svém zasedání dne 2. prosince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C8AC9C0" w14:textId="77777777" w:rsidR="00B15AE9" w:rsidRDefault="00000000">
      <w:pPr>
        <w:pStyle w:val="Nadpis2"/>
      </w:pPr>
      <w:r>
        <w:t>Čl. 1</w:t>
      </w:r>
      <w:r>
        <w:br/>
        <w:t>Úvodní ustanovení</w:t>
      </w:r>
    </w:p>
    <w:p w14:paraId="536AA245" w14:textId="77777777" w:rsidR="00B15AE9" w:rsidRDefault="00000000">
      <w:pPr>
        <w:pStyle w:val="Odstavec"/>
        <w:numPr>
          <w:ilvl w:val="0"/>
          <w:numId w:val="1"/>
        </w:numPr>
      </w:pPr>
      <w:r>
        <w:t>Obec MLADĚJOV touto vyhláškou zavádí místní poplatek za obecní systém odpadového hospodářství (dále jen „poplatek“).</w:t>
      </w:r>
    </w:p>
    <w:p w14:paraId="3CE0018A" w14:textId="77777777" w:rsidR="00B15AE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8A7E81E" w14:textId="77777777" w:rsidR="00B15AE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C80B0B2" w14:textId="77777777" w:rsidR="00B15AE9" w:rsidRDefault="00000000">
      <w:pPr>
        <w:pStyle w:val="Nadpis2"/>
      </w:pPr>
      <w:r>
        <w:t>Čl. 2</w:t>
      </w:r>
      <w:r>
        <w:br/>
        <w:t>Poplatník</w:t>
      </w:r>
    </w:p>
    <w:p w14:paraId="500788C9" w14:textId="77777777" w:rsidR="00B15AE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C1764FB" w14:textId="77777777" w:rsidR="00B15AE9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889C27B" w14:textId="77777777" w:rsidR="00B15AE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7F6C599" w14:textId="77777777" w:rsidR="00B15AE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1073B0C" w14:textId="77777777" w:rsidR="00B15AE9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3D712B9A" w14:textId="77777777" w:rsidR="00B15AE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9A290AE" w14:textId="77777777" w:rsidR="00B15AE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C9545F8" w14:textId="77777777" w:rsidR="00B15AE9" w:rsidRDefault="00000000">
      <w:pPr>
        <w:pStyle w:val="Nadpis2"/>
      </w:pPr>
      <w:r>
        <w:t>Čl. 4</w:t>
      </w:r>
      <w:r>
        <w:br/>
        <w:t>Sazba poplatku</w:t>
      </w:r>
    </w:p>
    <w:p w14:paraId="75A9FE00" w14:textId="77777777" w:rsidR="00B15AE9" w:rsidRDefault="00000000">
      <w:pPr>
        <w:pStyle w:val="Odstavec"/>
        <w:numPr>
          <w:ilvl w:val="0"/>
          <w:numId w:val="4"/>
        </w:numPr>
      </w:pPr>
      <w:r>
        <w:t>Sazba poplatku za kalendářní rok činí 800 Kč.</w:t>
      </w:r>
    </w:p>
    <w:p w14:paraId="15824E13" w14:textId="77777777" w:rsidR="00B15AE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2F9DCFC" w14:textId="77777777" w:rsidR="00B15AE9" w:rsidRDefault="00000000">
      <w:pPr>
        <w:pStyle w:val="Odstavec"/>
        <w:numPr>
          <w:ilvl w:val="1"/>
          <w:numId w:val="1"/>
        </w:numPr>
      </w:pPr>
      <w:r>
        <w:t>není tato fyzická osoba přihlášena v obci, nebo</w:t>
      </w:r>
    </w:p>
    <w:p w14:paraId="069F7E3A" w14:textId="77777777" w:rsidR="00B15AE9" w:rsidRDefault="00000000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2FBA1FE8" w14:textId="77777777" w:rsidR="00B15AE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266E0E6" w14:textId="77777777" w:rsidR="00B15AE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FCE9453" w14:textId="77777777" w:rsidR="00B15AE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31CF38C" w14:textId="77777777" w:rsidR="00B15AE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8B7E89A" w14:textId="77777777" w:rsidR="00B15AE9" w:rsidRDefault="00000000">
      <w:pPr>
        <w:pStyle w:val="Nadpis2"/>
      </w:pPr>
      <w:r>
        <w:t>Čl. 5</w:t>
      </w:r>
      <w:r>
        <w:br/>
        <w:t>Splatnost poplatku</w:t>
      </w:r>
    </w:p>
    <w:p w14:paraId="12630BE8" w14:textId="77777777" w:rsidR="00B15AE9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7CCC70FA" w14:textId="77777777" w:rsidR="00B15AE9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A171022" w14:textId="77777777" w:rsidR="00B15AE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1D2BA65" w14:textId="77777777" w:rsidR="00B15AE9" w:rsidRDefault="00000000">
      <w:pPr>
        <w:pStyle w:val="Nadpis2"/>
      </w:pPr>
      <w:r>
        <w:t>Čl. 6</w:t>
      </w:r>
      <w:r>
        <w:br/>
        <w:t xml:space="preserve"> Osvobození</w:t>
      </w:r>
    </w:p>
    <w:p w14:paraId="3C45B0EC" w14:textId="77777777" w:rsidR="00B15AE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8A12DDE" w14:textId="77777777" w:rsidR="00B15AE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A697936" w14:textId="77777777" w:rsidR="00B15AE9" w:rsidRDefault="00000000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B5BE51B" w14:textId="77777777" w:rsidR="00B15AE9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F712A82" w14:textId="77777777" w:rsidR="00B15AE9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3786DB6" w14:textId="77777777" w:rsidR="00B15AE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E15803C" w14:textId="77777777" w:rsidR="00B15AE9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9E56293" w14:textId="77777777" w:rsidR="00B15AE9" w:rsidRDefault="00000000">
      <w:pPr>
        <w:pStyle w:val="Odstavec"/>
        <w:numPr>
          <w:ilvl w:val="1"/>
          <w:numId w:val="1"/>
        </w:numPr>
      </w:pPr>
      <w:r>
        <w:t>se v průběhu příslušného kalendářního roku (od 1. ledna do 31. prosince) zdržuje mimo území obce,</w:t>
      </w:r>
    </w:p>
    <w:p w14:paraId="50038701" w14:textId="77777777" w:rsidR="00B15AE9" w:rsidRDefault="00000000">
      <w:pPr>
        <w:pStyle w:val="Odstavec"/>
        <w:numPr>
          <w:ilvl w:val="1"/>
          <w:numId w:val="1"/>
        </w:numPr>
      </w:pPr>
      <w:r>
        <w:t>má pobyt v sídle ohlašovny.</w:t>
      </w:r>
    </w:p>
    <w:p w14:paraId="325F16E4" w14:textId="77777777" w:rsidR="00B15AE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4FE0764" w14:textId="77777777" w:rsidR="00B15AE9" w:rsidRDefault="00000000">
      <w:pPr>
        <w:pStyle w:val="Nadpis2"/>
      </w:pPr>
      <w:r>
        <w:t>Čl. 7</w:t>
      </w:r>
      <w:r>
        <w:br/>
        <w:t>Přechodné a zrušovací ustanovení</w:t>
      </w:r>
    </w:p>
    <w:p w14:paraId="206E43A6" w14:textId="77777777" w:rsidR="00B15AE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125F33F" w14:textId="77777777" w:rsidR="00B15AE9" w:rsidRDefault="00000000">
      <w:pPr>
        <w:pStyle w:val="Odstavec"/>
        <w:numPr>
          <w:ilvl w:val="0"/>
          <w:numId w:val="1"/>
        </w:numPr>
      </w:pPr>
      <w:r>
        <w:t>Zrušuje se obecně závazná vyhláška č. 1/2023, o místním poplatku za obecní systém odpadového hospodářství, ze dne 31. 10. 2023.</w:t>
      </w:r>
    </w:p>
    <w:p w14:paraId="67F19DB6" w14:textId="77777777" w:rsidR="00B15AE9" w:rsidRDefault="00000000">
      <w:pPr>
        <w:pStyle w:val="Nadpis2"/>
      </w:pPr>
      <w:r>
        <w:t>Čl. 8</w:t>
      </w:r>
      <w:r>
        <w:br/>
        <w:t>Účinnost</w:t>
      </w:r>
    </w:p>
    <w:p w14:paraId="3B3C498D" w14:textId="77777777" w:rsidR="00B15AE9" w:rsidRDefault="00000000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15AE9" w14:paraId="736E5BF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E786C" w14:textId="77777777" w:rsidR="00B15AE9" w:rsidRDefault="00B15AE9">
            <w:pPr>
              <w:pStyle w:val="PodpisovePole"/>
            </w:pPr>
          </w:p>
          <w:p w14:paraId="7BBE84AC" w14:textId="77777777" w:rsidR="00B15AE9" w:rsidRDefault="00B15AE9">
            <w:pPr>
              <w:pStyle w:val="PodpisovePole"/>
            </w:pPr>
          </w:p>
          <w:p w14:paraId="56F4B896" w14:textId="77777777" w:rsidR="00B15AE9" w:rsidRDefault="00000000">
            <w:pPr>
              <w:pStyle w:val="PodpisovePole"/>
            </w:pPr>
            <w:r>
              <w:t xml:space="preserve">Petr </w:t>
            </w:r>
            <w:proofErr w:type="spellStart"/>
            <w:r>
              <w:t>Hornig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5A474F" w14:textId="77777777" w:rsidR="00B15AE9" w:rsidRDefault="00000000">
            <w:pPr>
              <w:pStyle w:val="PodpisovePole"/>
            </w:pPr>
            <w:r>
              <w:t>Miloslava Janatková v. r.</w:t>
            </w:r>
            <w:r>
              <w:br/>
              <w:t xml:space="preserve"> místostarostka</w:t>
            </w:r>
          </w:p>
        </w:tc>
      </w:tr>
    </w:tbl>
    <w:p w14:paraId="6BCC0540" w14:textId="77777777" w:rsidR="00B15AE9" w:rsidRDefault="00B15AE9"/>
    <w:sectPr w:rsidR="00B15AE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E0B0" w14:textId="77777777" w:rsidR="00311B25" w:rsidRDefault="00311B25">
      <w:r>
        <w:separator/>
      </w:r>
    </w:p>
  </w:endnote>
  <w:endnote w:type="continuationSeparator" w:id="0">
    <w:p w14:paraId="56E6957A" w14:textId="77777777" w:rsidR="00311B25" w:rsidRDefault="0031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73D1" w14:textId="77777777" w:rsidR="00311B25" w:rsidRDefault="00311B25">
      <w:r>
        <w:rPr>
          <w:color w:val="000000"/>
        </w:rPr>
        <w:separator/>
      </w:r>
    </w:p>
  </w:footnote>
  <w:footnote w:type="continuationSeparator" w:id="0">
    <w:p w14:paraId="7F3D1384" w14:textId="77777777" w:rsidR="00311B25" w:rsidRDefault="00311B25">
      <w:r>
        <w:continuationSeparator/>
      </w:r>
    </w:p>
  </w:footnote>
  <w:footnote w:id="1">
    <w:p w14:paraId="710DD89C" w14:textId="77777777" w:rsidR="00B15AE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024F374D" w14:textId="77777777" w:rsidR="00000000" w:rsidRDefault="00000000"/>
  </w:footnote>
  <w:footnote w:id="2">
    <w:p w14:paraId="34093394" w14:textId="77777777" w:rsidR="00B15AE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5CAAFA46" w14:textId="77777777" w:rsidR="00000000" w:rsidRDefault="00000000"/>
  </w:footnote>
  <w:footnote w:id="3">
    <w:p w14:paraId="265048F7" w14:textId="77777777" w:rsidR="00B15AE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7310DCCC" w14:textId="77777777" w:rsidR="00000000" w:rsidRDefault="00000000"/>
  </w:footnote>
  <w:footnote w:id="4">
    <w:p w14:paraId="68F377B7" w14:textId="77777777" w:rsidR="00B15AE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66C2432D" w14:textId="77777777" w:rsidR="00000000" w:rsidRDefault="00000000"/>
  </w:footnote>
  <w:footnote w:id="5">
    <w:p w14:paraId="45980B36" w14:textId="77777777" w:rsidR="00B15AE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25647CAC" w14:textId="77777777" w:rsidR="00000000" w:rsidRDefault="00000000"/>
  </w:footnote>
  <w:footnote w:id="6">
    <w:p w14:paraId="1B0F9373" w14:textId="77777777" w:rsidR="00B15AE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54F7CD57" w14:textId="77777777" w:rsidR="00000000" w:rsidRDefault="00000000"/>
  </w:footnote>
  <w:footnote w:id="7">
    <w:p w14:paraId="418D6DE7" w14:textId="77777777" w:rsidR="00B15AE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3C36ACE8" w14:textId="77777777" w:rsidR="00000000" w:rsidRDefault="00000000"/>
  </w:footnote>
  <w:footnote w:id="8">
    <w:p w14:paraId="0492AAC0" w14:textId="570BF085" w:rsidR="00000000" w:rsidRDefault="00000000" w:rsidP="00810F0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9AD27BF" w14:textId="77777777" w:rsidR="00B15AE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52DA935E" w14:textId="77777777" w:rsidR="00B15AE9" w:rsidRDefault="00B15AE9"/>
    <w:p w14:paraId="265453D8" w14:textId="77777777" w:rsidR="00B15AE9" w:rsidRDefault="00B15AE9"/>
    <w:p w14:paraId="0C213F04" w14:textId="77777777" w:rsidR="00B15AE9" w:rsidRDefault="00B15AE9"/>
    <w:p w14:paraId="727B431C" w14:textId="77777777" w:rsidR="00B15AE9" w:rsidRDefault="00B15AE9"/>
    <w:p w14:paraId="7DCA6E06" w14:textId="77777777" w:rsidR="00B15AE9" w:rsidRDefault="00B15AE9"/>
    <w:p w14:paraId="59EBC8E6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176D"/>
    <w:multiLevelType w:val="multilevel"/>
    <w:tmpl w:val="EACE81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66705840">
    <w:abstractNumId w:val="0"/>
  </w:num>
  <w:num w:numId="2" w16cid:durableId="1622223822">
    <w:abstractNumId w:val="0"/>
    <w:lvlOverride w:ilvl="0">
      <w:startOverride w:val="1"/>
    </w:lvlOverride>
  </w:num>
  <w:num w:numId="3" w16cid:durableId="1279335759">
    <w:abstractNumId w:val="0"/>
    <w:lvlOverride w:ilvl="0">
      <w:startOverride w:val="1"/>
    </w:lvlOverride>
  </w:num>
  <w:num w:numId="4" w16cid:durableId="520553099">
    <w:abstractNumId w:val="0"/>
    <w:lvlOverride w:ilvl="0">
      <w:startOverride w:val="1"/>
    </w:lvlOverride>
  </w:num>
  <w:num w:numId="5" w16cid:durableId="1319190831">
    <w:abstractNumId w:val="0"/>
    <w:lvlOverride w:ilvl="0">
      <w:startOverride w:val="1"/>
    </w:lvlOverride>
  </w:num>
  <w:num w:numId="6" w16cid:durableId="1831285120">
    <w:abstractNumId w:val="0"/>
    <w:lvlOverride w:ilvl="0">
      <w:startOverride w:val="1"/>
    </w:lvlOverride>
  </w:num>
  <w:num w:numId="7" w16cid:durableId="9104330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5AE9"/>
    <w:rsid w:val="00311B25"/>
    <w:rsid w:val="00810F02"/>
    <w:rsid w:val="00B15AE9"/>
    <w:rsid w:val="00D80CA5"/>
    <w:rsid w:val="00DD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0EB0"/>
  <w15:docId w15:val="{97DDE9B5-CA9E-4E59-8528-E22145A2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Jansová Hana, Mgr.</dc:creator>
  <cp:lastModifiedBy>Kancelar</cp:lastModifiedBy>
  <cp:revision>2</cp:revision>
  <cp:lastPrinted>2025-12-01T11:53:00Z</cp:lastPrinted>
  <dcterms:created xsi:type="dcterms:W3CDTF">2025-12-03T09:42:00Z</dcterms:created>
  <dcterms:modified xsi:type="dcterms:W3CDTF">2025-12-03T09:42:00Z</dcterms:modified>
</cp:coreProperties>
</file>