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718819</wp:posOffset>
            </wp:positionH>
            <wp:positionV relativeFrom="page">
              <wp:posOffset>1017397</wp:posOffset>
            </wp:positionV>
            <wp:extent cx="5999480" cy="8706104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99480" cy="8706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6010147</wp:posOffset>
            </wp:positionH>
            <wp:positionV relativeFrom="page">
              <wp:posOffset>6772021</wp:posOffset>
            </wp:positionV>
            <wp:extent cx="98552" cy="61976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4961635</wp:posOffset>
            </wp:positionH>
            <wp:positionV relativeFrom="page">
              <wp:posOffset>7284085</wp:posOffset>
            </wp:positionV>
            <wp:extent cx="98552" cy="74167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4327652</wp:posOffset>
            </wp:positionH>
            <wp:positionV relativeFrom="page">
              <wp:posOffset>7820533</wp:posOffset>
            </wp:positionV>
            <wp:extent cx="122935" cy="6197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4425188</wp:posOffset>
            </wp:positionH>
            <wp:positionV relativeFrom="page">
              <wp:posOffset>8722741</wp:posOffset>
            </wp:positionV>
            <wp:extent cx="98552" cy="6197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670051</wp:posOffset>
            </wp:positionH>
            <wp:positionV relativeFrom="page">
              <wp:posOffset>724789</wp:posOffset>
            </wp:positionV>
            <wp:extent cx="6194552" cy="924255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4552" cy="9242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2840227</wp:posOffset>
            </wp:positionH>
            <wp:positionV relativeFrom="page">
              <wp:posOffset>1590422</wp:posOffset>
            </wp:positionV>
            <wp:extent cx="98551" cy="98552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279908</wp:posOffset>
            </wp:positionH>
            <wp:positionV relativeFrom="page">
              <wp:posOffset>3650870</wp:posOffset>
            </wp:positionV>
            <wp:extent cx="98552" cy="61976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1791716</wp:posOffset>
            </wp:positionH>
            <wp:positionV relativeFrom="page">
              <wp:posOffset>8478902</wp:posOffset>
            </wp:positionV>
            <wp:extent cx="98551" cy="7416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670051</wp:posOffset>
            </wp:positionH>
            <wp:positionV relativeFrom="page">
              <wp:posOffset>688213</wp:posOffset>
            </wp:positionV>
            <wp:extent cx="6194552" cy="1281176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4552" cy="1281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5644388</wp:posOffset>
            </wp:positionH>
            <wp:positionV relativeFrom="page">
              <wp:posOffset>1870837</wp:posOffset>
            </wp:positionV>
            <wp:extent cx="98552" cy="74168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3571747</wp:posOffset>
            </wp:positionH>
            <wp:positionV relativeFrom="page">
              <wp:posOffset>2163445</wp:posOffset>
            </wp:positionV>
            <wp:extent cx="391159" cy="20828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670051</wp:posOffset>
            </wp:positionH>
            <wp:positionV relativeFrom="page">
              <wp:posOffset>2395094</wp:posOffset>
            </wp:positionV>
            <wp:extent cx="6170167" cy="1061719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0167" cy="1061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3401059</wp:posOffset>
            </wp:positionH>
            <wp:positionV relativeFrom="page">
              <wp:posOffset>3687446</wp:posOffset>
            </wp:positionV>
            <wp:extent cx="708152" cy="403352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8152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670051</wp:posOffset>
            </wp:positionH>
            <wp:positionV relativeFrom="page">
              <wp:posOffset>4187317</wp:posOffset>
            </wp:positionV>
            <wp:extent cx="3292856" cy="183896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92856" cy="18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6205220</wp:posOffset>
            </wp:positionH>
            <wp:positionV relativeFrom="page">
              <wp:posOffset>4638421</wp:posOffset>
            </wp:positionV>
            <wp:extent cx="220471" cy="48869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0471" cy="48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1718564</wp:posOffset>
            </wp:positionH>
            <wp:positionV relativeFrom="page">
              <wp:posOffset>4833494</wp:posOffset>
            </wp:positionV>
            <wp:extent cx="878839" cy="33020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8839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4717796</wp:posOffset>
            </wp:positionH>
            <wp:positionV relativeFrom="page">
              <wp:posOffset>4845685</wp:posOffset>
            </wp:positionV>
            <wp:extent cx="1122679" cy="33020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2679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2620772</wp:posOffset>
            </wp:positionH>
            <wp:positionV relativeFrom="page">
              <wp:posOffset>4931029</wp:posOffset>
            </wp:positionV>
            <wp:extent cx="98551" cy="74167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6058915</wp:posOffset>
            </wp:positionH>
            <wp:positionV relativeFrom="page">
              <wp:posOffset>5101717</wp:posOffset>
            </wp:positionV>
            <wp:extent cx="74167" cy="9855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3132835</wp:posOffset>
            </wp:positionH>
            <wp:positionV relativeFrom="page">
              <wp:posOffset>5345558</wp:posOffset>
            </wp:positionV>
            <wp:extent cx="74167" cy="11074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11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4815332</wp:posOffset>
            </wp:positionH>
            <wp:positionV relativeFrom="page">
              <wp:posOffset>5394326</wp:posOffset>
            </wp:positionV>
            <wp:extent cx="1342135" cy="7325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2135" cy="7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1816100</wp:posOffset>
            </wp:positionH>
            <wp:positionV relativeFrom="page">
              <wp:posOffset>5418709</wp:posOffset>
            </wp:positionV>
            <wp:extent cx="1342135" cy="635000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213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645668</wp:posOffset>
            </wp:positionH>
            <wp:positionV relativeFrom="page">
              <wp:posOffset>9746869</wp:posOffset>
            </wp:positionV>
            <wp:extent cx="2268727" cy="18389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68727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2024-12-16T14:44:23Z</dcterms:created>
  <dcterms:modified xsi:type="dcterms:W3CDTF">2024-12-16T14:44:23Z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