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41" w:rsidRDefault="00B65864">
      <w:pPr>
        <w:pStyle w:val="Nzev"/>
      </w:pPr>
      <w:bookmarkStart w:id="0" w:name="_GoBack"/>
      <w:bookmarkEnd w:id="0"/>
      <w:r>
        <w:t>Obec Budislav</w:t>
      </w:r>
      <w:r>
        <w:br/>
        <w:t>Zastupitelstvo obce Budislav</w:t>
      </w:r>
    </w:p>
    <w:p w:rsidR="002B4841" w:rsidRDefault="00B65864">
      <w:pPr>
        <w:pStyle w:val="Nadpis1"/>
      </w:pPr>
      <w:r>
        <w:t>Obecně závazná vyhláška obce Budislav</w:t>
      </w:r>
      <w:r>
        <w:br/>
        <w:t>o místním poplatku za obecní systém odpadového hospodářství</w:t>
      </w:r>
    </w:p>
    <w:p w:rsidR="002B4841" w:rsidRDefault="00B65864">
      <w:pPr>
        <w:pStyle w:val="UvodniVeta"/>
      </w:pPr>
      <w:r>
        <w:t xml:space="preserve">Zastupitelstvo obce Budislav se na svém zasedání dne </w:t>
      </w:r>
      <w:r w:rsidR="00896195">
        <w:t>22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B4841" w:rsidRDefault="00B65864">
      <w:pPr>
        <w:pStyle w:val="Nadpis2"/>
      </w:pPr>
      <w:r>
        <w:t>Čl. 1</w:t>
      </w:r>
      <w:r>
        <w:br/>
        <w:t>Úvodní ustanovení</w:t>
      </w:r>
    </w:p>
    <w:p w:rsidR="002B4841" w:rsidRDefault="00B65864">
      <w:pPr>
        <w:pStyle w:val="Odstavec"/>
        <w:numPr>
          <w:ilvl w:val="0"/>
          <w:numId w:val="1"/>
        </w:numPr>
      </w:pPr>
      <w:r>
        <w:t>Obec Budislav touto vyhláškou zavádí místní poplatek za obecní systém odpadového hospodářství (dále jen „poplatek“).</w:t>
      </w:r>
    </w:p>
    <w:p w:rsidR="002B4841" w:rsidRDefault="00B6586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B4841" w:rsidRDefault="00B6586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B4841" w:rsidRDefault="00B65864">
      <w:pPr>
        <w:pStyle w:val="Nadpis2"/>
      </w:pPr>
      <w:r>
        <w:t>Čl. 2</w:t>
      </w:r>
      <w:r>
        <w:br/>
        <w:t>Poplatník</w:t>
      </w:r>
    </w:p>
    <w:p w:rsidR="002B4841" w:rsidRDefault="00B6586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B4841" w:rsidRDefault="00B6586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B4841" w:rsidRDefault="00B6586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B4841" w:rsidRDefault="00B6586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B4841" w:rsidRDefault="00B65864">
      <w:pPr>
        <w:pStyle w:val="Nadpis2"/>
      </w:pPr>
      <w:r>
        <w:t>Čl. 3</w:t>
      </w:r>
      <w:r>
        <w:br/>
        <w:t>Ohlašovací povinnost</w:t>
      </w:r>
    </w:p>
    <w:p w:rsidR="002B4841" w:rsidRDefault="00B6586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B4841" w:rsidRDefault="00B6586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B4841" w:rsidRDefault="00B65864">
      <w:pPr>
        <w:pStyle w:val="Nadpis2"/>
      </w:pPr>
      <w:r>
        <w:t>Čl. 4</w:t>
      </w:r>
      <w:r>
        <w:br/>
        <w:t>Sazba poplatku</w:t>
      </w:r>
    </w:p>
    <w:p w:rsidR="002B4841" w:rsidRDefault="00B65864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:rsidR="002B4841" w:rsidRDefault="00B6586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2B4841" w:rsidRDefault="00B6586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B4841" w:rsidRDefault="00B6586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B4841" w:rsidRDefault="00B6586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2B4841" w:rsidRDefault="00B6586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B4841" w:rsidRDefault="00B6586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B4841" w:rsidRDefault="00B6586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B4841" w:rsidRDefault="00B65864">
      <w:pPr>
        <w:pStyle w:val="Nadpis2"/>
      </w:pPr>
      <w:r>
        <w:t>Čl. 5</w:t>
      </w:r>
      <w:r>
        <w:br/>
        <w:t>Splatnost poplatku</w:t>
      </w:r>
    </w:p>
    <w:p w:rsidR="002B4841" w:rsidRDefault="00B65864">
      <w:pPr>
        <w:numPr>
          <w:ilvl w:val="0"/>
          <w:numId w:val="6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</w:p>
    <w:p w:rsidR="002B4841" w:rsidRDefault="00B6586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poplatníka dle čl. 2 odst. 1 písm. a) ve dvou stejných splátkách, a to nejpozději do 31. 03. a do 30. 06. příslušného kalendářního roku,</w:t>
      </w:r>
    </w:p>
    <w:p w:rsidR="002B4841" w:rsidRDefault="00B65864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poplatníka dle čl. 2 odst. 1 písm. b) jednorázově nejpozději do 31. 03. příslušn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>ho kalendářního roku.</w:t>
      </w:r>
    </w:p>
    <w:p w:rsidR="002B4841" w:rsidRDefault="00B65864">
      <w:pPr>
        <w:pStyle w:val="Odstavecseseznamem"/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</w:rPr>
        <w:t>Vznikne-li poplatková povinnost v období mezi daty uvedenými v odstavci 1 písm. a), je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platek splatný jednorázově ve lhůtě splatnosti druhé splátky podle odstavce 1 písm. a). Vznikne-li poplatková povinnost po uplynutí lhůty splatnosti druhé splátky podle odst. 1 písm. a) nebo po uplynutí lhůty splatnosti dle odst. 1 písm. b), je poplatek splatný nejpozději do 30 dnů ode dne vzniku poplatkové povinnosti.</w:t>
      </w:r>
    </w:p>
    <w:p w:rsidR="002B4841" w:rsidRDefault="00B65864">
      <w:pPr>
        <w:pStyle w:val="Odstavecseseznamem"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Lhůta splatnosti neskončí poplatníkovi dříve než lhůta pro podání ohlášení podle čl. 3 odst. 1 této vyhlášky.</w:t>
      </w:r>
    </w:p>
    <w:p w:rsidR="002B4841" w:rsidRDefault="00B65864">
      <w:pPr>
        <w:pStyle w:val="Nadpis2"/>
      </w:pPr>
      <w:r>
        <w:t>Čl. 6</w:t>
      </w:r>
      <w:r>
        <w:br/>
        <w:t xml:space="preserve"> Osvobození</w:t>
      </w:r>
    </w:p>
    <w:p w:rsidR="002B4841" w:rsidRDefault="00B65864">
      <w:pPr>
        <w:pStyle w:val="Odstavec"/>
        <w:numPr>
          <w:ilvl w:val="0"/>
          <w:numId w:val="9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B4841" w:rsidRDefault="00B65864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jiné obci bydliště,</w:t>
      </w:r>
    </w:p>
    <w:p w:rsidR="002B4841" w:rsidRDefault="00B65864">
      <w:pPr>
        <w:pStyle w:val="Odstavec"/>
        <w:numPr>
          <w:ilvl w:val="1"/>
          <w:numId w:val="5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B4841" w:rsidRDefault="00B65864">
      <w:pPr>
        <w:pStyle w:val="Odstavec"/>
        <w:numPr>
          <w:ilvl w:val="1"/>
          <w:numId w:val="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B4841" w:rsidRDefault="00B65864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 nebo v chráněném bydlení,</w:t>
      </w:r>
    </w:p>
    <w:p w:rsidR="002B4841" w:rsidRDefault="00B65864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:rsidR="002B4841" w:rsidRDefault="00B65864">
      <w:pPr>
        <w:pStyle w:val="Odstavec"/>
        <w:numPr>
          <w:ilvl w:val="0"/>
          <w:numId w:val="5"/>
        </w:numPr>
      </w:pPr>
      <w:r>
        <w:t>Od poplatku se osvobozuje osoba, které poplatková povinnost vznikla z důvodu přihlášení v obci a která:</w:t>
      </w:r>
    </w:p>
    <w:p w:rsidR="002B4841" w:rsidRDefault="00B65864">
      <w:pPr>
        <w:pStyle w:val="Odstavec"/>
        <w:numPr>
          <w:ilvl w:val="1"/>
          <w:numId w:val="5"/>
        </w:numPr>
      </w:pPr>
      <w:r>
        <w:t>je třetím a každým dalším nezaopatřeným dítětem v rodině,</w:t>
      </w:r>
    </w:p>
    <w:p w:rsidR="002B4841" w:rsidRDefault="00B65864">
      <w:pPr>
        <w:pStyle w:val="Odstavec"/>
        <w:numPr>
          <w:ilvl w:val="1"/>
          <w:numId w:val="5"/>
        </w:numPr>
      </w:pPr>
      <w:r>
        <w:t>se po celou dobu kalendářního roku nepřetržitě zdržuje mimo území obce,</w:t>
      </w:r>
    </w:p>
    <w:p w:rsidR="002B4841" w:rsidRDefault="00B65864">
      <w:pPr>
        <w:pStyle w:val="Odstavec"/>
        <w:numPr>
          <w:ilvl w:val="1"/>
          <w:numId w:val="5"/>
        </w:numPr>
      </w:pPr>
      <w:r>
        <w:t>je narozená v příslušném kalendářním roce,</w:t>
      </w:r>
    </w:p>
    <w:p w:rsidR="002B4841" w:rsidRDefault="00B65864">
      <w:pPr>
        <w:pStyle w:val="Odstavec"/>
        <w:numPr>
          <w:ilvl w:val="1"/>
          <w:numId w:val="5"/>
        </w:numPr>
      </w:pPr>
      <w:r>
        <w:t>je členem Jednotky sboru dobrovolných hasičů obce.</w:t>
      </w:r>
    </w:p>
    <w:p w:rsidR="002B4841" w:rsidRDefault="00B65864">
      <w:pPr>
        <w:pStyle w:val="Odstavec"/>
        <w:numPr>
          <w:ilvl w:val="0"/>
          <w:numId w:val="5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B4841" w:rsidRDefault="00B65864">
      <w:pPr>
        <w:pStyle w:val="Nadpis2"/>
      </w:pPr>
      <w:r>
        <w:t>Čl. 7</w:t>
      </w:r>
      <w:r>
        <w:br/>
        <w:t>Přechodné a zrušovací ustanovení</w:t>
      </w:r>
    </w:p>
    <w:p w:rsidR="002B4841" w:rsidRDefault="00B65864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:rsidR="002B4841" w:rsidRDefault="00B65864">
      <w:pPr>
        <w:pStyle w:val="Odstavec"/>
        <w:numPr>
          <w:ilvl w:val="0"/>
          <w:numId w:val="5"/>
        </w:numPr>
      </w:pPr>
      <w:r>
        <w:t>Zrušuje se obecně závazná vyhláška č. 1/2022, o místním poplatku za obecní systém odpadového hospodářství, ze dne 19. prosince 2022.</w:t>
      </w:r>
    </w:p>
    <w:p w:rsidR="002B4841" w:rsidRDefault="00B65864">
      <w:pPr>
        <w:pStyle w:val="Nadpis2"/>
      </w:pPr>
      <w:r>
        <w:t>Čl. 8</w:t>
      </w:r>
      <w:r>
        <w:br/>
        <w:t>Účinnost</w:t>
      </w:r>
    </w:p>
    <w:p w:rsidR="002B4841" w:rsidRDefault="00B65864">
      <w:pPr>
        <w:pStyle w:val="Odstavec"/>
      </w:pPr>
      <w:r>
        <w:t>Tato vyhláška nabývá účinnosti dnem 1. ledna 2024.</w:t>
      </w:r>
    </w:p>
    <w:p w:rsidR="002B4841" w:rsidRDefault="002B484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B484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B65864">
            <w:pPr>
              <w:pStyle w:val="PodpisovePole"/>
            </w:pPr>
            <w:r>
              <w:t>Luboš Šplíchal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B65864">
            <w:pPr>
              <w:pStyle w:val="PodpisovePole"/>
            </w:pPr>
            <w:r>
              <w:t>Miloš Rejman v. r.</w:t>
            </w:r>
            <w:r>
              <w:br/>
              <w:t xml:space="preserve"> místostarosta</w:t>
            </w:r>
          </w:p>
        </w:tc>
      </w:tr>
      <w:tr w:rsidR="002B484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2B484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4841" w:rsidRDefault="002B4841">
            <w:pPr>
              <w:pStyle w:val="PodpisovePole"/>
            </w:pPr>
          </w:p>
        </w:tc>
      </w:tr>
    </w:tbl>
    <w:p w:rsidR="002B4841" w:rsidRDefault="002B4841"/>
    <w:sectPr w:rsidR="002B48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A3" w:rsidRDefault="006756A3">
      <w:r>
        <w:separator/>
      </w:r>
    </w:p>
  </w:endnote>
  <w:endnote w:type="continuationSeparator" w:id="0">
    <w:p w:rsidR="006756A3" w:rsidRDefault="006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A3" w:rsidRDefault="006756A3">
      <w:r>
        <w:rPr>
          <w:color w:val="000000"/>
        </w:rPr>
        <w:separator/>
      </w:r>
    </w:p>
  </w:footnote>
  <w:footnote w:type="continuationSeparator" w:id="0">
    <w:p w:rsidR="006756A3" w:rsidRDefault="006756A3">
      <w:r>
        <w:continuationSeparator/>
      </w:r>
    </w:p>
  </w:footnote>
  <w:footnote w:id="1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B4841" w:rsidRDefault="00B6586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B4841" w:rsidRDefault="00B658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E6"/>
    <w:multiLevelType w:val="multilevel"/>
    <w:tmpl w:val="3FCE2CC0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9F454B0"/>
    <w:multiLevelType w:val="multilevel"/>
    <w:tmpl w:val="32542D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7A962282"/>
    <w:multiLevelType w:val="multilevel"/>
    <w:tmpl w:val="331C30F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41"/>
    <w:rsid w:val="002B4841"/>
    <w:rsid w:val="006756A3"/>
    <w:rsid w:val="007A305E"/>
    <w:rsid w:val="00896195"/>
    <w:rsid w:val="00AE5966"/>
    <w:rsid w:val="00B01322"/>
    <w:rsid w:val="00B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HP</cp:lastModifiedBy>
  <cp:revision>2</cp:revision>
  <dcterms:created xsi:type="dcterms:W3CDTF">2023-11-20T10:56:00Z</dcterms:created>
  <dcterms:modified xsi:type="dcterms:W3CDTF">2023-11-20T10:56:00Z</dcterms:modified>
</cp:coreProperties>
</file>