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533C" w14:textId="77777777" w:rsidR="000E5799" w:rsidRDefault="00C26F45">
      <w:pPr>
        <w:pStyle w:val="Nzev"/>
      </w:pPr>
      <w:r>
        <w:t>Obec Hrušov</w:t>
      </w:r>
      <w:r>
        <w:br/>
      </w:r>
      <w:r>
        <w:t>Zastupitelstvo obce Hrušov</w:t>
      </w:r>
    </w:p>
    <w:p w14:paraId="5AF7F8CA" w14:textId="77777777" w:rsidR="000E5799" w:rsidRDefault="00C26F45">
      <w:pPr>
        <w:pStyle w:val="Nadpis1"/>
      </w:pPr>
      <w:r>
        <w:t>Obecně závazná vyhláška obce Hrušov</w:t>
      </w:r>
      <w:r>
        <w:br/>
      </w:r>
      <w:r>
        <w:t>o místním poplatku za užívání veřejného prostranství</w:t>
      </w:r>
    </w:p>
    <w:p w14:paraId="76104EF9" w14:textId="77777777" w:rsidR="000E5799" w:rsidRDefault="00C26F45">
      <w:pPr>
        <w:pStyle w:val="UvodniVeta"/>
      </w:pPr>
      <w:r>
        <w:t xml:space="preserve">Zastupitelstvo obce Hrušov se na svém zasedání dne 13. prosince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6AB28E61" w14:textId="77777777" w:rsidR="000E5799" w:rsidRDefault="00C26F45">
      <w:pPr>
        <w:pStyle w:val="Nadpis2"/>
      </w:pPr>
      <w:r>
        <w:t>Čl. 1</w:t>
      </w:r>
      <w:r>
        <w:br/>
      </w:r>
      <w:r>
        <w:t>Úvodní ustanovení</w:t>
      </w:r>
    </w:p>
    <w:p w14:paraId="5F0D1D0B" w14:textId="77777777" w:rsidR="000E5799" w:rsidRDefault="00C26F45">
      <w:pPr>
        <w:pStyle w:val="Odstavec"/>
        <w:numPr>
          <w:ilvl w:val="0"/>
          <w:numId w:val="1"/>
        </w:numPr>
      </w:pPr>
      <w:r>
        <w:t>Obec Hrušov touto vyhláškou zavádí místní poplatek za užívání veřejného prostranství (dále jen „poplatek“).</w:t>
      </w:r>
    </w:p>
    <w:p w14:paraId="152007DD" w14:textId="77777777" w:rsidR="000E5799" w:rsidRDefault="00C26F4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8DA6D19" w14:textId="77777777" w:rsidR="000E5799" w:rsidRDefault="00C26F45">
      <w:pPr>
        <w:pStyle w:val="Nadpis2"/>
      </w:pPr>
      <w:r>
        <w:t xml:space="preserve">Čl. </w:t>
      </w:r>
      <w:r>
        <w:t>2</w:t>
      </w:r>
      <w:r>
        <w:br/>
      </w:r>
      <w:r>
        <w:t>Předmět poplatku a poplatník</w:t>
      </w:r>
    </w:p>
    <w:p w14:paraId="3E981A52" w14:textId="77777777" w:rsidR="000E5799" w:rsidRDefault="00C26F4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C368524" w14:textId="77777777" w:rsidR="000E5799" w:rsidRDefault="00C26F4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29EAF9E" w14:textId="77777777" w:rsidR="000E5799" w:rsidRDefault="00C26F45">
      <w:pPr>
        <w:pStyle w:val="Odstavec"/>
        <w:numPr>
          <w:ilvl w:val="1"/>
          <w:numId w:val="1"/>
        </w:numPr>
      </w:pPr>
      <w:r>
        <w:t>umíst</w:t>
      </w:r>
      <w:r>
        <w:t>ění zařízení sloužících pro poskytování služeb,</w:t>
      </w:r>
    </w:p>
    <w:p w14:paraId="1CC3E57E" w14:textId="77777777" w:rsidR="000E5799" w:rsidRDefault="00C26F4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247C2E2" w14:textId="77777777" w:rsidR="000E5799" w:rsidRDefault="00C26F4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60C13BF" w14:textId="77777777" w:rsidR="000E5799" w:rsidRDefault="00C26F4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85E5058" w14:textId="77777777" w:rsidR="000E5799" w:rsidRDefault="00C26F45">
      <w:pPr>
        <w:pStyle w:val="Odstavec"/>
        <w:numPr>
          <w:ilvl w:val="1"/>
          <w:numId w:val="1"/>
        </w:numPr>
      </w:pPr>
      <w:r>
        <w:t>provádění výkopových prací,</w:t>
      </w:r>
    </w:p>
    <w:p w14:paraId="253CFE29" w14:textId="77777777" w:rsidR="000E5799" w:rsidRDefault="00C26F45">
      <w:pPr>
        <w:pStyle w:val="Odstavec"/>
        <w:numPr>
          <w:ilvl w:val="1"/>
          <w:numId w:val="1"/>
        </w:numPr>
      </w:pPr>
      <w:r>
        <w:t xml:space="preserve">umístění stavebních </w:t>
      </w:r>
      <w:r>
        <w:t>zařízení,</w:t>
      </w:r>
    </w:p>
    <w:p w14:paraId="2FEF3B98" w14:textId="77777777" w:rsidR="000E5799" w:rsidRDefault="00C26F45">
      <w:pPr>
        <w:pStyle w:val="Odstavec"/>
        <w:numPr>
          <w:ilvl w:val="1"/>
          <w:numId w:val="1"/>
        </w:numPr>
      </w:pPr>
      <w:r>
        <w:t>umístění skládek,</w:t>
      </w:r>
    </w:p>
    <w:p w14:paraId="07CE01C0" w14:textId="77777777" w:rsidR="000E5799" w:rsidRDefault="00C26F45">
      <w:pPr>
        <w:pStyle w:val="Odstavec"/>
        <w:numPr>
          <w:ilvl w:val="1"/>
          <w:numId w:val="1"/>
        </w:numPr>
      </w:pPr>
      <w:r>
        <w:t>umístění zařízení cirkusů,</w:t>
      </w:r>
    </w:p>
    <w:p w14:paraId="0525D9D4" w14:textId="77777777" w:rsidR="000E5799" w:rsidRDefault="00C26F4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8223A8A" w14:textId="77777777" w:rsidR="000E5799" w:rsidRDefault="00C26F4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42C6D29" w14:textId="77777777" w:rsidR="000E5799" w:rsidRDefault="00C26F4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764C477" w14:textId="77777777" w:rsidR="000E5799" w:rsidRDefault="00C26F4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FD1EBC3" w14:textId="77777777" w:rsidR="000E5799" w:rsidRDefault="00C26F45">
      <w:pPr>
        <w:pStyle w:val="Odstavec"/>
        <w:numPr>
          <w:ilvl w:val="1"/>
          <w:numId w:val="1"/>
        </w:numPr>
      </w:pPr>
      <w:r>
        <w:t>užíván</w:t>
      </w:r>
      <w:r>
        <w:t>í veřejného prostranství pro reklamní akce,</w:t>
      </w:r>
    </w:p>
    <w:p w14:paraId="534E6C35" w14:textId="77777777" w:rsidR="000E5799" w:rsidRDefault="00C26F4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29A1B54" w14:textId="77777777" w:rsidR="000E5799" w:rsidRDefault="00C26F4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</w:t>
      </w:r>
      <w:r>
        <w:t>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D171278" w14:textId="77777777" w:rsidR="000E5799" w:rsidRDefault="00C26F45">
      <w:pPr>
        <w:pStyle w:val="Nadpis2"/>
      </w:pPr>
      <w:r>
        <w:t>Čl. 3</w:t>
      </w:r>
      <w:r>
        <w:br/>
      </w:r>
      <w:r>
        <w:t>Veřejná prostranství</w:t>
      </w:r>
    </w:p>
    <w:p w14:paraId="292C8533" w14:textId="77777777" w:rsidR="000E5799" w:rsidRDefault="00C26F45">
      <w:pPr>
        <w:pStyle w:val="Odstavec"/>
      </w:pPr>
      <w:r>
        <w:t>Poplatek se platí za užívání veřejných prostranství, která jsou uvedena jmenovitě v příloze č. 1 a graficky na mapě v příloze č. 2. Tyto přílohy tvoří n</w:t>
      </w:r>
      <w:r>
        <w:t>edílnou součást této vyhlášky.</w:t>
      </w:r>
    </w:p>
    <w:p w14:paraId="2BFECCD2" w14:textId="77777777" w:rsidR="000E5799" w:rsidRDefault="00C26F45">
      <w:pPr>
        <w:pStyle w:val="Nadpis2"/>
      </w:pPr>
      <w:r>
        <w:t>Čl. 4</w:t>
      </w:r>
      <w:r>
        <w:br/>
      </w:r>
      <w:r>
        <w:t>Ohlašovací povinnost</w:t>
      </w:r>
    </w:p>
    <w:p w14:paraId="69045F37" w14:textId="77777777" w:rsidR="000E5799" w:rsidRDefault="00C26F45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</w:t>
      </w:r>
      <w:r>
        <w:t>rostranství. Pokud tento den připadne na sobotu, neděli nebo státem uznaný svátek, je poplatník povinen splnit ohlašovací povinnost nejblíže následující pracovní den.</w:t>
      </w:r>
    </w:p>
    <w:p w14:paraId="67C5B365" w14:textId="77777777" w:rsidR="000E5799" w:rsidRDefault="00C26F4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680118B" w14:textId="77777777" w:rsidR="000E5799" w:rsidRDefault="00C26F4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A2DD1E6" w14:textId="77777777" w:rsidR="000E5799" w:rsidRDefault="00C26F45">
      <w:pPr>
        <w:pStyle w:val="Nadpis2"/>
      </w:pPr>
      <w:r>
        <w:t>Čl. 5</w:t>
      </w:r>
      <w:r>
        <w:br/>
      </w:r>
      <w:r>
        <w:t>Sazba poplatku</w:t>
      </w:r>
    </w:p>
    <w:p w14:paraId="6ADA1435" w14:textId="77777777" w:rsidR="000E5799" w:rsidRDefault="00C26F4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B46232C" w14:textId="77777777" w:rsidR="000E5799" w:rsidRDefault="00C26F4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CC03ACE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59CD949" w14:textId="77777777" w:rsidR="000E5799" w:rsidRDefault="00C26F4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D48A74C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67471062" w14:textId="77777777" w:rsidR="000E5799" w:rsidRDefault="00C26F45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2C4C7085" w14:textId="77777777" w:rsidR="000E5799" w:rsidRDefault="00C26F45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B856DE5" w14:textId="77777777" w:rsidR="000E5799" w:rsidRDefault="00C26F4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8D599EC" w14:textId="77777777" w:rsidR="000E5799" w:rsidRDefault="00C26F45">
      <w:pPr>
        <w:pStyle w:val="Odstavec"/>
        <w:numPr>
          <w:ilvl w:val="1"/>
          <w:numId w:val="1"/>
        </w:numPr>
      </w:pPr>
      <w:r>
        <w:t>za um</w:t>
      </w:r>
      <w:r>
        <w:t>ístění skládek 10 Kč,</w:t>
      </w:r>
    </w:p>
    <w:p w14:paraId="557EC142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AC8E899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8903DCE" w14:textId="77777777" w:rsidR="000E5799" w:rsidRDefault="00C26F45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09FC401" w14:textId="77777777" w:rsidR="000E5799" w:rsidRDefault="00C26F45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C2F2EBC" w14:textId="77777777" w:rsidR="000E5799" w:rsidRDefault="00C26F45">
      <w:pPr>
        <w:pStyle w:val="Odstavec"/>
        <w:numPr>
          <w:ilvl w:val="1"/>
          <w:numId w:val="1"/>
        </w:numPr>
      </w:pPr>
      <w:r>
        <w:t>za užívání veřejného prost</w:t>
      </w:r>
      <w:r>
        <w:t>ranství pro sportovní akce 10 Kč,</w:t>
      </w:r>
    </w:p>
    <w:p w14:paraId="2920AA01" w14:textId="77777777" w:rsidR="000E5799" w:rsidRDefault="00C26F4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526BBAE" w14:textId="77777777" w:rsidR="000E5799" w:rsidRDefault="00C26F45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19FB01D1" w14:textId="77777777" w:rsidR="000E5799" w:rsidRDefault="00C26F45">
      <w:pPr>
        <w:pStyle w:val="Odstavec"/>
        <w:numPr>
          <w:ilvl w:val="0"/>
          <w:numId w:val="1"/>
        </w:numPr>
      </w:pPr>
      <w:r>
        <w:t>Obec stanovuje poplatek paušální částkou za umístění skládek 1000 Kč za týd</w:t>
      </w:r>
      <w:r>
        <w:t>en.</w:t>
      </w:r>
    </w:p>
    <w:p w14:paraId="4D816F37" w14:textId="77777777" w:rsidR="000E5799" w:rsidRDefault="00C26F4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99464F9" w14:textId="77777777" w:rsidR="000E5799" w:rsidRDefault="00C26F45">
      <w:pPr>
        <w:pStyle w:val="Nadpis2"/>
      </w:pPr>
      <w:r>
        <w:t>Čl. 6</w:t>
      </w:r>
      <w:r>
        <w:br/>
      </w:r>
      <w:r>
        <w:t>Splatnost poplatku</w:t>
      </w:r>
    </w:p>
    <w:p w14:paraId="4CF2960C" w14:textId="77777777" w:rsidR="000E5799" w:rsidRDefault="00C26F45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173324A" w14:textId="77777777" w:rsidR="000E5799" w:rsidRDefault="00C26F45">
      <w:pPr>
        <w:pStyle w:val="Odstavec"/>
        <w:numPr>
          <w:ilvl w:val="0"/>
          <w:numId w:val="1"/>
        </w:numPr>
      </w:pPr>
      <w:r>
        <w:t>Poplatek sta</w:t>
      </w:r>
      <w:r>
        <w:t>novený paušální částkou je splatný do 5 dnů od počátku každého poplatkového období.</w:t>
      </w:r>
    </w:p>
    <w:p w14:paraId="0B5CF1E4" w14:textId="77777777" w:rsidR="000E5799" w:rsidRDefault="00C26F45">
      <w:pPr>
        <w:pStyle w:val="Nadpis2"/>
      </w:pPr>
      <w:r>
        <w:t>Čl. 7</w:t>
      </w:r>
      <w:r>
        <w:br/>
      </w:r>
      <w:r>
        <w:t xml:space="preserve"> Osvobození</w:t>
      </w:r>
    </w:p>
    <w:p w14:paraId="07B8635D" w14:textId="77777777" w:rsidR="000E5799" w:rsidRDefault="00C26F45">
      <w:pPr>
        <w:pStyle w:val="Odstavec"/>
        <w:numPr>
          <w:ilvl w:val="0"/>
          <w:numId w:val="6"/>
        </w:numPr>
      </w:pPr>
      <w:r>
        <w:t>Poplatek se neplatí:</w:t>
      </w:r>
    </w:p>
    <w:p w14:paraId="47C8AEB7" w14:textId="77777777" w:rsidR="000E5799" w:rsidRDefault="00C26F4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8E38AB4" w14:textId="77777777" w:rsidR="000E5799" w:rsidRDefault="00C26F45">
      <w:pPr>
        <w:pStyle w:val="Odstavec"/>
        <w:numPr>
          <w:ilvl w:val="1"/>
          <w:numId w:val="1"/>
        </w:numPr>
      </w:pPr>
      <w:r>
        <w:t>z akcí pořádaných na veřejném prostrans</w:t>
      </w:r>
      <w:r>
        <w:t>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C4D0EA1" w14:textId="77777777" w:rsidR="000E5799" w:rsidRDefault="00C26F45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3371E6A" w14:textId="77777777" w:rsidR="000E5799" w:rsidRDefault="00C26F45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34969FE0" w14:textId="77777777" w:rsidR="000E5799" w:rsidRDefault="00C26F4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1802646" w14:textId="77777777" w:rsidR="000E5799" w:rsidRDefault="00C26F45">
      <w:pPr>
        <w:pStyle w:val="Odstavec"/>
        <w:numPr>
          <w:ilvl w:val="0"/>
          <w:numId w:val="1"/>
        </w:numPr>
      </w:pPr>
      <w:r>
        <w:t>Zrušuje se obecně</w:t>
      </w:r>
      <w:r>
        <w:t xml:space="preserve"> závazná vyhláška č. 3/2019, Obecně závazná vyhláška obce Hrušov č. 3/2019 o místním poplatku za užívání veřejného prostranství, ze dne 16. prosince 2019.</w:t>
      </w:r>
    </w:p>
    <w:p w14:paraId="7C49135C" w14:textId="77777777" w:rsidR="000E5799" w:rsidRDefault="00C26F45">
      <w:pPr>
        <w:pStyle w:val="Nadpis2"/>
      </w:pPr>
      <w:r>
        <w:t>Čl. 9</w:t>
      </w:r>
      <w:r>
        <w:br/>
      </w:r>
      <w:r>
        <w:t>Účinnost</w:t>
      </w:r>
    </w:p>
    <w:p w14:paraId="1A7898A6" w14:textId="77777777" w:rsidR="000E5799" w:rsidRDefault="00C26F4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E5799" w14:paraId="0747D7B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4E542" w14:textId="77777777" w:rsidR="000E5799" w:rsidRDefault="00C26F45">
            <w:pPr>
              <w:pStyle w:val="PodpisovePole"/>
            </w:pPr>
            <w:r>
              <w:t>Ing. Kateřina Dušková v. r.</w:t>
            </w:r>
            <w:r>
              <w:br/>
            </w:r>
            <w:r>
              <w:t xml:space="preserve"> staros</w:t>
            </w:r>
            <w:r>
              <w:t>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BDD5B" w14:textId="77777777" w:rsidR="000E5799" w:rsidRDefault="00C26F45">
            <w:pPr>
              <w:pStyle w:val="PodpisovePole"/>
            </w:pPr>
            <w:r>
              <w:t>Ing. Jana Charvátová DiS. v. r.</w:t>
            </w:r>
            <w:r>
              <w:br/>
            </w:r>
            <w:r>
              <w:t xml:space="preserve"> místostarostka</w:t>
            </w:r>
          </w:p>
        </w:tc>
      </w:tr>
      <w:tr w:rsidR="000E5799" w14:paraId="02B4595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BFB72" w14:textId="77777777" w:rsidR="000E5799" w:rsidRDefault="000E579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A2E70" w14:textId="77777777" w:rsidR="000E5799" w:rsidRDefault="000E5799">
            <w:pPr>
              <w:pStyle w:val="PodpisovePole"/>
            </w:pPr>
          </w:p>
        </w:tc>
      </w:tr>
    </w:tbl>
    <w:p w14:paraId="5BD4A34A" w14:textId="77777777" w:rsidR="000E5799" w:rsidRDefault="000E5799"/>
    <w:sectPr w:rsidR="000E579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F13A" w14:textId="77777777" w:rsidR="00C26F45" w:rsidRDefault="00C26F45">
      <w:r>
        <w:separator/>
      </w:r>
    </w:p>
  </w:endnote>
  <w:endnote w:type="continuationSeparator" w:id="0">
    <w:p w14:paraId="65F2DF64" w14:textId="77777777" w:rsidR="00C26F45" w:rsidRDefault="00C2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4793" w14:textId="77777777" w:rsidR="00C26F45" w:rsidRDefault="00C26F45">
      <w:r>
        <w:rPr>
          <w:color w:val="000000"/>
        </w:rPr>
        <w:separator/>
      </w:r>
    </w:p>
  </w:footnote>
  <w:footnote w:type="continuationSeparator" w:id="0">
    <w:p w14:paraId="4CB04792" w14:textId="77777777" w:rsidR="00C26F45" w:rsidRDefault="00C26F45">
      <w:r>
        <w:continuationSeparator/>
      </w:r>
    </w:p>
  </w:footnote>
  <w:footnote w:id="1">
    <w:p w14:paraId="0D60065D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7E0DE26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8B732C4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72376AD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14a odst. 1 a 2 zákona o místních poplatcích</w:t>
      </w:r>
      <w:r>
        <w:t>; v ohlášení poplatník uvede zejména své identifikační údaje a skutečnosti rozhodné pro stanovení poplatku</w:t>
      </w:r>
    </w:p>
  </w:footnote>
  <w:footnote w:id="5">
    <w:p w14:paraId="668C8CC8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14a odst. 4 zákona o místn</w:t>
      </w:r>
      <w:r>
        <w:t>ích poplatcích</w:t>
      </w:r>
    </w:p>
  </w:footnote>
  <w:footnote w:id="6">
    <w:p w14:paraId="3901CEDD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569D7F1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A6BB5"/>
    <w:multiLevelType w:val="multilevel"/>
    <w:tmpl w:val="BD9811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5799"/>
    <w:rsid w:val="000E5799"/>
    <w:rsid w:val="00C26F45"/>
    <w:rsid w:val="00D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4CC9"/>
  <w15:docId w15:val="{161CABD7-C90C-49AC-A681-5D78EF48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4010</Characters>
  <Application>Microsoft Office Word</Application>
  <DocSecurity>0</DocSecurity>
  <Lines>33</Lines>
  <Paragraphs>9</Paragraphs>
  <ScaleCrop>false</ScaleCrop>
  <Company>SZIF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 Spedition s.r.o</dc:creator>
  <cp:lastModifiedBy>Charvátová Jana Ing. DiS.</cp:lastModifiedBy>
  <cp:revision>2</cp:revision>
  <dcterms:created xsi:type="dcterms:W3CDTF">2023-12-14T10:40:00Z</dcterms:created>
  <dcterms:modified xsi:type="dcterms:W3CDTF">2023-12-14T10:40:00Z</dcterms:modified>
</cp:coreProperties>
</file>