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1E51" w14:textId="77777777" w:rsidR="003E0523" w:rsidRDefault="006638D0">
      <w:pPr>
        <w:pStyle w:val="Nzev"/>
      </w:pPr>
      <w:r>
        <w:t>Město Kostelec nad Černými Lesy</w:t>
      </w:r>
      <w:r>
        <w:br/>
      </w:r>
      <w:r>
        <w:t>Zastupitelstvo města Kostelec nad Černými Lesy</w:t>
      </w:r>
    </w:p>
    <w:p w14:paraId="5C16CE22" w14:textId="77777777" w:rsidR="003E0523" w:rsidRDefault="006638D0">
      <w:pPr>
        <w:pStyle w:val="Nadpis1"/>
      </w:pPr>
      <w:r>
        <w:t>Obecně závazná vyhláška města Kostelec nad Černými Lesy</w:t>
      </w:r>
      <w:r>
        <w:br/>
      </w:r>
      <w:r>
        <w:t>o místním poplatku za obecní systém odpadového hospodářství</w:t>
      </w:r>
    </w:p>
    <w:p w14:paraId="71EEDDD8" w14:textId="77777777" w:rsidR="003E0523" w:rsidRDefault="006638D0">
      <w:pPr>
        <w:pStyle w:val="UvodniVeta"/>
      </w:pPr>
      <w:r>
        <w:t xml:space="preserve">Zastupitelstvo města Kostelec nad </w:t>
      </w:r>
      <w:r>
        <w:t>Černými Lesy se na svém zasedání dne 8. listopadu 2023 usneslo vydat na základě § 14 zákona č. 565/1990 Sb., o místních poplatcích, ve znění pozdějších předpisů (dále jen „zákon o místních poplatcích“), a v souladu s § 10 písm. d) a § 84 odst. 2 písm. h) z</w:t>
      </w:r>
      <w:r>
        <w:t>ákona č. 128/2000 Sb., o obcích (obecní zřízení), ve znění pozdějších předpisů, tuto obecně závaznou vyhlášku (dále jen „vyhláška“):</w:t>
      </w:r>
    </w:p>
    <w:p w14:paraId="73C18C18" w14:textId="77777777" w:rsidR="003E0523" w:rsidRDefault="006638D0">
      <w:pPr>
        <w:pStyle w:val="Nadpis2"/>
      </w:pPr>
      <w:r>
        <w:t>Čl. 1</w:t>
      </w:r>
      <w:r>
        <w:br/>
      </w:r>
      <w:r>
        <w:t>Úvodní ustanovení</w:t>
      </w:r>
    </w:p>
    <w:p w14:paraId="632872D2" w14:textId="77777777" w:rsidR="003E0523" w:rsidRDefault="006638D0">
      <w:pPr>
        <w:pStyle w:val="Odstavec"/>
        <w:numPr>
          <w:ilvl w:val="0"/>
          <w:numId w:val="1"/>
        </w:numPr>
      </w:pPr>
      <w:r>
        <w:t xml:space="preserve">Město Kostelec nad Černými Lesy touto vyhláškou zavádí místní poplatek za obecní systém odpadového </w:t>
      </w:r>
      <w:r>
        <w:t>hospodářství (dále jen „poplatek“).</w:t>
      </w:r>
    </w:p>
    <w:p w14:paraId="21C9D71B" w14:textId="77777777" w:rsidR="003E0523" w:rsidRDefault="006638D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74DE11A" w14:textId="77777777" w:rsidR="003E0523" w:rsidRDefault="006638D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1C1886C" w14:textId="77777777" w:rsidR="003E0523" w:rsidRDefault="006638D0">
      <w:pPr>
        <w:pStyle w:val="Nadpis2"/>
      </w:pPr>
      <w:r>
        <w:t>Čl. 2</w:t>
      </w:r>
      <w:r>
        <w:br/>
      </w:r>
      <w:r>
        <w:t>Poplatník</w:t>
      </w:r>
    </w:p>
    <w:p w14:paraId="589B793D" w14:textId="77777777" w:rsidR="003E0523" w:rsidRDefault="006638D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F87097A" w14:textId="77777777" w:rsidR="003E0523" w:rsidRDefault="006638D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5A8371DF" w14:textId="77777777" w:rsidR="003E0523" w:rsidRDefault="006638D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FB46F12" w14:textId="77777777" w:rsidR="003E0523" w:rsidRDefault="006638D0">
      <w:pPr>
        <w:pStyle w:val="Odstavec"/>
        <w:numPr>
          <w:ilvl w:val="0"/>
          <w:numId w:val="1"/>
        </w:numPr>
      </w:pPr>
      <w:r>
        <w:t>Spoluvlastníci nemovité věci zahrnující byt, rodin</w:t>
      </w:r>
      <w:r>
        <w:t>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815F76E" w14:textId="77777777" w:rsidR="003E0523" w:rsidRDefault="006638D0">
      <w:pPr>
        <w:pStyle w:val="Nadpis2"/>
      </w:pPr>
      <w:r>
        <w:t>Čl. 3</w:t>
      </w:r>
      <w:r>
        <w:br/>
      </w:r>
      <w:r>
        <w:t>Ohlašovací povinnost</w:t>
      </w:r>
    </w:p>
    <w:p w14:paraId="0DC21466" w14:textId="77777777" w:rsidR="003E0523" w:rsidRDefault="006638D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</w:t>
      </w:r>
      <w:r>
        <w:t>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99553EF" w14:textId="77777777" w:rsidR="003E0523" w:rsidRDefault="006638D0">
      <w:pPr>
        <w:pStyle w:val="Odstavec"/>
        <w:numPr>
          <w:ilvl w:val="0"/>
          <w:numId w:val="1"/>
        </w:numPr>
      </w:pPr>
      <w:r>
        <w:lastRenderedPageBreak/>
        <w:t>Dojde-li ke změně údajů uvede</w:t>
      </w:r>
      <w:r>
        <w:t>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0C1F196" w14:textId="77777777" w:rsidR="003E0523" w:rsidRDefault="006638D0">
      <w:pPr>
        <w:pStyle w:val="Nadpis2"/>
      </w:pPr>
      <w:r>
        <w:t>Čl. 4</w:t>
      </w:r>
      <w:r>
        <w:br/>
      </w:r>
      <w:r>
        <w:t>Sazba poplatku</w:t>
      </w:r>
    </w:p>
    <w:p w14:paraId="4B5DC156" w14:textId="77777777" w:rsidR="003E0523" w:rsidRDefault="006638D0">
      <w:pPr>
        <w:pStyle w:val="Odstavec"/>
        <w:numPr>
          <w:ilvl w:val="0"/>
          <w:numId w:val="4"/>
        </w:numPr>
      </w:pPr>
      <w:r>
        <w:t>Sazba poplatku za kalendářní rok činí 1100 Kč.</w:t>
      </w:r>
    </w:p>
    <w:p w14:paraId="66CEE2C5" w14:textId="77777777" w:rsidR="003E0523" w:rsidRDefault="006638D0">
      <w:pPr>
        <w:pStyle w:val="Odstavec"/>
        <w:numPr>
          <w:ilvl w:val="0"/>
          <w:numId w:val="1"/>
        </w:numPr>
      </w:pPr>
      <w:r>
        <w:t>Poplatek se v případě, že poplatková povinnost vznikl</w:t>
      </w:r>
      <w:r>
        <w:t>a z důvodu přihlášení fyzické osoby ve městě, snižuje o jednu dvanáctinu za každý kalendářní měsíc, na jehož konci</w:t>
      </w:r>
    </w:p>
    <w:p w14:paraId="29DE9A4D" w14:textId="77777777" w:rsidR="003E0523" w:rsidRDefault="006638D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5BD243AD" w14:textId="77777777" w:rsidR="003E0523" w:rsidRDefault="006638D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C7B3D88" w14:textId="77777777" w:rsidR="003E0523" w:rsidRDefault="006638D0">
      <w:pPr>
        <w:pStyle w:val="Odstavec"/>
        <w:numPr>
          <w:ilvl w:val="0"/>
          <w:numId w:val="1"/>
        </w:numPr>
      </w:pPr>
      <w:r>
        <w:t>Poplatek se v případě, že poplatková povinnos</w:t>
      </w:r>
      <w:r>
        <w:t>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EF463A6" w14:textId="77777777" w:rsidR="003E0523" w:rsidRDefault="006638D0">
      <w:pPr>
        <w:pStyle w:val="Odstavec"/>
        <w:numPr>
          <w:ilvl w:val="1"/>
          <w:numId w:val="1"/>
        </w:numPr>
      </w:pPr>
      <w:r>
        <w:t>je v této nemovité věci přihlášena alespoň 1</w:t>
      </w:r>
      <w:r>
        <w:t> fyzická osoba,</w:t>
      </w:r>
    </w:p>
    <w:p w14:paraId="509F9798" w14:textId="77777777" w:rsidR="003E0523" w:rsidRDefault="006638D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5877637" w14:textId="77777777" w:rsidR="003E0523" w:rsidRDefault="006638D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8CEE736" w14:textId="77777777" w:rsidR="003E0523" w:rsidRDefault="006638D0">
      <w:pPr>
        <w:pStyle w:val="Nadpis2"/>
      </w:pPr>
      <w:r>
        <w:t>Čl. 5</w:t>
      </w:r>
      <w:r>
        <w:br/>
      </w:r>
      <w:r>
        <w:t>Splatnost poplatku</w:t>
      </w:r>
    </w:p>
    <w:p w14:paraId="0488C42F" w14:textId="77777777" w:rsidR="003E0523" w:rsidRDefault="006638D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DDAF015" w14:textId="77777777" w:rsidR="003E0523" w:rsidRDefault="006638D0">
      <w:pPr>
        <w:pStyle w:val="Odstavec"/>
        <w:numPr>
          <w:ilvl w:val="0"/>
          <w:numId w:val="1"/>
        </w:numPr>
      </w:pPr>
      <w:r>
        <w:t xml:space="preserve">Vznikne-li poplatková povinnost po datu </w:t>
      </w:r>
      <w:r>
        <w:t>splatnosti uvedeném v odstavci 1, je poplatek splatný nejpozději do patnáctého dne měsíce, který následuje po měsíci, ve kterém poplatková povinnost vznikla.</w:t>
      </w:r>
    </w:p>
    <w:p w14:paraId="2339012A" w14:textId="77777777" w:rsidR="003E0523" w:rsidRDefault="006638D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</w:t>
      </w:r>
      <w:r>
        <w:t>odst. 1 této vyhlášky.</w:t>
      </w:r>
    </w:p>
    <w:p w14:paraId="5CEE7030" w14:textId="77777777" w:rsidR="003E0523" w:rsidRDefault="006638D0">
      <w:pPr>
        <w:pStyle w:val="Nadpis2"/>
      </w:pPr>
      <w:r>
        <w:t>Čl. 6</w:t>
      </w:r>
      <w:r>
        <w:br/>
      </w:r>
      <w:r>
        <w:t xml:space="preserve"> Osvobození</w:t>
      </w:r>
    </w:p>
    <w:p w14:paraId="4252C9AA" w14:textId="77777777" w:rsidR="003E0523" w:rsidRDefault="006638D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7D0F4BA1" w14:textId="77777777" w:rsidR="003E0523" w:rsidRDefault="006638D0">
      <w:pPr>
        <w:pStyle w:val="Odstavec"/>
        <w:numPr>
          <w:ilvl w:val="1"/>
          <w:numId w:val="1"/>
        </w:numPr>
      </w:pPr>
      <w:r>
        <w:t>poplatníkem poplatku za odkládání komunálního odpadu z nemovité věci</w:t>
      </w:r>
      <w:r>
        <w:t xml:space="preserve"> v jiné obci a má v této jiné obci bydliště,</w:t>
      </w:r>
    </w:p>
    <w:p w14:paraId="4ED56DA0" w14:textId="77777777" w:rsidR="003E0523" w:rsidRDefault="006638D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CDB82FE" w14:textId="77777777" w:rsidR="003E0523" w:rsidRDefault="006638D0">
      <w:pPr>
        <w:pStyle w:val="Odstavec"/>
        <w:numPr>
          <w:ilvl w:val="1"/>
          <w:numId w:val="1"/>
        </w:numPr>
      </w:pPr>
      <w:r>
        <w:t>umí</w:t>
      </w:r>
      <w:r>
        <w:t>stěna do zařízení pro děti vyžadující okamžitou pomoc na základě rozhodnutí soudu, na žádost obecního úřadu obce s rozšířenou působností, zákonného zástupce dítěte nebo nezletilého,</w:t>
      </w:r>
    </w:p>
    <w:p w14:paraId="3C3D2B62" w14:textId="77777777" w:rsidR="003E0523" w:rsidRDefault="006638D0">
      <w:pPr>
        <w:pStyle w:val="Odstavec"/>
        <w:numPr>
          <w:ilvl w:val="1"/>
          <w:numId w:val="1"/>
        </w:numPr>
      </w:pPr>
      <w:r>
        <w:lastRenderedPageBreak/>
        <w:t xml:space="preserve">umístěna v domově pro osoby se zdravotním postižením, domově pro seniory, </w:t>
      </w:r>
      <w:r>
        <w:t>domově se zvláštním režimem nebo v chráněném bydlení,</w:t>
      </w:r>
    </w:p>
    <w:p w14:paraId="11B611AA" w14:textId="77777777" w:rsidR="003E0523" w:rsidRDefault="006638D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0D0700A" w14:textId="77777777" w:rsidR="003E0523" w:rsidRDefault="006638D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</w:t>
      </w:r>
      <w:r>
        <w:t>terá:</w:t>
      </w:r>
    </w:p>
    <w:p w14:paraId="2766FBD6" w14:textId="77777777" w:rsidR="003E0523" w:rsidRDefault="006638D0">
      <w:pPr>
        <w:pStyle w:val="Odstavec"/>
        <w:numPr>
          <w:ilvl w:val="1"/>
          <w:numId w:val="1"/>
        </w:numPr>
      </w:pPr>
      <w:r>
        <w:t>nedosáhla věku 3 let k 1. lednu příslušného kalendářního roku,</w:t>
      </w:r>
    </w:p>
    <w:p w14:paraId="34D8102B" w14:textId="77777777" w:rsidR="003E0523" w:rsidRDefault="006638D0">
      <w:pPr>
        <w:pStyle w:val="Odstavec"/>
        <w:numPr>
          <w:ilvl w:val="1"/>
          <w:numId w:val="1"/>
        </w:numPr>
      </w:pPr>
      <w:r>
        <w:t>prokazatelně se celoročně zdržuje mimo katastrální území města Kostelec nad Černými lesy,</w:t>
      </w:r>
    </w:p>
    <w:p w14:paraId="5FF109C7" w14:textId="77777777" w:rsidR="003E0523" w:rsidRDefault="006638D0">
      <w:pPr>
        <w:pStyle w:val="Odstavec"/>
        <w:numPr>
          <w:ilvl w:val="1"/>
          <w:numId w:val="1"/>
        </w:numPr>
      </w:pPr>
      <w:r>
        <w:t>je hlášena k trvalému pobytu na ohlašovně v Kostelci nad Černými lesy, nám. Smiřických 53.</w:t>
      </w:r>
    </w:p>
    <w:p w14:paraId="3D10EE0F" w14:textId="77777777" w:rsidR="003E0523" w:rsidRDefault="006638D0">
      <w:pPr>
        <w:pStyle w:val="Odstavec"/>
        <w:numPr>
          <w:ilvl w:val="0"/>
          <w:numId w:val="1"/>
        </w:numPr>
      </w:pPr>
      <w:r>
        <w:t>V příp</w:t>
      </w:r>
      <w:r>
        <w:t>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D899C53" w14:textId="77777777" w:rsidR="003E0523" w:rsidRDefault="006638D0">
      <w:pPr>
        <w:pStyle w:val="Nadpis2"/>
      </w:pPr>
      <w:r>
        <w:t>Čl. 7</w:t>
      </w:r>
      <w:r>
        <w:br/>
      </w:r>
      <w:r>
        <w:t>Přechodné a zrušovací ustanovení</w:t>
      </w:r>
    </w:p>
    <w:p w14:paraId="333F050E" w14:textId="77777777" w:rsidR="003E0523" w:rsidRDefault="006638D0">
      <w:pPr>
        <w:pStyle w:val="Odstavec"/>
        <w:numPr>
          <w:ilvl w:val="0"/>
          <w:numId w:val="7"/>
        </w:numPr>
      </w:pPr>
      <w:r>
        <w:t>Poplatkové povinn</w:t>
      </w:r>
      <w:r>
        <w:t>osti vzniklé před nabytím účinnosti této vyhlášky se posuzují podle dosavadních právních předpisů.</w:t>
      </w:r>
    </w:p>
    <w:p w14:paraId="13B1A8F4" w14:textId="77777777" w:rsidR="003E0523" w:rsidRDefault="006638D0">
      <w:pPr>
        <w:pStyle w:val="Odstavec"/>
        <w:numPr>
          <w:ilvl w:val="0"/>
          <w:numId w:val="1"/>
        </w:numPr>
      </w:pPr>
      <w:r>
        <w:t>Zrušuje se obecně závazná vyhláška č. 3/2022, o místním poplatku za obecní systém odpadového hospodářství, ze dne 14. prosince 2022.</w:t>
      </w:r>
    </w:p>
    <w:p w14:paraId="21AB5B54" w14:textId="77777777" w:rsidR="003E0523" w:rsidRDefault="006638D0">
      <w:pPr>
        <w:pStyle w:val="Nadpis2"/>
      </w:pPr>
      <w:r>
        <w:t>Čl. 8</w:t>
      </w:r>
      <w:r>
        <w:br/>
      </w:r>
      <w:r>
        <w:t>Účinnost</w:t>
      </w:r>
    </w:p>
    <w:p w14:paraId="45DB7251" w14:textId="77777777" w:rsidR="003E0523" w:rsidRDefault="006638D0">
      <w:pPr>
        <w:pStyle w:val="Odstavec"/>
      </w:pPr>
      <w:r>
        <w:t>Tato vyhl</w:t>
      </w:r>
      <w:r>
        <w:t>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E0523" w14:paraId="2D184D1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BD6E3D" w14:textId="77777777" w:rsidR="003E0523" w:rsidRDefault="006638D0">
            <w:pPr>
              <w:pStyle w:val="PodpisovePole"/>
            </w:pPr>
            <w:r>
              <w:t>MVDr. Jan Černý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3AC15A" w14:textId="77777777" w:rsidR="003E0523" w:rsidRDefault="006638D0">
            <w:pPr>
              <w:pStyle w:val="PodpisovePole"/>
            </w:pPr>
            <w:r>
              <w:t>Ing. Jiří Kahoun v. r.</w:t>
            </w:r>
            <w:r>
              <w:br/>
            </w:r>
            <w:r>
              <w:t xml:space="preserve"> místostarosta</w:t>
            </w:r>
          </w:p>
        </w:tc>
      </w:tr>
      <w:tr w:rsidR="003E0523" w14:paraId="5BE8CD4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5282CA" w14:textId="77777777" w:rsidR="003E0523" w:rsidRDefault="003E052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703688" w14:textId="77777777" w:rsidR="003E0523" w:rsidRDefault="003E0523">
            <w:pPr>
              <w:pStyle w:val="PodpisovePole"/>
            </w:pPr>
          </w:p>
        </w:tc>
      </w:tr>
    </w:tbl>
    <w:p w14:paraId="0D172C41" w14:textId="77777777" w:rsidR="003E0523" w:rsidRDefault="003E0523"/>
    <w:sectPr w:rsidR="003E052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5067" w14:textId="77777777" w:rsidR="006638D0" w:rsidRDefault="006638D0">
      <w:r>
        <w:separator/>
      </w:r>
    </w:p>
  </w:endnote>
  <w:endnote w:type="continuationSeparator" w:id="0">
    <w:p w14:paraId="5AD48C63" w14:textId="77777777" w:rsidR="006638D0" w:rsidRDefault="0066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19B9" w14:textId="77777777" w:rsidR="006638D0" w:rsidRDefault="006638D0">
      <w:r>
        <w:rPr>
          <w:color w:val="000000"/>
        </w:rPr>
        <w:separator/>
      </w:r>
    </w:p>
  </w:footnote>
  <w:footnote w:type="continuationSeparator" w:id="0">
    <w:p w14:paraId="4AF5DE03" w14:textId="77777777" w:rsidR="006638D0" w:rsidRDefault="006638D0">
      <w:r>
        <w:continuationSeparator/>
      </w:r>
    </w:p>
  </w:footnote>
  <w:footnote w:id="1">
    <w:p w14:paraId="0CA89DF2" w14:textId="77777777" w:rsidR="003E0523" w:rsidRDefault="006638D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BBFFD51" w14:textId="77777777" w:rsidR="003E0523" w:rsidRDefault="006638D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F65F34D" w14:textId="77777777" w:rsidR="003E0523" w:rsidRDefault="006638D0">
      <w:pPr>
        <w:pStyle w:val="Footnote"/>
      </w:pPr>
      <w:r>
        <w:rPr>
          <w:rStyle w:val="Znakapoznpodarou"/>
        </w:rPr>
        <w:footnoteRef/>
      </w:r>
      <w:r>
        <w:t>§ 1</w:t>
      </w:r>
      <w:r>
        <w:t>0e zákona o místních poplatcích</w:t>
      </w:r>
    </w:p>
  </w:footnote>
  <w:footnote w:id="4">
    <w:p w14:paraId="1533B9E0" w14:textId="77777777" w:rsidR="003E0523" w:rsidRDefault="006638D0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(a) přihlášení k trvalému pobytu podle zákona o evidenci obyvatel, nebo (b) ohlášení místa pobytu </w:t>
      </w:r>
      <w:r>
        <w:t>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</w:t>
      </w:r>
      <w:r>
        <w:t>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</w:t>
      </w:r>
      <w:r>
        <w:t>vajícího dočasné ochrany cizinců.</w:t>
      </w:r>
    </w:p>
  </w:footnote>
  <w:footnote w:id="5">
    <w:p w14:paraId="7C6E853D" w14:textId="77777777" w:rsidR="003E0523" w:rsidRDefault="006638D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6FA5E36" w14:textId="77777777" w:rsidR="003E0523" w:rsidRDefault="006638D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DFD0A92" w14:textId="77777777" w:rsidR="003E0523" w:rsidRDefault="006638D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F8B4B6C" w14:textId="77777777" w:rsidR="003E0523" w:rsidRDefault="006638D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DD9338C" w14:textId="77777777" w:rsidR="003E0523" w:rsidRDefault="006638D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D23B3"/>
    <w:multiLevelType w:val="multilevel"/>
    <w:tmpl w:val="9992E3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7841751">
    <w:abstractNumId w:val="0"/>
  </w:num>
  <w:num w:numId="2" w16cid:durableId="1120803401">
    <w:abstractNumId w:val="0"/>
    <w:lvlOverride w:ilvl="0">
      <w:startOverride w:val="1"/>
    </w:lvlOverride>
  </w:num>
  <w:num w:numId="3" w16cid:durableId="1537310170">
    <w:abstractNumId w:val="0"/>
    <w:lvlOverride w:ilvl="0">
      <w:startOverride w:val="1"/>
    </w:lvlOverride>
  </w:num>
  <w:num w:numId="4" w16cid:durableId="1068960591">
    <w:abstractNumId w:val="0"/>
    <w:lvlOverride w:ilvl="0">
      <w:startOverride w:val="1"/>
    </w:lvlOverride>
  </w:num>
  <w:num w:numId="5" w16cid:durableId="48766534">
    <w:abstractNumId w:val="0"/>
    <w:lvlOverride w:ilvl="0">
      <w:startOverride w:val="1"/>
    </w:lvlOverride>
  </w:num>
  <w:num w:numId="6" w16cid:durableId="1519780223">
    <w:abstractNumId w:val="0"/>
    <w:lvlOverride w:ilvl="0">
      <w:startOverride w:val="1"/>
    </w:lvlOverride>
  </w:num>
  <w:num w:numId="7" w16cid:durableId="9812361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0523"/>
    <w:rsid w:val="002E42FA"/>
    <w:rsid w:val="003E0523"/>
    <w:rsid w:val="006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A46A"/>
  <w15:docId w15:val="{60733BC5-65C5-4D44-AE0D-C57E4DD3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Petra</dc:creator>
  <cp:lastModifiedBy>Benešová Petra</cp:lastModifiedBy>
  <cp:revision>2</cp:revision>
  <dcterms:created xsi:type="dcterms:W3CDTF">2023-11-16T09:15:00Z</dcterms:created>
  <dcterms:modified xsi:type="dcterms:W3CDTF">2023-11-16T09:15:00Z</dcterms:modified>
</cp:coreProperties>
</file>