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BA" w:rsidRDefault="00A757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C804BA" w:rsidRDefault="00A757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C804BA" w:rsidRDefault="00C804B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804BA" w:rsidRDefault="00A757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Obecně závazná vyhláška města Votic, </w:t>
      </w:r>
    </w:p>
    <w:p w:rsidR="00C804BA" w:rsidRDefault="00A757F6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 místním poplatku z pobytu</w:t>
      </w:r>
    </w:p>
    <w:p w:rsidR="00C804BA" w:rsidRDefault="00A757F6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Votic se na svém zasedání dne 11. prosince 2023 usneslo</w:t>
      </w:r>
      <w:r>
        <w:rPr>
          <w:rFonts w:ascii="Times New Roman" w:hAnsi="Times New Roman" w:cs="Times New Roman"/>
          <w:sz w:val="24"/>
          <w:szCs w:val="24"/>
        </w:rPr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</w:t>
      </w:r>
      <w:r>
        <w:rPr>
          <w:rFonts w:ascii="Times New Roman" w:hAnsi="Times New Roman" w:cs="Times New Roman"/>
          <w:sz w:val="24"/>
          <w:szCs w:val="24"/>
        </w:rPr>
        <w:t>dějších předpisů, tuto obecně závaznou vyhlášku (dále jen „vyhláška“):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:rsidR="00C804BA" w:rsidRDefault="00A757F6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Votice touto vyhláškou zavádí místní poplatek z pobytu (dále jen „poplatek“).</w:t>
      </w:r>
    </w:p>
    <w:p w:rsidR="00C804BA" w:rsidRDefault="00A757F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městský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Předmět, poplatník a plátce poplatku</w:t>
      </w:r>
    </w:p>
    <w:p w:rsidR="00C804BA" w:rsidRDefault="00A757F6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</w:t>
      </w:r>
      <w:r>
        <w:rPr>
          <w:rFonts w:ascii="Times New Roman" w:hAnsi="Times New Roman" w:cs="Times New Roman"/>
          <w:sz w:val="24"/>
          <w:szCs w:val="24"/>
        </w:rPr>
        <w:t>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Poplatníkem poplatku je osoba, která ve městě není přihlášená (dále jen „poplatník“)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</w:t>
      </w:r>
      <w:r>
        <w:rPr>
          <w:rFonts w:ascii="Times New Roman" w:hAnsi="Times New Roman" w:cs="Times New Roman"/>
          <w:sz w:val="24"/>
          <w:szCs w:val="24"/>
        </w:rPr>
        <w:t>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Ohlašovací povinnost</w:t>
      </w:r>
    </w:p>
    <w:p w:rsidR="00C804BA" w:rsidRDefault="00A757F6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</w:t>
      </w:r>
      <w:r>
        <w:rPr>
          <w:rFonts w:ascii="Times New Roman" w:hAnsi="Times New Roman" w:cs="Times New Roman"/>
          <w:sz w:val="24"/>
          <w:szCs w:val="24"/>
        </w:rPr>
        <w:t xml:space="preserve">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Evidenční povinnost</w:t>
      </w:r>
    </w:p>
    <w:p w:rsidR="00C804BA" w:rsidRDefault="00A757F6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Sazba poplatku</w:t>
      </w:r>
    </w:p>
    <w:p w:rsidR="00C804BA" w:rsidRDefault="00A757F6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Sazba poplatku činí 20 Kč z</w:t>
      </w:r>
      <w:r>
        <w:rPr>
          <w:rFonts w:ascii="Times New Roman" w:hAnsi="Times New Roman" w:cs="Times New Roman"/>
          <w:sz w:val="24"/>
          <w:szCs w:val="24"/>
        </w:rPr>
        <w:t>a každý započatý den pobytu, s výjimkou dne počátku pobytu.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Splatnost poplatku</w:t>
      </w:r>
    </w:p>
    <w:p w:rsidR="00C804BA" w:rsidRDefault="00A757F6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pololetí.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Osvobození</w:t>
      </w:r>
    </w:p>
    <w:p w:rsidR="00C804BA" w:rsidRDefault="00A757F6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Od poplatku z pobytu jsou osvobozeny osoby vymezené v zákon</w:t>
      </w:r>
      <w:r>
        <w:rPr>
          <w:rFonts w:ascii="Times New Roman" w:hAnsi="Times New Roman" w:cs="Times New Roman"/>
          <w:sz w:val="24"/>
          <w:szCs w:val="24"/>
        </w:rPr>
        <w:t>ě o místních poplatcích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Přechodné ustanovení</w:t>
      </w:r>
    </w:p>
    <w:p w:rsidR="00C804BA" w:rsidRDefault="00A757F6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která je plátcem poplatku z pobytu podle této vyhlášky a poskytovala úplatný pobyt za úplatu přede dnem nabytí účinnosti této vyhlášky, je povinna splnit ohlašo</w:t>
      </w:r>
      <w:r>
        <w:rPr>
          <w:rFonts w:ascii="Times New Roman" w:hAnsi="Times New Roman" w:cs="Times New Roman"/>
          <w:sz w:val="24"/>
          <w:szCs w:val="24"/>
        </w:rPr>
        <w:t>vací povinnost podle čl. 3 odst. 1 této vyhlášky do 15 dnů ode dne nabytí její účinnosti.</w:t>
      </w:r>
    </w:p>
    <w:p w:rsidR="00C804BA" w:rsidRDefault="00A757F6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9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:rsidR="00C804BA" w:rsidRDefault="00A757F6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04B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04BA" w:rsidRDefault="00A757F6">
            <w:pPr>
              <w:pStyle w:val="PodpisovePo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 Iva Malá v. r.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starostka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04BA" w:rsidRDefault="00A757F6">
            <w:pPr>
              <w:pStyle w:val="PodpisovePo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Bc. Jaroslava Pokorná v. 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místostarostka města</w:t>
            </w:r>
          </w:p>
        </w:tc>
      </w:tr>
      <w:tr w:rsidR="00C804B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04BA" w:rsidRDefault="00C804BA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04BA" w:rsidRDefault="00C804BA">
            <w:pPr>
              <w:pStyle w:val="PodpisovePole"/>
              <w:rPr>
                <w:sz w:val="24"/>
                <w:szCs w:val="24"/>
              </w:rPr>
            </w:pPr>
          </w:p>
        </w:tc>
      </w:tr>
    </w:tbl>
    <w:p w:rsidR="00C804BA" w:rsidRDefault="00C804BA"/>
    <w:p w:rsidR="00C804BA" w:rsidRDefault="00C804BA"/>
    <w:sectPr w:rsidR="00C804BA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F6" w:rsidRDefault="00A757F6">
      <w:r>
        <w:separator/>
      </w:r>
    </w:p>
  </w:endnote>
  <w:endnote w:type="continuationSeparator" w:id="0">
    <w:p w:rsidR="00A757F6" w:rsidRDefault="00A7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DB" w:rsidRDefault="00A757F6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F90578">
      <w:rPr>
        <w:noProof/>
      </w:rPr>
      <w:t>1</w:t>
    </w:r>
    <w:r>
      <w:fldChar w:fldCharType="end"/>
    </w:r>
  </w:p>
  <w:p w:rsidR="008453DB" w:rsidRDefault="00A757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F6" w:rsidRDefault="00A757F6">
      <w:r>
        <w:rPr>
          <w:color w:val="000000"/>
        </w:rPr>
        <w:separator/>
      </w:r>
    </w:p>
  </w:footnote>
  <w:footnote w:type="continuationSeparator" w:id="0">
    <w:p w:rsidR="00A757F6" w:rsidRDefault="00A757F6">
      <w:r>
        <w:continuationSeparator/>
      </w:r>
    </w:p>
  </w:footnote>
  <w:footnote w:id="1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2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3a záko</w:t>
      </w:r>
      <w:r>
        <w:rPr>
          <w:rFonts w:ascii="Times New Roman" w:hAnsi="Times New Roman" w:cs="Times New Roman"/>
        </w:rPr>
        <w:t>na o místních poplatcích</w:t>
      </w:r>
    </w:p>
  </w:footnote>
  <w:footnote w:id="3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 zákona o místních poplatcích</w:t>
      </w:r>
    </w:p>
  </w:footnote>
  <w:footnote w:id="4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3f zákona o místních poplatcích</w:t>
      </w:r>
    </w:p>
  </w:footnote>
  <w:footnote w:id="5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4 zákona o místních poplatcích</w:t>
      </w:r>
    </w:p>
  </w:footnote>
  <w:footnote w:id="7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3g a § 3h zákona o místních poplatcích</w:t>
      </w:r>
    </w:p>
  </w:footnote>
  <w:footnote w:id="8">
    <w:p w:rsidR="00C804BA" w:rsidRDefault="00A757F6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86570"/>
    <w:multiLevelType w:val="multilevel"/>
    <w:tmpl w:val="66A2D3E8"/>
    <w:lvl w:ilvl="0">
      <w:start w:val="1"/>
      <w:numFmt w:val="decimal"/>
      <w:lvlText w:val="(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04BA"/>
    <w:rsid w:val="00A757F6"/>
    <w:rsid w:val="00C804BA"/>
    <w:rsid w:val="00F9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</dc:creator>
  <cp:lastModifiedBy>Jaroslava Ptáčková</cp:lastModifiedBy>
  <cp:revision>2</cp:revision>
  <dcterms:created xsi:type="dcterms:W3CDTF">2023-12-13T07:57:00Z</dcterms:created>
  <dcterms:modified xsi:type="dcterms:W3CDTF">2023-12-13T07:57:00Z</dcterms:modified>
</cp:coreProperties>
</file>