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934F" w14:textId="77777777" w:rsidR="00F23964" w:rsidRDefault="00000000">
      <w:pPr>
        <w:pStyle w:val="Nzev"/>
      </w:pPr>
      <w:r>
        <w:t>Městys Nová Říše</w:t>
      </w:r>
      <w:r>
        <w:br/>
        <w:t>Zastupitelstvo městyse Nová Říše</w:t>
      </w:r>
    </w:p>
    <w:p w14:paraId="382B184A" w14:textId="77777777" w:rsidR="00F23964" w:rsidRDefault="00000000">
      <w:pPr>
        <w:pStyle w:val="Nadpis1"/>
      </w:pPr>
      <w:r>
        <w:t>Obecně závazná vyhláška městyse Nová Říše</w:t>
      </w:r>
      <w:r>
        <w:br/>
        <w:t>o místním poplatku za užívání veřejného prostranství</w:t>
      </w:r>
    </w:p>
    <w:p w14:paraId="684F9982" w14:textId="77777777" w:rsidR="00F23964" w:rsidRDefault="00000000">
      <w:pPr>
        <w:pStyle w:val="UvodniVeta"/>
      </w:pPr>
      <w:r>
        <w:t>Zastupitelstvo městyse Nová Říše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C10D22" w14:textId="77777777" w:rsidR="00F23964" w:rsidRDefault="00000000">
      <w:pPr>
        <w:pStyle w:val="Nadpis2"/>
      </w:pPr>
      <w:r>
        <w:t>Čl. 1</w:t>
      </w:r>
      <w:r>
        <w:br/>
        <w:t>Úvodní ustanovení</w:t>
      </w:r>
    </w:p>
    <w:p w14:paraId="1921A353" w14:textId="77777777" w:rsidR="00F23964" w:rsidRDefault="00000000">
      <w:pPr>
        <w:pStyle w:val="Odstavec"/>
        <w:numPr>
          <w:ilvl w:val="0"/>
          <w:numId w:val="1"/>
        </w:numPr>
      </w:pPr>
      <w:r>
        <w:t>Městys Nová Říše touto vyhláškou zavádí místní poplatek za užívání veřejného prostranství (dále jen „poplatek“).</w:t>
      </w:r>
    </w:p>
    <w:p w14:paraId="3A83760D" w14:textId="77777777" w:rsidR="00F23964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6054B4D3" w14:textId="77777777" w:rsidR="00F23964" w:rsidRDefault="00000000">
      <w:pPr>
        <w:pStyle w:val="Nadpis2"/>
      </w:pPr>
      <w:r>
        <w:t>Čl. 2</w:t>
      </w:r>
      <w:r>
        <w:br/>
        <w:t>Předmět poplatku a poplatník</w:t>
      </w:r>
    </w:p>
    <w:p w14:paraId="2CA9F645" w14:textId="77777777" w:rsidR="00F2396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F5972F6" w14:textId="77777777" w:rsidR="00F2396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59BFC30" w14:textId="77777777" w:rsidR="00F23964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C26BFCF" w14:textId="77777777" w:rsidR="00F2396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5996A7F" w14:textId="77777777" w:rsidR="00F23964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997858C" w14:textId="77777777" w:rsidR="00F23964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4EB05A1" w14:textId="77777777" w:rsidR="00F23964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743CD0D" w14:textId="77777777" w:rsidR="00F23964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F1E4436" w14:textId="77777777" w:rsidR="00F23964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72BB94F" w14:textId="77777777" w:rsidR="00F23964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37108E7" w14:textId="77777777" w:rsidR="00F23964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26F73D8" w14:textId="77777777" w:rsidR="00F23964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8BBC47E" w14:textId="77777777" w:rsidR="00F23964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66DD0E5" w14:textId="77777777" w:rsidR="00F23964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DF3B7B9" w14:textId="77777777" w:rsidR="00F23964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9DC1D4B" w14:textId="77777777" w:rsidR="00F23964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C5CA9C0" w14:textId="77777777" w:rsidR="00F23964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9E90CFB" w14:textId="77777777" w:rsidR="00F23964" w:rsidRDefault="00000000">
      <w:pPr>
        <w:pStyle w:val="Nadpis2"/>
      </w:pPr>
      <w:r>
        <w:t>Čl. 3</w:t>
      </w:r>
      <w:r>
        <w:br/>
        <w:t>Veřejná prostranství</w:t>
      </w:r>
    </w:p>
    <w:p w14:paraId="0CA3D80C" w14:textId="77777777" w:rsidR="00F23964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4A3F631" w14:textId="77777777" w:rsidR="00F23964" w:rsidRDefault="00000000">
      <w:pPr>
        <w:pStyle w:val="Nadpis2"/>
      </w:pPr>
      <w:r>
        <w:t>Čl. 4</w:t>
      </w:r>
      <w:r>
        <w:br/>
        <w:t>Ohlašovací povinnost</w:t>
      </w:r>
    </w:p>
    <w:p w14:paraId="21286143" w14:textId="77777777" w:rsidR="00F2396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528084E" w14:textId="77777777" w:rsidR="00F23964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BD35E53" w14:textId="77777777" w:rsidR="00F2396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6D63C4A" w14:textId="77777777" w:rsidR="00F23964" w:rsidRDefault="00000000">
      <w:pPr>
        <w:pStyle w:val="Nadpis2"/>
      </w:pPr>
      <w:r>
        <w:t>Čl. 5</w:t>
      </w:r>
      <w:r>
        <w:br/>
        <w:t>Sazba poplatku</w:t>
      </w:r>
    </w:p>
    <w:p w14:paraId="23D3CE2F" w14:textId="77777777" w:rsidR="00F23964" w:rsidRDefault="00000000">
      <w:pPr>
        <w:pStyle w:val="Odstavec"/>
      </w:pPr>
      <w:r>
        <w:t>Sazba poplatku činí za každý i započatý m² a každý i započatý den:</w:t>
      </w:r>
    </w:p>
    <w:p w14:paraId="0F9998C0" w14:textId="77777777" w:rsidR="00F2396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285AFA8" w14:textId="77777777" w:rsidR="00F2396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DB07276" w14:textId="77777777" w:rsidR="00F2396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523D5B5" w14:textId="2530E328" w:rsidR="00F2396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– zemědělské a potravinářské produkty 10 Kč, ostatní zboží 30,-Kč</w:t>
      </w:r>
    </w:p>
    <w:p w14:paraId="2ACA6D7A" w14:textId="77777777" w:rsidR="00F23964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32D6AA4D" w14:textId="77777777" w:rsidR="00F23964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05022A9" w14:textId="77777777" w:rsidR="00F23964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D4EB3AA" w14:textId="77777777" w:rsidR="00F23964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5F4F6DC7" w14:textId="77777777" w:rsidR="00F23964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5335026" w14:textId="77777777" w:rsidR="00F23964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1C968804" w14:textId="77777777" w:rsidR="00F23964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55ECBC7F" w14:textId="77777777" w:rsidR="00F23964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76083311" w14:textId="77777777" w:rsidR="00F23964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39C18B3" w14:textId="77777777" w:rsidR="00F23964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66C58E2" w14:textId="77777777" w:rsidR="00F23964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059A7F04" w14:textId="77777777" w:rsidR="00F23964" w:rsidRDefault="00000000">
      <w:pPr>
        <w:pStyle w:val="Nadpis2"/>
      </w:pPr>
      <w:r>
        <w:t>Čl. 6</w:t>
      </w:r>
      <w:r>
        <w:br/>
        <w:t>Splatnost poplatku</w:t>
      </w:r>
    </w:p>
    <w:p w14:paraId="130776AD" w14:textId="77777777" w:rsidR="00F23964" w:rsidRDefault="00000000">
      <w:pPr>
        <w:pStyle w:val="Odstavec"/>
      </w:pPr>
      <w:r>
        <w:t>Poplatek je splatný v den ukončení užívání veřejného prostranství.</w:t>
      </w:r>
    </w:p>
    <w:p w14:paraId="2060837F" w14:textId="77777777" w:rsidR="00F23964" w:rsidRDefault="00000000">
      <w:pPr>
        <w:pStyle w:val="Nadpis2"/>
      </w:pPr>
      <w:r>
        <w:t>Čl. 7</w:t>
      </w:r>
      <w:r>
        <w:br/>
        <w:t xml:space="preserve"> Osvobození</w:t>
      </w:r>
    </w:p>
    <w:p w14:paraId="31A15EE7" w14:textId="77777777" w:rsidR="00F23964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16C28D80" w14:textId="77777777" w:rsidR="00F23964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0BB2936" w14:textId="77777777" w:rsidR="00F23964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728E1EB" w14:textId="77777777" w:rsidR="00F2396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66FE464" w14:textId="77777777" w:rsidR="00F2396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D999903" w14:textId="77777777" w:rsidR="00F23964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88FC2E8" w14:textId="77777777" w:rsidR="00F23964" w:rsidRDefault="00000000">
      <w:pPr>
        <w:pStyle w:val="Odstavec"/>
        <w:numPr>
          <w:ilvl w:val="0"/>
          <w:numId w:val="1"/>
        </w:numPr>
      </w:pPr>
      <w:r>
        <w:t>Zrušuje se obecně závazná vyhláška č. 3/2019, místní poplatek za užívání veřejného prostranství, ze dne 16. prosince 2019.</w:t>
      </w:r>
    </w:p>
    <w:p w14:paraId="3E352EAD" w14:textId="77777777" w:rsidR="00F23964" w:rsidRDefault="00000000">
      <w:pPr>
        <w:pStyle w:val="Nadpis2"/>
      </w:pPr>
      <w:r>
        <w:t>Čl. 9</w:t>
      </w:r>
      <w:r>
        <w:br/>
        <w:t>Účinnost</w:t>
      </w:r>
    </w:p>
    <w:p w14:paraId="194C6802" w14:textId="77777777" w:rsidR="00F23964" w:rsidRDefault="00000000">
      <w:pPr>
        <w:pStyle w:val="Odstavec"/>
      </w:pPr>
      <w:r>
        <w:t>Tato vyhláška nabývá účinnosti dnem 1. ledna 2024.</w:t>
      </w:r>
    </w:p>
    <w:p w14:paraId="233EE14E" w14:textId="77777777" w:rsidR="00F23964" w:rsidRDefault="00F23964">
      <w:pPr>
        <w:pStyle w:val="Odstavec"/>
      </w:pPr>
    </w:p>
    <w:p w14:paraId="3E56393D" w14:textId="77777777" w:rsidR="00F23964" w:rsidRDefault="00F23964">
      <w:pPr>
        <w:pStyle w:val="Odstavec"/>
      </w:pPr>
    </w:p>
    <w:p w14:paraId="0CDEB314" w14:textId="77777777" w:rsidR="00F23964" w:rsidRDefault="00F2396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23964" w14:paraId="1EAB0AC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8B88B" w14:textId="77777777" w:rsidR="00F23964" w:rsidRDefault="00000000">
            <w:pPr>
              <w:pStyle w:val="PodpisovePole"/>
            </w:pPr>
            <w:r>
              <w:t>Ing. Jiří Fic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C81C3" w14:textId="77777777" w:rsidR="00F23964" w:rsidRDefault="00000000">
            <w:pPr>
              <w:pStyle w:val="PodpisovePole"/>
            </w:pPr>
            <w:r>
              <w:t>Ing. Jaroslav Pachr v. r.</w:t>
            </w:r>
            <w:r>
              <w:br/>
              <w:t xml:space="preserve"> místostarosta</w:t>
            </w:r>
          </w:p>
        </w:tc>
      </w:tr>
      <w:tr w:rsidR="00F23964" w14:paraId="5917436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A4912" w14:textId="77777777" w:rsidR="00F23964" w:rsidRDefault="00F2396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61EEE9" w14:textId="77777777" w:rsidR="00F23964" w:rsidRDefault="00F23964">
            <w:pPr>
              <w:pStyle w:val="PodpisovePole"/>
            </w:pPr>
          </w:p>
        </w:tc>
      </w:tr>
    </w:tbl>
    <w:p w14:paraId="6C818954" w14:textId="77777777" w:rsidR="00F23964" w:rsidRDefault="00F23964"/>
    <w:sectPr w:rsidR="00F2396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1E1B" w14:textId="77777777" w:rsidR="00EF1824" w:rsidRDefault="00EF1824">
      <w:r>
        <w:separator/>
      </w:r>
    </w:p>
  </w:endnote>
  <w:endnote w:type="continuationSeparator" w:id="0">
    <w:p w14:paraId="35565C1E" w14:textId="77777777" w:rsidR="00EF1824" w:rsidRDefault="00EF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0A1C" w14:textId="77777777" w:rsidR="00EF1824" w:rsidRDefault="00EF1824">
      <w:r>
        <w:rPr>
          <w:color w:val="000000"/>
        </w:rPr>
        <w:separator/>
      </w:r>
    </w:p>
  </w:footnote>
  <w:footnote w:type="continuationSeparator" w:id="0">
    <w:p w14:paraId="09A6A223" w14:textId="77777777" w:rsidR="00EF1824" w:rsidRDefault="00EF1824">
      <w:r>
        <w:continuationSeparator/>
      </w:r>
    </w:p>
  </w:footnote>
  <w:footnote w:id="1">
    <w:p w14:paraId="6738CFF5" w14:textId="77777777" w:rsidR="00F2396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98EE1BE" w14:textId="77777777" w:rsidR="00F2396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976F38A" w14:textId="77777777" w:rsidR="00F2396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369D3D7" w14:textId="77777777" w:rsidR="00F2396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DF0CFB9" w14:textId="77777777" w:rsidR="00F2396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A5DC658" w14:textId="77777777" w:rsidR="00F2396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A8F0B83" w14:textId="77777777" w:rsidR="00F2396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8580A"/>
    <w:multiLevelType w:val="multilevel"/>
    <w:tmpl w:val="5C76A8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96612173">
    <w:abstractNumId w:val="0"/>
  </w:num>
  <w:num w:numId="2" w16cid:durableId="1925141570">
    <w:abstractNumId w:val="0"/>
    <w:lvlOverride w:ilvl="0">
      <w:startOverride w:val="1"/>
    </w:lvlOverride>
  </w:num>
  <w:num w:numId="3" w16cid:durableId="61681718">
    <w:abstractNumId w:val="0"/>
    <w:lvlOverride w:ilvl="0">
      <w:startOverride w:val="1"/>
    </w:lvlOverride>
  </w:num>
  <w:num w:numId="4" w16cid:durableId="732318312">
    <w:abstractNumId w:val="0"/>
    <w:lvlOverride w:ilvl="0">
      <w:startOverride w:val="1"/>
    </w:lvlOverride>
  </w:num>
  <w:num w:numId="5" w16cid:durableId="1068541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3964"/>
    <w:rsid w:val="00C04333"/>
    <w:rsid w:val="00EF1824"/>
    <w:rsid w:val="00F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2FF9"/>
  <w15:docId w15:val="{1DBAB081-689D-441C-B4D0-4F7970E3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Říše</dc:creator>
  <cp:lastModifiedBy>Nová Říše</cp:lastModifiedBy>
  <cp:revision>2</cp:revision>
  <dcterms:created xsi:type="dcterms:W3CDTF">2024-03-04T11:01:00Z</dcterms:created>
  <dcterms:modified xsi:type="dcterms:W3CDTF">2024-03-04T11:01:00Z</dcterms:modified>
</cp:coreProperties>
</file>