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37" w:rsidRDefault="00AC3837" w:rsidP="001D509C">
      <w:pPr>
        <w:pStyle w:val="Nzev"/>
        <w:rPr>
          <w:sz w:val="22"/>
        </w:rPr>
      </w:pPr>
      <w:bookmarkStart w:id="0" w:name="_GoBack"/>
      <w:bookmarkEnd w:id="0"/>
      <w:r>
        <w:rPr>
          <w:sz w:val="22"/>
        </w:rPr>
        <w:t>NAŘÍZENÍ</w:t>
      </w:r>
    </w:p>
    <w:p w:rsidR="00AC3837" w:rsidRDefault="00617D2D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Kraj</w:t>
      </w:r>
      <w:r w:rsidR="00AC3837">
        <w:rPr>
          <w:rFonts w:ascii="Arial" w:hAnsi="Arial" w:cs="Arial"/>
          <w:b/>
          <w:bCs/>
          <w:sz w:val="22"/>
        </w:rPr>
        <w:t>e Vysočina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ze dne </w:t>
      </w:r>
      <w:r w:rsidR="002B735B">
        <w:rPr>
          <w:rFonts w:ascii="Arial" w:hAnsi="Arial" w:cs="Arial"/>
          <w:sz w:val="22"/>
        </w:rPr>
        <w:t>1</w:t>
      </w:r>
      <w:r w:rsidR="00F00926">
        <w:rPr>
          <w:rFonts w:ascii="Arial" w:hAnsi="Arial" w:cs="Arial"/>
          <w:sz w:val="22"/>
        </w:rPr>
        <w:t xml:space="preserve">9. </w:t>
      </w:r>
      <w:r w:rsidR="002B735B">
        <w:rPr>
          <w:rFonts w:ascii="Arial" w:hAnsi="Arial" w:cs="Arial"/>
          <w:sz w:val="22"/>
        </w:rPr>
        <w:t>března</w:t>
      </w:r>
      <w:r w:rsidR="00F00926">
        <w:rPr>
          <w:rFonts w:ascii="Arial" w:hAnsi="Arial" w:cs="Arial"/>
          <w:sz w:val="22"/>
        </w:rPr>
        <w:t xml:space="preserve"> 2024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 w:rsidRPr="00370595">
        <w:rPr>
          <w:rFonts w:ascii="Arial" w:hAnsi="Arial" w:cs="Arial"/>
          <w:sz w:val="22"/>
        </w:rPr>
        <w:t xml:space="preserve">č. </w:t>
      </w:r>
      <w:r w:rsidR="006B223E">
        <w:rPr>
          <w:rFonts w:ascii="Arial" w:hAnsi="Arial" w:cs="Arial"/>
          <w:sz w:val="22"/>
        </w:rPr>
        <w:t>10</w:t>
      </w:r>
      <w:r w:rsidRPr="005C4CB6">
        <w:rPr>
          <w:rFonts w:ascii="Arial" w:hAnsi="Arial" w:cs="Arial"/>
          <w:sz w:val="22"/>
        </w:rPr>
        <w:t>/20</w:t>
      </w:r>
      <w:r w:rsidR="00F00926">
        <w:rPr>
          <w:rFonts w:ascii="Arial" w:hAnsi="Arial" w:cs="Arial"/>
          <w:sz w:val="22"/>
        </w:rPr>
        <w:t>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Pr="00F27E2E" w:rsidRDefault="00F27E2E" w:rsidP="001D509C">
      <w:pPr>
        <w:pStyle w:val="Zkladntext"/>
      </w:pPr>
      <w:r w:rsidRPr="00F27E2E">
        <w:t xml:space="preserve">o zřízení přírodní </w:t>
      </w:r>
      <w:r w:rsidR="008D0CD4">
        <w:t xml:space="preserve">rezervace </w:t>
      </w:r>
      <w:r w:rsidR="005620BD">
        <w:t>U Hájenky</w:t>
      </w:r>
    </w:p>
    <w:p w:rsidR="00AC3837" w:rsidRDefault="00AC3837" w:rsidP="001D509C">
      <w:pPr>
        <w:pStyle w:val="Zkladntext"/>
      </w:pPr>
    </w:p>
    <w:p w:rsidR="00AC3837" w:rsidRDefault="00AC3837" w:rsidP="00D6516E">
      <w:pPr>
        <w:pStyle w:val="Zkladntext2"/>
        <w:spacing w:before="0"/>
        <w:rPr>
          <w:b/>
          <w:bCs/>
        </w:rPr>
      </w:pPr>
      <w:r>
        <w:t xml:space="preserve">Rada </w:t>
      </w:r>
      <w:r w:rsidR="00617D2D">
        <w:t>Kraj</w:t>
      </w:r>
      <w:r>
        <w:t xml:space="preserve">e Vysočina vydává v souladu s ustanovením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59 odst. 1 písm. k) zákona č. 129/2000 Sb., o krajích (krajské zřízení), ve znění pozdějších předpisů, a dle § 77a odst. 2 zákona č. 114/1992 Sb., o ochraně přírody a krajiny, ve znění pozdějších předpisů (dále jen zákon o ochraně přírody), toto nařízení kraje: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1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Vymezení přírodní </w:t>
      </w:r>
      <w:r w:rsidR="008D0CD4">
        <w:rPr>
          <w:b/>
          <w:bCs/>
          <w:i w:val="0"/>
          <w:iCs w:val="0"/>
        </w:rPr>
        <w:t>rezervace</w:t>
      </w:r>
    </w:p>
    <w:p w:rsidR="00617D2D" w:rsidRDefault="00617D2D" w:rsidP="001D509C"/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Zřizuje se přírodní </w:t>
      </w:r>
      <w:r w:rsidR="00976AA6">
        <w:t>rezervace</w:t>
      </w:r>
      <w:r w:rsidR="00F00926">
        <w:t xml:space="preserve"> </w:t>
      </w:r>
      <w:r w:rsidR="005620BD">
        <w:t>U Hájenky</w:t>
      </w:r>
      <w:r>
        <w:t xml:space="preserve"> (dále jen „přírodní </w:t>
      </w:r>
      <w:r w:rsidR="008D0CD4">
        <w:t>rezervace</w:t>
      </w:r>
      <w:r>
        <w:t>“).</w:t>
      </w:r>
    </w:p>
    <w:p w:rsidR="001D509C" w:rsidRDefault="001D509C" w:rsidP="008C4F94">
      <w:pPr>
        <w:pStyle w:val="Zkladntext2"/>
        <w:spacing w:before="0"/>
        <w:ind w:left="567" w:hanging="567"/>
      </w:pPr>
    </w:p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Přírodní </w:t>
      </w:r>
      <w:r w:rsidR="008D0CD4">
        <w:t>rezervace</w:t>
      </w:r>
      <w:r>
        <w:t xml:space="preserve"> se rozkládá na území Kraje Vysočina, v katastrálním území </w:t>
      </w:r>
      <w:r w:rsidR="005620BD">
        <w:t>Čáslavice</w:t>
      </w:r>
      <w:r w:rsidR="003D7CC5">
        <w:t>.</w:t>
      </w:r>
      <w:r>
        <w:t xml:space="preserve"> Hranice přírodní </w:t>
      </w:r>
      <w:r w:rsidR="008D0CD4">
        <w:t>rezervace</w:t>
      </w:r>
      <w:r>
        <w:t xml:space="preserve"> se stanoví uzavřeným geometrickým obrazc</w:t>
      </w:r>
      <w:r w:rsidR="0046411B">
        <w:t>em</w:t>
      </w:r>
      <w:r>
        <w:t xml:space="preserve"> s přímými stranami, </w:t>
      </w:r>
      <w:r w:rsidR="0046411B">
        <w:t>jehož</w:t>
      </w:r>
      <w:r>
        <w:t xml:space="preserve"> vrcholy jsou určeny souřadnicemi jednotné trigonometrické sítě katastrální</w:t>
      </w:r>
      <w:r w:rsidR="00A54144">
        <w:rPr>
          <w:rStyle w:val="Znakapoznpodarou"/>
        </w:rPr>
        <w:footnoteReference w:id="1"/>
      </w:r>
      <w:r>
        <w:t>. Seznam souřadnic vrcholů geometrick</w:t>
      </w:r>
      <w:r w:rsidR="00264799">
        <w:t>ého</w:t>
      </w:r>
      <w:r w:rsidR="003D7CC5">
        <w:t xml:space="preserve"> obrazc</w:t>
      </w:r>
      <w:r w:rsidR="00264799">
        <w:t>e</w:t>
      </w:r>
      <w:r>
        <w:t xml:space="preserve"> tak, jak jdou v obrazc</w:t>
      </w:r>
      <w:r w:rsidR="00264799">
        <w:t>i</w:t>
      </w:r>
      <w:r>
        <w:t xml:space="preserve"> za sebou, je uveden v příloze č. 1 k tomuto nařízení.</w:t>
      </w:r>
    </w:p>
    <w:p w:rsidR="003D7CC5" w:rsidRDefault="003D7CC5" w:rsidP="003D7CC5">
      <w:pPr>
        <w:pStyle w:val="Zkladntext2"/>
        <w:spacing w:before="0"/>
      </w:pPr>
    </w:p>
    <w:p w:rsidR="00617D2D" w:rsidRP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Orientační grafické znázornění území přírodní </w:t>
      </w:r>
      <w:r w:rsidR="008D0CD4">
        <w:t>rezervace</w:t>
      </w:r>
      <w:r w:rsidR="003D7CC5">
        <w:t xml:space="preserve"> je uvedeno v příloze č. </w:t>
      </w:r>
      <w:r w:rsidR="00AF3A76">
        <w:t>2</w:t>
      </w:r>
      <w:r>
        <w:t xml:space="preserve"> k tomuto nařízení</w:t>
      </w:r>
      <w:r w:rsidR="00C25686">
        <w:rPr>
          <w:rStyle w:val="Znakapoznpodarou"/>
        </w:rPr>
        <w:footnoteReference w:id="2"/>
      </w:r>
      <w:r>
        <w:t>.</w:t>
      </w: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2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Předmět ochrany</w:t>
      </w:r>
    </w:p>
    <w:p w:rsidR="00AC3837" w:rsidRDefault="00AC3837" w:rsidP="001D509C"/>
    <w:p w:rsidR="00BF1C1E" w:rsidRDefault="002A7C91" w:rsidP="00BF1C1E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A7C91">
        <w:rPr>
          <w:rFonts w:ascii="Arial" w:hAnsi="Arial" w:cs="Arial"/>
          <w:bCs/>
          <w:iCs/>
          <w:snapToGrid w:val="0"/>
          <w:sz w:val="22"/>
          <w:szCs w:val="22"/>
        </w:rPr>
        <w:lastRenderedPageBreak/>
        <w:t>Mělké údolí podél Šebkovického potoka s vlhkými pcháčovými loukami a lučními prameništi, které v mozaice doplňuje vegetace vysokých ostřic a potoční a prameništní olšiny, s výskytem zvláště chráněných druhů.</w:t>
      </w:r>
    </w:p>
    <w:p w:rsidR="00AC5996" w:rsidRDefault="00AC5996" w:rsidP="002A7C91">
      <w:pPr>
        <w:pStyle w:val="Zkladntext2"/>
        <w:spacing w:before="0"/>
      </w:pPr>
    </w:p>
    <w:p w:rsidR="00AC3837" w:rsidRDefault="00AC3837" w:rsidP="001D509C">
      <w:pPr>
        <w:pStyle w:val="Nadpis2"/>
      </w:pPr>
      <w:r>
        <w:t>Čl. 3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Bližší ochranné podmínky</w:t>
      </w:r>
    </w:p>
    <w:p w:rsidR="00AC3837" w:rsidRDefault="00AC3837" w:rsidP="001D509C"/>
    <w:p w:rsidR="00AC3837" w:rsidRDefault="00AC3837" w:rsidP="0005433C">
      <w:pPr>
        <w:pStyle w:val="Zkladntext2"/>
        <w:numPr>
          <w:ilvl w:val="0"/>
          <w:numId w:val="13"/>
        </w:numPr>
        <w:spacing w:before="60"/>
        <w:ind w:left="567" w:hanging="567"/>
      </w:pPr>
      <w:r>
        <w:t xml:space="preserve">Jen se souhlasem příslušného orgánu ochrany přírody lze v přírodní </w:t>
      </w:r>
      <w:r w:rsidR="00B01F04">
        <w:t>rezervaci</w:t>
      </w:r>
      <w:r>
        <w:t>:</w:t>
      </w:r>
    </w:p>
    <w:p w:rsidR="004D6735" w:rsidRDefault="00B01F04" w:rsidP="00AD5777">
      <w:pPr>
        <w:pStyle w:val="KRUTEXTODSTAVCE"/>
        <w:numPr>
          <w:ilvl w:val="0"/>
          <w:numId w:val="5"/>
        </w:numPr>
        <w:tabs>
          <w:tab w:val="clear" w:pos="720"/>
        </w:tabs>
        <w:spacing w:before="60" w:line="240" w:lineRule="auto"/>
        <w:ind w:left="851" w:hanging="284"/>
        <w:jc w:val="both"/>
      </w:pPr>
      <w:r>
        <w:t>m</w:t>
      </w:r>
      <w:r w:rsidR="0005433C">
        <w:t xml:space="preserve">ěnit vodní režim, </w:t>
      </w:r>
    </w:p>
    <w:p w:rsidR="001A77BE" w:rsidRDefault="004D6735" w:rsidP="00AD5777">
      <w:pPr>
        <w:pStyle w:val="KRUTEXTODSTAVCE"/>
        <w:numPr>
          <w:ilvl w:val="0"/>
          <w:numId w:val="5"/>
        </w:numPr>
        <w:tabs>
          <w:tab w:val="clear" w:pos="720"/>
        </w:tabs>
        <w:spacing w:before="60" w:line="240" w:lineRule="auto"/>
        <w:ind w:left="851" w:hanging="284"/>
        <w:jc w:val="both"/>
      </w:pPr>
      <w:r>
        <w:t>zřizovat myslivecká zařízení (posedy, krmeliště, vnadiště, újediště, slaniska sklopce apod.),</w:t>
      </w:r>
    </w:p>
    <w:p w:rsidR="00652B41" w:rsidRDefault="00652B41" w:rsidP="00AD5777">
      <w:pPr>
        <w:pStyle w:val="KRUTEXTODSTAVCE"/>
        <w:numPr>
          <w:ilvl w:val="0"/>
          <w:numId w:val="5"/>
        </w:numPr>
        <w:tabs>
          <w:tab w:val="clear" w:pos="720"/>
        </w:tabs>
        <w:spacing w:before="60" w:line="240" w:lineRule="auto"/>
        <w:ind w:left="851" w:hanging="284"/>
        <w:jc w:val="both"/>
      </w:pPr>
      <w:r>
        <w:t>zakládat skládky či úložiště jiných materiálů, a to i přechodně.</w:t>
      </w:r>
    </w:p>
    <w:p w:rsidR="00B864A2" w:rsidRDefault="00B864A2" w:rsidP="00B864A2">
      <w:pPr>
        <w:pStyle w:val="KRUTEXTODSTAVCE"/>
        <w:spacing w:before="60" w:line="240" w:lineRule="auto"/>
        <w:jc w:val="both"/>
      </w:pPr>
    </w:p>
    <w:p w:rsidR="00AC3837" w:rsidRDefault="003C7BD9" w:rsidP="003A655E">
      <w:pPr>
        <w:spacing w:before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 </w:t>
      </w:r>
      <w:r w:rsidR="00652B41">
        <w:rPr>
          <w:rFonts w:ascii="Arial" w:hAnsi="Arial" w:cs="Arial"/>
          <w:b/>
          <w:bCs/>
          <w:sz w:val="22"/>
        </w:rPr>
        <w:t>4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Závěrečná ustanovení</w:t>
      </w:r>
    </w:p>
    <w:p w:rsidR="00AC3837" w:rsidRDefault="00AC3837" w:rsidP="001D509C">
      <w:pPr>
        <w:pStyle w:val="Zpat"/>
        <w:tabs>
          <w:tab w:val="clear" w:pos="4536"/>
          <w:tab w:val="clear" w:pos="9072"/>
        </w:tabs>
      </w:pPr>
    </w:p>
    <w:p w:rsidR="00AC3837" w:rsidRDefault="00AC3837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>
        <w:t>Nedílnou součástí tohoto nařízení jsou:</w:t>
      </w:r>
    </w:p>
    <w:p w:rsidR="00AC3837" w:rsidRDefault="00AC3837" w:rsidP="00150E0E">
      <w:pPr>
        <w:pStyle w:val="Zkladntext2"/>
        <w:numPr>
          <w:ilvl w:val="1"/>
          <w:numId w:val="3"/>
        </w:numPr>
        <w:tabs>
          <w:tab w:val="clear" w:pos="1440"/>
        </w:tabs>
        <w:spacing w:before="60"/>
        <w:ind w:left="900"/>
      </w:pPr>
      <w:r>
        <w:t xml:space="preserve">Příloha č. 1 – </w:t>
      </w:r>
      <w:r w:rsidR="00FE6A71" w:rsidRPr="00FE6A71">
        <w:t>Seznam souřadnic jednotné trigonometrické sítě katastrální (S-JSTK) jednotlivých vrcholů geometrick</w:t>
      </w:r>
      <w:r w:rsidR="00FE2F2F">
        <w:t>ého</w:t>
      </w:r>
      <w:r w:rsidR="00CF7BF1">
        <w:t xml:space="preserve"> obrazc</w:t>
      </w:r>
      <w:r w:rsidR="00FE2F2F">
        <w:t>e</w:t>
      </w:r>
      <w:r w:rsidR="00FE6A71" w:rsidRPr="00FE6A71">
        <w:t>, kterým</w:t>
      </w:r>
      <w:r w:rsidR="00FE2F2F">
        <w:t xml:space="preserve"> je stanovena</w:t>
      </w:r>
      <w:r w:rsidR="00FE6A71" w:rsidRPr="00FE6A71">
        <w:t xml:space="preserve"> hranice přírodní </w:t>
      </w:r>
      <w:r w:rsidR="00150E0E">
        <w:t xml:space="preserve">rezervace </w:t>
      </w:r>
      <w:r w:rsidR="00652B41">
        <w:t>U Hájenky</w:t>
      </w:r>
      <w:r w:rsidR="00886A8E">
        <w:t>,</w:t>
      </w:r>
    </w:p>
    <w:p w:rsidR="00AC3837" w:rsidRDefault="00AC3837" w:rsidP="00150E0E">
      <w:pPr>
        <w:pStyle w:val="Zkladntext2"/>
        <w:numPr>
          <w:ilvl w:val="1"/>
          <w:numId w:val="3"/>
        </w:numPr>
        <w:tabs>
          <w:tab w:val="clear" w:pos="1440"/>
        </w:tabs>
        <w:spacing w:before="60"/>
        <w:ind w:left="896" w:hanging="357"/>
      </w:pPr>
      <w:r>
        <w:t>Příloha č. </w:t>
      </w:r>
      <w:r w:rsidR="00150E0E">
        <w:t>2</w:t>
      </w:r>
      <w:r>
        <w:t xml:space="preserve"> –</w:t>
      </w:r>
      <w:r w:rsidR="009D6FBA">
        <w:t xml:space="preserve"> </w:t>
      </w:r>
      <w:r w:rsidR="00D739D0" w:rsidRPr="00D739D0">
        <w:t xml:space="preserve">Orientační grafické znázornění </w:t>
      </w:r>
      <w:r w:rsidR="006A3751">
        <w:t xml:space="preserve">území </w:t>
      </w:r>
      <w:r w:rsidR="00D739D0" w:rsidRPr="00D739D0">
        <w:t xml:space="preserve">přírodní </w:t>
      </w:r>
      <w:r w:rsidR="00150E0E">
        <w:t xml:space="preserve">rezervace </w:t>
      </w:r>
      <w:r w:rsidR="00652B41">
        <w:t>U Hájenky</w:t>
      </w:r>
      <w:r>
        <w:t>.</w:t>
      </w:r>
    </w:p>
    <w:p w:rsidR="00AC3837" w:rsidRDefault="00AC3837" w:rsidP="00150E0E">
      <w:pPr>
        <w:pStyle w:val="Zkladntext2"/>
        <w:spacing w:before="60"/>
      </w:pPr>
    </w:p>
    <w:p w:rsidR="00AC3837" w:rsidRDefault="00913DD0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 w:rsidRPr="00913DD0">
        <w:t>Toto nařízení nabývá platnosti dnem jeho vyhlášení, tj</w:t>
      </w:r>
      <w:r w:rsidR="0003019B">
        <w:t>.</w:t>
      </w:r>
      <w:r w:rsidRPr="00913DD0">
        <w:t xml:space="preserve"> zveřejněním ve Sbírce právních předpisů územních samosprávných celků a některých správních úřadů a účinnosti počátkem patnáctého dne následujícího po dni jeho vyhlášení.</w:t>
      </w:r>
    </w:p>
    <w:p w:rsidR="00AC3837" w:rsidRDefault="00AC3837" w:rsidP="001D509C">
      <w:pPr>
        <w:pStyle w:val="Zkladntext2"/>
        <w:spacing w:before="0"/>
      </w:pPr>
    </w:p>
    <w:p w:rsidR="00D3325C" w:rsidRDefault="00D3325C" w:rsidP="001D509C">
      <w:pPr>
        <w:pStyle w:val="Zkladntext2"/>
        <w:spacing w:before="0"/>
      </w:pPr>
    </w:p>
    <w:p w:rsidR="00AC3837" w:rsidRDefault="001D509C" w:rsidP="001D509C">
      <w:pPr>
        <w:pStyle w:val="Zkladntext2"/>
        <w:spacing w:before="0"/>
      </w:pPr>
      <w:r w:rsidRPr="00A54144">
        <w:t xml:space="preserve">V Jihlavě </w:t>
      </w:r>
      <w:r w:rsidR="00F4019B">
        <w:t>1</w:t>
      </w:r>
      <w:r w:rsidR="008A61DB">
        <w:t xml:space="preserve">9. </w:t>
      </w:r>
      <w:r w:rsidR="00F4019B">
        <w:t>března</w:t>
      </w:r>
      <w:r w:rsidR="008A61DB">
        <w:t xml:space="preserve"> 2024</w:t>
      </w: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>..............................................</w:t>
      </w:r>
      <w:r>
        <w:tab/>
        <w:t>..............................................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  <w:rPr>
          <w:b/>
          <w:bCs/>
        </w:rPr>
      </w:pPr>
      <w:r>
        <w:rPr>
          <w:b/>
          <w:bCs/>
        </w:rPr>
        <w:lastRenderedPageBreak/>
        <w:tab/>
      </w:r>
      <w:r w:rsidR="00FE2F2F">
        <w:rPr>
          <w:b/>
          <w:bCs/>
        </w:rPr>
        <w:t>Mgr.</w:t>
      </w:r>
      <w:r>
        <w:rPr>
          <w:b/>
          <w:bCs/>
        </w:rPr>
        <w:t xml:space="preserve"> </w:t>
      </w:r>
      <w:r w:rsidR="001573E1">
        <w:rPr>
          <w:b/>
          <w:bCs/>
        </w:rPr>
        <w:t>Vítězslav Schrek, MBA</w:t>
      </w:r>
      <w:r w:rsidR="006042A6">
        <w:rPr>
          <w:b/>
          <w:bCs/>
        </w:rPr>
        <w:t xml:space="preserve"> v.r.</w:t>
      </w:r>
      <w:r>
        <w:rPr>
          <w:b/>
          <w:bCs/>
        </w:rPr>
        <w:tab/>
      </w:r>
      <w:r w:rsidR="008C4F94" w:rsidRPr="008C4F94">
        <w:rPr>
          <w:b/>
          <w:bCs/>
        </w:rPr>
        <w:t>Mgr</w:t>
      </w:r>
      <w:r w:rsidRPr="008C4F94">
        <w:rPr>
          <w:b/>
          <w:bCs/>
        </w:rPr>
        <w:t xml:space="preserve">. </w:t>
      </w:r>
      <w:r w:rsidR="001573E1">
        <w:rPr>
          <w:b/>
          <w:bCs/>
        </w:rPr>
        <w:t>Hana Hajnová</w:t>
      </w:r>
      <w:r w:rsidR="006042A6">
        <w:rPr>
          <w:b/>
          <w:bCs/>
        </w:rPr>
        <w:t xml:space="preserve"> v.r.</w:t>
      </w:r>
    </w:p>
    <w:p w:rsidR="00551AFD" w:rsidRDefault="00AC3837" w:rsidP="003A655E">
      <w:pPr>
        <w:pStyle w:val="Zkladntext2"/>
        <w:tabs>
          <w:tab w:val="center" w:pos="2340"/>
          <w:tab w:val="center" w:pos="6480"/>
        </w:tabs>
        <w:spacing w:before="0"/>
      </w:pPr>
      <w:r>
        <w:tab/>
        <w:t xml:space="preserve">hejtman </w:t>
      </w:r>
      <w:r w:rsidR="00617D2D">
        <w:t>Kraj</w:t>
      </w:r>
      <w:r w:rsidR="001573E1">
        <w:t xml:space="preserve">e Vysočina </w:t>
      </w:r>
      <w:r w:rsidR="001573E1">
        <w:tab/>
        <w:t>náměst</w:t>
      </w:r>
      <w:r>
        <w:t>k</w:t>
      </w:r>
      <w:r w:rsidR="001573E1">
        <w:t>yně</w:t>
      </w:r>
      <w:r>
        <w:t xml:space="preserve"> hejtmana </w:t>
      </w:r>
      <w:r w:rsidR="00617D2D">
        <w:t>Kraj</w:t>
      </w:r>
      <w:r>
        <w:t>e Vysočina</w:t>
      </w: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886A8E" w:rsidRDefault="00886A8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886A8E" w:rsidRDefault="00886A8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886A8E" w:rsidRDefault="00886A8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886A8E" w:rsidRDefault="00886A8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3A655E" w:rsidRDefault="003A655E" w:rsidP="003A655E">
      <w:pPr>
        <w:pStyle w:val="Zkladntext2"/>
        <w:tabs>
          <w:tab w:val="center" w:pos="2340"/>
          <w:tab w:val="center" w:pos="6480"/>
        </w:tabs>
        <w:spacing w:before="0"/>
      </w:pPr>
    </w:p>
    <w:p w:rsidR="008A61DB" w:rsidRDefault="008A61DB" w:rsidP="00591C20"/>
    <w:p w:rsidR="008A61DB" w:rsidRDefault="008A61DB" w:rsidP="00591C20"/>
    <w:p w:rsidR="0017775F" w:rsidRPr="00D7765A" w:rsidRDefault="003A655E" w:rsidP="001573E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AC3837" w:rsidRPr="00D7765A">
        <w:rPr>
          <w:rFonts w:ascii="Arial" w:hAnsi="Arial" w:cs="Arial"/>
          <w:b/>
          <w:sz w:val="22"/>
        </w:rPr>
        <w:lastRenderedPageBreak/>
        <w:t xml:space="preserve">Příloha č. 1 k nařízení </w:t>
      </w:r>
      <w:r w:rsidR="00617D2D" w:rsidRPr="00D7765A">
        <w:rPr>
          <w:rFonts w:ascii="Arial" w:hAnsi="Arial" w:cs="Arial"/>
          <w:b/>
          <w:sz w:val="22"/>
        </w:rPr>
        <w:t>Kraj</w:t>
      </w:r>
      <w:r w:rsidR="00AC3837" w:rsidRPr="00D7765A">
        <w:rPr>
          <w:rFonts w:ascii="Arial" w:hAnsi="Arial" w:cs="Arial"/>
          <w:b/>
          <w:sz w:val="22"/>
        </w:rPr>
        <w:t xml:space="preserve">e Vysočina č. </w:t>
      </w:r>
      <w:r w:rsidR="006B223E">
        <w:rPr>
          <w:rFonts w:ascii="Arial" w:hAnsi="Arial" w:cs="Arial"/>
          <w:b/>
          <w:sz w:val="22"/>
        </w:rPr>
        <w:t>10</w:t>
      </w:r>
      <w:r w:rsidR="0017775F" w:rsidRPr="00D7765A">
        <w:rPr>
          <w:rFonts w:ascii="Arial" w:hAnsi="Arial" w:cs="Arial"/>
          <w:b/>
          <w:bCs/>
          <w:sz w:val="22"/>
        </w:rPr>
        <w:t>/20</w:t>
      </w:r>
      <w:r w:rsidR="00213762">
        <w:rPr>
          <w:rFonts w:ascii="Arial" w:hAnsi="Arial" w:cs="Arial"/>
          <w:b/>
          <w:bCs/>
          <w:sz w:val="22"/>
        </w:rPr>
        <w:t>24</w:t>
      </w:r>
    </w:p>
    <w:p w:rsidR="003057EC" w:rsidRDefault="00FE6A71" w:rsidP="00BD4565">
      <w:pPr>
        <w:pStyle w:val="Zkladntext3"/>
        <w:spacing w:before="120"/>
        <w:jc w:val="both"/>
      </w:pPr>
      <w:r w:rsidRPr="00FE6A71">
        <w:t xml:space="preserve">Seznam souřadnic jednotné trigonometrické sítě katastrální (S-JSTK) </w:t>
      </w:r>
      <w:r w:rsidR="008E5B83">
        <w:t>jednotlivých vrcholů geometrick</w:t>
      </w:r>
      <w:r w:rsidR="001573E1">
        <w:t>ého obrazce</w:t>
      </w:r>
      <w:r w:rsidRPr="00FE6A71">
        <w:t>, kterým j</w:t>
      </w:r>
      <w:r w:rsidR="001573E1">
        <w:t>e stanovena</w:t>
      </w:r>
      <w:r w:rsidRPr="00FE6A71">
        <w:t xml:space="preserve"> hranice </w:t>
      </w:r>
      <w:r>
        <w:t>p</w:t>
      </w:r>
      <w:r w:rsidRPr="00FE6A71">
        <w:t xml:space="preserve">řírodní </w:t>
      </w:r>
      <w:r w:rsidR="003057EC">
        <w:t xml:space="preserve">rezervace </w:t>
      </w:r>
      <w:r w:rsidR="00DB776F">
        <w:t>U Hájenky</w:t>
      </w:r>
    </w:p>
    <w:p w:rsidR="00DB776F" w:rsidRDefault="00DB776F" w:rsidP="00BD4565">
      <w:pPr>
        <w:pStyle w:val="Zkladntext3"/>
        <w:spacing w:before="120"/>
        <w:jc w:val="both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73"/>
        <w:gridCol w:w="2410"/>
        <w:gridCol w:w="2693"/>
      </w:tblGrid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009A">
              <w:rPr>
                <w:rFonts w:ascii="Arial" w:hAnsi="Arial" w:cs="Arial"/>
                <w:b/>
                <w:sz w:val="22"/>
                <w:szCs w:val="22"/>
              </w:rPr>
              <w:t>Číslo bodu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009A">
              <w:rPr>
                <w:rFonts w:ascii="Arial" w:hAnsi="Arial" w:cs="Arial"/>
                <w:b/>
                <w:sz w:val="22"/>
                <w:szCs w:val="22"/>
              </w:rPr>
              <w:t>Souřadnice – Y (m)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009A">
              <w:rPr>
                <w:rFonts w:ascii="Arial" w:hAnsi="Arial" w:cs="Arial"/>
                <w:b/>
                <w:sz w:val="22"/>
                <w:szCs w:val="22"/>
              </w:rPr>
              <w:t>Souřadnice – X (m)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009A">
              <w:rPr>
                <w:rFonts w:ascii="Arial" w:hAnsi="Arial" w:cs="Arial"/>
                <w:b/>
                <w:sz w:val="22"/>
                <w:szCs w:val="22"/>
              </w:rPr>
              <w:t>Pořadí bodu v obrazci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618501005020282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661374,62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1158022,45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618501005020280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661377,29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1158024,59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600644000810352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661377,14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1158030,05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600644000810359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661365,21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1158036,73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600644000810368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661356,61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1158037,31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600644000810372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661346,12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1158043,36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600644000810378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661324,27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1158051,59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600644000810385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661308,59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1158057,67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600644000810393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661297,88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1158068,31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600644000660049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661280</w:t>
            </w:r>
            <w:r w:rsidR="00400CD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1158079,77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618501005020289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661278,46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1158080,41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600644000660046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661273,96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1158082,26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618501005020291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661261,1</w:t>
            </w:r>
            <w:r w:rsidR="00400CD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1158094,45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600644000810411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661237,1</w:t>
            </w:r>
            <w:r w:rsidR="00400CD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1158117,18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600644000660043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661226,62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1158134,54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600644000810423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661212,11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1158151,55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600644000810424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661204,23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1158168,46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600644000810439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661186,21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1158182,55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600644000810442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661181,55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1158186,56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600644000660040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661162,74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1158192,47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600644000810461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661145,58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1158202,69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600644000810477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661128,32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1158201,78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600644000660037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661044,98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1158303,71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618501004300102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661040,16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1158310,13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618501004410105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661033,98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1158317,42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618501004510025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660916,11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1158454,84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618501004510027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660910,61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1158463,85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618501004510029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660909,18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1158474,33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618501005020371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660910,43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1158497,28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618501005020370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660911,09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1158509,49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618501004510036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660916,49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1158609,02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618501005020365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660916,71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1158621,03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618501004510031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660914,22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1158633,97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618501004510030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660897,43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1158656,38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618501005020406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660845,61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1158702,23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618501002350152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660832,67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1158713,75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618501002350151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660808,95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1158734,83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618501004510077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660741,39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1158795,08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618501005020479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660731,33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1158804,02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618501005020479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660731,33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1158804,02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lastRenderedPageBreak/>
              <w:t>618501005020480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660729,31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1158801,52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618501005020487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660707,14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1158773,98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618501005020511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660651,75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1158740,13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618501005020508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660658,67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1158734,18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618501002340005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660665,31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1158728,47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618501005020506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660665,71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1158728,13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618501004510059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660670,42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1158724,25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618501004510058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660674,81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1158720,46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618501004510057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660679,89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1158716,08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618501004510056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660689,78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1158707,56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618501004510055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660702,09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1158696,95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618501004510054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660725,89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1158676,44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618501004510053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660738,74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1158665,37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618501004510044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660794,94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1158616,96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618501004510046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660801,16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1158607,3</w:t>
            </w:r>
            <w:r w:rsidR="00400CD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618501004510038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660815,76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1158586,3</w:t>
            </w:r>
            <w:r w:rsidR="00400CD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618501004510039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660811,54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1158583,73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618501004510041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660817,19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1158574,75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618501005020435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660817,41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1158574,21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618501002510057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660819,61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1158570,31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618501005020428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660825,24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1158560,46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618501002510055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660832,9</w:t>
            </w:r>
            <w:r w:rsidR="00FB74F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1158540,22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618501002510056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660841,12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1158518,6</w:t>
            </w:r>
            <w:r w:rsidR="00FB74F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618501005020398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660853,88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1158485,04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618501002510110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660845,94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1158472,26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618501005020412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660840,24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1158463,11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618501005020416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660837,89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1158459,34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618501004420063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660850,88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1158450,39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618501004420087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660862,59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1158441,82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618501004420061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660865,87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1158439,41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618501004300253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660879,08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1158425,52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618501004420073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660894,48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1158402,04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618501004420058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660904,2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1158387,19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618501004420056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660937,24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1158346,15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618501004420055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660991,7</w:t>
            </w:r>
            <w:r w:rsidR="00FB74F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1158300,51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618501004420053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661004,22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1158293,57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618501005020331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661009,92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1158285,21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618501005020329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661017,12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1158279,5</w:t>
            </w:r>
            <w:r w:rsidR="00FB74F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78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618501005020324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661026,32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1158272,21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79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618501005020325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661023,31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1158253,36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618501005020317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661051,34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1158237,19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618501005020314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661059,38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1158226,71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618501005020310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661072,25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1158217,69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618501005020308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661092,1</w:t>
            </w:r>
            <w:r w:rsidR="00FB74F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1158195,66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618501005020305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661100,04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1158190,26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618501005020298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661158,5</w:t>
            </w:r>
            <w:r w:rsidR="00FB74F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1158130,47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618501005020293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661249,83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1158051,16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618501005020295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661241,64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1158039,67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618501004410033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661250,38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1158033,63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89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lastRenderedPageBreak/>
              <w:t>618501004410092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661307,53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1158005,77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81009A" w:rsidRPr="0081009A" w:rsidTr="0081009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618501005020283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661363,08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1157987,4</w:t>
            </w:r>
            <w:r w:rsidR="00FB74F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1009A" w:rsidRPr="0081009A" w:rsidRDefault="0081009A" w:rsidP="00810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9A"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</w:tbl>
    <w:p w:rsidR="0081009A" w:rsidRDefault="0081009A" w:rsidP="00BD4565">
      <w:pPr>
        <w:pStyle w:val="Zkladntext3"/>
        <w:spacing w:before="120"/>
        <w:jc w:val="both"/>
      </w:pPr>
    </w:p>
    <w:p w:rsidR="0081009A" w:rsidRDefault="0081009A" w:rsidP="00BD4565">
      <w:pPr>
        <w:pStyle w:val="Zkladntext3"/>
        <w:spacing w:before="120"/>
        <w:jc w:val="both"/>
      </w:pPr>
    </w:p>
    <w:p w:rsidR="0081009A" w:rsidRDefault="0081009A" w:rsidP="00BD4565">
      <w:pPr>
        <w:pStyle w:val="Zkladntext3"/>
        <w:spacing w:before="120"/>
        <w:jc w:val="both"/>
      </w:pPr>
    </w:p>
    <w:p w:rsidR="00AC3837" w:rsidRPr="00FE6A71" w:rsidRDefault="00E307AF" w:rsidP="00506B0A">
      <w:pPr>
        <w:pStyle w:val="Zkladntext3"/>
        <w:spacing w:before="120"/>
        <w:jc w:val="both"/>
      </w:pPr>
      <w:r>
        <w:br w:type="page"/>
      </w:r>
      <w:r w:rsidR="004B5C38">
        <w:lastRenderedPageBreak/>
        <w:t xml:space="preserve">Příloha č. 2 k nařízení Kraje Vysočina </w:t>
      </w:r>
      <w:r w:rsidR="00AC3837" w:rsidRPr="00370595">
        <w:t xml:space="preserve">č. </w:t>
      </w:r>
      <w:r w:rsidR="006B223E">
        <w:t>10</w:t>
      </w:r>
      <w:r w:rsidR="004B5C38">
        <w:t>/2024</w:t>
      </w:r>
    </w:p>
    <w:p w:rsidR="00FE6A71" w:rsidRDefault="00D80644" w:rsidP="00FE6A71">
      <w:pPr>
        <w:pStyle w:val="Zkladntext3"/>
        <w:spacing w:before="1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252730</wp:posOffset>
            </wp:positionV>
            <wp:extent cx="5949950" cy="8414385"/>
            <wp:effectExtent l="0" t="0" r="0" b="0"/>
            <wp:wrapNone/>
            <wp:docPr id="27" name="obrázek 27" descr="Mapa_U_Haje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pa_U_Hajen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66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A71" w:rsidRPr="00FE6A71">
        <w:t xml:space="preserve">Orientační grafické znázornění </w:t>
      </w:r>
      <w:r w:rsidR="006A3751">
        <w:t xml:space="preserve">území </w:t>
      </w:r>
      <w:r w:rsidR="00FE6A71" w:rsidRPr="00FE6A71">
        <w:t xml:space="preserve">přírodní </w:t>
      </w:r>
      <w:r w:rsidR="00FB74F2">
        <w:t>rezervace U Hájenky</w:t>
      </w:r>
    </w:p>
    <w:p w:rsidR="00476C15" w:rsidRDefault="00476C15" w:rsidP="00FE6A71">
      <w:pPr>
        <w:pStyle w:val="Zkladntext3"/>
        <w:spacing w:before="120"/>
      </w:pPr>
    </w:p>
    <w:p w:rsidR="00FE6A71" w:rsidRPr="00FE6A71" w:rsidRDefault="00FE6A71" w:rsidP="00FE6A71">
      <w:pPr>
        <w:pStyle w:val="Zkladntext3"/>
        <w:spacing w:before="120"/>
      </w:pPr>
    </w:p>
    <w:sectPr w:rsidR="00FE6A71" w:rsidRPr="00FE6A71" w:rsidSect="00FE6A71">
      <w:footnotePr>
        <w:pos w:val="beneathText"/>
      </w:foot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A6" w:rsidRDefault="00A438A6">
      <w:r>
        <w:separator/>
      </w:r>
    </w:p>
  </w:endnote>
  <w:endnote w:type="continuationSeparator" w:id="0">
    <w:p w:rsidR="00A438A6" w:rsidRDefault="00A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A6" w:rsidRDefault="00A438A6">
      <w:r>
        <w:separator/>
      </w:r>
    </w:p>
  </w:footnote>
  <w:footnote w:type="continuationSeparator" w:id="0">
    <w:p w:rsidR="00A438A6" w:rsidRDefault="00A438A6">
      <w:r>
        <w:continuationSeparator/>
      </w:r>
    </w:p>
  </w:footnote>
  <w:footnote w:id="1">
    <w:p w:rsidR="005046D9" w:rsidRDefault="005046D9">
      <w:pPr>
        <w:pStyle w:val="Textpoznpodarou"/>
      </w:pPr>
      <w:r>
        <w:rPr>
          <w:rStyle w:val="Znakapoznpodarou"/>
        </w:rPr>
        <w:footnoteRef/>
      </w:r>
      <w:r w:rsidRPr="008E5B83">
        <w:rPr>
          <w:rFonts w:ascii="Arial" w:hAnsi="Arial" w:cs="Arial"/>
          <w:sz w:val="16"/>
        </w:rPr>
        <w:t>Nařízení vlády č. 430/2006 Sb., o stanovení geodetických referenčních systémů a státních mapových děl závazných na území státu a zásadách jejich používání</w:t>
      </w:r>
    </w:p>
  </w:footnote>
  <w:footnote w:id="2">
    <w:p w:rsidR="00C25686" w:rsidRPr="00C25686" w:rsidRDefault="00C25686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C25686">
        <w:rPr>
          <w:rFonts w:ascii="Arial" w:hAnsi="Arial" w:cs="Arial"/>
          <w:sz w:val="16"/>
        </w:rPr>
        <w:t>Ochranné pásmo není vyhlášeno, je jím tedy dle § 37 zákona o ochraně přírody pás území do vzdálenosti 50 m od hranice zvláště chráněného území.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E60"/>
    <w:multiLevelType w:val="hybridMultilevel"/>
    <w:tmpl w:val="CE82DFCE"/>
    <w:lvl w:ilvl="0" w:tplc="F7643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66A"/>
    <w:multiLevelType w:val="hybridMultilevel"/>
    <w:tmpl w:val="F9666F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F2291"/>
    <w:multiLevelType w:val="hybridMultilevel"/>
    <w:tmpl w:val="87123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7C35"/>
    <w:multiLevelType w:val="hybridMultilevel"/>
    <w:tmpl w:val="A482A674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4" w15:restartNumberingAfterBreak="0">
    <w:nsid w:val="3B3A6FDC"/>
    <w:multiLevelType w:val="hybridMultilevel"/>
    <w:tmpl w:val="654EDAE0"/>
    <w:lvl w:ilvl="0" w:tplc="04050017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3B4F0F29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C4EB7"/>
    <w:multiLevelType w:val="multilevel"/>
    <w:tmpl w:val="7F48801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14905"/>
    <w:multiLevelType w:val="hybridMultilevel"/>
    <w:tmpl w:val="A104AD02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0757"/>
    <w:multiLevelType w:val="hybridMultilevel"/>
    <w:tmpl w:val="73F2A13A"/>
    <w:lvl w:ilvl="0" w:tplc="5C582590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547839A9"/>
    <w:multiLevelType w:val="hybridMultilevel"/>
    <w:tmpl w:val="7B94701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D4B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36D81"/>
    <w:multiLevelType w:val="hybridMultilevel"/>
    <w:tmpl w:val="AFF242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C01B0"/>
    <w:multiLevelType w:val="hybridMultilevel"/>
    <w:tmpl w:val="45EE50B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A356B2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70C84BF6"/>
    <w:lvl w:ilvl="0">
      <w:start w:val="1"/>
      <w:numFmt w:val="decimal"/>
      <w:pStyle w:val="KRUODRAZKY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KRU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Znakapoznpodaro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F735246"/>
    <w:multiLevelType w:val="singleLevel"/>
    <w:tmpl w:val="113681D2"/>
    <w:lvl w:ilvl="0">
      <w:start w:val="1"/>
      <w:numFmt w:val="lowerLetter"/>
      <w:pStyle w:val="krutextodstavce0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712E529F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7"/>
    <w:rsid w:val="00001D86"/>
    <w:rsid w:val="0000409B"/>
    <w:rsid w:val="000058C0"/>
    <w:rsid w:val="00013037"/>
    <w:rsid w:val="00013862"/>
    <w:rsid w:val="0003019B"/>
    <w:rsid w:val="00041E3F"/>
    <w:rsid w:val="0005433C"/>
    <w:rsid w:val="00075D9B"/>
    <w:rsid w:val="000920E3"/>
    <w:rsid w:val="00093A78"/>
    <w:rsid w:val="000A1D28"/>
    <w:rsid w:val="000C3932"/>
    <w:rsid w:val="000E36D9"/>
    <w:rsid w:val="000F1FCB"/>
    <w:rsid w:val="00101A00"/>
    <w:rsid w:val="001106B1"/>
    <w:rsid w:val="00117614"/>
    <w:rsid w:val="00150E0E"/>
    <w:rsid w:val="001573E1"/>
    <w:rsid w:val="00160CB2"/>
    <w:rsid w:val="00160F4D"/>
    <w:rsid w:val="00166347"/>
    <w:rsid w:val="0017775F"/>
    <w:rsid w:val="00196EE2"/>
    <w:rsid w:val="001A0435"/>
    <w:rsid w:val="001A77BE"/>
    <w:rsid w:val="001D31CC"/>
    <w:rsid w:val="001D509C"/>
    <w:rsid w:val="001E2C47"/>
    <w:rsid w:val="00213762"/>
    <w:rsid w:val="00213AFA"/>
    <w:rsid w:val="002167DE"/>
    <w:rsid w:val="00233574"/>
    <w:rsid w:val="00246262"/>
    <w:rsid w:val="00246AB1"/>
    <w:rsid w:val="00257AED"/>
    <w:rsid w:val="002607D9"/>
    <w:rsid w:val="00264799"/>
    <w:rsid w:val="0026642C"/>
    <w:rsid w:val="0026662F"/>
    <w:rsid w:val="00284B0A"/>
    <w:rsid w:val="002A7C91"/>
    <w:rsid w:val="002B735B"/>
    <w:rsid w:val="002E133F"/>
    <w:rsid w:val="002F6AE8"/>
    <w:rsid w:val="002F788C"/>
    <w:rsid w:val="003057EC"/>
    <w:rsid w:val="00317740"/>
    <w:rsid w:val="0036595B"/>
    <w:rsid w:val="00367B98"/>
    <w:rsid w:val="00370595"/>
    <w:rsid w:val="003870FD"/>
    <w:rsid w:val="003A655E"/>
    <w:rsid w:val="003B158E"/>
    <w:rsid w:val="003C70FC"/>
    <w:rsid w:val="003C7BD9"/>
    <w:rsid w:val="003D7CC5"/>
    <w:rsid w:val="003E76BD"/>
    <w:rsid w:val="00400CD4"/>
    <w:rsid w:val="004068DC"/>
    <w:rsid w:val="00410171"/>
    <w:rsid w:val="004331D3"/>
    <w:rsid w:val="00441644"/>
    <w:rsid w:val="0046411B"/>
    <w:rsid w:val="00473066"/>
    <w:rsid w:val="00476C15"/>
    <w:rsid w:val="00483951"/>
    <w:rsid w:val="004978D0"/>
    <w:rsid w:val="004B5032"/>
    <w:rsid w:val="004B5C38"/>
    <w:rsid w:val="004D6735"/>
    <w:rsid w:val="004F095D"/>
    <w:rsid w:val="004F6A0F"/>
    <w:rsid w:val="005046D9"/>
    <w:rsid w:val="00506B0A"/>
    <w:rsid w:val="00510DF1"/>
    <w:rsid w:val="00527AB3"/>
    <w:rsid w:val="00531E9B"/>
    <w:rsid w:val="005323FF"/>
    <w:rsid w:val="00551AFD"/>
    <w:rsid w:val="00553749"/>
    <w:rsid w:val="00556FAA"/>
    <w:rsid w:val="00560CEC"/>
    <w:rsid w:val="005620BD"/>
    <w:rsid w:val="00562DF0"/>
    <w:rsid w:val="005648C2"/>
    <w:rsid w:val="00573446"/>
    <w:rsid w:val="005836B4"/>
    <w:rsid w:val="00591C20"/>
    <w:rsid w:val="00593EDE"/>
    <w:rsid w:val="00594455"/>
    <w:rsid w:val="005A230A"/>
    <w:rsid w:val="005B2BBB"/>
    <w:rsid w:val="005B3BE7"/>
    <w:rsid w:val="005C4CB6"/>
    <w:rsid w:val="005D45BB"/>
    <w:rsid w:val="00600A47"/>
    <w:rsid w:val="006042A6"/>
    <w:rsid w:val="00615072"/>
    <w:rsid w:val="00617D2D"/>
    <w:rsid w:val="00622049"/>
    <w:rsid w:val="0063577B"/>
    <w:rsid w:val="00637A91"/>
    <w:rsid w:val="00643326"/>
    <w:rsid w:val="0065291F"/>
    <w:rsid w:val="00652B41"/>
    <w:rsid w:val="00655A2B"/>
    <w:rsid w:val="00681C53"/>
    <w:rsid w:val="006A3751"/>
    <w:rsid w:val="006B223E"/>
    <w:rsid w:val="006B402F"/>
    <w:rsid w:val="006D5DB6"/>
    <w:rsid w:val="006E0108"/>
    <w:rsid w:val="006E5FC9"/>
    <w:rsid w:val="006F76CC"/>
    <w:rsid w:val="0070238D"/>
    <w:rsid w:val="00706473"/>
    <w:rsid w:val="00714F7E"/>
    <w:rsid w:val="007161F9"/>
    <w:rsid w:val="007206C0"/>
    <w:rsid w:val="0072743F"/>
    <w:rsid w:val="00727E0E"/>
    <w:rsid w:val="007333F1"/>
    <w:rsid w:val="00762107"/>
    <w:rsid w:val="00790A77"/>
    <w:rsid w:val="0079404D"/>
    <w:rsid w:val="007B7959"/>
    <w:rsid w:val="007C0700"/>
    <w:rsid w:val="007C2F80"/>
    <w:rsid w:val="00804A7E"/>
    <w:rsid w:val="0081009A"/>
    <w:rsid w:val="008165D3"/>
    <w:rsid w:val="00821F7E"/>
    <w:rsid w:val="008229A6"/>
    <w:rsid w:val="00823954"/>
    <w:rsid w:val="00824ACE"/>
    <w:rsid w:val="00831061"/>
    <w:rsid w:val="00834EB9"/>
    <w:rsid w:val="00842C7B"/>
    <w:rsid w:val="00852DA3"/>
    <w:rsid w:val="0085562A"/>
    <w:rsid w:val="00856BEA"/>
    <w:rsid w:val="00862341"/>
    <w:rsid w:val="00872A47"/>
    <w:rsid w:val="00886A8E"/>
    <w:rsid w:val="00887C07"/>
    <w:rsid w:val="0089354F"/>
    <w:rsid w:val="008A61DB"/>
    <w:rsid w:val="008A7206"/>
    <w:rsid w:val="008B18F9"/>
    <w:rsid w:val="008B3EF8"/>
    <w:rsid w:val="008B7F0C"/>
    <w:rsid w:val="008C4F94"/>
    <w:rsid w:val="008C6538"/>
    <w:rsid w:val="008C79FA"/>
    <w:rsid w:val="008D0CD4"/>
    <w:rsid w:val="008E1CF6"/>
    <w:rsid w:val="008E5B83"/>
    <w:rsid w:val="008F15AA"/>
    <w:rsid w:val="009010AB"/>
    <w:rsid w:val="009040FE"/>
    <w:rsid w:val="00913DD0"/>
    <w:rsid w:val="0092650A"/>
    <w:rsid w:val="00953AC5"/>
    <w:rsid w:val="0095421C"/>
    <w:rsid w:val="0095590A"/>
    <w:rsid w:val="00967273"/>
    <w:rsid w:val="00971363"/>
    <w:rsid w:val="00976AA6"/>
    <w:rsid w:val="00984EAC"/>
    <w:rsid w:val="009D064D"/>
    <w:rsid w:val="009D6FBA"/>
    <w:rsid w:val="009D74B0"/>
    <w:rsid w:val="009F5D6A"/>
    <w:rsid w:val="00A007E6"/>
    <w:rsid w:val="00A1459B"/>
    <w:rsid w:val="00A274C2"/>
    <w:rsid w:val="00A3691A"/>
    <w:rsid w:val="00A43139"/>
    <w:rsid w:val="00A438A6"/>
    <w:rsid w:val="00A54144"/>
    <w:rsid w:val="00A9740B"/>
    <w:rsid w:val="00AC0622"/>
    <w:rsid w:val="00AC3837"/>
    <w:rsid w:val="00AC4219"/>
    <w:rsid w:val="00AC5996"/>
    <w:rsid w:val="00AD047F"/>
    <w:rsid w:val="00AD2AB0"/>
    <w:rsid w:val="00AD2E26"/>
    <w:rsid w:val="00AD5777"/>
    <w:rsid w:val="00AD76B9"/>
    <w:rsid w:val="00AE2F90"/>
    <w:rsid w:val="00AF3197"/>
    <w:rsid w:val="00AF3A76"/>
    <w:rsid w:val="00B01F04"/>
    <w:rsid w:val="00B41AF5"/>
    <w:rsid w:val="00B6009A"/>
    <w:rsid w:val="00B64E3A"/>
    <w:rsid w:val="00B769DC"/>
    <w:rsid w:val="00B81595"/>
    <w:rsid w:val="00B864A2"/>
    <w:rsid w:val="00BD4565"/>
    <w:rsid w:val="00BD66B1"/>
    <w:rsid w:val="00BE17F6"/>
    <w:rsid w:val="00BF1C1E"/>
    <w:rsid w:val="00C061AB"/>
    <w:rsid w:val="00C15149"/>
    <w:rsid w:val="00C16883"/>
    <w:rsid w:val="00C25686"/>
    <w:rsid w:val="00C3373F"/>
    <w:rsid w:val="00C33BE1"/>
    <w:rsid w:val="00C45A46"/>
    <w:rsid w:val="00C674D6"/>
    <w:rsid w:val="00C81BCE"/>
    <w:rsid w:val="00CC59A8"/>
    <w:rsid w:val="00CD1F06"/>
    <w:rsid w:val="00CF7BF1"/>
    <w:rsid w:val="00D010D6"/>
    <w:rsid w:val="00D17151"/>
    <w:rsid w:val="00D22E66"/>
    <w:rsid w:val="00D3325C"/>
    <w:rsid w:val="00D53C30"/>
    <w:rsid w:val="00D552E3"/>
    <w:rsid w:val="00D61D04"/>
    <w:rsid w:val="00D6516E"/>
    <w:rsid w:val="00D675D4"/>
    <w:rsid w:val="00D739D0"/>
    <w:rsid w:val="00D7765A"/>
    <w:rsid w:val="00D80644"/>
    <w:rsid w:val="00D85D41"/>
    <w:rsid w:val="00DA4397"/>
    <w:rsid w:val="00DB776F"/>
    <w:rsid w:val="00DC49D6"/>
    <w:rsid w:val="00DD363F"/>
    <w:rsid w:val="00DD6EBA"/>
    <w:rsid w:val="00DE5EA6"/>
    <w:rsid w:val="00DF34C4"/>
    <w:rsid w:val="00DF5808"/>
    <w:rsid w:val="00DF767D"/>
    <w:rsid w:val="00DF77B5"/>
    <w:rsid w:val="00E01B36"/>
    <w:rsid w:val="00E02709"/>
    <w:rsid w:val="00E03F8C"/>
    <w:rsid w:val="00E17025"/>
    <w:rsid w:val="00E26B62"/>
    <w:rsid w:val="00E307AF"/>
    <w:rsid w:val="00E35539"/>
    <w:rsid w:val="00E46610"/>
    <w:rsid w:val="00E46B9F"/>
    <w:rsid w:val="00E507AE"/>
    <w:rsid w:val="00E7132E"/>
    <w:rsid w:val="00E863B6"/>
    <w:rsid w:val="00EA31A2"/>
    <w:rsid w:val="00EB5591"/>
    <w:rsid w:val="00EC270E"/>
    <w:rsid w:val="00EE6992"/>
    <w:rsid w:val="00F00926"/>
    <w:rsid w:val="00F03BC1"/>
    <w:rsid w:val="00F04FDE"/>
    <w:rsid w:val="00F27E2E"/>
    <w:rsid w:val="00F319EA"/>
    <w:rsid w:val="00F4019B"/>
    <w:rsid w:val="00F569B8"/>
    <w:rsid w:val="00F75F17"/>
    <w:rsid w:val="00F80AD4"/>
    <w:rsid w:val="00F93052"/>
    <w:rsid w:val="00FA0A04"/>
    <w:rsid w:val="00FB357D"/>
    <w:rsid w:val="00FB74F2"/>
    <w:rsid w:val="00FC4948"/>
    <w:rsid w:val="00FE2F2F"/>
    <w:rsid w:val="00FE6A71"/>
    <w:rsid w:val="00FE77DE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9096B-48B4-4E7B-909E-A6B094B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5D4"/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pPr>
      <w:spacing w:before="36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4068DC"/>
    <w:rPr>
      <w:rFonts w:ascii="Arial" w:hAnsi="Arial" w:cs="Arial"/>
      <w:sz w:val="22"/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Textbodu">
    <w:name w:val="Text bodu"/>
    <w:basedOn w:val="Normln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Textpsmene">
    <w:name w:val="Text písmene"/>
    <w:basedOn w:val="Normln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2"/>
      <w:szCs w:val="22"/>
    </w:rPr>
  </w:style>
  <w:style w:type="paragraph" w:customStyle="1" w:styleId="krutextodstavce0">
    <w:name w:val="krutextodstav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paragrafu">
    <w:name w:val="Text paragrafu"/>
    <w:basedOn w:val="Normln"/>
    <w:rsid w:val="00637A9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adpisparagrafu">
    <w:name w:val="Nadpis paragrafu"/>
    <w:basedOn w:val="Normln"/>
    <w:next w:val="Normln"/>
    <w:rsid w:val="00637A91"/>
    <w:pPr>
      <w:keepNext/>
      <w:keepLines/>
      <w:numPr>
        <w:numId w:val="7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styleId="Textvysvtlivek">
    <w:name w:val="endnote text"/>
    <w:basedOn w:val="Normln"/>
    <w:semiHidden/>
    <w:rsid w:val="00B769DC"/>
    <w:rPr>
      <w:sz w:val="20"/>
      <w:szCs w:val="20"/>
    </w:rPr>
  </w:style>
  <w:style w:type="character" w:styleId="Odkaznavysvtlivky">
    <w:name w:val="endnote reference"/>
    <w:semiHidden/>
    <w:rsid w:val="00B769DC"/>
    <w:rPr>
      <w:vertAlign w:val="superscript"/>
    </w:rPr>
  </w:style>
  <w:style w:type="paragraph" w:styleId="Textbubliny">
    <w:name w:val="Balloon Text"/>
    <w:basedOn w:val="Normln"/>
    <w:semiHidden/>
    <w:rsid w:val="00AD2E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E6A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09C"/>
    <w:pPr>
      <w:ind w:left="708"/>
    </w:pPr>
  </w:style>
  <w:style w:type="character" w:styleId="Odkaznakoment">
    <w:name w:val="annotation reference"/>
    <w:rsid w:val="00FC49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948"/>
  </w:style>
  <w:style w:type="paragraph" w:styleId="Pedmtkomente">
    <w:name w:val="annotation subject"/>
    <w:basedOn w:val="Textkomente"/>
    <w:next w:val="Textkomente"/>
    <w:link w:val="PedmtkomenteChar"/>
    <w:rsid w:val="00FC4948"/>
    <w:rPr>
      <w:b/>
      <w:bCs/>
    </w:rPr>
  </w:style>
  <w:style w:type="character" w:customStyle="1" w:styleId="PedmtkomenteChar">
    <w:name w:val="Předmět komentáře Char"/>
    <w:link w:val="Pedmtkomente"/>
    <w:rsid w:val="00FC4948"/>
    <w:rPr>
      <w:b/>
      <w:bCs/>
    </w:rPr>
  </w:style>
  <w:style w:type="character" w:styleId="Hypertextovodkaz">
    <w:name w:val="Hyperlink"/>
    <w:uiPriority w:val="99"/>
    <w:unhideWhenUsed/>
    <w:rsid w:val="008E5B83"/>
    <w:rPr>
      <w:color w:val="0000FF"/>
      <w:u w:val="single"/>
    </w:rPr>
  </w:style>
  <w:style w:type="character" w:styleId="Sledovanodkaz">
    <w:name w:val="FollowedHyperlink"/>
    <w:uiPriority w:val="99"/>
    <w:unhideWhenUsed/>
    <w:rsid w:val="008E5B83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AE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alova\Dokumenty\ZCH&#218;%20-%20VYHLA&#352;OV&#193;N&#205;%20A%20P&#344;EVYHLA&#352;OV&#193;N&#205;\Ouperek\Meteri&#225;ly%20pro%20radu\&#353;ablona%20-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A278-FD55-426E-B8DB-FD2408F0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příloha</Template>
  <TotalTime>0</TotalTime>
  <Pages>7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latalova</dc:creator>
  <cp:keywords/>
  <cp:lastModifiedBy>Magrot Miroslav JUDr.</cp:lastModifiedBy>
  <cp:revision>2</cp:revision>
  <dcterms:created xsi:type="dcterms:W3CDTF">2024-03-20T06:44:00Z</dcterms:created>
  <dcterms:modified xsi:type="dcterms:W3CDTF">2024-03-20T06:44:00Z</dcterms:modified>
</cp:coreProperties>
</file>