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AC38" w14:textId="77777777" w:rsidR="0093098A" w:rsidRDefault="00C634CF">
      <w:pPr>
        <w:pStyle w:val="Title"/>
      </w:pPr>
      <w:r>
        <w:t>Obec Sedlec</w:t>
      </w:r>
      <w:r>
        <w:br/>
      </w:r>
      <w:r>
        <w:t>Zastupitelstvo obce Sedlec</w:t>
      </w:r>
    </w:p>
    <w:p w14:paraId="11EFAC39" w14:textId="77777777" w:rsidR="0093098A" w:rsidRDefault="00C634CF">
      <w:pPr>
        <w:pStyle w:val="Heading1"/>
      </w:pPr>
      <w:r>
        <w:t>Obecně závazná vyhláška obce Sedlec</w:t>
      </w:r>
      <w:r>
        <w:br/>
      </w:r>
      <w:r>
        <w:t>o místním poplatku ze vstupného</w:t>
      </w:r>
    </w:p>
    <w:p w14:paraId="11EFAC3A" w14:textId="77777777" w:rsidR="0093098A" w:rsidRDefault="00C634CF">
      <w:pPr>
        <w:pStyle w:val="UvodniVeta"/>
      </w:pPr>
      <w:r>
        <w:t xml:space="preserve">Zastupitelstvo obce Sedlec se na svém zasedání dne 4. prosince 2025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FAC3B" w14:textId="77777777" w:rsidR="0093098A" w:rsidRDefault="00C634CF">
      <w:pPr>
        <w:pStyle w:val="Heading2"/>
      </w:pPr>
      <w:r>
        <w:t>Čl. 1</w:t>
      </w:r>
      <w:r>
        <w:br/>
      </w:r>
      <w:r>
        <w:t>Úvodní ustanovení</w:t>
      </w:r>
    </w:p>
    <w:p w14:paraId="11EFAC3C" w14:textId="77777777" w:rsidR="0093098A" w:rsidRDefault="00C634CF">
      <w:pPr>
        <w:pStyle w:val="Odstavec"/>
        <w:numPr>
          <w:ilvl w:val="0"/>
          <w:numId w:val="1"/>
        </w:numPr>
      </w:pPr>
      <w:r>
        <w:t>Obec Sedlec touto vyhláškou zavádí místní poplatek ze vstupného (dále jen „poplatek“).</w:t>
      </w:r>
    </w:p>
    <w:p w14:paraId="11EFAC3D" w14:textId="77777777" w:rsidR="0093098A" w:rsidRDefault="00C634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11EFAC3E" w14:textId="77777777" w:rsidR="0093098A" w:rsidRDefault="00C634CF">
      <w:pPr>
        <w:pStyle w:val="Heading2"/>
      </w:pPr>
      <w:r>
        <w:t>Čl. 2</w:t>
      </w:r>
      <w:r>
        <w:br/>
      </w:r>
      <w:r>
        <w:t>Předmět poplatku a poplatník</w:t>
      </w:r>
    </w:p>
    <w:p w14:paraId="11EFAC3F" w14:textId="77777777" w:rsidR="0093098A" w:rsidRDefault="00C634CF">
      <w:pPr>
        <w:pStyle w:val="Odstavec"/>
        <w:numPr>
          <w:ilvl w:val="0"/>
          <w:numId w:val="2"/>
        </w:numPr>
      </w:pPr>
      <w:r>
        <w:t>Poplatek se vybírá ze vstupného na</w:t>
      </w:r>
    </w:p>
    <w:p w14:paraId="11EFAC40" w14:textId="7BD8A433" w:rsidR="0093098A" w:rsidRDefault="00C634CF" w:rsidP="00C634CF">
      <w:pPr>
        <w:pStyle w:val="Odstavec"/>
        <w:numPr>
          <w:ilvl w:val="1"/>
          <w:numId w:val="7"/>
        </w:numPr>
      </w:pPr>
      <w:r>
        <w:t xml:space="preserve"> </w:t>
      </w:r>
      <w:r>
        <w:t>kulturní akce,</w:t>
      </w:r>
    </w:p>
    <w:p w14:paraId="11EFAC41" w14:textId="3AC5F961" w:rsidR="0093098A" w:rsidRDefault="00C634CF" w:rsidP="00C634CF">
      <w:pPr>
        <w:pStyle w:val="Odstavec"/>
        <w:numPr>
          <w:ilvl w:val="1"/>
          <w:numId w:val="7"/>
        </w:numPr>
      </w:pPr>
      <w:r>
        <w:t xml:space="preserve"> </w:t>
      </w:r>
      <w:r>
        <w:t>sportovní akce,</w:t>
      </w:r>
    </w:p>
    <w:p w14:paraId="11EFAC42" w14:textId="57FCC6C5" w:rsidR="0093098A" w:rsidRDefault="00C634CF" w:rsidP="00C634CF">
      <w:pPr>
        <w:pStyle w:val="Odstavec"/>
        <w:numPr>
          <w:ilvl w:val="1"/>
          <w:numId w:val="7"/>
        </w:numPr>
      </w:pPr>
      <w:r>
        <w:t xml:space="preserve"> </w:t>
      </w:r>
      <w:r>
        <w:t>prodejní akce,</w:t>
      </w:r>
    </w:p>
    <w:p w14:paraId="11EFAC43" w14:textId="176246D1" w:rsidR="0093098A" w:rsidRDefault="00C634CF" w:rsidP="00C634CF">
      <w:pPr>
        <w:pStyle w:val="Odstavec"/>
        <w:numPr>
          <w:ilvl w:val="1"/>
          <w:numId w:val="7"/>
        </w:numPr>
      </w:pPr>
      <w:r>
        <w:t xml:space="preserve"> </w:t>
      </w:r>
      <w:r>
        <w:t>reklamní akce,</w:t>
      </w:r>
    </w:p>
    <w:p w14:paraId="11EFAC44" w14:textId="77777777" w:rsidR="0093098A" w:rsidRDefault="00C634CF">
      <w:pPr>
        <w:pStyle w:val="Odstavec"/>
      </w:pPr>
      <w:r>
        <w:t>sníženého o daň z přidané hodnoty, je-li v ceně vstupného obsažena</w:t>
      </w:r>
      <w:r>
        <w:rPr>
          <w:rStyle w:val="FootnoteReference"/>
        </w:rPr>
        <w:footnoteReference w:id="2"/>
      </w:r>
      <w:r>
        <w:t>.</w:t>
      </w:r>
    </w:p>
    <w:p w14:paraId="11EFAC45" w14:textId="77777777" w:rsidR="0093098A" w:rsidRDefault="00C634CF">
      <w:pPr>
        <w:pStyle w:val="Odstavec"/>
        <w:numPr>
          <w:ilvl w:val="0"/>
          <w:numId w:val="1"/>
        </w:numPr>
      </w:pPr>
      <w:r>
        <w:t xml:space="preserve">Poplatek platí fyzické a </w:t>
      </w:r>
      <w:r>
        <w:t>právnické osoby, které akci pořádají</w:t>
      </w:r>
      <w:r>
        <w:rPr>
          <w:rStyle w:val="FootnoteReference"/>
        </w:rPr>
        <w:footnoteReference w:id="3"/>
      </w:r>
      <w:r>
        <w:t>.</w:t>
      </w:r>
    </w:p>
    <w:p w14:paraId="11EFAC46" w14:textId="77777777" w:rsidR="0093098A" w:rsidRDefault="00C634CF">
      <w:pPr>
        <w:pStyle w:val="Heading2"/>
      </w:pPr>
      <w:r>
        <w:t>Čl. 3</w:t>
      </w:r>
      <w:r>
        <w:br/>
      </w:r>
      <w:r>
        <w:t>Ohlašovací povinnost</w:t>
      </w:r>
    </w:p>
    <w:p w14:paraId="11EFAC47" w14:textId="77777777" w:rsidR="0093098A" w:rsidRDefault="00C634CF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14:paraId="11EFAC48" w14:textId="77777777" w:rsidR="0093098A" w:rsidRDefault="00C634C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14:paraId="11EFAC49" w14:textId="77777777" w:rsidR="0093098A" w:rsidRDefault="00C634CF">
      <w:pPr>
        <w:pStyle w:val="Heading2"/>
      </w:pPr>
      <w:r>
        <w:lastRenderedPageBreak/>
        <w:t>Čl. 4</w:t>
      </w:r>
      <w:r>
        <w:br/>
      </w:r>
      <w:r>
        <w:t>Sazba poplatku</w:t>
      </w:r>
    </w:p>
    <w:p w14:paraId="11EFAC4A" w14:textId="77777777" w:rsidR="0093098A" w:rsidRDefault="00C634CF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14:paraId="11EFAC4B" w14:textId="30B571A1" w:rsidR="0093098A" w:rsidRDefault="00C634CF" w:rsidP="00C634CF">
      <w:pPr>
        <w:pStyle w:val="Odstavec"/>
        <w:numPr>
          <w:ilvl w:val="1"/>
          <w:numId w:val="8"/>
        </w:numPr>
      </w:pPr>
      <w:r>
        <w:t xml:space="preserve"> </w:t>
      </w:r>
      <w:r>
        <w:t>kulturní akce 10 %,</w:t>
      </w:r>
    </w:p>
    <w:p w14:paraId="11EFAC4C" w14:textId="3BD5042E" w:rsidR="0093098A" w:rsidRDefault="00C634CF" w:rsidP="00C634CF">
      <w:pPr>
        <w:pStyle w:val="Odstavec"/>
        <w:numPr>
          <w:ilvl w:val="1"/>
          <w:numId w:val="8"/>
        </w:numPr>
      </w:pPr>
      <w:r>
        <w:t xml:space="preserve"> </w:t>
      </w:r>
      <w:r>
        <w:t>sportovní akce 10 %,</w:t>
      </w:r>
    </w:p>
    <w:p w14:paraId="11EFAC4D" w14:textId="760E389E" w:rsidR="0093098A" w:rsidRDefault="00C634CF" w:rsidP="00C634CF">
      <w:pPr>
        <w:pStyle w:val="Odstavec"/>
        <w:numPr>
          <w:ilvl w:val="1"/>
          <w:numId w:val="8"/>
        </w:numPr>
      </w:pPr>
      <w:r>
        <w:t xml:space="preserve"> </w:t>
      </w:r>
      <w:r>
        <w:t>prodejní akce 10 %,</w:t>
      </w:r>
    </w:p>
    <w:p w14:paraId="11EFAC4E" w14:textId="1A9EF26C" w:rsidR="0093098A" w:rsidRDefault="00C634CF" w:rsidP="00C634CF">
      <w:pPr>
        <w:pStyle w:val="Odstavec"/>
        <w:numPr>
          <w:ilvl w:val="1"/>
          <w:numId w:val="8"/>
        </w:numPr>
      </w:pPr>
      <w:r>
        <w:t xml:space="preserve"> </w:t>
      </w:r>
      <w:r>
        <w:t>reklamní akce 10 %.</w:t>
      </w:r>
    </w:p>
    <w:p w14:paraId="11EFAC4F" w14:textId="77777777" w:rsidR="0093098A" w:rsidRDefault="00C634CF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1EFAC50" w14:textId="36E54D63" w:rsidR="0093098A" w:rsidRDefault="00C634CF" w:rsidP="00C634CF">
      <w:pPr>
        <w:pStyle w:val="Odstavec"/>
        <w:numPr>
          <w:ilvl w:val="1"/>
          <w:numId w:val="9"/>
        </w:numPr>
      </w:pPr>
      <w:r>
        <w:t xml:space="preserve"> </w:t>
      </w:r>
      <w:r>
        <w:t>za konání jedné kulturní akce 1000 Kč,</w:t>
      </w:r>
    </w:p>
    <w:p w14:paraId="11EFAC51" w14:textId="15D6940D" w:rsidR="0093098A" w:rsidRDefault="00C634CF" w:rsidP="00C634CF">
      <w:pPr>
        <w:pStyle w:val="Odstavec"/>
        <w:numPr>
          <w:ilvl w:val="1"/>
          <w:numId w:val="9"/>
        </w:numPr>
      </w:pPr>
      <w:r>
        <w:t xml:space="preserve"> </w:t>
      </w:r>
      <w:r>
        <w:t>za konání jedné sportovní akce 1000 Kč,</w:t>
      </w:r>
    </w:p>
    <w:p w14:paraId="11EFAC52" w14:textId="63FA7C54" w:rsidR="0093098A" w:rsidRDefault="00C634CF" w:rsidP="00C634CF">
      <w:pPr>
        <w:pStyle w:val="Odstavec"/>
        <w:numPr>
          <w:ilvl w:val="1"/>
          <w:numId w:val="9"/>
        </w:numPr>
      </w:pPr>
      <w:r>
        <w:t xml:space="preserve"> </w:t>
      </w:r>
      <w:r>
        <w:t>za konání jedné prodejní akce 1000 Kč,</w:t>
      </w:r>
    </w:p>
    <w:p w14:paraId="11EFAC53" w14:textId="711F269A" w:rsidR="0093098A" w:rsidRDefault="00C634CF" w:rsidP="00C634CF">
      <w:pPr>
        <w:pStyle w:val="Odstavec"/>
        <w:numPr>
          <w:ilvl w:val="1"/>
          <w:numId w:val="9"/>
        </w:numPr>
      </w:pPr>
      <w:r>
        <w:t xml:space="preserve"> </w:t>
      </w:r>
      <w:r>
        <w:t>za konání jedné reklamní akce 1000 Kč.</w:t>
      </w:r>
    </w:p>
    <w:p w14:paraId="11EFAC54" w14:textId="77777777" w:rsidR="0093098A" w:rsidRDefault="00C634CF">
      <w:pPr>
        <w:pStyle w:val="Odstavec"/>
        <w:numPr>
          <w:ilvl w:val="0"/>
          <w:numId w:val="1"/>
        </w:numPr>
      </w:pPr>
      <w:r>
        <w:t xml:space="preserve">Volbu placení poplatku paušální částkou včetně výběru varianty paušální částky sdělí </w:t>
      </w:r>
      <w:r>
        <w:t>poplatník správci poplatku v rámci ohlášení dle čl. 3.</w:t>
      </w:r>
    </w:p>
    <w:p w14:paraId="11EFAC55" w14:textId="77777777" w:rsidR="0093098A" w:rsidRDefault="00C634CF">
      <w:pPr>
        <w:pStyle w:val="Heading2"/>
      </w:pPr>
      <w:r>
        <w:t>Čl. 5</w:t>
      </w:r>
      <w:r>
        <w:br/>
      </w:r>
      <w:r>
        <w:t>Splatnost poplatku</w:t>
      </w:r>
    </w:p>
    <w:p w14:paraId="11EFAC56" w14:textId="77777777" w:rsidR="0093098A" w:rsidRDefault="00C634CF">
      <w:pPr>
        <w:pStyle w:val="Odstavec"/>
        <w:numPr>
          <w:ilvl w:val="0"/>
          <w:numId w:val="5"/>
        </w:numPr>
      </w:pPr>
      <w:r>
        <w:t>Poplatek je splatný do 15 dnů ode dne skončení akce.</w:t>
      </w:r>
    </w:p>
    <w:p w14:paraId="11EFAC57" w14:textId="77777777" w:rsidR="0093098A" w:rsidRDefault="00C634CF">
      <w:pPr>
        <w:pStyle w:val="Odstavec"/>
        <w:numPr>
          <w:ilvl w:val="0"/>
          <w:numId w:val="1"/>
        </w:numPr>
      </w:pPr>
      <w:r>
        <w:t>Poplatek placený paušální částkou za konkrétní akci je splatný do 15 dnů ode dne skončení akce.</w:t>
      </w:r>
    </w:p>
    <w:p w14:paraId="11EFAC58" w14:textId="77777777" w:rsidR="0093098A" w:rsidRDefault="00C634CF">
      <w:pPr>
        <w:pStyle w:val="Heading2"/>
      </w:pPr>
      <w:r>
        <w:t>Čl. 6</w:t>
      </w:r>
      <w:r>
        <w:br/>
      </w:r>
      <w:r>
        <w:t xml:space="preserve"> Osvobození</w:t>
      </w:r>
    </w:p>
    <w:p w14:paraId="11EFAC59" w14:textId="77777777" w:rsidR="0093098A" w:rsidRDefault="00C634CF">
      <w:pPr>
        <w:pStyle w:val="Odstavec"/>
        <w:numPr>
          <w:ilvl w:val="0"/>
          <w:numId w:val="6"/>
        </w:numPr>
      </w:pPr>
      <w:r>
        <w:t>Poplatek se neplatí z akcí, jejichž celý výtěžek je odveden na charitativní a veřejně prospěšné účely</w:t>
      </w:r>
      <w:r>
        <w:rPr>
          <w:rStyle w:val="FootnoteReference"/>
        </w:rPr>
        <w:footnoteReference w:id="6"/>
      </w:r>
      <w:r>
        <w:t>.</w:t>
      </w:r>
    </w:p>
    <w:p w14:paraId="11EFAC5A" w14:textId="77777777" w:rsidR="0093098A" w:rsidRDefault="00C634C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t>.</w:t>
      </w:r>
    </w:p>
    <w:p w14:paraId="11EFAC5B" w14:textId="77777777" w:rsidR="0093098A" w:rsidRDefault="00C634CF">
      <w:pPr>
        <w:pStyle w:val="Heading2"/>
      </w:pPr>
      <w:r>
        <w:t>Čl. 7</w:t>
      </w:r>
      <w:r>
        <w:br/>
      </w:r>
      <w:r>
        <w:t>Účinnost</w:t>
      </w:r>
    </w:p>
    <w:p w14:paraId="11EFAC5C" w14:textId="77777777" w:rsidR="0093098A" w:rsidRDefault="00C634C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098A" w14:paraId="11EFAC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FAC5D" w14:textId="77777777" w:rsidR="0093098A" w:rsidRDefault="00C634CF">
            <w:pPr>
              <w:pStyle w:val="PodpisovePole"/>
            </w:pPr>
            <w:r>
              <w:t>Václav Hrabě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FAC5E" w14:textId="77777777" w:rsidR="0093098A" w:rsidRDefault="00C634CF">
            <w:pPr>
              <w:pStyle w:val="PodpisovePole"/>
            </w:pPr>
            <w:r>
              <w:t>Ladislav Bukvička v. r.</w:t>
            </w:r>
            <w:r>
              <w:br/>
            </w:r>
            <w:r>
              <w:t xml:space="preserve"> místostarosta</w:t>
            </w:r>
          </w:p>
        </w:tc>
      </w:tr>
    </w:tbl>
    <w:p w14:paraId="11EFAC60" w14:textId="77777777" w:rsidR="0093098A" w:rsidRDefault="0093098A">
      <w:pPr>
        <w:rPr>
          <w:rFonts w:hint="eastAsia"/>
        </w:rPr>
      </w:pPr>
    </w:p>
    <w:sectPr w:rsidR="0093098A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AC3C" w14:textId="77777777" w:rsidR="00C634CF" w:rsidRDefault="00C634CF">
      <w:pPr>
        <w:rPr>
          <w:rFonts w:hint="eastAsia"/>
        </w:rPr>
      </w:pPr>
      <w:r>
        <w:separator/>
      </w:r>
    </w:p>
  </w:endnote>
  <w:endnote w:type="continuationSeparator" w:id="0">
    <w:p w14:paraId="11EFAC3E" w14:textId="77777777" w:rsidR="00C634CF" w:rsidRDefault="00C634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AC38" w14:textId="77777777" w:rsidR="00C634CF" w:rsidRDefault="00C634C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EFAC3A" w14:textId="77777777" w:rsidR="00C634CF" w:rsidRDefault="00C634CF">
      <w:pPr>
        <w:rPr>
          <w:rFonts w:hint="eastAsia"/>
        </w:rPr>
      </w:pPr>
      <w:r>
        <w:continuationSeparator/>
      </w:r>
    </w:p>
  </w:footnote>
  <w:footnote w:id="1">
    <w:p w14:paraId="11EFAC38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15 odst. 1 zákona o místních poplatcích.</w:t>
      </w:r>
    </w:p>
    <w:p w14:paraId="11EFAC3A" w14:textId="77777777" w:rsidR="00C634CF" w:rsidRDefault="00C634CF"/>
  </w:footnote>
  <w:footnote w:id="2">
    <w:p w14:paraId="11EFAC3B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6 odst. 1 zákona o místních poplatcích.</w:t>
      </w:r>
    </w:p>
    <w:p w14:paraId="11EFAC3D" w14:textId="77777777" w:rsidR="00C634CF" w:rsidRDefault="00C634CF"/>
  </w:footnote>
  <w:footnote w:id="3">
    <w:p w14:paraId="11EFAC3E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6 odst. 2 zákona o místních poplatcích.</w:t>
      </w:r>
    </w:p>
    <w:p w14:paraId="11EFAC40" w14:textId="77777777" w:rsidR="00C634CF" w:rsidRDefault="00C634CF"/>
  </w:footnote>
  <w:footnote w:id="4">
    <w:p w14:paraId="11EFAC41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 stanovení poplatku.</w:t>
      </w:r>
    </w:p>
    <w:p w14:paraId="11EFAC43" w14:textId="77777777" w:rsidR="00C634CF" w:rsidRDefault="00C634CF"/>
  </w:footnote>
  <w:footnote w:id="5">
    <w:p w14:paraId="11EFAC44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14a odst. 4 zákona o místních poplatcích.</w:t>
      </w:r>
    </w:p>
    <w:p w14:paraId="11EFAC46" w14:textId="77777777" w:rsidR="00C634CF" w:rsidRDefault="00C634CF"/>
  </w:footnote>
  <w:footnote w:id="6">
    <w:p w14:paraId="11EFAC47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6 odst. 1 věta poslední zákona o místních poplatcích.</w:t>
      </w:r>
    </w:p>
    <w:p w14:paraId="11EFAC49" w14:textId="77777777" w:rsidR="00C634CF" w:rsidRDefault="00C634CF"/>
  </w:footnote>
  <w:footnote w:id="7">
    <w:p w14:paraId="11EFAC4A" w14:textId="77777777" w:rsidR="0093098A" w:rsidRDefault="00C634CF">
      <w:pPr>
        <w:pStyle w:val="Footnote"/>
      </w:pPr>
      <w:r>
        <w:rPr>
          <w:rStyle w:val="FootnoteReference"/>
        </w:rPr>
        <w:footnoteRef/>
      </w:r>
      <w:r>
        <w:t>§ 14a odst. 6 zákona o místních poplatcích.</w:t>
      </w:r>
    </w:p>
    <w:p w14:paraId="11EFAC4C" w14:textId="77777777" w:rsidR="00C634CF" w:rsidRDefault="00C634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E97"/>
    <w:multiLevelType w:val="multilevel"/>
    <w:tmpl w:val="05C82F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13656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E916F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50543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5663205">
    <w:abstractNumId w:val="0"/>
  </w:num>
  <w:num w:numId="2" w16cid:durableId="1551648610">
    <w:abstractNumId w:val="0"/>
    <w:lvlOverride w:ilvl="0">
      <w:startOverride w:val="1"/>
    </w:lvlOverride>
  </w:num>
  <w:num w:numId="3" w16cid:durableId="778454448">
    <w:abstractNumId w:val="0"/>
    <w:lvlOverride w:ilvl="0">
      <w:startOverride w:val="1"/>
    </w:lvlOverride>
  </w:num>
  <w:num w:numId="4" w16cid:durableId="474184182">
    <w:abstractNumId w:val="0"/>
    <w:lvlOverride w:ilvl="0">
      <w:startOverride w:val="1"/>
    </w:lvlOverride>
  </w:num>
  <w:num w:numId="5" w16cid:durableId="1095831267">
    <w:abstractNumId w:val="0"/>
    <w:lvlOverride w:ilvl="0">
      <w:startOverride w:val="1"/>
    </w:lvlOverride>
  </w:num>
  <w:num w:numId="6" w16cid:durableId="1764841831">
    <w:abstractNumId w:val="0"/>
    <w:lvlOverride w:ilvl="0">
      <w:startOverride w:val="1"/>
    </w:lvlOverride>
  </w:num>
  <w:num w:numId="7" w16cid:durableId="2045595866">
    <w:abstractNumId w:val="2"/>
  </w:num>
  <w:num w:numId="8" w16cid:durableId="710108869">
    <w:abstractNumId w:val="1"/>
  </w:num>
  <w:num w:numId="9" w16cid:durableId="174649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098A"/>
    <w:rsid w:val="002E3D8B"/>
    <w:rsid w:val="0093098A"/>
    <w:rsid w:val="00C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EFAC38"/>
  <w15:docId w15:val="{905E7D14-EDA2-BD46-96A6-7252BA67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Bukvička Ladislav</cp:lastModifiedBy>
  <cp:revision>2</cp:revision>
  <dcterms:created xsi:type="dcterms:W3CDTF">2025-12-05T10:23:00Z</dcterms:created>
  <dcterms:modified xsi:type="dcterms:W3CDTF">2025-12-05T10:23:00Z</dcterms:modified>
</cp:coreProperties>
</file>