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226" w14:textId="77777777" w:rsidR="009474C2" w:rsidRDefault="009474C2">
      <w:pPr>
        <w:jc w:val="center"/>
        <w:rPr>
          <w:rFonts w:ascii="Arial" w:hAnsi="Arial" w:cs="Arial"/>
          <w:b/>
          <w:sz w:val="28"/>
          <w:szCs w:val="28"/>
        </w:rPr>
      </w:pPr>
    </w:p>
    <w:p w14:paraId="30DAC227" w14:textId="77777777" w:rsidR="009474C2" w:rsidRDefault="00DA6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Smiřice</w:t>
      </w:r>
    </w:p>
    <w:p w14:paraId="30DAC228" w14:textId="77777777" w:rsidR="009474C2" w:rsidRDefault="00DA6A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SMIŘICE</w:t>
      </w:r>
    </w:p>
    <w:p w14:paraId="30DAC229" w14:textId="77777777" w:rsidR="009474C2" w:rsidRDefault="009474C2">
      <w:pPr>
        <w:jc w:val="center"/>
        <w:rPr>
          <w:rFonts w:ascii="Arial" w:hAnsi="Arial" w:cs="Arial"/>
          <w:b/>
          <w:sz w:val="28"/>
          <w:szCs w:val="28"/>
        </w:rPr>
      </w:pPr>
    </w:p>
    <w:p w14:paraId="30DAC22A" w14:textId="77777777" w:rsidR="009474C2" w:rsidRDefault="009474C2">
      <w:pPr>
        <w:jc w:val="center"/>
        <w:rPr>
          <w:rFonts w:ascii="Arial" w:hAnsi="Arial" w:cs="Arial"/>
          <w:b/>
          <w:sz w:val="10"/>
          <w:szCs w:val="10"/>
        </w:rPr>
      </w:pPr>
    </w:p>
    <w:p w14:paraId="30DAC22B" w14:textId="77777777" w:rsidR="009474C2" w:rsidRDefault="00DA6AC1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30DAC226" wp14:editId="30DAC227">
            <wp:extent cx="718188" cy="830576"/>
            <wp:effectExtent l="0" t="0" r="5712" b="7624"/>
            <wp:docPr id="1481653135" name="Obrázek 2" descr="Znak obce Smi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188" cy="8305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0DAC22C" w14:textId="77777777" w:rsidR="009474C2" w:rsidRDefault="009474C2">
      <w:pPr>
        <w:pStyle w:val="Nadpis1"/>
        <w:rPr>
          <w:sz w:val="10"/>
          <w:szCs w:val="10"/>
        </w:rPr>
      </w:pPr>
    </w:p>
    <w:p w14:paraId="30DAC22D" w14:textId="77777777" w:rsidR="009474C2" w:rsidRDefault="00DA6AC1">
      <w:pPr>
        <w:pStyle w:val="Nadpis1"/>
      </w:pPr>
      <w:r>
        <w:t>Obecně závazná vyhláška města SMIŘICE</w:t>
      </w:r>
      <w:r>
        <w:br/>
      </w:r>
      <w:r>
        <w:t>o místním poplatku za obecní systém odpadového hospodářství</w:t>
      </w:r>
    </w:p>
    <w:p w14:paraId="30DAC22E" w14:textId="77777777" w:rsidR="009474C2" w:rsidRDefault="00DA6AC1">
      <w:pPr>
        <w:pStyle w:val="UvodniVeta"/>
      </w:pPr>
      <w:r>
        <w:t xml:space="preserve">Zastupitelstvo města SMIŘICE se na svém zasedání dne 4.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DAC22F" w14:textId="77777777" w:rsidR="009474C2" w:rsidRDefault="00DA6AC1">
      <w:pPr>
        <w:pStyle w:val="Nadpis2"/>
      </w:pPr>
      <w:r>
        <w:t>Čl. 1</w:t>
      </w:r>
      <w:r>
        <w:br/>
      </w:r>
      <w:r>
        <w:t>Úvodní ustanovení</w:t>
      </w:r>
    </w:p>
    <w:p w14:paraId="30DAC230" w14:textId="77777777" w:rsidR="009474C2" w:rsidRDefault="00DA6AC1">
      <w:pPr>
        <w:pStyle w:val="Odstavec"/>
        <w:numPr>
          <w:ilvl w:val="0"/>
          <w:numId w:val="1"/>
        </w:numPr>
      </w:pPr>
      <w:r>
        <w:t>Město SMIŘICE touto vyhláškou zavádí místní poplatek za obecní systém odpadového hospodářství (dále jen „poplatek“).</w:t>
      </w:r>
    </w:p>
    <w:p w14:paraId="30DAC231" w14:textId="77777777" w:rsidR="009474C2" w:rsidRDefault="00DA6AC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0DAC232" w14:textId="77777777" w:rsidR="009474C2" w:rsidRDefault="00DA6AC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0DAC233" w14:textId="77777777" w:rsidR="009474C2" w:rsidRDefault="00DA6AC1">
      <w:pPr>
        <w:pStyle w:val="Nadpis2"/>
      </w:pPr>
      <w:r>
        <w:t>Čl. 2</w:t>
      </w:r>
      <w:r>
        <w:br/>
      </w:r>
      <w:r>
        <w:t>Poplatník</w:t>
      </w:r>
    </w:p>
    <w:p w14:paraId="30DAC234" w14:textId="77777777" w:rsidR="009474C2" w:rsidRDefault="00DA6AC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0DAC235" w14:textId="77777777" w:rsidR="009474C2" w:rsidRDefault="00DA6AC1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0DAC236" w14:textId="77777777" w:rsidR="009474C2" w:rsidRDefault="00DA6AC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0DAC237" w14:textId="77777777" w:rsidR="009474C2" w:rsidRDefault="00DA6AC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DAC238" w14:textId="77777777" w:rsidR="009474C2" w:rsidRDefault="00DA6AC1">
      <w:pPr>
        <w:pStyle w:val="Nadpis2"/>
      </w:pPr>
      <w:r>
        <w:lastRenderedPageBreak/>
        <w:t>Čl. 3</w:t>
      </w:r>
      <w:r>
        <w:br/>
      </w:r>
      <w:r>
        <w:t>Ohlašovací povinnost</w:t>
      </w:r>
    </w:p>
    <w:p w14:paraId="30DAC239" w14:textId="77777777" w:rsidR="009474C2" w:rsidRDefault="00DA6AC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0DAC23A" w14:textId="77777777" w:rsidR="009474C2" w:rsidRDefault="00DA6AC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0DAC23B" w14:textId="77777777" w:rsidR="009474C2" w:rsidRDefault="00DA6AC1">
      <w:pPr>
        <w:pStyle w:val="Nadpis2"/>
      </w:pPr>
      <w:r>
        <w:t>Čl. 4</w:t>
      </w:r>
      <w:r>
        <w:br/>
      </w:r>
      <w:r>
        <w:t>Sazba poplatku</w:t>
      </w:r>
    </w:p>
    <w:p w14:paraId="30DAC23C" w14:textId="77777777" w:rsidR="009474C2" w:rsidRDefault="00DA6AC1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30DAC23D" w14:textId="77777777" w:rsidR="009474C2" w:rsidRDefault="00DA6AC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0DAC23E" w14:textId="77777777" w:rsidR="009474C2" w:rsidRDefault="00DA6AC1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30DAC23F" w14:textId="77777777" w:rsidR="009474C2" w:rsidRDefault="00DA6AC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0DAC240" w14:textId="77777777" w:rsidR="009474C2" w:rsidRDefault="00DA6AC1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</w:t>
      </w:r>
      <w:r>
        <w:t>zahrnující byt, rodinný dům nebo stavbu pro rodinnou rekreaci umístěné na území města, snižuje o jednu dvanáctinu za každý kalendářní měsíc, na jehož konci</w:t>
      </w:r>
    </w:p>
    <w:p w14:paraId="30DAC241" w14:textId="77777777" w:rsidR="009474C2" w:rsidRDefault="00DA6AC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0DAC242" w14:textId="77777777" w:rsidR="009474C2" w:rsidRDefault="00DA6AC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0DAC243" w14:textId="77777777" w:rsidR="009474C2" w:rsidRDefault="00DA6AC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0DAC244" w14:textId="77777777" w:rsidR="009474C2" w:rsidRDefault="00DA6AC1">
      <w:pPr>
        <w:pStyle w:val="Nadpis2"/>
      </w:pPr>
      <w:r>
        <w:t>Čl. 5</w:t>
      </w:r>
      <w:r>
        <w:br/>
      </w:r>
      <w:r>
        <w:t>Splatnost poplatku</w:t>
      </w:r>
    </w:p>
    <w:p w14:paraId="30DAC245" w14:textId="77777777" w:rsidR="009474C2" w:rsidRDefault="00DA6AC1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0DAC246" w14:textId="77777777" w:rsidR="009474C2" w:rsidRDefault="00DA6AC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0DAC247" w14:textId="77777777" w:rsidR="009474C2" w:rsidRDefault="00DA6AC1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30DAC248" w14:textId="77777777" w:rsidR="009474C2" w:rsidRDefault="00DA6AC1">
      <w:pPr>
        <w:pStyle w:val="Nadpis2"/>
      </w:pPr>
      <w:r>
        <w:t>Čl. 6</w:t>
      </w:r>
      <w:r>
        <w:br/>
      </w:r>
      <w:r>
        <w:t xml:space="preserve"> Osvobození</w:t>
      </w:r>
    </w:p>
    <w:p w14:paraId="30DAC249" w14:textId="77777777" w:rsidR="009474C2" w:rsidRDefault="00DA6AC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0DAC24A" w14:textId="77777777" w:rsidR="009474C2" w:rsidRDefault="00DA6AC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0DAC24B" w14:textId="77777777" w:rsidR="009474C2" w:rsidRDefault="00DA6AC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DAC24C" w14:textId="77777777" w:rsidR="009474C2" w:rsidRDefault="00DA6AC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0DAC24D" w14:textId="77777777" w:rsidR="009474C2" w:rsidRDefault="00DA6AC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30DAC24E" w14:textId="77777777" w:rsidR="009474C2" w:rsidRDefault="00DA6AC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0DAC24F" w14:textId="77777777" w:rsidR="009474C2" w:rsidRDefault="00DA6AC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30DAC250" w14:textId="77777777" w:rsidR="009474C2" w:rsidRDefault="00DA6AC1">
      <w:pPr>
        <w:pStyle w:val="Odstavec"/>
        <w:numPr>
          <w:ilvl w:val="1"/>
          <w:numId w:val="1"/>
        </w:numPr>
      </w:pPr>
      <w:r>
        <w:t xml:space="preserve">v příslušném kalendářním roce </w:t>
      </w:r>
      <w:proofErr w:type="gramStart"/>
      <w:r>
        <w:t>dovrší</w:t>
      </w:r>
      <w:proofErr w:type="gramEnd"/>
      <w:r>
        <w:t xml:space="preserve"> nejvýše 18 let věku,</w:t>
      </w:r>
    </w:p>
    <w:p w14:paraId="30DAC251" w14:textId="77777777" w:rsidR="009474C2" w:rsidRDefault="00DA6AC1">
      <w:pPr>
        <w:pStyle w:val="Odstavec"/>
        <w:numPr>
          <w:ilvl w:val="1"/>
          <w:numId w:val="1"/>
        </w:numPr>
      </w:pPr>
      <w:r>
        <w:t>studuje v denní či prezenční formě studia, a to nejvýše do věku 26 let,</w:t>
      </w:r>
    </w:p>
    <w:p w14:paraId="30DAC252" w14:textId="77777777" w:rsidR="009474C2" w:rsidRDefault="00DA6AC1">
      <w:pPr>
        <w:pStyle w:val="Odstavec"/>
        <w:numPr>
          <w:ilvl w:val="1"/>
          <w:numId w:val="1"/>
        </w:numPr>
      </w:pPr>
      <w:r>
        <w:t xml:space="preserve">v daném kalendářním období </w:t>
      </w:r>
      <w:proofErr w:type="gramStart"/>
      <w:r>
        <w:t>dovrší</w:t>
      </w:r>
      <w:proofErr w:type="gramEnd"/>
      <w:r>
        <w:t xml:space="preserve"> 80 a více let věku,</w:t>
      </w:r>
    </w:p>
    <w:p w14:paraId="30DAC253" w14:textId="77777777" w:rsidR="009474C2" w:rsidRDefault="00DA6AC1">
      <w:pPr>
        <w:pStyle w:val="Odstavec"/>
        <w:numPr>
          <w:ilvl w:val="1"/>
          <w:numId w:val="1"/>
        </w:numPr>
      </w:pPr>
      <w:r>
        <w:t>se po dobu celého kalendářního roku (od 1.1. do 31.12.) zdržuje mimo území města,</w:t>
      </w:r>
    </w:p>
    <w:p w14:paraId="30DAC254" w14:textId="77777777" w:rsidR="009474C2" w:rsidRDefault="00DA6AC1">
      <w:pPr>
        <w:pStyle w:val="Odstavec"/>
        <w:numPr>
          <w:ilvl w:val="1"/>
          <w:numId w:val="1"/>
        </w:numPr>
      </w:pPr>
      <w:r>
        <w:t>má místo pobytu v sídle ohlašovny.</w:t>
      </w:r>
    </w:p>
    <w:p w14:paraId="30DAC255" w14:textId="77777777" w:rsidR="009474C2" w:rsidRDefault="00DA6AC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0DAC256" w14:textId="77777777" w:rsidR="009474C2" w:rsidRDefault="00DA6AC1">
      <w:pPr>
        <w:pStyle w:val="Nadpis2"/>
      </w:pPr>
      <w:r>
        <w:t>Čl. 7</w:t>
      </w:r>
      <w:r>
        <w:br/>
      </w:r>
      <w:r>
        <w:t>Přechodné a zrušovací ustanovení</w:t>
      </w:r>
    </w:p>
    <w:p w14:paraId="30DAC257" w14:textId="77777777" w:rsidR="009474C2" w:rsidRDefault="00DA6AC1">
      <w:pPr>
        <w:pStyle w:val="Odstavec"/>
        <w:numPr>
          <w:ilvl w:val="0"/>
          <w:numId w:val="7"/>
        </w:numPr>
      </w:pPr>
      <w:r>
        <w:t xml:space="preserve">Poplatkové povinnosti vzniklé </w:t>
      </w:r>
      <w:r>
        <w:t>před nabytím účinnosti této vyhlášky se posuzují podle dosavadních právních předpisů.</w:t>
      </w:r>
    </w:p>
    <w:p w14:paraId="30DAC258" w14:textId="77777777" w:rsidR="009474C2" w:rsidRDefault="00DA6AC1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6. prosince 2021.</w:t>
      </w:r>
    </w:p>
    <w:p w14:paraId="30DAC259" w14:textId="77777777" w:rsidR="009474C2" w:rsidRDefault="00DA6AC1">
      <w:pPr>
        <w:pStyle w:val="Nadpis2"/>
      </w:pPr>
      <w:r>
        <w:t>Čl. 8</w:t>
      </w:r>
      <w:r>
        <w:br/>
      </w:r>
      <w:r>
        <w:t>Účinnost</w:t>
      </w:r>
    </w:p>
    <w:p w14:paraId="30DAC25A" w14:textId="77777777" w:rsidR="009474C2" w:rsidRDefault="00DA6AC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474C2" w14:paraId="30DAC25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AC25B" w14:textId="77777777" w:rsidR="009474C2" w:rsidRDefault="00DA6AC1">
            <w:pPr>
              <w:pStyle w:val="PodpisovePole"/>
            </w:pPr>
            <w:r>
              <w:t>Bc. Luboš Tuzar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AC25C" w14:textId="77777777" w:rsidR="009474C2" w:rsidRDefault="00DA6AC1">
            <w:pPr>
              <w:pStyle w:val="PodpisovePole"/>
            </w:pPr>
            <w:r>
              <w:t xml:space="preserve">Ing. Ladislav </w:t>
            </w:r>
            <w:proofErr w:type="spellStart"/>
            <w:r>
              <w:t>Koldrt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9474C2" w14:paraId="30DAC26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AC25E" w14:textId="77777777" w:rsidR="009474C2" w:rsidRDefault="009474C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AC25F" w14:textId="77777777" w:rsidR="009474C2" w:rsidRDefault="009474C2">
            <w:pPr>
              <w:pStyle w:val="PodpisovePole"/>
            </w:pPr>
          </w:p>
        </w:tc>
      </w:tr>
    </w:tbl>
    <w:p w14:paraId="30DAC261" w14:textId="77777777" w:rsidR="009474C2" w:rsidRDefault="009474C2"/>
    <w:sectPr w:rsidR="009474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AC22C" w14:textId="77777777" w:rsidR="00DA6AC1" w:rsidRDefault="00DA6AC1">
      <w:r>
        <w:separator/>
      </w:r>
    </w:p>
  </w:endnote>
  <w:endnote w:type="continuationSeparator" w:id="0">
    <w:p w14:paraId="30DAC22E" w14:textId="77777777" w:rsidR="00DA6AC1" w:rsidRDefault="00DA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C228" w14:textId="77777777" w:rsidR="00DA6AC1" w:rsidRDefault="00DA6AC1">
      <w:r>
        <w:rPr>
          <w:color w:val="000000"/>
        </w:rPr>
        <w:separator/>
      </w:r>
    </w:p>
  </w:footnote>
  <w:footnote w:type="continuationSeparator" w:id="0">
    <w:p w14:paraId="30DAC22A" w14:textId="77777777" w:rsidR="00DA6AC1" w:rsidRDefault="00DA6AC1">
      <w:r>
        <w:continuationSeparator/>
      </w:r>
    </w:p>
  </w:footnote>
  <w:footnote w:id="1">
    <w:p w14:paraId="30DAC228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0DAC229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DAC22A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0DAC22B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0DAC22C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0DAC22D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DAC22E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0DAC22F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0DAC230" w14:textId="77777777" w:rsidR="009474C2" w:rsidRDefault="00DA6AC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07E2"/>
    <w:multiLevelType w:val="multilevel"/>
    <w:tmpl w:val="282C92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0431798">
    <w:abstractNumId w:val="0"/>
  </w:num>
  <w:num w:numId="2" w16cid:durableId="2092575944">
    <w:abstractNumId w:val="0"/>
    <w:lvlOverride w:ilvl="0">
      <w:startOverride w:val="1"/>
    </w:lvlOverride>
  </w:num>
  <w:num w:numId="3" w16cid:durableId="1166172374">
    <w:abstractNumId w:val="0"/>
    <w:lvlOverride w:ilvl="0">
      <w:startOverride w:val="1"/>
    </w:lvlOverride>
  </w:num>
  <w:num w:numId="4" w16cid:durableId="59594756">
    <w:abstractNumId w:val="0"/>
    <w:lvlOverride w:ilvl="0">
      <w:startOverride w:val="1"/>
    </w:lvlOverride>
  </w:num>
  <w:num w:numId="5" w16cid:durableId="354886458">
    <w:abstractNumId w:val="0"/>
    <w:lvlOverride w:ilvl="0">
      <w:startOverride w:val="1"/>
    </w:lvlOverride>
  </w:num>
  <w:num w:numId="6" w16cid:durableId="1746759690">
    <w:abstractNumId w:val="0"/>
    <w:lvlOverride w:ilvl="0">
      <w:startOverride w:val="1"/>
    </w:lvlOverride>
  </w:num>
  <w:num w:numId="7" w16cid:durableId="6973933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74C2"/>
    <w:rsid w:val="009474C2"/>
    <w:rsid w:val="00D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C226"/>
  <w15:docId w15:val="{7BF544A0-5F94-454D-AF10-843A56D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Luxová</dc:creator>
  <cp:lastModifiedBy>Karel Nohejl</cp:lastModifiedBy>
  <cp:revision>2</cp:revision>
  <cp:lastPrinted>2023-10-23T14:18:00Z</cp:lastPrinted>
  <dcterms:created xsi:type="dcterms:W3CDTF">2023-12-06T13:52:00Z</dcterms:created>
  <dcterms:modified xsi:type="dcterms:W3CDTF">2023-12-06T13:52:00Z</dcterms:modified>
</cp:coreProperties>
</file>