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F49A" w14:textId="77777777" w:rsidR="00004D87" w:rsidRDefault="00BF63A2">
      <w:pPr>
        <w:pStyle w:val="Nzev"/>
      </w:pPr>
      <w:r>
        <w:t>Obec Pasohlávky</w:t>
      </w:r>
      <w:r>
        <w:br/>
      </w:r>
      <w:r>
        <w:t>Zastupitelstvo obce Pasohlávky</w:t>
      </w:r>
    </w:p>
    <w:p w14:paraId="7CF97F33" w14:textId="77777777" w:rsidR="00004D87" w:rsidRDefault="00BF63A2">
      <w:pPr>
        <w:pStyle w:val="Nadpis1"/>
      </w:pPr>
      <w:r>
        <w:t>Obecně závazná vyhláška obce Pasohlávky</w:t>
      </w:r>
      <w:r>
        <w:br/>
      </w:r>
      <w:r>
        <w:t>o místním poplatku ze vstupného</w:t>
      </w:r>
    </w:p>
    <w:p w14:paraId="0A91BDC5" w14:textId="77777777" w:rsidR="00004D87" w:rsidRDefault="00BF63A2">
      <w:pPr>
        <w:pStyle w:val="UvodniVeta"/>
      </w:pPr>
      <w:r>
        <w:t xml:space="preserve">Zastupitelstvo obce Pasohlávky se na svém zasedání dne 19.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29D3F5" w14:textId="77777777" w:rsidR="00004D87" w:rsidRDefault="00BF63A2">
      <w:pPr>
        <w:pStyle w:val="Nadpis2"/>
      </w:pPr>
      <w:r>
        <w:t>Čl. 1</w:t>
      </w:r>
      <w:r>
        <w:br/>
      </w:r>
      <w:r>
        <w:t>Úvodní ustanovení</w:t>
      </w:r>
    </w:p>
    <w:p w14:paraId="23B529FC" w14:textId="77777777" w:rsidR="00004D87" w:rsidRDefault="00BF63A2">
      <w:pPr>
        <w:pStyle w:val="Odstavec"/>
        <w:numPr>
          <w:ilvl w:val="0"/>
          <w:numId w:val="1"/>
        </w:numPr>
      </w:pPr>
      <w:r>
        <w:t>Obec Pasohlávky touto vyhláškou zavádí místní poplatek ze vstupného (dále jen „poplatek“).</w:t>
      </w:r>
    </w:p>
    <w:p w14:paraId="78186310" w14:textId="77777777" w:rsidR="00004D87" w:rsidRDefault="00BF63A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A9D57B2" w14:textId="77777777" w:rsidR="00004D87" w:rsidRDefault="00BF63A2">
      <w:pPr>
        <w:pStyle w:val="Nadpis2"/>
      </w:pPr>
      <w:r>
        <w:t>Čl. 2</w:t>
      </w:r>
      <w:r>
        <w:br/>
      </w:r>
      <w:r>
        <w:t>Předmět poplatku a poplatník</w:t>
      </w:r>
    </w:p>
    <w:p w14:paraId="657A05AC" w14:textId="54937DFB" w:rsidR="00BF63A2" w:rsidRDefault="00BF63A2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F6E222A" w14:textId="77777777" w:rsidR="00BF63A2" w:rsidRDefault="00BF63A2" w:rsidP="00BF63A2">
      <w:pPr>
        <w:pStyle w:val="Odstavec"/>
        <w:numPr>
          <w:ilvl w:val="1"/>
          <w:numId w:val="2"/>
        </w:numPr>
        <w:spacing w:line="240" w:lineRule="auto"/>
      </w:pPr>
      <w:r>
        <w:t>kulturní akce,</w:t>
      </w:r>
    </w:p>
    <w:p w14:paraId="2F217967" w14:textId="77777777" w:rsidR="00BF63A2" w:rsidRDefault="00BF63A2" w:rsidP="00BF63A2">
      <w:pPr>
        <w:pStyle w:val="Odstavec"/>
        <w:numPr>
          <w:ilvl w:val="1"/>
          <w:numId w:val="2"/>
        </w:numPr>
        <w:spacing w:line="240" w:lineRule="auto"/>
      </w:pPr>
      <w:r>
        <w:t>sportovní akce,</w:t>
      </w:r>
    </w:p>
    <w:p w14:paraId="323B3D95" w14:textId="77777777" w:rsidR="00BF63A2" w:rsidRDefault="00BF63A2" w:rsidP="00BF63A2">
      <w:pPr>
        <w:pStyle w:val="Odstavec"/>
        <w:numPr>
          <w:ilvl w:val="1"/>
          <w:numId w:val="2"/>
        </w:numPr>
        <w:spacing w:line="240" w:lineRule="auto"/>
      </w:pPr>
      <w:r>
        <w:t>prodejní akce,</w:t>
      </w:r>
    </w:p>
    <w:p w14:paraId="25B65CD0" w14:textId="77777777" w:rsidR="00BF63A2" w:rsidRDefault="00BF63A2" w:rsidP="00BF63A2">
      <w:pPr>
        <w:pStyle w:val="Odstavec"/>
        <w:numPr>
          <w:ilvl w:val="1"/>
          <w:numId w:val="2"/>
        </w:numPr>
        <w:spacing w:line="240" w:lineRule="auto"/>
      </w:pPr>
      <w:r>
        <w:t>reklamní akce,</w:t>
      </w:r>
    </w:p>
    <w:p w14:paraId="613A1D4E" w14:textId="58BFAFF7" w:rsidR="00004D87" w:rsidRDefault="00BF63A2" w:rsidP="00BF63A2">
      <w:pPr>
        <w:pStyle w:val="Odstavec"/>
        <w:ind w:left="567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D832AC8" w14:textId="77777777" w:rsidR="00004D87" w:rsidRDefault="00BF63A2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C0CEE47" w14:textId="77777777" w:rsidR="00004D87" w:rsidRDefault="00BF63A2">
      <w:pPr>
        <w:pStyle w:val="Nadpis2"/>
      </w:pPr>
      <w:r>
        <w:t>Čl. 3</w:t>
      </w:r>
      <w:r>
        <w:br/>
      </w:r>
      <w:r>
        <w:t>Ohlašovací povinnost</w:t>
      </w:r>
    </w:p>
    <w:p w14:paraId="171E1FC4" w14:textId="77777777" w:rsidR="00004D87" w:rsidRDefault="00BF63A2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9B57359" w14:textId="0D49C9D0" w:rsidR="00004D87" w:rsidRDefault="00BF63A2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</w:t>
      </w:r>
      <w:r>
        <w:br/>
      </w:r>
      <w:r>
        <w:t>15 dnů ode dne, kdy nastala</w:t>
      </w:r>
      <w:r>
        <w:rPr>
          <w:rStyle w:val="Znakapoznpodarou"/>
        </w:rPr>
        <w:footnoteReference w:id="5"/>
      </w:r>
      <w:r>
        <w:t>.</w:t>
      </w:r>
    </w:p>
    <w:p w14:paraId="411712AC" w14:textId="77777777" w:rsidR="00004D87" w:rsidRDefault="00BF63A2">
      <w:pPr>
        <w:pStyle w:val="Nadpis2"/>
      </w:pPr>
      <w:r>
        <w:t>Čl. 4</w:t>
      </w:r>
      <w:r>
        <w:br/>
      </w:r>
      <w:r>
        <w:t>Sazba poplatku</w:t>
      </w:r>
    </w:p>
    <w:p w14:paraId="6CF23DA7" w14:textId="25537204" w:rsidR="00004D87" w:rsidRDefault="00BF63A2" w:rsidP="00BF63A2">
      <w:pPr>
        <w:pStyle w:val="Odstavec"/>
        <w:numPr>
          <w:ilvl w:val="0"/>
          <w:numId w:val="4"/>
        </w:numPr>
      </w:pPr>
      <w:r>
        <w:t xml:space="preserve">Obec stanovuje poplatek paušální částkou za konání jedné </w:t>
      </w:r>
      <w:r>
        <w:t>akce 1000 Kč/den.</w:t>
      </w:r>
    </w:p>
    <w:p w14:paraId="24342E73" w14:textId="77777777" w:rsidR="00004D87" w:rsidRDefault="00BF63A2">
      <w:pPr>
        <w:pStyle w:val="Nadpis2"/>
      </w:pPr>
      <w:r>
        <w:lastRenderedPageBreak/>
        <w:t>Čl. 5</w:t>
      </w:r>
      <w:r>
        <w:br/>
      </w:r>
      <w:r>
        <w:t>Splatnost poplatku</w:t>
      </w:r>
    </w:p>
    <w:p w14:paraId="00E6B225" w14:textId="77777777" w:rsidR="00004D87" w:rsidRDefault="00BF63A2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14:paraId="2D4CEA0B" w14:textId="77777777" w:rsidR="00004D87" w:rsidRDefault="00BF63A2">
      <w:pPr>
        <w:pStyle w:val="Odstavec"/>
        <w:numPr>
          <w:ilvl w:val="0"/>
          <w:numId w:val="1"/>
        </w:numPr>
      </w:pPr>
      <w:r>
        <w:t>Poplatek placený paušální částkou za konkrétní akci je splatný ve lhůtě 15 dnů ode dne skončení akce.</w:t>
      </w:r>
    </w:p>
    <w:p w14:paraId="7ABB6F1A" w14:textId="77777777" w:rsidR="00004D87" w:rsidRDefault="00BF63A2">
      <w:pPr>
        <w:pStyle w:val="Nadpis2"/>
      </w:pPr>
      <w:r>
        <w:t>Čl. 6</w:t>
      </w:r>
      <w:r>
        <w:br/>
      </w:r>
      <w:r>
        <w:t xml:space="preserve"> Osvobození</w:t>
      </w:r>
    </w:p>
    <w:p w14:paraId="03A22C40" w14:textId="77777777" w:rsidR="00004D87" w:rsidRDefault="00BF63A2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A7166C2" w14:textId="0B2BDDB4" w:rsidR="00BF63A2" w:rsidRDefault="00BF63A2" w:rsidP="00BF63A2">
      <w:pPr>
        <w:pStyle w:val="Odstavec"/>
        <w:numPr>
          <w:ilvl w:val="0"/>
          <w:numId w:val="6"/>
        </w:numPr>
      </w:pPr>
      <w:r>
        <w:t>Od poplatku se dále osvobozuj</w:t>
      </w:r>
      <w:r>
        <w:t xml:space="preserve">í </w:t>
      </w:r>
      <w:r>
        <w:t xml:space="preserve">spolky a společenské organizace se sídlem na území obce </w:t>
      </w:r>
      <w:r>
        <w:t>Pasohlávky.</w:t>
      </w:r>
    </w:p>
    <w:p w14:paraId="7F884F6A" w14:textId="77777777" w:rsidR="00004D87" w:rsidRDefault="00BF63A2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B5B903E" w14:textId="77777777" w:rsidR="00004D87" w:rsidRDefault="00BF63A2">
      <w:pPr>
        <w:pStyle w:val="Nadpis2"/>
      </w:pPr>
      <w:r>
        <w:t>Čl. 7</w:t>
      </w:r>
      <w:r>
        <w:br/>
      </w:r>
      <w:r>
        <w:t>Přechodné a zrušovací ustanovení</w:t>
      </w:r>
    </w:p>
    <w:p w14:paraId="72B96260" w14:textId="77777777" w:rsidR="00004D87" w:rsidRDefault="00BF63A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00047F" w14:textId="5C972A7D" w:rsidR="00004D87" w:rsidRDefault="00BF63A2">
      <w:pPr>
        <w:pStyle w:val="Odstavec"/>
        <w:numPr>
          <w:ilvl w:val="0"/>
          <w:numId w:val="1"/>
        </w:numPr>
      </w:pPr>
      <w:r>
        <w:t xml:space="preserve">Zrušuje se obecně závazná vyhláška č. 5/2010, o místním poplatku ze vstupného, ze dne </w:t>
      </w:r>
      <w:r>
        <w:br/>
      </w:r>
      <w:r>
        <w:t>22. prosince 2010.</w:t>
      </w:r>
    </w:p>
    <w:p w14:paraId="14B94D49" w14:textId="77777777" w:rsidR="00004D87" w:rsidRDefault="00BF63A2">
      <w:pPr>
        <w:pStyle w:val="Nadpis2"/>
      </w:pPr>
      <w:r>
        <w:t>Čl. 8</w:t>
      </w:r>
      <w:r>
        <w:br/>
      </w:r>
      <w:r>
        <w:t>Účinnost</w:t>
      </w:r>
    </w:p>
    <w:p w14:paraId="23D6B87F" w14:textId="77777777" w:rsidR="00004D87" w:rsidRDefault="00BF63A2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04D87" w14:paraId="48997EF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0A4D8" w14:textId="77777777" w:rsidR="00004D87" w:rsidRDefault="00BF63A2">
            <w:pPr>
              <w:pStyle w:val="PodpisovePole"/>
            </w:pPr>
            <w:r>
              <w:t>Martina Dominová, DiS.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0E1F7" w14:textId="77777777" w:rsidR="00004D87" w:rsidRDefault="00BF63A2">
            <w:pPr>
              <w:pStyle w:val="PodpisovePole"/>
            </w:pPr>
            <w:r>
              <w:t>Roman Mikulášek v. r.</w:t>
            </w:r>
            <w:r>
              <w:br/>
            </w:r>
            <w:r>
              <w:t xml:space="preserve"> místostarosta</w:t>
            </w:r>
          </w:p>
        </w:tc>
      </w:tr>
      <w:tr w:rsidR="00004D87" w14:paraId="429205D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A9D44E" w14:textId="77777777" w:rsidR="00004D87" w:rsidRDefault="00004D8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27BBE" w14:textId="77777777" w:rsidR="00004D87" w:rsidRDefault="00004D87">
            <w:pPr>
              <w:pStyle w:val="PodpisovePole"/>
            </w:pPr>
          </w:p>
        </w:tc>
      </w:tr>
    </w:tbl>
    <w:p w14:paraId="76F6A61A" w14:textId="77777777" w:rsidR="00004D87" w:rsidRDefault="00004D87"/>
    <w:sectPr w:rsidR="00004D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1337" w14:textId="77777777" w:rsidR="00BF63A2" w:rsidRDefault="00BF63A2">
      <w:r>
        <w:separator/>
      </w:r>
    </w:p>
  </w:endnote>
  <w:endnote w:type="continuationSeparator" w:id="0">
    <w:p w14:paraId="2FB3984C" w14:textId="77777777" w:rsidR="00BF63A2" w:rsidRDefault="00BF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87D0" w14:textId="77777777" w:rsidR="00BF63A2" w:rsidRDefault="00BF63A2">
      <w:r>
        <w:rPr>
          <w:color w:val="000000"/>
        </w:rPr>
        <w:separator/>
      </w:r>
    </w:p>
  </w:footnote>
  <w:footnote w:type="continuationSeparator" w:id="0">
    <w:p w14:paraId="72D7884B" w14:textId="77777777" w:rsidR="00BF63A2" w:rsidRDefault="00BF63A2">
      <w:r>
        <w:continuationSeparator/>
      </w:r>
    </w:p>
  </w:footnote>
  <w:footnote w:id="1">
    <w:p w14:paraId="5DF1CAAB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FF8E973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2B20A6C3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EAA5358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 xml:space="preserve">§ 14a odst. 1 a 2 zákona </w:t>
      </w:r>
      <w:r>
        <w:t>o místních poplatcích; v ohlášení poplatník uvede zejména své identifikační údaje a skutečnosti rozhodné pro stanovení poplatku</w:t>
      </w:r>
    </w:p>
  </w:footnote>
  <w:footnote w:id="5">
    <w:p w14:paraId="074C1BE8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DD74AF5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7634AE9" w14:textId="77777777" w:rsidR="00004D87" w:rsidRDefault="00BF63A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594A"/>
    <w:multiLevelType w:val="multilevel"/>
    <w:tmpl w:val="6A50F1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58E428B"/>
    <w:multiLevelType w:val="multilevel"/>
    <w:tmpl w:val="03D0B3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7703394">
    <w:abstractNumId w:val="1"/>
  </w:num>
  <w:num w:numId="2" w16cid:durableId="763384922">
    <w:abstractNumId w:val="1"/>
    <w:lvlOverride w:ilvl="0">
      <w:startOverride w:val="1"/>
    </w:lvlOverride>
  </w:num>
  <w:num w:numId="3" w16cid:durableId="419831336">
    <w:abstractNumId w:val="1"/>
    <w:lvlOverride w:ilvl="0">
      <w:startOverride w:val="1"/>
    </w:lvlOverride>
  </w:num>
  <w:num w:numId="4" w16cid:durableId="490367427">
    <w:abstractNumId w:val="1"/>
    <w:lvlOverride w:ilvl="0">
      <w:startOverride w:val="1"/>
    </w:lvlOverride>
  </w:num>
  <w:num w:numId="5" w16cid:durableId="460655240">
    <w:abstractNumId w:val="1"/>
    <w:lvlOverride w:ilvl="0">
      <w:startOverride w:val="1"/>
    </w:lvlOverride>
  </w:num>
  <w:num w:numId="6" w16cid:durableId="93091013">
    <w:abstractNumId w:val="1"/>
    <w:lvlOverride w:ilvl="0">
      <w:startOverride w:val="1"/>
    </w:lvlOverride>
  </w:num>
  <w:num w:numId="7" w16cid:durableId="1341542005">
    <w:abstractNumId w:val="1"/>
    <w:lvlOverride w:ilvl="0">
      <w:startOverride w:val="1"/>
    </w:lvlOverride>
  </w:num>
  <w:num w:numId="8" w16cid:durableId="21072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4D87"/>
    <w:rsid w:val="00004D87"/>
    <w:rsid w:val="00B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DBE"/>
  <w15:docId w15:val="{4B6FF024-6E1A-4978-87E8-FF92025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Asistentka</dc:creator>
  <cp:lastModifiedBy>Obec Pasohlávky - Starosta</cp:lastModifiedBy>
  <cp:revision>2</cp:revision>
  <dcterms:created xsi:type="dcterms:W3CDTF">2023-12-11T20:07:00Z</dcterms:created>
  <dcterms:modified xsi:type="dcterms:W3CDTF">2023-12-11T20:07:00Z</dcterms:modified>
</cp:coreProperties>
</file>