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040FC" w14:textId="77777777" w:rsidR="00D00462" w:rsidRDefault="003E2630">
      <w:pPr>
        <w:pStyle w:val="Nzev"/>
      </w:pPr>
      <w:r>
        <w:t>Město Olešnice</w:t>
      </w:r>
      <w:r>
        <w:br/>
      </w:r>
      <w:r>
        <w:t>Zastupitelstvo města Olešnice</w:t>
      </w:r>
    </w:p>
    <w:p w14:paraId="3129E315" w14:textId="77777777" w:rsidR="00D00462" w:rsidRDefault="003E2630">
      <w:pPr>
        <w:pStyle w:val="Nadpis1"/>
      </w:pPr>
      <w:r>
        <w:t>Obecně závazná vyhláška města Olešnice</w:t>
      </w:r>
      <w:r>
        <w:br/>
      </w:r>
      <w:r>
        <w:t>o místním poplatku za obecní systém odpadového hospodářství</w:t>
      </w:r>
    </w:p>
    <w:p w14:paraId="2EF966CF" w14:textId="77777777" w:rsidR="00D00462" w:rsidRDefault="003E2630">
      <w:pPr>
        <w:pStyle w:val="UvodniVeta"/>
      </w:pPr>
      <w:r>
        <w:t xml:space="preserve">Zastupitelstvo města Olešnice se na svém zasedání dne 17. prosince 2025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0E9E64C" w14:textId="77777777" w:rsidR="00D00462" w:rsidRDefault="003E2630">
      <w:pPr>
        <w:pStyle w:val="Nadpis2"/>
      </w:pPr>
      <w:r>
        <w:t>Čl. 1</w:t>
      </w:r>
      <w:r>
        <w:br/>
      </w:r>
      <w:r>
        <w:t>Úvodní ustanovení</w:t>
      </w:r>
    </w:p>
    <w:p w14:paraId="1834B5F2" w14:textId="77777777" w:rsidR="00D00462" w:rsidRDefault="003E2630">
      <w:pPr>
        <w:pStyle w:val="Odstavec"/>
        <w:numPr>
          <w:ilvl w:val="0"/>
          <w:numId w:val="1"/>
        </w:numPr>
      </w:pPr>
      <w:r>
        <w:t>Město Olešnice touto vyhláškou zavádí místní poplatek za obecní systém odpadového hospodářství (dále jen „poplatek“).</w:t>
      </w:r>
    </w:p>
    <w:p w14:paraId="3934D191" w14:textId="77777777" w:rsidR="00D00462" w:rsidRDefault="003E263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A587A8C" w14:textId="77777777" w:rsidR="00D00462" w:rsidRDefault="003E263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6F6222A6" w14:textId="77777777" w:rsidR="00D00462" w:rsidRDefault="003E2630">
      <w:pPr>
        <w:pStyle w:val="Nadpis2"/>
      </w:pPr>
      <w:r>
        <w:t>Čl. 2</w:t>
      </w:r>
      <w:r>
        <w:br/>
      </w:r>
      <w:r>
        <w:t>Poplatník</w:t>
      </w:r>
    </w:p>
    <w:p w14:paraId="22D839AF" w14:textId="77777777" w:rsidR="00D00462" w:rsidRDefault="003E263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C29C052" w14:textId="77777777" w:rsidR="00D00462" w:rsidRDefault="003E2630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48C3EA26" w14:textId="77777777" w:rsidR="00D00462" w:rsidRDefault="003E263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1EFA7DE9" w14:textId="77777777" w:rsidR="00D00462" w:rsidRDefault="003E263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ABD1FC6" w14:textId="77777777" w:rsidR="00D00462" w:rsidRDefault="003E2630">
      <w:pPr>
        <w:pStyle w:val="Nadpis2"/>
      </w:pPr>
      <w:r>
        <w:t>Čl. 3</w:t>
      </w:r>
      <w:r>
        <w:br/>
      </w:r>
      <w:r>
        <w:t>Ohlašovací povinnost</w:t>
      </w:r>
    </w:p>
    <w:p w14:paraId="1478B763" w14:textId="77777777" w:rsidR="00D00462" w:rsidRDefault="003E263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6201D3D" w14:textId="77777777" w:rsidR="00D00462" w:rsidRDefault="003E263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90EA9EA" w14:textId="77777777" w:rsidR="00D00462" w:rsidRDefault="003E2630">
      <w:pPr>
        <w:pStyle w:val="Nadpis2"/>
      </w:pPr>
      <w:r>
        <w:t>Čl. 4</w:t>
      </w:r>
      <w:r>
        <w:br/>
      </w:r>
      <w:r>
        <w:t>Sazba poplatku</w:t>
      </w:r>
    </w:p>
    <w:p w14:paraId="5299607B" w14:textId="77777777" w:rsidR="00D00462" w:rsidRDefault="003E2630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61172CCB" w14:textId="77777777" w:rsidR="00D00462" w:rsidRDefault="003E263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511E46FB" w14:textId="77777777" w:rsidR="00D00462" w:rsidRDefault="003E2630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1195DFDB" w14:textId="77777777" w:rsidR="00D00462" w:rsidRDefault="003E263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DB991C7" w14:textId="77777777" w:rsidR="00D00462" w:rsidRDefault="003E263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131A4222" w14:textId="77777777" w:rsidR="00D00462" w:rsidRDefault="003E263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167C6B9" w14:textId="77777777" w:rsidR="00D00462" w:rsidRDefault="003E263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53FA623" w14:textId="77777777" w:rsidR="00D00462" w:rsidRDefault="003E263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5D55B2A" w14:textId="77777777" w:rsidR="00D00462" w:rsidRDefault="003E2630">
      <w:pPr>
        <w:pStyle w:val="Nadpis2"/>
      </w:pPr>
      <w:r>
        <w:t>Čl. 5</w:t>
      </w:r>
      <w:r>
        <w:br/>
      </w:r>
      <w:r>
        <w:t>Splatnost poplatku</w:t>
      </w:r>
    </w:p>
    <w:p w14:paraId="45173AEA" w14:textId="77777777" w:rsidR="00D00462" w:rsidRDefault="003E263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273C08FD" w14:textId="77777777" w:rsidR="00D00462" w:rsidRDefault="003E2630">
      <w:pPr>
        <w:pStyle w:val="Odstavec"/>
        <w:numPr>
          <w:ilvl w:val="0"/>
          <w:numId w:val="1"/>
        </w:numPr>
      </w:pPr>
      <w:r>
        <w:t xml:space="preserve">Vznikne-li poplatková povinnost po datu splatnosti uvedeném v odstavci 1, je poplatek splatný nejpozději do patnáctého dne měsíce, </w:t>
      </w:r>
      <w:r>
        <w:t>který následuje po měsíci, ve kterém poplatková povinnost vznikla.</w:t>
      </w:r>
    </w:p>
    <w:p w14:paraId="45318D8E" w14:textId="77777777" w:rsidR="00D00462" w:rsidRDefault="003E263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9104A8B" w14:textId="77777777" w:rsidR="00D00462" w:rsidRDefault="003E2630">
      <w:pPr>
        <w:pStyle w:val="Nadpis2"/>
      </w:pPr>
      <w:r>
        <w:t>Čl. 6</w:t>
      </w:r>
      <w:r>
        <w:br/>
      </w:r>
      <w:r>
        <w:t xml:space="preserve"> Osvobození a úlevy</w:t>
      </w:r>
    </w:p>
    <w:p w14:paraId="210874B0" w14:textId="77777777" w:rsidR="00D00462" w:rsidRDefault="003E2630">
      <w:pPr>
        <w:pStyle w:val="Odstavec"/>
        <w:numPr>
          <w:ilvl w:val="0"/>
          <w:numId w:val="6"/>
        </w:numPr>
      </w:pPr>
      <w:r>
        <w:t xml:space="preserve">Od poplatku je osvobozena osoba, které </w:t>
      </w:r>
      <w:r>
        <w:t>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5C7154A2" w14:textId="77777777" w:rsidR="00D00462" w:rsidRDefault="003E263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2C8BCBF" w14:textId="77777777" w:rsidR="00D00462" w:rsidRDefault="003E263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9FDA275" w14:textId="77777777" w:rsidR="00D00462" w:rsidRDefault="003E263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24E4FC0" w14:textId="77777777" w:rsidR="00D00462" w:rsidRDefault="003E263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51566326" w14:textId="77777777" w:rsidR="00D00462" w:rsidRDefault="003E263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A267FF1" w14:textId="77777777" w:rsidR="00D00462" w:rsidRDefault="003E263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 je evidenčně hlášena v sídle ohlašovny.</w:t>
      </w:r>
    </w:p>
    <w:p w14:paraId="32074A45" w14:textId="77777777" w:rsidR="00D00462" w:rsidRDefault="003E263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ve městě a která:</w:t>
      </w:r>
    </w:p>
    <w:p w14:paraId="5CB90D82" w14:textId="77777777" w:rsidR="00D00462" w:rsidRDefault="003E2630">
      <w:pPr>
        <w:pStyle w:val="Odstavec"/>
        <w:numPr>
          <w:ilvl w:val="1"/>
          <w:numId w:val="1"/>
        </w:numPr>
      </w:pPr>
      <w:r>
        <w:t>pobývá po dobu minimálně tří po sobě jdoucích kalendářních měsíců mimo své trvalé bydliště v zahraničí (studium, zaměstnání...) ve výši 1/12 ročního poplatku za každý ukončený měsíc pobytu v zahraničí.</w:t>
      </w:r>
    </w:p>
    <w:p w14:paraId="42482944" w14:textId="77777777" w:rsidR="00D00462" w:rsidRDefault="003E263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6563E4E6" w14:textId="77777777" w:rsidR="00D00462" w:rsidRDefault="003E2630">
      <w:pPr>
        <w:pStyle w:val="Nadpis2"/>
      </w:pPr>
      <w:r>
        <w:t>Čl. 7</w:t>
      </w:r>
      <w:r>
        <w:br/>
      </w:r>
      <w:r>
        <w:t>Přechodné a zrušovací ustanovení</w:t>
      </w:r>
    </w:p>
    <w:p w14:paraId="44514B88" w14:textId="77777777" w:rsidR="00D00462" w:rsidRDefault="003E263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DCB8388" w14:textId="77777777" w:rsidR="00D00462" w:rsidRDefault="003E2630">
      <w:pPr>
        <w:pStyle w:val="Odstavec"/>
        <w:numPr>
          <w:ilvl w:val="0"/>
          <w:numId w:val="1"/>
        </w:numPr>
      </w:pPr>
      <w:r>
        <w:t>Zrušuje se obecně závazná vyhláška o místním poplatku za obecní systém odpadového hospodářství , ze dne 14. prosince 2023.</w:t>
      </w:r>
    </w:p>
    <w:p w14:paraId="03820487" w14:textId="77777777" w:rsidR="00D00462" w:rsidRDefault="003E2630">
      <w:pPr>
        <w:pStyle w:val="Nadpis2"/>
      </w:pPr>
      <w:r>
        <w:t>Čl. 8</w:t>
      </w:r>
      <w:r>
        <w:br/>
      </w:r>
      <w:r>
        <w:t>Účinnost</w:t>
      </w:r>
    </w:p>
    <w:p w14:paraId="2DF455EF" w14:textId="77777777" w:rsidR="00D00462" w:rsidRDefault="003E263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00462" w14:paraId="6E756E2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916FB8" w14:textId="77777777" w:rsidR="00D00462" w:rsidRDefault="003E2630">
            <w:pPr>
              <w:pStyle w:val="PodpisovePole"/>
            </w:pPr>
            <w:r>
              <w:t>Ing. David Tomášek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779AAC" w14:textId="77777777" w:rsidR="00D00462" w:rsidRDefault="003E2630">
            <w:pPr>
              <w:pStyle w:val="PodpisovePole"/>
            </w:pPr>
            <w:proofErr w:type="spellStart"/>
            <w:r>
              <w:t>Ing.Vlastimil</w:t>
            </w:r>
            <w:proofErr w:type="spellEnd"/>
            <w:r>
              <w:t xml:space="preserve"> </w:t>
            </w:r>
            <w:proofErr w:type="spellStart"/>
            <w:r>
              <w:t>Člupek</w:t>
            </w:r>
            <w:proofErr w:type="spellEnd"/>
            <w:r>
              <w:t>, Ph.D. v. r.</w:t>
            </w:r>
            <w:r>
              <w:br/>
            </w:r>
            <w:r>
              <w:t xml:space="preserve"> místostarosta</w:t>
            </w:r>
          </w:p>
        </w:tc>
      </w:tr>
      <w:tr w:rsidR="00D00462" w14:paraId="1E3A7D2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0EEA4A" w14:textId="77777777" w:rsidR="00D00462" w:rsidRDefault="00D0046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3EEDEE" w14:textId="77777777" w:rsidR="00D00462" w:rsidRDefault="00D00462">
            <w:pPr>
              <w:pStyle w:val="PodpisovePole"/>
            </w:pPr>
          </w:p>
        </w:tc>
      </w:tr>
    </w:tbl>
    <w:p w14:paraId="44E03C20" w14:textId="77777777" w:rsidR="00D00462" w:rsidRDefault="00D00462"/>
    <w:sectPr w:rsidR="00D0046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1E37D" w14:textId="77777777" w:rsidR="003E2630" w:rsidRDefault="003E2630">
      <w:r>
        <w:separator/>
      </w:r>
    </w:p>
  </w:endnote>
  <w:endnote w:type="continuationSeparator" w:id="0">
    <w:p w14:paraId="151DE210" w14:textId="77777777" w:rsidR="003E2630" w:rsidRDefault="003E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B0F1D" w14:textId="77777777" w:rsidR="003E2630" w:rsidRDefault="003E2630">
      <w:r>
        <w:rPr>
          <w:color w:val="000000"/>
        </w:rPr>
        <w:separator/>
      </w:r>
    </w:p>
  </w:footnote>
  <w:footnote w:type="continuationSeparator" w:id="0">
    <w:p w14:paraId="091C0295" w14:textId="77777777" w:rsidR="003E2630" w:rsidRDefault="003E2630">
      <w:r>
        <w:continuationSeparator/>
      </w:r>
    </w:p>
  </w:footnote>
  <w:footnote w:id="1">
    <w:p w14:paraId="144000B9" w14:textId="77777777" w:rsidR="00D00462" w:rsidRDefault="003E263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6686AE2" w14:textId="77777777" w:rsidR="00D00462" w:rsidRDefault="003E263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ED94A5A" w14:textId="77777777" w:rsidR="00D00462" w:rsidRDefault="003E263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106280E" w14:textId="77777777" w:rsidR="00D00462" w:rsidRDefault="003E2630">
      <w:pPr>
        <w:pStyle w:val="Footnote"/>
      </w:pPr>
      <w:r>
        <w:rPr>
          <w:rStyle w:val="Znakapoznpodarou"/>
        </w:rPr>
        <w:footnoteRef/>
      </w:r>
      <w:r>
        <w:t xml:space="preserve">Za </w:t>
      </w:r>
      <w:r>
        <w:t>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</w:t>
      </w:r>
      <w:r>
        <w:t>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43B4DE5" w14:textId="77777777" w:rsidR="00D00462" w:rsidRDefault="003E263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228157E" w14:textId="77777777" w:rsidR="00D00462" w:rsidRDefault="003E263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6CD71AB" w14:textId="77777777" w:rsidR="00D00462" w:rsidRDefault="003E263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28E805F" w14:textId="77777777" w:rsidR="00D00462" w:rsidRDefault="003E263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FDF686C" w14:textId="77777777" w:rsidR="00D00462" w:rsidRDefault="003E263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001E5"/>
    <w:multiLevelType w:val="multilevel"/>
    <w:tmpl w:val="C1C4081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1909608912">
    <w:abstractNumId w:val="0"/>
  </w:num>
  <w:num w:numId="2" w16cid:durableId="1012225039">
    <w:abstractNumId w:val="0"/>
    <w:lvlOverride w:ilvl="0">
      <w:startOverride w:val="1"/>
    </w:lvlOverride>
  </w:num>
  <w:num w:numId="3" w16cid:durableId="1970738425">
    <w:abstractNumId w:val="0"/>
    <w:lvlOverride w:ilvl="0">
      <w:startOverride w:val="1"/>
    </w:lvlOverride>
  </w:num>
  <w:num w:numId="4" w16cid:durableId="1569804631">
    <w:abstractNumId w:val="0"/>
    <w:lvlOverride w:ilvl="0">
      <w:startOverride w:val="1"/>
    </w:lvlOverride>
  </w:num>
  <w:num w:numId="5" w16cid:durableId="895898650">
    <w:abstractNumId w:val="0"/>
    <w:lvlOverride w:ilvl="0">
      <w:startOverride w:val="1"/>
    </w:lvlOverride>
  </w:num>
  <w:num w:numId="6" w16cid:durableId="782580170">
    <w:abstractNumId w:val="0"/>
    <w:lvlOverride w:ilvl="0">
      <w:startOverride w:val="1"/>
    </w:lvlOverride>
  </w:num>
  <w:num w:numId="7" w16cid:durableId="14713476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00462"/>
    <w:rsid w:val="003E2630"/>
    <w:rsid w:val="00D00462"/>
    <w:rsid w:val="00D7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E75C"/>
  <w15:docId w15:val="{9A8C01F4-2437-4641-8313-27689EA3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Večeřová</dc:creator>
  <cp:lastModifiedBy>Večeřová Soňa</cp:lastModifiedBy>
  <cp:revision>2</cp:revision>
  <dcterms:created xsi:type="dcterms:W3CDTF">2024-12-18T14:33:00Z</dcterms:created>
  <dcterms:modified xsi:type="dcterms:W3CDTF">2024-12-18T14:33:00Z</dcterms:modified>
</cp:coreProperties>
</file>