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Předmět"/>
        <w:id w:val="102588986"/>
        <w:placeholder>
          <w:docPart w:val="8CB32B4F9B784180A60498A30F056A5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2117F0" w:rsidP="00B167EC">
          <w:pPr>
            <w:pStyle w:val="Nzev"/>
          </w:pPr>
          <w:r>
            <w:t>Nařízení</w:t>
          </w:r>
        </w:p>
      </w:sdtContent>
    </w:sdt>
    <w:bookmarkStart w:id="0" w:name="_GoBack"/>
    <w:p w:rsidR="00850C16" w:rsidRPr="00B167EC" w:rsidRDefault="007C428F" w:rsidP="00B167EC">
      <w:pPr>
        <w:pStyle w:val="Podtitul"/>
        <w:rPr>
          <w:rStyle w:val="Zvraznn"/>
          <w:i w:val="0"/>
          <w:iCs/>
        </w:rPr>
      </w:pPr>
      <w:sdt>
        <w:sdtPr>
          <w:alias w:val="Název"/>
          <w:id w:val="5335538"/>
          <w:placeholder>
            <w:docPart w:val="C2482B634CF04C9DBAE749696CBE7AE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B7975">
            <w:t xml:space="preserve">č. </w:t>
          </w:r>
          <w:r w:rsidR="002362FD">
            <w:t>4</w:t>
          </w:r>
          <w:r w:rsidR="005B7975">
            <w:t xml:space="preserve">/2016 </w:t>
          </w:r>
          <w:r w:rsidR="002F4DE8" w:rsidRPr="002F4DE8">
            <w:t>kterým se oznamuje záměr zadat zpracování lesních hospodářských osnov pro vlastníky lesů o výměře do 50 hektarů ve správním obvodu obce s rozšířenou působností Karviná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bookmarkEnd w:id="0"/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2E3CBC70C73C4B20B8A3B802C71367CD"/>
            </w:placeholder>
            <w:date w:fullDate="2016-06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275922" w:rsidP="00275922">
                <w:pPr>
                  <w:spacing w:before="40" w:after="40"/>
                </w:pPr>
                <w:proofErr w:type="gramStart"/>
                <w:r>
                  <w:t>01.06.2016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ED88CF1F7CE8476F89C8C1E8A957DF6F"/>
            </w:placeholder>
            <w:date w:fullDate="2016-06-16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D335BB" w:rsidP="00CE74B2">
                <w:pPr>
                  <w:spacing w:before="40" w:after="40"/>
                </w:pPr>
                <w:proofErr w:type="gramStart"/>
                <w:r>
                  <w:t>16.06.2016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252120E721374C1F94ECCF62A81A8DE2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275922" w:rsidP="00275922">
                <w:pPr>
                  <w:spacing w:before="40" w:after="40"/>
                </w:pPr>
                <w:r>
                  <w:t>Odbor organizační, Odbor stavební a životního prostředí</w:t>
                </w:r>
              </w:p>
            </w:tc>
          </w:sdtContent>
        </w:sdt>
      </w:tr>
    </w:tbl>
    <w:p w:rsidR="00CE74B2" w:rsidRDefault="00CE74B2" w:rsidP="0016784A"/>
    <w:p w:rsidR="00275922" w:rsidRDefault="00275922" w:rsidP="00275922">
      <w:r>
        <w:t xml:space="preserve">Rada města Karviné se na své schůzi dne 1. 6. 2016 usnesením č. </w:t>
      </w:r>
      <w:r w:rsidR="002362FD">
        <w:t>2497</w:t>
      </w:r>
      <w:r>
        <w:t xml:space="preserve"> rozhodla vydat na základě § 25 odst. 2 zákona č. 289/1995 Sb., o lesích a o změně a doplnění některých zákonů (lesní zákon), ve znění pozdějších předpisů (dále jen „lesní zákon“), a v souladu s § 102 odst. 2 písm. d) a § 11 odst. 2 zákona č. 128/2000 Sb., o obcích (obecní zřízení), ve znění pozdějších předpisů, toto nařízení:</w:t>
      </w:r>
    </w:p>
    <w:p w:rsidR="00275922" w:rsidRDefault="00275922" w:rsidP="00275922">
      <w:pPr>
        <w:pStyle w:val="lnek"/>
      </w:pPr>
    </w:p>
    <w:p w:rsidR="00275922" w:rsidRDefault="00275922" w:rsidP="00275922">
      <w:pPr>
        <w:pStyle w:val="Nzevlnku"/>
      </w:pPr>
      <w:r>
        <w:t>Vyhlášení záměru</w:t>
      </w:r>
    </w:p>
    <w:p w:rsidR="00275922" w:rsidRDefault="00275922" w:rsidP="00275922">
      <w:r>
        <w:t xml:space="preserve">Magistrát města Karviné, Odbor stavební a životního prostředí jako orgán státní správy lesů vyhlašuje záměr zadat zpracování lesních hospodářských osnov podle § 25 odst. 1 lesního zákona na dobu 10 let, tj. </w:t>
      </w:r>
      <w:proofErr w:type="gramStart"/>
      <w:r w:rsidRPr="00275922">
        <w:t>1.1.2018</w:t>
      </w:r>
      <w:proofErr w:type="gramEnd"/>
      <w:r w:rsidRPr="00275922">
        <w:t xml:space="preserve"> do 31.12.2027</w:t>
      </w:r>
      <w:r>
        <w:t>.</w:t>
      </w:r>
    </w:p>
    <w:p w:rsidR="00275922" w:rsidRDefault="00275922" w:rsidP="00275922">
      <w:pPr>
        <w:pStyle w:val="lnek"/>
      </w:pPr>
    </w:p>
    <w:p w:rsidR="00275922" w:rsidRDefault="00275922" w:rsidP="00275922">
      <w:pPr>
        <w:pStyle w:val="Nzevlnku"/>
      </w:pPr>
      <w:r>
        <w:t>Zařizovací obvod</w:t>
      </w:r>
    </w:p>
    <w:p w:rsidR="00275922" w:rsidRDefault="00275922" w:rsidP="00275922">
      <w:r>
        <w:t>Lesní hospodářské osnovy budou zpracovány pro zařizovací obvod, který je tvořen katastrálními územími následujících obcí:</w:t>
      </w:r>
    </w:p>
    <w:p w:rsidR="00275922" w:rsidRDefault="00275922" w:rsidP="00275922">
      <w:pPr>
        <w:pStyle w:val="Odstavecseseznamem"/>
        <w:numPr>
          <w:ilvl w:val="0"/>
          <w:numId w:val="4"/>
        </w:numPr>
      </w:pPr>
      <w:r>
        <w:t xml:space="preserve">statutární město Karviná – katastrální území Karviná-město, </w:t>
      </w:r>
      <w:proofErr w:type="spellStart"/>
      <w:r>
        <w:t>Darkov</w:t>
      </w:r>
      <w:proofErr w:type="spellEnd"/>
      <w:r>
        <w:t>, Ráj, Staré Město u Karviné, Louky nad Olší, Karviná-Doly</w:t>
      </w:r>
    </w:p>
    <w:p w:rsidR="00275922" w:rsidRDefault="00275922" w:rsidP="00275922">
      <w:pPr>
        <w:pStyle w:val="Odstavecseseznamem"/>
        <w:numPr>
          <w:ilvl w:val="0"/>
          <w:numId w:val="4"/>
        </w:numPr>
      </w:pPr>
      <w:r>
        <w:t xml:space="preserve">Obec Dětmarovice – katastrální území Dětmarovice, </w:t>
      </w:r>
      <w:proofErr w:type="spellStart"/>
      <w:r>
        <w:t>Koukolná</w:t>
      </w:r>
      <w:proofErr w:type="spellEnd"/>
    </w:p>
    <w:p w:rsidR="00275922" w:rsidRDefault="00275922" w:rsidP="00275922">
      <w:pPr>
        <w:pStyle w:val="Odstavecseseznamem"/>
        <w:numPr>
          <w:ilvl w:val="0"/>
          <w:numId w:val="4"/>
        </w:numPr>
      </w:pPr>
      <w:r>
        <w:t xml:space="preserve">Obec Petrovice u Karviné – katastrální území Petrovice u Karviné, Závada nad Olší, </w:t>
      </w:r>
      <w:proofErr w:type="spellStart"/>
      <w:r>
        <w:t>Prstná</w:t>
      </w:r>
      <w:proofErr w:type="spellEnd"/>
      <w:r>
        <w:t>, Dolní Marklovice</w:t>
      </w:r>
    </w:p>
    <w:p w:rsidR="00275922" w:rsidRDefault="00275922" w:rsidP="00275922">
      <w:pPr>
        <w:pStyle w:val="Odstavecseseznamem"/>
        <w:numPr>
          <w:ilvl w:val="0"/>
          <w:numId w:val="4"/>
        </w:numPr>
      </w:pPr>
      <w:r>
        <w:t>Obec Stonava – katastrální území Stonava</w:t>
      </w:r>
    </w:p>
    <w:p w:rsidR="00275922" w:rsidRDefault="00275922" w:rsidP="00275922">
      <w:pPr>
        <w:pStyle w:val="lnek"/>
      </w:pPr>
    </w:p>
    <w:p w:rsidR="00275922" w:rsidRDefault="00275922" w:rsidP="00275922">
      <w:pPr>
        <w:pStyle w:val="Nzevlnku"/>
      </w:pPr>
      <w:r>
        <w:t>Termín pro oznámení</w:t>
      </w:r>
    </w:p>
    <w:p w:rsidR="00275922" w:rsidRDefault="00275922" w:rsidP="00275922">
      <w:pPr>
        <w:pStyle w:val="rove1"/>
      </w:pPr>
      <w:r>
        <w:t>Vlastníci lesa o výměře do 50 hektarů mají právo z uvedeného zařizovacího obvodu u Magistrátu města Karviné, Odboru stavebního a životního prostředí, ve stanoveném termínu, písemně uplatnit své hospodářské záměry a požadavky na zpracování lesních hospodářských osnov.</w:t>
      </w:r>
    </w:p>
    <w:p w:rsidR="00275922" w:rsidRDefault="00275922" w:rsidP="00275922">
      <w:pPr>
        <w:pStyle w:val="rove1"/>
      </w:pPr>
      <w:r w:rsidRPr="00275922">
        <w:lastRenderedPageBreak/>
        <w:t>Připomínky a požadavky na zpracování lesních hospodářských osnov mohou uplatnit také další právnické a fyzické osoby, jejichž práva, právem chráněné zájmy nebo povinnosti mohou být dotčeny, a orgány státní správy.</w:t>
      </w:r>
    </w:p>
    <w:p w:rsidR="00275922" w:rsidRDefault="00275922" w:rsidP="00275922">
      <w:pPr>
        <w:pStyle w:val="rove1"/>
      </w:pPr>
      <w:r>
        <w:t xml:space="preserve">Termín pro oznámení hospodářských záměrů, připomínek a požadavků na zpracování lesních hospodářských osnov je stanoven do </w:t>
      </w:r>
      <w:proofErr w:type="gramStart"/>
      <w:r>
        <w:t>30.9.2016</w:t>
      </w:r>
      <w:proofErr w:type="gramEnd"/>
      <w:r>
        <w:t>.</w:t>
      </w:r>
    </w:p>
    <w:p w:rsidR="00275922" w:rsidRDefault="00275922" w:rsidP="00275922">
      <w:pPr>
        <w:pStyle w:val="lnek"/>
      </w:pPr>
    </w:p>
    <w:p w:rsidR="00275922" w:rsidRDefault="00275922" w:rsidP="00275922">
      <w:pPr>
        <w:pStyle w:val="Nzevlnku"/>
      </w:pPr>
      <w:r>
        <w:t>Účinnost</w:t>
      </w:r>
    </w:p>
    <w:p w:rsidR="00275922" w:rsidRDefault="00275922" w:rsidP="00275922">
      <w:r>
        <w:t>Toto nařízení nabývá účinnosti patnáctým dnem po dni jeho vyhlášení.</w:t>
      </w: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044DFC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22" w:rsidRDefault="00275922" w:rsidP="00850C16">
      <w:pPr>
        <w:spacing w:after="0" w:line="240" w:lineRule="auto"/>
      </w:pPr>
      <w:r>
        <w:separator/>
      </w:r>
    </w:p>
  </w:endnote>
  <w:endnote w:type="continuationSeparator" w:id="0">
    <w:p w:rsidR="00275922" w:rsidRDefault="00275922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850C16" w:rsidRPr="00850C16" w:rsidTr="00C2508F">
      <w:tc>
        <w:tcPr>
          <w:tcW w:w="6771" w:type="dxa"/>
        </w:tcPr>
        <w:p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:rsidTr="00C2508F">
      <w:tc>
        <w:tcPr>
          <w:tcW w:w="6771" w:type="dxa"/>
          <w:vAlign w:val="bottom"/>
        </w:tcPr>
        <w:p w:rsidR="00850C16" w:rsidRPr="00850C16" w:rsidRDefault="007C428F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362FD">
                <w:rPr>
                  <w:rFonts w:cs="Arial"/>
                  <w:sz w:val="12"/>
                  <w:szCs w:val="12"/>
                </w:rPr>
                <w:t>č. 4/2016 kterým se oznamuje záměr zadat zpracování lesních hospodářských osnov pro vlastníky lesů o výměře do 50 hektarů ve správním obvodu obce s rozšířenou působností Karviná</w:t>
              </w:r>
            </w:sdtContent>
          </w:sdt>
        </w:p>
      </w:tc>
      <w:tc>
        <w:tcPr>
          <w:tcW w:w="2395" w:type="dxa"/>
          <w:vAlign w:val="bottom"/>
        </w:tcPr>
        <w:p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C428F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C428F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850C16" w:rsidRPr="00850C16" w:rsidRDefault="00850C16">
    <w:pPr>
      <w:pStyle w:val="Zpat"/>
      <w:rPr>
        <w:sz w:val="12"/>
        <w:szCs w:val="12"/>
      </w:rPr>
    </w:pPr>
  </w:p>
  <w:p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D81323" w:rsidRPr="00850C16" w:rsidTr="00607AFF">
      <w:tc>
        <w:tcPr>
          <w:tcW w:w="6771" w:type="dxa"/>
        </w:tcPr>
        <w:p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:rsidTr="00607AFF">
      <w:tc>
        <w:tcPr>
          <w:tcW w:w="6771" w:type="dxa"/>
          <w:vAlign w:val="bottom"/>
        </w:tcPr>
        <w:p w:rsidR="00D81323" w:rsidRPr="00850C16" w:rsidRDefault="007C428F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2117F0">
                <w:rPr>
                  <w:rFonts w:cs="Arial"/>
                  <w:sz w:val="12"/>
                  <w:szCs w:val="12"/>
                </w:rPr>
                <w:t>Nařízení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362FD">
                <w:rPr>
                  <w:rFonts w:cs="Arial"/>
                  <w:sz w:val="12"/>
                  <w:szCs w:val="12"/>
                </w:rPr>
                <w:t>č. 4/2016 kterým se oznamuje záměr zadat zpracování lesních hospodářských osnov pro vlastníky lesů o výměře do 50 hektarů ve správním obvodu obce s rozšířenou působností Karviná</w:t>
              </w:r>
            </w:sdtContent>
          </w:sdt>
        </w:p>
      </w:tc>
      <w:tc>
        <w:tcPr>
          <w:tcW w:w="2395" w:type="dxa"/>
          <w:vAlign w:val="bottom"/>
        </w:tcPr>
        <w:p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C428F">
            <w:rPr>
              <w:rFonts w:cs="Arial"/>
              <w:noProof/>
              <w:sz w:val="12"/>
              <w:szCs w:val="12"/>
            </w:rPr>
            <w:t>1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2F2B7D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2F2B7D" w:rsidRPr="00850C16">
            <w:rPr>
              <w:rFonts w:cs="Arial"/>
              <w:sz w:val="12"/>
              <w:szCs w:val="12"/>
            </w:rPr>
            <w:fldChar w:fldCharType="separate"/>
          </w:r>
          <w:r w:rsidR="007C428F">
            <w:rPr>
              <w:rFonts w:cs="Arial"/>
              <w:noProof/>
              <w:sz w:val="12"/>
              <w:szCs w:val="12"/>
            </w:rPr>
            <w:t>2</w:t>
          </w:r>
          <w:r w:rsidR="002F2B7D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22" w:rsidRDefault="00275922" w:rsidP="00850C16">
      <w:pPr>
        <w:spacing w:after="0" w:line="240" w:lineRule="auto"/>
      </w:pPr>
      <w:r>
        <w:separator/>
      </w:r>
    </w:p>
  </w:footnote>
  <w:footnote w:type="continuationSeparator" w:id="0">
    <w:p w:rsidR="00275922" w:rsidRDefault="00275922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4B2" w:rsidRDefault="00CE74B2" w:rsidP="007651EF">
    <w:pPr>
      <w:pStyle w:val="Zhlav"/>
      <w:jc w:val="center"/>
      <w:rPr>
        <w:b/>
      </w:rPr>
    </w:pPr>
    <w:r w:rsidRPr="007651EF">
      <w:rPr>
        <w:b/>
        <w:noProof/>
        <w:color w:val="FF0000"/>
        <w:lang w:eastAsia="cs-CZ" w:bidi="ar-SA"/>
      </w:rPr>
      <w:drawing>
        <wp:anchor distT="0" distB="0" distL="114300" distR="114300" simplePos="0" relativeHeight="251658240" behindDoc="1" locked="0" layoutInCell="1" allowOverlap="1" wp14:anchorId="33F443C5" wp14:editId="3CD89BCE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Default="00CE74B2" w:rsidP="00CE74B2">
    <w:pPr>
      <w:pStyle w:val="Zhlav"/>
      <w:rPr>
        <w:b/>
      </w:rPr>
    </w:pPr>
  </w:p>
  <w:p w:rsidR="00CE74B2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STATUTÁRNÍ MĚSTO</w:t>
    </w:r>
  </w:p>
  <w:p w:rsidR="00D81323" w:rsidRPr="00913CE2" w:rsidRDefault="00CE74B2" w:rsidP="00913CE2">
    <w:pPr>
      <w:pStyle w:val="Zhlav"/>
      <w:tabs>
        <w:tab w:val="clear" w:pos="4536"/>
        <w:tab w:val="center" w:pos="993"/>
      </w:tabs>
      <w:jc w:val="left"/>
    </w:pPr>
    <w:r w:rsidRPr="00913CE2">
      <w:tab/>
    </w:r>
    <w:r w:rsidR="00D81323" w:rsidRPr="00913CE2">
      <w:t>KARVINÁ</w:t>
    </w:r>
  </w:p>
  <w:p w:rsidR="00D81323" w:rsidRDefault="00D81323" w:rsidP="00D81323">
    <w:pPr>
      <w:pStyle w:val="Zhlav"/>
    </w:pPr>
  </w:p>
  <w:p w:rsidR="00D81323" w:rsidRDefault="00D81323" w:rsidP="00D81323">
    <w:pPr>
      <w:pStyle w:val="Zhlav"/>
    </w:pP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046"/>
    <w:multiLevelType w:val="multilevel"/>
    <w:tmpl w:val="7FAE9D42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8E3277C"/>
    <w:multiLevelType w:val="hybridMultilevel"/>
    <w:tmpl w:val="FA427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30DFF"/>
    <w:multiLevelType w:val="hybridMultilevel"/>
    <w:tmpl w:val="5A3AC642"/>
    <w:lvl w:ilvl="0" w:tplc="C2A276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22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44DFC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17F0"/>
    <w:rsid w:val="0021470A"/>
    <w:rsid w:val="0022031A"/>
    <w:rsid w:val="002221B2"/>
    <w:rsid w:val="00222B9F"/>
    <w:rsid w:val="00233997"/>
    <w:rsid w:val="00234684"/>
    <w:rsid w:val="002362FD"/>
    <w:rsid w:val="002415A5"/>
    <w:rsid w:val="00242C05"/>
    <w:rsid w:val="002525FB"/>
    <w:rsid w:val="00260E45"/>
    <w:rsid w:val="002671D4"/>
    <w:rsid w:val="0027591F"/>
    <w:rsid w:val="00275922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2B7D"/>
    <w:rsid w:val="002F4DE8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5E3"/>
    <w:rsid w:val="005737C7"/>
    <w:rsid w:val="005800F0"/>
    <w:rsid w:val="005A014F"/>
    <w:rsid w:val="005A685C"/>
    <w:rsid w:val="005B4741"/>
    <w:rsid w:val="005B6A51"/>
    <w:rsid w:val="005B7975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56B3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651EF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428F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66E23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C03C8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4CAC"/>
    <w:rsid w:val="00CA78D9"/>
    <w:rsid w:val="00CB5E6A"/>
    <w:rsid w:val="00CC27D7"/>
    <w:rsid w:val="00CC29C3"/>
    <w:rsid w:val="00CE0476"/>
    <w:rsid w:val="00CE74B2"/>
    <w:rsid w:val="00CF380E"/>
    <w:rsid w:val="00CF5789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335BB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7FDE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07DA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B32B4F9B784180A60498A30F056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EDD25-5952-421B-B9AE-219F173C532F}"/>
      </w:docPartPr>
      <w:docPartBody>
        <w:p w:rsidR="002D5807" w:rsidRDefault="002D5807">
          <w:pPr>
            <w:pStyle w:val="8CB32B4F9B784180A60498A30F056A55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C2482B634CF04C9DBAE749696CBE7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77650-4A50-41C5-BFD6-B5C09EE98342}"/>
      </w:docPartPr>
      <w:docPartBody>
        <w:p w:rsidR="002D5807" w:rsidRDefault="002D5807">
          <w:pPr>
            <w:pStyle w:val="C2482B634CF04C9DBAE749696CBE7AEE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2E3CBC70C73C4B20B8A3B802C71367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FDB9C-56A6-4045-9CB5-11A8EFC5187B}"/>
      </w:docPartPr>
      <w:docPartBody>
        <w:p w:rsidR="002D5807" w:rsidRDefault="002D5807">
          <w:pPr>
            <w:pStyle w:val="2E3CBC70C73C4B20B8A3B802C71367CD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D88CF1F7CE8476F89C8C1E8A957D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0D8CB-A326-4CE9-B6B8-1D1C0BD6DE26}"/>
      </w:docPartPr>
      <w:docPartBody>
        <w:p w:rsidR="002D5807" w:rsidRDefault="002D5807">
          <w:pPr>
            <w:pStyle w:val="ED88CF1F7CE8476F89C8C1E8A957DF6F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252120E721374C1F94ECCF62A81A8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26EDEF-B15E-4576-B9C5-B89BCFDD0CAF}"/>
      </w:docPartPr>
      <w:docPartBody>
        <w:p w:rsidR="002D5807" w:rsidRDefault="002D5807">
          <w:pPr>
            <w:pStyle w:val="252120E721374C1F94ECCF62A81A8DE2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07"/>
    <w:rsid w:val="002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CB32B4F9B784180A60498A30F056A55">
    <w:name w:val="8CB32B4F9B784180A60498A30F056A55"/>
  </w:style>
  <w:style w:type="paragraph" w:customStyle="1" w:styleId="C2482B634CF04C9DBAE749696CBE7AEE">
    <w:name w:val="C2482B634CF04C9DBAE749696CBE7AEE"/>
  </w:style>
  <w:style w:type="paragraph" w:customStyle="1" w:styleId="2E3CBC70C73C4B20B8A3B802C71367CD">
    <w:name w:val="2E3CBC70C73C4B20B8A3B802C71367CD"/>
  </w:style>
  <w:style w:type="paragraph" w:customStyle="1" w:styleId="ED88CF1F7CE8476F89C8C1E8A957DF6F">
    <w:name w:val="ED88CF1F7CE8476F89C8C1E8A957DF6F"/>
  </w:style>
  <w:style w:type="paragraph" w:customStyle="1" w:styleId="252120E721374C1F94ECCF62A81A8DE2">
    <w:name w:val="252120E721374C1F94ECCF62A81A8D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CB32B4F9B784180A60498A30F056A55">
    <w:name w:val="8CB32B4F9B784180A60498A30F056A55"/>
  </w:style>
  <w:style w:type="paragraph" w:customStyle="1" w:styleId="C2482B634CF04C9DBAE749696CBE7AEE">
    <w:name w:val="C2482B634CF04C9DBAE749696CBE7AEE"/>
  </w:style>
  <w:style w:type="paragraph" w:customStyle="1" w:styleId="2E3CBC70C73C4B20B8A3B802C71367CD">
    <w:name w:val="2E3CBC70C73C4B20B8A3B802C71367CD"/>
  </w:style>
  <w:style w:type="paragraph" w:customStyle="1" w:styleId="ED88CF1F7CE8476F89C8C1E8A957DF6F">
    <w:name w:val="ED88CF1F7CE8476F89C8C1E8A957DF6F"/>
  </w:style>
  <w:style w:type="paragraph" w:customStyle="1" w:styleId="252120E721374C1F94ECCF62A81A8DE2">
    <w:name w:val="252120E721374C1F94ECCF62A81A8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112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4/2016 kterým se oznamuje záměr zadat zpracování lesních hospodářských osnov pro vlastníky lesů o výměře do 50 hektarů ve správním obvodu obce s rozšířenou působností Karviná</vt:lpstr>
    </vt:vector>
  </TitlesOfParts>
  <Company>mesto Karvina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4/2016 kterým se oznamuje záměr zadat zpracování lesních hospodářských osnov pro vlastníky lesů o výměře do 50 hektarů ve správním obvodu obce s rozšířenou působností Karviná</dc:title>
  <dc:subject>Nařízení</dc:subject>
  <dc:creator>Odbor organizační</dc:creator>
  <cp:lastModifiedBy>Odbor organizační</cp:lastModifiedBy>
  <cp:revision>3</cp:revision>
  <cp:lastPrinted>2016-06-01T10:20:00Z</cp:lastPrinted>
  <dcterms:created xsi:type="dcterms:W3CDTF">2016-06-01T10:20:00Z</dcterms:created>
  <dcterms:modified xsi:type="dcterms:W3CDTF">2016-06-01T14:55:00Z</dcterms:modified>
</cp:coreProperties>
</file>