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EE9E" w14:textId="77777777" w:rsidR="00BA4F0B" w:rsidRDefault="00000000">
      <w:pPr>
        <w:pStyle w:val="Nzev"/>
      </w:pPr>
      <w:r>
        <w:t>Obec Kojice</w:t>
      </w:r>
      <w:r>
        <w:br/>
        <w:t>Zastupitelstvo obce Kojice</w:t>
      </w:r>
    </w:p>
    <w:p w14:paraId="2F3F0B07" w14:textId="77777777" w:rsidR="00BA4F0B" w:rsidRDefault="00000000">
      <w:pPr>
        <w:pStyle w:val="Nadpis1"/>
      </w:pPr>
      <w:r>
        <w:t>Obecně závazná vyhláška obce Kojice</w:t>
      </w:r>
      <w:r>
        <w:br/>
        <w:t>o místním poplatku ze vstupného</w:t>
      </w:r>
    </w:p>
    <w:p w14:paraId="2096C70A" w14:textId="08E41DD5" w:rsidR="00BA4F0B" w:rsidRDefault="00000000">
      <w:pPr>
        <w:pStyle w:val="UvodniVeta"/>
      </w:pPr>
      <w:r>
        <w:t>Zastupitelstvo obce Kojice se na svém zasedání dne 2</w:t>
      </w:r>
      <w:r w:rsidR="00760E80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5E86A6" w14:textId="77777777" w:rsidR="00BA4F0B" w:rsidRDefault="00000000">
      <w:pPr>
        <w:pStyle w:val="Nadpis2"/>
      </w:pPr>
      <w:r>
        <w:t>Čl. 1</w:t>
      </w:r>
      <w:r>
        <w:br/>
        <w:t>Úvodní ustanovení</w:t>
      </w:r>
    </w:p>
    <w:p w14:paraId="6C607B19" w14:textId="77777777" w:rsidR="00BA4F0B" w:rsidRDefault="00000000">
      <w:pPr>
        <w:pStyle w:val="Odstavec"/>
        <w:numPr>
          <w:ilvl w:val="0"/>
          <w:numId w:val="1"/>
        </w:numPr>
      </w:pPr>
      <w:r>
        <w:t>Obec Kojice touto vyhláškou zavádí místní poplatek ze vstupného (dále jen „poplatek“).</w:t>
      </w:r>
    </w:p>
    <w:p w14:paraId="4C5F6465" w14:textId="77777777" w:rsidR="00BA4F0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29B4957" w14:textId="77777777" w:rsidR="00BA4F0B" w:rsidRDefault="00000000">
      <w:pPr>
        <w:pStyle w:val="Nadpis2"/>
      </w:pPr>
      <w:r>
        <w:t>Čl. 2</w:t>
      </w:r>
      <w:r>
        <w:br/>
        <w:t>Předmět poplatku a poplatník</w:t>
      </w:r>
    </w:p>
    <w:p w14:paraId="1A594F7F" w14:textId="77777777" w:rsidR="00BA4F0B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F4B7A27" w14:textId="77777777" w:rsidR="00BA4F0B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3D9A11CB" w14:textId="77777777" w:rsidR="00BA4F0B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5AA97AAD" w14:textId="77777777" w:rsidR="00BA4F0B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32D42833" w14:textId="77777777" w:rsidR="00BA4F0B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1016EED8" w14:textId="77777777" w:rsidR="00BA4F0B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5AD57E6D" w14:textId="77777777" w:rsidR="00BA4F0B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B601103" w14:textId="77777777" w:rsidR="00BA4F0B" w:rsidRDefault="00000000">
      <w:pPr>
        <w:pStyle w:val="Nadpis2"/>
      </w:pPr>
      <w:r>
        <w:t>Čl. 3</w:t>
      </w:r>
      <w:r>
        <w:br/>
        <w:t>Ohlašovací povinnost</w:t>
      </w:r>
    </w:p>
    <w:p w14:paraId="3F796BC5" w14:textId="77777777" w:rsidR="00BA4F0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0282994" w14:textId="77777777" w:rsidR="00BA4F0B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FCFD169" w14:textId="77777777" w:rsidR="00BA4F0B" w:rsidRDefault="00000000">
      <w:pPr>
        <w:pStyle w:val="Nadpis2"/>
      </w:pPr>
      <w:r>
        <w:t>Čl. 4</w:t>
      </w:r>
      <w:r>
        <w:br/>
        <w:t>Sazba poplatku</w:t>
      </w:r>
    </w:p>
    <w:p w14:paraId="32A156ED" w14:textId="77777777" w:rsidR="00BA4F0B" w:rsidRDefault="00000000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72909B42" w14:textId="77777777" w:rsidR="00BA4F0B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30A13906" w14:textId="77777777" w:rsidR="00BA4F0B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3415735F" w14:textId="77777777" w:rsidR="00BA4F0B" w:rsidRDefault="00000000">
      <w:pPr>
        <w:pStyle w:val="Odstavec"/>
        <w:numPr>
          <w:ilvl w:val="1"/>
          <w:numId w:val="1"/>
        </w:numPr>
      </w:pPr>
      <w:r>
        <w:t>prodejní akce 15 %,</w:t>
      </w:r>
    </w:p>
    <w:p w14:paraId="35F7D556" w14:textId="77777777" w:rsidR="00BA4F0B" w:rsidRDefault="00000000">
      <w:pPr>
        <w:pStyle w:val="Odstavec"/>
        <w:numPr>
          <w:ilvl w:val="1"/>
          <w:numId w:val="1"/>
        </w:numPr>
      </w:pPr>
      <w:r>
        <w:t>reklamní akce 15 %.</w:t>
      </w:r>
    </w:p>
    <w:p w14:paraId="7FC00534" w14:textId="77777777" w:rsidR="00BA4F0B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494883E" w14:textId="77777777" w:rsidR="00BA4F0B" w:rsidRDefault="00000000">
      <w:pPr>
        <w:pStyle w:val="Odstavec"/>
        <w:numPr>
          <w:ilvl w:val="1"/>
          <w:numId w:val="1"/>
        </w:numPr>
      </w:pPr>
      <w:r>
        <w:t>za konání jedné kulturní akce 1000 Kč,</w:t>
      </w:r>
    </w:p>
    <w:p w14:paraId="513B58D0" w14:textId="77777777" w:rsidR="00BA4F0B" w:rsidRDefault="00000000">
      <w:pPr>
        <w:pStyle w:val="Odstavec"/>
        <w:numPr>
          <w:ilvl w:val="1"/>
          <w:numId w:val="1"/>
        </w:numPr>
      </w:pPr>
      <w:r>
        <w:t>za konání jedné sportovní akce 1000 Kč,</w:t>
      </w:r>
    </w:p>
    <w:p w14:paraId="6CCAF66E" w14:textId="77777777" w:rsidR="00BA4F0B" w:rsidRDefault="00000000">
      <w:pPr>
        <w:pStyle w:val="Odstavec"/>
        <w:numPr>
          <w:ilvl w:val="1"/>
          <w:numId w:val="1"/>
        </w:numPr>
      </w:pPr>
      <w:r>
        <w:t>za konání jedné prodejní akce 2000 Kč,</w:t>
      </w:r>
    </w:p>
    <w:p w14:paraId="415CD61E" w14:textId="77777777" w:rsidR="00BA4F0B" w:rsidRDefault="00000000">
      <w:pPr>
        <w:pStyle w:val="Odstavec"/>
        <w:numPr>
          <w:ilvl w:val="1"/>
          <w:numId w:val="1"/>
        </w:numPr>
      </w:pPr>
      <w:r>
        <w:t>za konání jedné reklamní akce 2000 Kč.</w:t>
      </w:r>
    </w:p>
    <w:p w14:paraId="218F15FE" w14:textId="77777777" w:rsidR="00BA4F0B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094B63A1" w14:textId="77777777" w:rsidR="00BA4F0B" w:rsidRDefault="00000000">
      <w:pPr>
        <w:pStyle w:val="Nadpis2"/>
      </w:pPr>
      <w:r>
        <w:t>Čl. 5</w:t>
      </w:r>
      <w:r>
        <w:br/>
        <w:t>Splatnost poplatku</w:t>
      </w:r>
    </w:p>
    <w:p w14:paraId="2C39CD5D" w14:textId="77777777" w:rsidR="00BA4F0B" w:rsidRDefault="00000000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14:paraId="40883344" w14:textId="77777777" w:rsidR="00BA4F0B" w:rsidRDefault="00000000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14:paraId="4423804F" w14:textId="77777777" w:rsidR="00BA4F0B" w:rsidRDefault="00000000">
      <w:pPr>
        <w:pStyle w:val="Nadpis2"/>
      </w:pPr>
      <w:r>
        <w:t>Čl. 6</w:t>
      </w:r>
      <w:r>
        <w:br/>
        <w:t xml:space="preserve"> Osvobození</w:t>
      </w:r>
    </w:p>
    <w:p w14:paraId="20FE30EA" w14:textId="77777777" w:rsidR="00BA4F0B" w:rsidRDefault="00000000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52A74F28" w14:textId="77777777" w:rsidR="00BA4F0B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7949CAD" w14:textId="77777777" w:rsidR="00BA4F0B" w:rsidRDefault="00000000">
      <w:pPr>
        <w:pStyle w:val="Odstavec"/>
        <w:numPr>
          <w:ilvl w:val="1"/>
          <w:numId w:val="1"/>
        </w:numPr>
      </w:pPr>
      <w:r>
        <w:t>akce pořádané zájmovými sdruženími a spolky se sídlem na území obce,</w:t>
      </w:r>
    </w:p>
    <w:p w14:paraId="1B4B8F50" w14:textId="77777777" w:rsidR="00BA4F0B" w:rsidRDefault="00000000">
      <w:pPr>
        <w:pStyle w:val="Odstavec"/>
        <w:numPr>
          <w:ilvl w:val="1"/>
          <w:numId w:val="1"/>
        </w:numPr>
      </w:pPr>
      <w:r>
        <w:t>akce pořádané obcí.</w:t>
      </w:r>
    </w:p>
    <w:p w14:paraId="3CC5AA48" w14:textId="77777777" w:rsidR="00BA4F0B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6226B2B" w14:textId="77777777" w:rsidR="00BA4F0B" w:rsidRDefault="00000000">
      <w:pPr>
        <w:pStyle w:val="Nadpis2"/>
      </w:pPr>
      <w:r>
        <w:t>Čl. 7</w:t>
      </w:r>
      <w:r>
        <w:br/>
        <w:t>Přechodné a zrušovací ustanovení</w:t>
      </w:r>
    </w:p>
    <w:p w14:paraId="71761062" w14:textId="77777777" w:rsidR="00BA4F0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95F6F8B" w14:textId="77777777" w:rsidR="00BA4F0B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ze vstupného, ze dne 30. prosince 2019.</w:t>
      </w:r>
    </w:p>
    <w:p w14:paraId="3D470FB9" w14:textId="77777777" w:rsidR="00BA4F0B" w:rsidRDefault="00000000">
      <w:pPr>
        <w:pStyle w:val="Nadpis2"/>
      </w:pPr>
      <w:r>
        <w:lastRenderedPageBreak/>
        <w:t>Čl. 8</w:t>
      </w:r>
      <w:r>
        <w:br/>
        <w:t>Účinnost</w:t>
      </w:r>
    </w:p>
    <w:p w14:paraId="6A32F915" w14:textId="77777777" w:rsidR="00BA4F0B" w:rsidRDefault="00000000">
      <w:pPr>
        <w:pStyle w:val="Odstavec"/>
      </w:pPr>
      <w:r>
        <w:t>Tato vyhláška nabývá účinnosti počátkem patnáctého dne následujícího po dni jejího vyhlášení.</w:t>
      </w:r>
    </w:p>
    <w:p w14:paraId="408A8268" w14:textId="77777777" w:rsidR="00BA4F0B" w:rsidRDefault="00BA4F0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A4F0B" w14:paraId="483987A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99937" w14:textId="77777777" w:rsidR="00BA4F0B" w:rsidRDefault="00000000">
            <w:pPr>
              <w:pStyle w:val="PodpisovePole"/>
            </w:pPr>
            <w:r>
              <w:t>Ing. David Morávek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786C2" w14:textId="77777777" w:rsidR="00BA4F0B" w:rsidRDefault="00000000">
            <w:pPr>
              <w:pStyle w:val="PodpisovePole"/>
            </w:pPr>
            <w:r>
              <w:t>Adéla Tesařová v. r.</w:t>
            </w:r>
            <w:r>
              <w:br/>
              <w:t xml:space="preserve"> místostarostka</w:t>
            </w:r>
          </w:p>
        </w:tc>
      </w:tr>
      <w:tr w:rsidR="00BA4F0B" w14:paraId="076584B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6274C" w14:textId="77777777" w:rsidR="00BA4F0B" w:rsidRDefault="00BA4F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E84B3" w14:textId="77777777" w:rsidR="00BA4F0B" w:rsidRDefault="00BA4F0B">
            <w:pPr>
              <w:pStyle w:val="PodpisovePole"/>
            </w:pPr>
          </w:p>
        </w:tc>
      </w:tr>
    </w:tbl>
    <w:p w14:paraId="5CA066F2" w14:textId="77777777" w:rsidR="00BA4F0B" w:rsidRDefault="00BA4F0B">
      <w:pPr>
        <w:pStyle w:val="Normln"/>
      </w:pPr>
    </w:p>
    <w:sectPr w:rsidR="00BA4F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FA49" w14:textId="77777777" w:rsidR="00DB5D9C" w:rsidRDefault="00DB5D9C">
      <w:r>
        <w:separator/>
      </w:r>
    </w:p>
  </w:endnote>
  <w:endnote w:type="continuationSeparator" w:id="0">
    <w:p w14:paraId="375DA656" w14:textId="77777777" w:rsidR="00DB5D9C" w:rsidRDefault="00D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6491" w14:textId="77777777" w:rsidR="00DB5D9C" w:rsidRDefault="00DB5D9C">
      <w:r>
        <w:rPr>
          <w:color w:val="000000"/>
        </w:rPr>
        <w:separator/>
      </w:r>
    </w:p>
  </w:footnote>
  <w:footnote w:type="continuationSeparator" w:id="0">
    <w:p w14:paraId="404DF25E" w14:textId="77777777" w:rsidR="00DB5D9C" w:rsidRDefault="00DB5D9C">
      <w:r>
        <w:continuationSeparator/>
      </w:r>
    </w:p>
  </w:footnote>
  <w:footnote w:id="1">
    <w:p w14:paraId="2AFC3E38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14:paraId="29EBC323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6 odst. 1 zákona o místních poplatcích</w:t>
      </w:r>
    </w:p>
  </w:footnote>
  <w:footnote w:id="3">
    <w:p w14:paraId="54A9D28E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6 odst. 2 zákona o místních poplatcích</w:t>
      </w:r>
    </w:p>
  </w:footnote>
  <w:footnote w:id="4">
    <w:p w14:paraId="11FF7E4F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19D65AF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14:paraId="5E529AE7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6 odst. 1 věta poslední zákona o místních poplatcích</w:t>
      </w:r>
    </w:p>
  </w:footnote>
  <w:footnote w:id="7">
    <w:p w14:paraId="220D6FD4" w14:textId="77777777" w:rsidR="00BA4F0B" w:rsidRDefault="00000000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58A3"/>
    <w:multiLevelType w:val="multilevel"/>
    <w:tmpl w:val="47D070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44657253">
    <w:abstractNumId w:val="0"/>
  </w:num>
  <w:num w:numId="2" w16cid:durableId="1186333438">
    <w:abstractNumId w:val="0"/>
    <w:lvlOverride w:ilvl="0">
      <w:startOverride w:val="1"/>
    </w:lvlOverride>
  </w:num>
  <w:num w:numId="3" w16cid:durableId="1967732883">
    <w:abstractNumId w:val="0"/>
    <w:lvlOverride w:ilvl="0">
      <w:startOverride w:val="1"/>
    </w:lvlOverride>
  </w:num>
  <w:num w:numId="4" w16cid:durableId="1303658816">
    <w:abstractNumId w:val="0"/>
    <w:lvlOverride w:ilvl="0">
      <w:startOverride w:val="1"/>
    </w:lvlOverride>
  </w:num>
  <w:num w:numId="5" w16cid:durableId="1069839256">
    <w:abstractNumId w:val="0"/>
    <w:lvlOverride w:ilvl="0">
      <w:startOverride w:val="1"/>
    </w:lvlOverride>
  </w:num>
  <w:num w:numId="6" w16cid:durableId="2003467479">
    <w:abstractNumId w:val="0"/>
    <w:lvlOverride w:ilvl="0">
      <w:startOverride w:val="1"/>
    </w:lvlOverride>
  </w:num>
  <w:num w:numId="7" w16cid:durableId="530841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4F0B"/>
    <w:rsid w:val="00760E80"/>
    <w:rsid w:val="00BA4F0B"/>
    <w:rsid w:val="00D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3CF7"/>
  <w15:docId w15:val="{4C844C6C-A232-469E-BB3B-845590FF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">
    <w:name w:val="Nadpis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customStyle="1" w:styleId="Seznam">
    <w:name w:val="Seznam"/>
    <w:basedOn w:val="Textbody"/>
    <w:rPr>
      <w:rFonts w:cs="Arial Unicode MS"/>
    </w:rPr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zev">
    <w:name w:val="Název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apoznpodarou">
    <w:name w:val="Značka pozn. pod čarou"/>
    <w:basedOn w:val="Standardnpsmoodstavce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Moravek, David</cp:lastModifiedBy>
  <cp:revision>2</cp:revision>
  <dcterms:created xsi:type="dcterms:W3CDTF">2023-12-21T10:01:00Z</dcterms:created>
  <dcterms:modified xsi:type="dcterms:W3CDTF">2023-12-21T10:01:00Z</dcterms:modified>
</cp:coreProperties>
</file>