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474C" w14:textId="77777777" w:rsidR="00AF1B0B" w:rsidRDefault="003B502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FC186" wp14:editId="10D377DA">
                <wp:simplePos x="0" y="0"/>
                <wp:positionH relativeFrom="column">
                  <wp:posOffset>1219200</wp:posOffset>
                </wp:positionH>
                <wp:positionV relativeFrom="paragraph">
                  <wp:posOffset>549910</wp:posOffset>
                </wp:positionV>
                <wp:extent cx="4738370" cy="21590"/>
                <wp:effectExtent l="19050" t="19050" r="24130" b="355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8370" cy="215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FB5B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43.3pt" to="469.1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ECFE748" wp14:editId="68E8906B">
                <wp:simplePos x="0" y="0"/>
                <wp:positionH relativeFrom="column">
                  <wp:posOffset>1143000</wp:posOffset>
                </wp:positionH>
                <wp:positionV relativeFrom="paragraph">
                  <wp:posOffset>-114300</wp:posOffset>
                </wp:positionV>
                <wp:extent cx="4914900" cy="1134745"/>
                <wp:effectExtent l="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13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42B55" w14:textId="77777777" w:rsidR="00AF1B0B" w:rsidRDefault="00AF1B0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 Město Chlumec nad Cidlinou</w:t>
                            </w:r>
                          </w:p>
                          <w:p w14:paraId="5EDF3B1C" w14:textId="1BA9A729" w:rsidR="00AF1B0B" w:rsidRDefault="00AF1B0B" w:rsidP="005B2713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Klicperovo náměstí 64, </w:t>
                            </w:r>
                            <w:r w:rsidR="005B2713">
                              <w:rPr>
                                <w:b/>
                                <w:sz w:val="20"/>
                              </w:rPr>
                              <w:t xml:space="preserve">Chlumec nad Cidlinou I,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503 51 Chlumec nad Cidlinou </w:t>
                            </w:r>
                          </w:p>
                          <w:p w14:paraId="34EB9C35" w14:textId="77777777" w:rsidR="00AF1B0B" w:rsidRDefault="00AF1B0B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DD45A78" w14:textId="77777777" w:rsidR="00051EF4" w:rsidRDefault="00FF0856" w:rsidP="00051EF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zastupitelstvo města</w:t>
                            </w:r>
                          </w:p>
                          <w:p w14:paraId="669F96CB" w14:textId="77777777" w:rsidR="00051EF4" w:rsidRDefault="00051EF4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FE7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-9pt;width:387pt;height:8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" o:allowincell="f" filled="f" stroked="f">
                <v:textbox>
                  <w:txbxContent>
                    <w:p w14:paraId="35642B55" w14:textId="77777777" w:rsidR="00AF1B0B" w:rsidRDefault="00AF1B0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 Město Chlumec nad Cidlinou</w:t>
                      </w:r>
                    </w:p>
                    <w:p w14:paraId="5EDF3B1C" w14:textId="1BA9A729" w:rsidR="00AF1B0B" w:rsidRDefault="00AF1B0B" w:rsidP="005B2713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Klicperovo náměstí 64, </w:t>
                      </w:r>
                      <w:r w:rsidR="005B2713">
                        <w:rPr>
                          <w:b/>
                          <w:sz w:val="20"/>
                        </w:rPr>
                        <w:t xml:space="preserve">Chlumec nad Cidlinou I, </w:t>
                      </w:r>
                      <w:r>
                        <w:rPr>
                          <w:b/>
                          <w:sz w:val="20"/>
                        </w:rPr>
                        <w:t xml:space="preserve">503 51 Chlumec nad Cidlinou </w:t>
                      </w:r>
                    </w:p>
                    <w:p w14:paraId="34EB9C35" w14:textId="77777777" w:rsidR="00AF1B0B" w:rsidRDefault="00AF1B0B">
                      <w:pPr>
                        <w:rPr>
                          <w:b/>
                          <w:sz w:val="20"/>
                        </w:rPr>
                      </w:pPr>
                    </w:p>
                    <w:p w14:paraId="4DD45A78" w14:textId="77777777" w:rsidR="00051EF4" w:rsidRDefault="00FF0856" w:rsidP="00051EF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zastupitelstvo města</w:t>
                      </w:r>
                    </w:p>
                    <w:p w14:paraId="669F96CB" w14:textId="77777777" w:rsidR="00051EF4" w:rsidRDefault="00051EF4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63D">
        <w:rPr>
          <w:noProof/>
        </w:rPr>
        <w:drawing>
          <wp:inline distT="0" distB="0" distL="0" distR="0" wp14:anchorId="3CF93BDA" wp14:editId="4079F203">
            <wp:extent cx="771525" cy="914400"/>
            <wp:effectExtent l="19050" t="0" r="9525" b="0"/>
            <wp:docPr id="1" name="obrázek 1" descr="Černobí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rnobíl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D6EA07" w14:textId="77777777" w:rsidR="00AF1B0B" w:rsidRDefault="00AF1B0B"/>
    <w:p w14:paraId="6DDCE9F4" w14:textId="77777777" w:rsidR="003B502A" w:rsidRDefault="003B502A" w:rsidP="003B502A">
      <w:pPr>
        <w:jc w:val="center"/>
        <w:rPr>
          <w:b/>
        </w:rPr>
      </w:pPr>
    </w:p>
    <w:p w14:paraId="4F08268F" w14:textId="77777777" w:rsidR="00B53BD5" w:rsidRDefault="00B53BD5" w:rsidP="00B53BD5">
      <w:pPr>
        <w:spacing w:line="276" w:lineRule="auto"/>
        <w:jc w:val="both"/>
        <w:rPr>
          <w:rFonts w:cs="Arial"/>
        </w:rPr>
      </w:pPr>
    </w:p>
    <w:p w14:paraId="66456AF5" w14:textId="44F3600C" w:rsidR="00CE560A" w:rsidRPr="00CE560A" w:rsidRDefault="00CE560A" w:rsidP="00CE560A">
      <w:pPr>
        <w:jc w:val="center"/>
        <w:rPr>
          <w:b/>
          <w:bCs/>
          <w:sz w:val="27"/>
          <w:szCs w:val="27"/>
        </w:rPr>
      </w:pPr>
      <w:r w:rsidRPr="00CE560A">
        <w:rPr>
          <w:b/>
          <w:bCs/>
        </w:rPr>
        <w:t xml:space="preserve">Obecně závazná vyhláška </w:t>
      </w:r>
    </w:p>
    <w:p w14:paraId="102519BD" w14:textId="54858042" w:rsidR="00CE560A" w:rsidRPr="00CE560A" w:rsidRDefault="00CE560A" w:rsidP="00CE560A">
      <w:pPr>
        <w:jc w:val="center"/>
        <w:rPr>
          <w:b/>
          <w:bCs/>
        </w:rPr>
      </w:pPr>
      <w:r w:rsidRPr="00CE560A">
        <w:rPr>
          <w:b/>
          <w:bCs/>
        </w:rPr>
        <w:t xml:space="preserve">o užívání plakátovacích ploch v majetku města </w:t>
      </w:r>
    </w:p>
    <w:p w14:paraId="7A592E3D" w14:textId="77777777" w:rsidR="00CE560A" w:rsidRDefault="00CE560A" w:rsidP="00CE560A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5142C8C" w14:textId="4501310B" w:rsidR="00CE560A" w:rsidRPr="008244D0" w:rsidRDefault="00CE560A" w:rsidP="00CE560A">
      <w:pPr>
        <w:pStyle w:val="Normlnweb"/>
        <w:shd w:val="clear" w:color="auto" w:fill="FFFFFF"/>
        <w:spacing w:before="120" w:beforeAutospacing="0" w:after="0" w:afterAutospacing="0"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Zastupitelstvo města Chlumec nad Cidlinou se na svém zasedání dne 27.</w:t>
      </w:r>
      <w:r w:rsidR="003D0F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8244D0">
        <w:rPr>
          <w:rFonts w:ascii="Arial" w:hAnsi="Arial" w:cs="Arial"/>
          <w:color w:val="000000"/>
          <w:sz w:val="22"/>
          <w:szCs w:val="22"/>
        </w:rPr>
        <w:t>03.</w:t>
      </w:r>
      <w:r w:rsidR="003D0F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8244D0">
        <w:rPr>
          <w:rFonts w:ascii="Arial" w:hAnsi="Arial" w:cs="Arial"/>
          <w:color w:val="000000"/>
          <w:sz w:val="22"/>
          <w:szCs w:val="22"/>
        </w:rPr>
        <w:t>2024 usnesením č.</w:t>
      </w:r>
      <w:r w:rsidR="00D13D0D">
        <w:rPr>
          <w:rFonts w:ascii="Arial" w:hAnsi="Arial" w:cs="Arial"/>
          <w:color w:val="000000"/>
          <w:sz w:val="22"/>
          <w:szCs w:val="22"/>
        </w:rPr>
        <w:t xml:space="preserve"> 25/13/24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usneslo vydat podle ustanovení § 10 písm. c) a ustanovení § 84 odst. 2 písm. h) zákona č. 128/2000 Sb., o obcích (obecní zřízení), ve znění pozdějších předpisů, tuto obecně závaznou vyhlášku</w:t>
      </w:r>
      <w:r w:rsidR="003D0F14">
        <w:rPr>
          <w:rFonts w:ascii="Arial" w:hAnsi="Arial" w:cs="Arial"/>
          <w:color w:val="000000"/>
          <w:sz w:val="22"/>
          <w:szCs w:val="22"/>
        </w:rPr>
        <w:t xml:space="preserve"> (dále jen „vyhláška“</w:t>
      </w:r>
      <w:r w:rsidR="002C5C0B">
        <w:rPr>
          <w:rFonts w:ascii="Arial" w:hAnsi="Arial" w:cs="Arial"/>
          <w:color w:val="000000"/>
          <w:sz w:val="22"/>
          <w:szCs w:val="22"/>
        </w:rPr>
        <w:t>)</w:t>
      </w:r>
      <w:r w:rsidRPr="008244D0">
        <w:rPr>
          <w:rFonts w:ascii="Arial" w:hAnsi="Arial" w:cs="Arial"/>
          <w:color w:val="000000"/>
          <w:sz w:val="22"/>
          <w:szCs w:val="22"/>
        </w:rPr>
        <w:t>:</w:t>
      </w:r>
    </w:p>
    <w:p w14:paraId="21FDDEDD" w14:textId="77777777" w:rsidR="00CE560A" w:rsidRPr="008244D0" w:rsidRDefault="00CE560A" w:rsidP="00CE560A">
      <w:pPr>
        <w:pStyle w:val="Nadpis1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 </w:t>
      </w:r>
    </w:p>
    <w:p w14:paraId="235B7C42" w14:textId="77777777" w:rsidR="00CE560A" w:rsidRPr="008244D0" w:rsidRDefault="00CE560A" w:rsidP="00CE560A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14:paraId="07BABDC2" w14:textId="77777777" w:rsidR="00CE560A" w:rsidRPr="008244D0" w:rsidRDefault="00CE560A" w:rsidP="00CE560A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t>Vymezení plakátovacích ploch v majetku města</w:t>
      </w:r>
    </w:p>
    <w:p w14:paraId="1C22B694" w14:textId="25F44CE6" w:rsidR="00CE560A" w:rsidRPr="003D0F14" w:rsidRDefault="00CE560A" w:rsidP="00CE560A">
      <w:pPr>
        <w:pStyle w:val="Normlnweb"/>
        <w:numPr>
          <w:ilvl w:val="0"/>
          <w:numId w:val="8"/>
        </w:numPr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Plakátovací plochy v majetku města jsou umístěny:</w:t>
      </w:r>
    </w:p>
    <w:p w14:paraId="7AC30409" w14:textId="2AA42507" w:rsidR="00CE560A" w:rsidRPr="008244D0" w:rsidRDefault="00CE560A" w:rsidP="00C347B6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 xml:space="preserve">Kladruby – </w:t>
      </w:r>
      <w:r w:rsidR="00080D64" w:rsidRPr="008244D0">
        <w:rPr>
          <w:rFonts w:ascii="Arial" w:hAnsi="Arial" w:cs="Arial"/>
          <w:color w:val="000000"/>
          <w:sz w:val="22"/>
          <w:szCs w:val="22"/>
        </w:rPr>
        <w:t>u autobusové zastávky</w:t>
      </w:r>
    </w:p>
    <w:p w14:paraId="267EB6EC" w14:textId="022EE479" w:rsidR="00CE560A" w:rsidRPr="008244D0" w:rsidRDefault="00CE560A" w:rsidP="00C347B6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Lučice – na křižovatce</w:t>
      </w:r>
    </w:p>
    <w:p w14:paraId="663C33B4" w14:textId="1D6FE625" w:rsidR="00CE560A" w:rsidRPr="008244D0" w:rsidRDefault="00CE560A" w:rsidP="00C347B6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 xml:space="preserve">Pamětník – </w:t>
      </w:r>
      <w:r w:rsidR="00B4517C" w:rsidRPr="008244D0">
        <w:rPr>
          <w:rFonts w:ascii="Arial" w:hAnsi="Arial" w:cs="Arial"/>
          <w:color w:val="000000"/>
          <w:sz w:val="22"/>
          <w:szCs w:val="22"/>
        </w:rPr>
        <w:t>u autobusové zastávky</w:t>
      </w:r>
    </w:p>
    <w:p w14:paraId="2E987488" w14:textId="2CD5E5AC" w:rsidR="00CE560A" w:rsidRPr="008244D0" w:rsidRDefault="00CE560A" w:rsidP="00C347B6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 xml:space="preserve">Chlumec nad Cidlinou – ul. 9.května, u </w:t>
      </w:r>
      <w:r w:rsidR="00B4517C" w:rsidRPr="008244D0">
        <w:rPr>
          <w:rFonts w:ascii="Arial" w:hAnsi="Arial" w:cs="Arial"/>
          <w:color w:val="000000"/>
          <w:sz w:val="22"/>
          <w:szCs w:val="22"/>
        </w:rPr>
        <w:t>Občanského centra (DDM)</w:t>
      </w:r>
    </w:p>
    <w:p w14:paraId="29BB4DB7" w14:textId="0DD5DF64" w:rsidR="00CE560A" w:rsidRPr="008244D0" w:rsidRDefault="00CE560A" w:rsidP="00C347B6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 xml:space="preserve">Chlumec nad Cidlinou – ul. Komenského, </w:t>
      </w:r>
      <w:r w:rsidR="00CF0B70" w:rsidRPr="008244D0">
        <w:rPr>
          <w:rFonts w:ascii="Arial" w:hAnsi="Arial" w:cs="Arial"/>
          <w:color w:val="000000"/>
          <w:sz w:val="22"/>
          <w:szCs w:val="22"/>
        </w:rPr>
        <w:t xml:space="preserve">na parkovišti </w:t>
      </w:r>
    </w:p>
    <w:p w14:paraId="6DE80DEC" w14:textId="159BA8FD" w:rsidR="00CE560A" w:rsidRPr="008244D0" w:rsidRDefault="00CE560A" w:rsidP="00C347B6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Chlumec nad Cidlinou – ul. Kozelkova, naproti památníku</w:t>
      </w:r>
    </w:p>
    <w:p w14:paraId="7A6B0061" w14:textId="6F8CC4A2" w:rsidR="00CE560A" w:rsidRPr="008244D0" w:rsidRDefault="00CE560A" w:rsidP="00C347B6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Chlumec nad Cidlinou – ul. Kozelkova, vedle Lorety</w:t>
      </w:r>
    </w:p>
    <w:p w14:paraId="75FA8DEF" w14:textId="156A8B66" w:rsidR="00CE560A" w:rsidRPr="008244D0" w:rsidRDefault="00CE560A" w:rsidP="00C347B6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Chlumec nad Cidlinou – ul. Nádražní, před nádražím ČD</w:t>
      </w:r>
    </w:p>
    <w:p w14:paraId="2823FE0A" w14:textId="26EE399D" w:rsidR="00CE560A" w:rsidRPr="008244D0" w:rsidRDefault="00CE560A" w:rsidP="00C347B6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Chlumec nad Cidlinou – ul. Nádražní</w:t>
      </w:r>
      <w:r w:rsidR="00CF0B70" w:rsidRPr="008244D0">
        <w:rPr>
          <w:rFonts w:ascii="Arial" w:hAnsi="Arial" w:cs="Arial"/>
          <w:color w:val="000000"/>
          <w:sz w:val="22"/>
          <w:szCs w:val="22"/>
        </w:rPr>
        <w:t xml:space="preserve"> a Vrchlického, nároží ulic</w:t>
      </w:r>
    </w:p>
    <w:p w14:paraId="07D594FC" w14:textId="10FF9B11" w:rsidR="00CE560A" w:rsidRPr="008244D0" w:rsidRDefault="00CE560A" w:rsidP="00C347B6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 xml:space="preserve">Chlumec nad Cidlinou </w:t>
      </w:r>
      <w:r w:rsidR="00451168" w:rsidRPr="008244D0">
        <w:rPr>
          <w:rFonts w:ascii="Arial" w:hAnsi="Arial" w:cs="Arial"/>
          <w:color w:val="000000"/>
          <w:sz w:val="22"/>
          <w:szCs w:val="22"/>
        </w:rPr>
        <w:t>–</w:t>
      </w:r>
      <w:r w:rsidRPr="008244D0">
        <w:rPr>
          <w:rFonts w:ascii="Arial" w:hAnsi="Arial" w:cs="Arial"/>
          <w:color w:val="000000"/>
          <w:sz w:val="22"/>
          <w:szCs w:val="22"/>
        </w:rPr>
        <w:t> ul. Sadová a Zimova, nároží ulic</w:t>
      </w:r>
    </w:p>
    <w:p w14:paraId="27C148BC" w14:textId="58EB3B18" w:rsidR="00CE560A" w:rsidRPr="008244D0" w:rsidRDefault="00CE560A" w:rsidP="00C347B6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Chlumec nad Cidlinou – ul. Na Vinici a Mládežnická, nároží ulic</w:t>
      </w:r>
    </w:p>
    <w:p w14:paraId="3D102F2F" w14:textId="2EB74542" w:rsidR="00CE560A" w:rsidRPr="008244D0" w:rsidRDefault="00CE560A" w:rsidP="00C347B6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 xml:space="preserve">Chlumec nad Cidlinou – ul. Pražská, </w:t>
      </w:r>
      <w:r w:rsidR="00451168" w:rsidRPr="008244D0">
        <w:rPr>
          <w:rFonts w:ascii="Arial" w:hAnsi="Arial" w:cs="Arial"/>
          <w:color w:val="000000"/>
          <w:sz w:val="22"/>
          <w:szCs w:val="22"/>
        </w:rPr>
        <w:t>u parku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</w:t>
      </w:r>
      <w:r w:rsidR="00451168" w:rsidRPr="008244D0">
        <w:rPr>
          <w:rFonts w:ascii="Arial" w:hAnsi="Arial" w:cs="Arial"/>
          <w:color w:val="000000"/>
          <w:sz w:val="22"/>
          <w:szCs w:val="22"/>
        </w:rPr>
        <w:t>Nejsvětější Trojice</w:t>
      </w:r>
    </w:p>
    <w:p w14:paraId="30EF0494" w14:textId="717E9B14" w:rsidR="00CE560A" w:rsidRPr="008244D0" w:rsidRDefault="00CE560A" w:rsidP="00C347B6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Chlumec nad Cidlinou – ul. Palackého a Rooseveltova, nároží ulic</w:t>
      </w:r>
    </w:p>
    <w:p w14:paraId="048EDD20" w14:textId="63552837" w:rsidR="00CE560A" w:rsidRPr="003D0F14" w:rsidRDefault="00CE560A" w:rsidP="00CE560A">
      <w:pPr>
        <w:pStyle w:val="Normln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 xml:space="preserve">Chlumec nad Cidlinou – ul. Palackého, vedle </w:t>
      </w:r>
      <w:r w:rsidR="00451168" w:rsidRPr="008244D0">
        <w:rPr>
          <w:rFonts w:ascii="Arial" w:hAnsi="Arial" w:cs="Arial"/>
          <w:color w:val="000000"/>
          <w:sz w:val="22"/>
          <w:szCs w:val="22"/>
        </w:rPr>
        <w:t>čp. 71 (</w:t>
      </w:r>
      <w:r w:rsidRPr="008244D0">
        <w:rPr>
          <w:rFonts w:ascii="Arial" w:hAnsi="Arial" w:cs="Arial"/>
          <w:color w:val="000000"/>
          <w:sz w:val="22"/>
          <w:szCs w:val="22"/>
        </w:rPr>
        <w:t>Staročesk</w:t>
      </w:r>
      <w:r w:rsidR="0082166F">
        <w:rPr>
          <w:rFonts w:ascii="Arial" w:hAnsi="Arial" w:cs="Arial"/>
          <w:color w:val="000000"/>
          <w:sz w:val="22"/>
          <w:szCs w:val="22"/>
        </w:rPr>
        <w:t>á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pivnice</w:t>
      </w:r>
      <w:r w:rsidR="00451168" w:rsidRPr="008244D0">
        <w:rPr>
          <w:rFonts w:ascii="Arial" w:hAnsi="Arial" w:cs="Arial"/>
          <w:color w:val="000000"/>
          <w:sz w:val="22"/>
          <w:szCs w:val="22"/>
        </w:rPr>
        <w:t>)</w:t>
      </w:r>
    </w:p>
    <w:p w14:paraId="77C5D56F" w14:textId="3C3E3CBD" w:rsidR="00CE560A" w:rsidRPr="008244D0" w:rsidRDefault="00CE560A" w:rsidP="00987A21">
      <w:pPr>
        <w:pStyle w:val="Normlnweb"/>
        <w:numPr>
          <w:ilvl w:val="0"/>
          <w:numId w:val="8"/>
        </w:numPr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Přehled umístění plakátovacích ploch je znázorněn v </w:t>
      </w:r>
      <w:r w:rsidRPr="003D0F14">
        <w:rPr>
          <w:rFonts w:ascii="Arial" w:hAnsi="Arial" w:cs="Arial"/>
          <w:b/>
          <w:bCs/>
          <w:color w:val="000000"/>
          <w:sz w:val="22"/>
          <w:szCs w:val="22"/>
        </w:rPr>
        <w:t>příloze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této </w:t>
      </w:r>
      <w:r w:rsidR="003D0F14">
        <w:rPr>
          <w:rFonts w:ascii="Arial" w:hAnsi="Arial" w:cs="Arial"/>
          <w:color w:val="000000"/>
          <w:sz w:val="22"/>
          <w:szCs w:val="22"/>
        </w:rPr>
        <w:t>vyhlášky.</w:t>
      </w:r>
    </w:p>
    <w:p w14:paraId="7B9A0818" w14:textId="77777777" w:rsidR="00CE560A" w:rsidRPr="008244D0" w:rsidRDefault="00CE560A" w:rsidP="00CE560A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 </w:t>
      </w:r>
    </w:p>
    <w:p w14:paraId="5F357BD3" w14:textId="77777777" w:rsidR="00CE560A" w:rsidRPr="008244D0" w:rsidRDefault="00CE560A" w:rsidP="00CE560A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Čl. 2</w:t>
      </w:r>
    </w:p>
    <w:p w14:paraId="1867C17B" w14:textId="160E7779" w:rsidR="00CE560A" w:rsidRPr="008244D0" w:rsidRDefault="00CE560A" w:rsidP="003D0F14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t>Povinnosti k užívání plakátovacích ploch</w:t>
      </w:r>
    </w:p>
    <w:p w14:paraId="5F763C4F" w14:textId="3982627E" w:rsidR="00CE560A" w:rsidRPr="008244D0" w:rsidRDefault="00CE560A" w:rsidP="00987A21">
      <w:pPr>
        <w:pStyle w:val="Normlnweb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Plakátování</w:t>
      </w:r>
      <w:r w:rsidR="003D0F14">
        <w:rPr>
          <w:rFonts w:ascii="Arial" w:hAnsi="Arial" w:cs="Arial"/>
          <w:color w:val="000000"/>
          <w:sz w:val="22"/>
          <w:szCs w:val="22"/>
        </w:rPr>
        <w:t xml:space="preserve"> na plakátovacích plochách uvedených v článku 1 této vyhlášky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zajišťuje pouze město.</w:t>
      </w:r>
    </w:p>
    <w:p w14:paraId="55F49E7B" w14:textId="7DB25036" w:rsidR="00CE560A" w:rsidRPr="008244D0" w:rsidRDefault="00CE560A" w:rsidP="00987A21">
      <w:pPr>
        <w:pStyle w:val="Normlnweb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Požadavky na zajištění plakátování předkládá žadatel městskému úřadu. Plakáty se přijímají pouze do vyčerpání kapacity výlepových ploch.</w:t>
      </w:r>
    </w:p>
    <w:p w14:paraId="2470B139" w14:textId="57AD4735" w:rsidR="00CE560A" w:rsidRPr="008244D0" w:rsidRDefault="003D0F14" w:rsidP="00987A21">
      <w:pPr>
        <w:pStyle w:val="Normlnweb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uvedených plochách se zveřejňují</w:t>
      </w:r>
      <w:r w:rsidR="00CE560A" w:rsidRPr="008244D0">
        <w:rPr>
          <w:rFonts w:ascii="Arial" w:hAnsi="Arial" w:cs="Arial"/>
          <w:color w:val="000000"/>
          <w:sz w:val="22"/>
          <w:szCs w:val="22"/>
        </w:rPr>
        <w:t xml:space="preserve"> pouze informace a pozvánky o konání sportovních, kulturních, společenských a politických akcí.</w:t>
      </w:r>
    </w:p>
    <w:p w14:paraId="124B97B3" w14:textId="0ABA15B3" w:rsidR="00CE560A" w:rsidRPr="008244D0" w:rsidRDefault="00CE560A" w:rsidP="00987A21">
      <w:pPr>
        <w:pStyle w:val="Normlnweb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Plakátování zajišťované jinými osobami a zveřejňování jiných informací</w:t>
      </w:r>
      <w:r w:rsidR="00630286" w:rsidRPr="008244D0">
        <w:rPr>
          <w:rFonts w:ascii="Arial" w:hAnsi="Arial" w:cs="Arial"/>
          <w:color w:val="000000"/>
          <w:sz w:val="22"/>
          <w:szCs w:val="22"/>
        </w:rPr>
        <w:t>,</w:t>
      </w:r>
      <w:r w:rsidRPr="008244D0">
        <w:rPr>
          <w:rFonts w:ascii="Arial" w:hAnsi="Arial" w:cs="Arial"/>
          <w:color w:val="000000"/>
          <w:sz w:val="22"/>
          <w:szCs w:val="22"/>
        </w:rPr>
        <w:t xml:space="preserve"> než je uvedeno ve vyhlášce, je zakázáno.</w:t>
      </w:r>
    </w:p>
    <w:p w14:paraId="79076625" w14:textId="77777777" w:rsidR="00CE560A" w:rsidRPr="008244D0" w:rsidRDefault="00CE560A" w:rsidP="00CE560A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 </w:t>
      </w:r>
    </w:p>
    <w:p w14:paraId="2BE69B85" w14:textId="77777777" w:rsidR="00CE560A" w:rsidRPr="008244D0" w:rsidRDefault="00CE560A" w:rsidP="00CE560A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t> Čl. 3</w:t>
      </w:r>
    </w:p>
    <w:p w14:paraId="48E8FD61" w14:textId="77777777" w:rsidR="00CE560A" w:rsidRPr="008244D0" w:rsidRDefault="00CE560A" w:rsidP="00CE560A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t>Zrušovací ustanovení</w:t>
      </w:r>
    </w:p>
    <w:p w14:paraId="6E419181" w14:textId="46D5D5C4" w:rsidR="008244D0" w:rsidRPr="008244D0" w:rsidRDefault="00940060" w:rsidP="003D0F14">
      <w:pPr>
        <w:pStyle w:val="Normlnweb"/>
        <w:shd w:val="clear" w:color="auto" w:fill="FFFFFF"/>
        <w:spacing w:before="120" w:beforeAutospacing="0" w:after="0" w:afterAutospacing="0" w:line="360" w:lineRule="atLeast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8244D0" w:rsidRPr="008244D0">
        <w:rPr>
          <w:rFonts w:ascii="Arial" w:hAnsi="Arial" w:cs="Arial"/>
          <w:sz w:val="22"/>
          <w:szCs w:val="22"/>
        </w:rPr>
        <w:t xml:space="preserve">becně závazná vyhláška č. 2/2005 </w:t>
      </w:r>
      <w:r w:rsidR="008244D0" w:rsidRPr="008244D0">
        <w:rPr>
          <w:rFonts w:ascii="Arial" w:hAnsi="Arial" w:cs="Arial"/>
          <w:bCs/>
          <w:sz w:val="22"/>
          <w:szCs w:val="22"/>
        </w:rPr>
        <w:t>o užívání plakátovacích ploch v majetku města ze dne 22.</w:t>
      </w:r>
      <w:r w:rsidR="003D0F14">
        <w:rPr>
          <w:rFonts w:ascii="Arial" w:hAnsi="Arial" w:cs="Arial"/>
          <w:bCs/>
          <w:sz w:val="22"/>
          <w:szCs w:val="22"/>
        </w:rPr>
        <w:t xml:space="preserve"> </w:t>
      </w:r>
      <w:r w:rsidR="008244D0" w:rsidRPr="008244D0">
        <w:rPr>
          <w:rFonts w:ascii="Arial" w:hAnsi="Arial" w:cs="Arial"/>
          <w:bCs/>
          <w:sz w:val="22"/>
          <w:szCs w:val="22"/>
        </w:rPr>
        <w:t>06.</w:t>
      </w:r>
      <w:r w:rsidR="003D0F14">
        <w:rPr>
          <w:rFonts w:ascii="Arial" w:hAnsi="Arial" w:cs="Arial"/>
          <w:bCs/>
          <w:sz w:val="22"/>
          <w:szCs w:val="22"/>
        </w:rPr>
        <w:t xml:space="preserve"> </w:t>
      </w:r>
      <w:r w:rsidR="008244D0" w:rsidRPr="008244D0">
        <w:rPr>
          <w:rFonts w:ascii="Arial" w:hAnsi="Arial" w:cs="Arial"/>
          <w:bCs/>
          <w:sz w:val="22"/>
          <w:szCs w:val="22"/>
        </w:rPr>
        <w:t>2005</w:t>
      </w:r>
      <w:r>
        <w:rPr>
          <w:rFonts w:ascii="Arial" w:hAnsi="Arial" w:cs="Arial"/>
          <w:bCs/>
          <w:sz w:val="22"/>
          <w:szCs w:val="22"/>
        </w:rPr>
        <w:t>.</w:t>
      </w:r>
    </w:p>
    <w:p w14:paraId="0B29F8E5" w14:textId="77777777" w:rsidR="00CE560A" w:rsidRPr="008244D0" w:rsidRDefault="00CE560A" w:rsidP="00CE560A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 </w:t>
      </w:r>
    </w:p>
    <w:p w14:paraId="643E29A1" w14:textId="520C2539" w:rsidR="00CE560A" w:rsidRPr="008244D0" w:rsidRDefault="00CE560A" w:rsidP="00CE560A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t xml:space="preserve">Čl. </w:t>
      </w:r>
      <w:r w:rsidR="00630286" w:rsidRPr="008244D0">
        <w:rPr>
          <w:rFonts w:ascii="Arial" w:hAnsi="Arial" w:cs="Arial"/>
          <w:b/>
          <w:bCs/>
          <w:color w:val="000000"/>
          <w:sz w:val="22"/>
          <w:szCs w:val="22"/>
        </w:rPr>
        <w:t>4</w:t>
      </w:r>
    </w:p>
    <w:p w14:paraId="3FCFE76B" w14:textId="77777777" w:rsidR="00CE560A" w:rsidRPr="008244D0" w:rsidRDefault="00CE560A" w:rsidP="00CE560A">
      <w:pPr>
        <w:pStyle w:val="Normlnweb"/>
        <w:shd w:val="clear" w:color="auto" w:fill="FFFFFF"/>
        <w:spacing w:before="120" w:beforeAutospacing="0" w:after="0" w:afterAutospacing="0"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</w:p>
    <w:p w14:paraId="05FC7E36" w14:textId="44870A7E" w:rsidR="008244D0" w:rsidRPr="008244D0" w:rsidRDefault="008244D0" w:rsidP="008244D0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sz w:val="22"/>
          <w:szCs w:val="22"/>
        </w:rPr>
        <w:t>Tato vyhláška nabývá účinnosti počátkem patnáctého dne po dni jejího vyhlášení.</w:t>
      </w:r>
    </w:p>
    <w:p w14:paraId="62240E23" w14:textId="77777777" w:rsidR="00CE560A" w:rsidRPr="008244D0" w:rsidRDefault="00CE560A" w:rsidP="00CE560A">
      <w:pPr>
        <w:pStyle w:val="Nadpis3"/>
        <w:shd w:val="clear" w:color="auto" w:fill="FFFFFF"/>
        <w:spacing w:before="300" w:after="75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199E5656" w14:textId="77777777" w:rsidR="005F4F15" w:rsidRDefault="005F4F15" w:rsidP="008244D0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</w:p>
    <w:p w14:paraId="6BE38FE3" w14:textId="77777777" w:rsidR="005F4F15" w:rsidRDefault="005F4F15" w:rsidP="008244D0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</w:p>
    <w:p w14:paraId="57F547A3" w14:textId="77777777" w:rsidR="005F4F15" w:rsidRDefault="005F4F15" w:rsidP="008244D0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</w:p>
    <w:p w14:paraId="1D5D1DAF" w14:textId="77777777" w:rsidR="005F4F15" w:rsidRDefault="005F4F15" w:rsidP="008244D0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</w:p>
    <w:p w14:paraId="3135C7C1" w14:textId="77777777" w:rsidR="005F4F15" w:rsidRDefault="005F4F15" w:rsidP="008244D0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</w:p>
    <w:p w14:paraId="35DB9390" w14:textId="73998A81" w:rsidR="008244D0" w:rsidRPr="008244D0" w:rsidRDefault="008244D0" w:rsidP="008244D0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  <w:r w:rsidRPr="008244D0">
        <w:rPr>
          <w:rFonts w:cs="Arial"/>
          <w:sz w:val="22"/>
          <w:szCs w:val="22"/>
        </w:rPr>
        <w:t xml:space="preserve">Mgr. Vladan Kárník </w:t>
      </w:r>
      <w:r w:rsidR="003D0F14">
        <w:rPr>
          <w:rFonts w:cs="Arial"/>
          <w:sz w:val="22"/>
          <w:szCs w:val="22"/>
        </w:rPr>
        <w:t>v. r.</w:t>
      </w:r>
      <w:r w:rsidRPr="008244D0">
        <w:rPr>
          <w:rFonts w:cs="Arial"/>
          <w:sz w:val="22"/>
          <w:szCs w:val="22"/>
        </w:rPr>
        <w:tab/>
        <w:t xml:space="preserve">Luboš Suchánek </w:t>
      </w:r>
      <w:r w:rsidR="003D0F14">
        <w:rPr>
          <w:rFonts w:cs="Arial"/>
          <w:sz w:val="22"/>
          <w:szCs w:val="22"/>
        </w:rPr>
        <w:t>v. r.</w:t>
      </w:r>
    </w:p>
    <w:p w14:paraId="43B8C724" w14:textId="391CDAA6" w:rsidR="008244D0" w:rsidRPr="008244D0" w:rsidRDefault="008244D0" w:rsidP="008244D0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  <w:r w:rsidRPr="008244D0">
        <w:rPr>
          <w:rFonts w:cs="Arial"/>
          <w:sz w:val="22"/>
          <w:szCs w:val="22"/>
        </w:rPr>
        <w:tab/>
        <w:t>      </w:t>
      </w:r>
      <w:r w:rsidR="003D0F14">
        <w:rPr>
          <w:rFonts w:cs="Arial"/>
          <w:sz w:val="22"/>
          <w:szCs w:val="22"/>
        </w:rPr>
        <w:t>     </w:t>
      </w:r>
      <w:r w:rsidRPr="008244D0">
        <w:rPr>
          <w:rFonts w:cs="Arial"/>
          <w:sz w:val="22"/>
          <w:szCs w:val="22"/>
        </w:rPr>
        <w:t>starosta                                                                             </w:t>
      </w:r>
      <w:r w:rsidR="005F4F15">
        <w:rPr>
          <w:rFonts w:cs="Arial"/>
          <w:sz w:val="22"/>
          <w:szCs w:val="22"/>
        </w:rPr>
        <w:tab/>
      </w:r>
      <w:r w:rsidRPr="008244D0">
        <w:rPr>
          <w:rFonts w:cs="Arial"/>
          <w:sz w:val="22"/>
          <w:szCs w:val="22"/>
        </w:rPr>
        <w:t>místostarosta</w:t>
      </w:r>
    </w:p>
    <w:p w14:paraId="22BC8307" w14:textId="77777777" w:rsidR="008244D0" w:rsidRPr="008244D0" w:rsidRDefault="008244D0" w:rsidP="008244D0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</w:p>
    <w:p w14:paraId="0B9A0A6C" w14:textId="77777777" w:rsidR="00CE560A" w:rsidRPr="008244D0" w:rsidRDefault="00CE560A" w:rsidP="00CE560A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 </w:t>
      </w:r>
    </w:p>
    <w:p w14:paraId="67F73154" w14:textId="77777777" w:rsidR="00CE560A" w:rsidRPr="008244D0" w:rsidRDefault="00CE560A" w:rsidP="00CE560A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 </w:t>
      </w:r>
    </w:p>
    <w:p w14:paraId="112C4EF7" w14:textId="77777777" w:rsidR="00CE560A" w:rsidRPr="008244D0" w:rsidRDefault="00CE560A" w:rsidP="00CE560A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 </w:t>
      </w:r>
    </w:p>
    <w:p w14:paraId="22FFE73D" w14:textId="77777777" w:rsidR="00F15612" w:rsidRDefault="00F15612" w:rsidP="00CE560A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</w:p>
    <w:p w14:paraId="7438D912" w14:textId="55A151CB" w:rsidR="00F15612" w:rsidRDefault="00F15612" w:rsidP="00CE560A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</w:p>
    <w:p w14:paraId="76E693D4" w14:textId="77777777" w:rsidR="008931D6" w:rsidRDefault="008931D6" w:rsidP="00CE560A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</w:p>
    <w:p w14:paraId="619D384C" w14:textId="77777777" w:rsidR="008931D6" w:rsidRDefault="008931D6" w:rsidP="00CE560A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</w:p>
    <w:p w14:paraId="0CA338DB" w14:textId="77777777" w:rsidR="008931D6" w:rsidRDefault="008931D6" w:rsidP="00CE560A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</w:p>
    <w:p w14:paraId="6BDE1F56" w14:textId="6785A1F6" w:rsidR="00CE560A" w:rsidRPr="008244D0" w:rsidRDefault="00CE560A" w:rsidP="00CE560A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lastRenderedPageBreak/>
        <w:t xml:space="preserve">Příloha k obecně závazné vyhlášce </w:t>
      </w:r>
      <w:r w:rsidR="00F15612">
        <w:rPr>
          <w:rFonts w:ascii="Arial" w:hAnsi="Arial" w:cs="Arial"/>
          <w:color w:val="000000"/>
          <w:sz w:val="22"/>
          <w:szCs w:val="22"/>
        </w:rPr>
        <w:t>o užívání plakátovacích ploch v majetku města</w:t>
      </w:r>
    </w:p>
    <w:p w14:paraId="43651CA1" w14:textId="70B2DEEF" w:rsidR="00CE560A" w:rsidRPr="008244D0" w:rsidRDefault="00CE560A" w:rsidP="00CE560A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 </w:t>
      </w:r>
    </w:p>
    <w:p w14:paraId="19082608" w14:textId="392DA4D1" w:rsidR="00CE560A" w:rsidRPr="008244D0" w:rsidRDefault="004B3D05" w:rsidP="00CE560A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8920F7" wp14:editId="2899AD73">
                <wp:simplePos x="0" y="0"/>
                <wp:positionH relativeFrom="column">
                  <wp:posOffset>2407837</wp:posOffset>
                </wp:positionH>
                <wp:positionV relativeFrom="paragraph">
                  <wp:posOffset>4296520</wp:posOffset>
                </wp:positionV>
                <wp:extent cx="429370" cy="349250"/>
                <wp:effectExtent l="0" t="0" r="0" b="0"/>
                <wp:wrapNone/>
                <wp:docPr id="137380742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0E343" w14:textId="28377CD4" w:rsidR="004B3D05" w:rsidRPr="004B3D05" w:rsidRDefault="004B3D05" w:rsidP="004B3D05">
                            <w:pPr>
                              <w:pStyle w:val="Normlnweb"/>
                              <w:shd w:val="clear" w:color="auto" w:fill="FFFFFF"/>
                              <w:spacing w:before="120" w:after="0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3D05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920F7" id="Textové pole 1" o:spid="_x0000_s1027" type="#_x0000_t202" style="position:absolute;margin-left:189.6pt;margin-top:338.3pt;width:33.8pt;height:2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" filled="f" stroked="f">
                <v:textbox>
                  <w:txbxContent>
                    <w:p w14:paraId="4430E343" w14:textId="28377CD4" w:rsidR="004B3D05" w:rsidRPr="004B3D05" w:rsidRDefault="004B3D05" w:rsidP="004B3D05">
                      <w:pPr>
                        <w:pStyle w:val="Normlnweb"/>
                        <w:shd w:val="clear" w:color="auto" w:fill="FFFFFF"/>
                        <w:spacing w:before="120" w:after="0" w:line="360" w:lineRule="atLeast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3D05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A4E3DB" wp14:editId="6A2368FE">
                <wp:simplePos x="0" y="0"/>
                <wp:positionH relativeFrom="column">
                  <wp:posOffset>2429979</wp:posOffset>
                </wp:positionH>
                <wp:positionV relativeFrom="paragraph">
                  <wp:posOffset>3818835</wp:posOffset>
                </wp:positionV>
                <wp:extent cx="429370" cy="349250"/>
                <wp:effectExtent l="0" t="0" r="0" b="0"/>
                <wp:wrapNone/>
                <wp:docPr id="65272720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545D8" w14:textId="5B1561F6" w:rsidR="004B3D05" w:rsidRPr="004B3D05" w:rsidRDefault="004B3D05" w:rsidP="004B3D05">
                            <w:pPr>
                              <w:pStyle w:val="Normlnweb"/>
                              <w:shd w:val="clear" w:color="auto" w:fill="FFFFFF"/>
                              <w:spacing w:before="120" w:after="0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3D05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4E3DB" id="_x0000_s1028" type="#_x0000_t202" style="position:absolute;margin-left:191.35pt;margin-top:300.7pt;width:33.8pt;height:2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" filled="f" stroked="f">
                <v:textbox>
                  <w:txbxContent>
                    <w:p w14:paraId="5D2545D8" w14:textId="5B1561F6" w:rsidR="004B3D05" w:rsidRPr="004B3D05" w:rsidRDefault="004B3D05" w:rsidP="004B3D05">
                      <w:pPr>
                        <w:pStyle w:val="Normlnweb"/>
                        <w:shd w:val="clear" w:color="auto" w:fill="FFFFFF"/>
                        <w:spacing w:before="120" w:after="0" w:line="360" w:lineRule="atLeast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3D05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B17B33" wp14:editId="37C30121">
                <wp:simplePos x="0" y="0"/>
                <wp:positionH relativeFrom="column">
                  <wp:posOffset>1827806</wp:posOffset>
                </wp:positionH>
                <wp:positionV relativeFrom="paragraph">
                  <wp:posOffset>3469502</wp:posOffset>
                </wp:positionV>
                <wp:extent cx="429370" cy="349250"/>
                <wp:effectExtent l="0" t="0" r="0" b="0"/>
                <wp:wrapNone/>
                <wp:docPr id="135867765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E611F6" w14:textId="3358890B" w:rsidR="004B3D05" w:rsidRPr="004B3D05" w:rsidRDefault="004B3D05" w:rsidP="004B3D05">
                            <w:pPr>
                              <w:pStyle w:val="Normlnweb"/>
                              <w:shd w:val="clear" w:color="auto" w:fill="FFFFFF"/>
                              <w:spacing w:before="120" w:after="0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3D05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17B33" id="_x0000_s1029" type="#_x0000_t202" style="position:absolute;margin-left:143.9pt;margin-top:273.2pt;width:33.8pt;height:2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" filled="f" stroked="f">
                <v:textbox>
                  <w:txbxContent>
                    <w:p w14:paraId="70E611F6" w14:textId="3358890B" w:rsidR="004B3D05" w:rsidRPr="004B3D05" w:rsidRDefault="004B3D05" w:rsidP="004B3D05">
                      <w:pPr>
                        <w:pStyle w:val="Normlnweb"/>
                        <w:shd w:val="clear" w:color="auto" w:fill="FFFFFF"/>
                        <w:spacing w:before="120" w:after="0" w:line="360" w:lineRule="atLeast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3D05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FFC178" wp14:editId="34836A70">
                <wp:simplePos x="0" y="0"/>
                <wp:positionH relativeFrom="margin">
                  <wp:posOffset>1037839</wp:posOffset>
                </wp:positionH>
                <wp:positionV relativeFrom="paragraph">
                  <wp:posOffset>3032042</wp:posOffset>
                </wp:positionV>
                <wp:extent cx="429370" cy="349250"/>
                <wp:effectExtent l="0" t="0" r="0" b="0"/>
                <wp:wrapNone/>
                <wp:docPr id="68990744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218012" w14:textId="3CF6B0D1" w:rsidR="004B3D05" w:rsidRPr="004B3D05" w:rsidRDefault="004B3D05" w:rsidP="004B3D05">
                            <w:pPr>
                              <w:pStyle w:val="Normlnweb"/>
                              <w:shd w:val="clear" w:color="auto" w:fill="FFFFFF"/>
                              <w:spacing w:before="120" w:after="0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3D05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FC178" id="_x0000_s1030" type="#_x0000_t202" style="position:absolute;margin-left:81.7pt;margin-top:238.75pt;width:33.8pt;height:27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" filled="f" stroked="f">
                <v:textbox>
                  <w:txbxContent>
                    <w:p w14:paraId="25218012" w14:textId="3CF6B0D1" w:rsidR="004B3D05" w:rsidRPr="004B3D05" w:rsidRDefault="004B3D05" w:rsidP="004B3D05">
                      <w:pPr>
                        <w:pStyle w:val="Normlnweb"/>
                        <w:shd w:val="clear" w:color="auto" w:fill="FFFFFF"/>
                        <w:spacing w:before="120" w:after="0" w:line="360" w:lineRule="atLeast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3D05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66E931" wp14:editId="571AF0C9">
                <wp:simplePos x="0" y="0"/>
                <wp:positionH relativeFrom="column">
                  <wp:posOffset>1977777</wp:posOffset>
                </wp:positionH>
                <wp:positionV relativeFrom="paragraph">
                  <wp:posOffset>1496778</wp:posOffset>
                </wp:positionV>
                <wp:extent cx="429370" cy="349250"/>
                <wp:effectExtent l="0" t="0" r="0" b="0"/>
                <wp:wrapNone/>
                <wp:docPr id="1769296058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7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8E4AB" w14:textId="2F5ED666" w:rsidR="004B3D05" w:rsidRPr="004B3D05" w:rsidRDefault="004B3D05" w:rsidP="004B3D05">
                            <w:pPr>
                              <w:pStyle w:val="Normlnweb"/>
                              <w:shd w:val="clear" w:color="auto" w:fill="FFFFFF"/>
                              <w:spacing w:before="120" w:after="0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3D05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6E931" id="_x0000_s1031" type="#_x0000_t202" style="position:absolute;margin-left:155.75pt;margin-top:117.85pt;width:33.8pt;height:2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" filled="f" stroked="f">
                <v:textbox>
                  <w:txbxContent>
                    <w:p w14:paraId="33D8E4AB" w14:textId="2F5ED666" w:rsidR="004B3D05" w:rsidRPr="004B3D05" w:rsidRDefault="004B3D05" w:rsidP="004B3D05">
                      <w:pPr>
                        <w:pStyle w:val="Normlnweb"/>
                        <w:shd w:val="clear" w:color="auto" w:fill="FFFFFF"/>
                        <w:spacing w:before="120" w:after="0" w:line="360" w:lineRule="atLeast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3D05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99F309" wp14:editId="5C5A869E">
                <wp:simplePos x="0" y="0"/>
                <wp:positionH relativeFrom="column">
                  <wp:posOffset>531329</wp:posOffset>
                </wp:positionH>
                <wp:positionV relativeFrom="paragraph">
                  <wp:posOffset>296766</wp:posOffset>
                </wp:positionV>
                <wp:extent cx="262283" cy="349664"/>
                <wp:effectExtent l="0" t="0" r="0" b="0"/>
                <wp:wrapNone/>
                <wp:docPr id="4154683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83" cy="349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A7BA4F" w14:textId="2EF2DE32" w:rsidR="004B3D05" w:rsidRPr="004B3D05" w:rsidRDefault="004B3D05" w:rsidP="004B3D05">
                            <w:pPr>
                              <w:pStyle w:val="Normlnweb"/>
                              <w:shd w:val="clear" w:color="auto" w:fill="FFFFFF"/>
                              <w:spacing w:before="120" w:after="0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4B3D05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9F309" id="_x0000_s1032" type="#_x0000_t202" style="position:absolute;margin-left:41.85pt;margin-top:23.35pt;width:20.65pt;height:27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" filled="f" stroked="f">
                <v:textbox>
                  <w:txbxContent>
                    <w:p w14:paraId="3CA7BA4F" w14:textId="2EF2DE32" w:rsidR="004B3D05" w:rsidRPr="004B3D05" w:rsidRDefault="004B3D05" w:rsidP="004B3D05">
                      <w:pPr>
                        <w:pStyle w:val="Normlnweb"/>
                        <w:shd w:val="clear" w:color="auto" w:fill="FFFFFF"/>
                        <w:spacing w:before="120" w:after="0" w:line="360" w:lineRule="atLeast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4B3D05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0DF13E" wp14:editId="3D82662B">
                <wp:simplePos x="0" y="0"/>
                <wp:positionH relativeFrom="column">
                  <wp:posOffset>2167503</wp:posOffset>
                </wp:positionH>
                <wp:positionV relativeFrom="paragraph">
                  <wp:posOffset>948469</wp:posOffset>
                </wp:positionV>
                <wp:extent cx="262283" cy="349664"/>
                <wp:effectExtent l="0" t="0" r="0" b="0"/>
                <wp:wrapNone/>
                <wp:docPr id="119352610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83" cy="349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CD3924" w14:textId="3F38BFEF" w:rsidR="004B3D05" w:rsidRPr="004B3D05" w:rsidRDefault="004B3D05" w:rsidP="004B3D05">
                            <w:pPr>
                              <w:pStyle w:val="Normlnweb"/>
                              <w:shd w:val="clear" w:color="auto" w:fill="FFFFFF"/>
                              <w:spacing w:before="120" w:after="0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F13E" id="_x0000_s1033" type="#_x0000_t202" style="position:absolute;margin-left:170.65pt;margin-top:74.7pt;width:20.65pt;height:2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" filled="f" stroked="f">
                <v:textbox>
                  <w:txbxContent>
                    <w:p w14:paraId="11CD3924" w14:textId="3F38BFEF" w:rsidR="004B3D05" w:rsidRPr="004B3D05" w:rsidRDefault="004B3D05" w:rsidP="004B3D05">
                      <w:pPr>
                        <w:pStyle w:val="Normlnweb"/>
                        <w:shd w:val="clear" w:color="auto" w:fill="FFFFFF"/>
                        <w:spacing w:before="120" w:after="0" w:line="360" w:lineRule="atLeast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7AF07C" wp14:editId="17DA711B">
                <wp:simplePos x="0" y="0"/>
                <wp:positionH relativeFrom="column">
                  <wp:posOffset>2821222</wp:posOffset>
                </wp:positionH>
                <wp:positionV relativeFrom="paragraph">
                  <wp:posOffset>2372416</wp:posOffset>
                </wp:positionV>
                <wp:extent cx="262283" cy="349664"/>
                <wp:effectExtent l="0" t="0" r="0" b="0"/>
                <wp:wrapNone/>
                <wp:docPr id="177303896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83" cy="349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2CB5DC" w14:textId="6DA26803" w:rsidR="004B3D05" w:rsidRPr="004B3D05" w:rsidRDefault="004B3D05" w:rsidP="004B3D05">
                            <w:pPr>
                              <w:pStyle w:val="Normlnweb"/>
                              <w:shd w:val="clear" w:color="auto" w:fill="FFFFFF"/>
                              <w:spacing w:before="120" w:after="0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4B3D05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AF07C" id="_x0000_s1034" type="#_x0000_t202" style="position:absolute;margin-left:222.15pt;margin-top:186.8pt;width:20.65pt;height:2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" filled="f" stroked="f">
                <v:textbox>
                  <w:txbxContent>
                    <w:p w14:paraId="332CB5DC" w14:textId="6DA26803" w:rsidR="004B3D05" w:rsidRPr="004B3D05" w:rsidRDefault="004B3D05" w:rsidP="004B3D05">
                      <w:pPr>
                        <w:pStyle w:val="Normlnweb"/>
                        <w:shd w:val="clear" w:color="auto" w:fill="FFFFFF"/>
                        <w:spacing w:before="120" w:after="0" w:line="360" w:lineRule="atLeast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4B3D05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B91D0A" wp14:editId="003E35CB">
                <wp:simplePos x="0" y="0"/>
                <wp:positionH relativeFrom="margin">
                  <wp:posOffset>2258115</wp:posOffset>
                </wp:positionH>
                <wp:positionV relativeFrom="paragraph">
                  <wp:posOffset>2835661</wp:posOffset>
                </wp:positionV>
                <wp:extent cx="262283" cy="349664"/>
                <wp:effectExtent l="0" t="0" r="0" b="0"/>
                <wp:wrapNone/>
                <wp:docPr id="158282334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83" cy="349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44E0A4" w14:textId="3820BF21" w:rsidR="004B3D05" w:rsidRPr="004B3D05" w:rsidRDefault="004B3D05" w:rsidP="004B3D05">
                            <w:pPr>
                              <w:pStyle w:val="Normlnweb"/>
                              <w:shd w:val="clear" w:color="auto" w:fill="FFFFFF"/>
                              <w:spacing w:before="120" w:after="0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4B3D05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91D0A" id="_x0000_s1035" type="#_x0000_t202" style="position:absolute;margin-left:177.8pt;margin-top:223.3pt;width:20.65pt;height:27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" filled="f" stroked="f">
                <v:textbox>
                  <w:txbxContent>
                    <w:p w14:paraId="4244E0A4" w14:textId="3820BF21" w:rsidR="004B3D05" w:rsidRPr="004B3D05" w:rsidRDefault="004B3D05" w:rsidP="004B3D05">
                      <w:pPr>
                        <w:pStyle w:val="Normlnweb"/>
                        <w:shd w:val="clear" w:color="auto" w:fill="FFFFFF"/>
                        <w:spacing w:before="120" w:after="0" w:line="360" w:lineRule="atLeast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4B3D05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6BBFA3" wp14:editId="620A16FC">
                <wp:simplePos x="0" y="0"/>
                <wp:positionH relativeFrom="margin">
                  <wp:posOffset>2652864</wp:posOffset>
                </wp:positionH>
                <wp:positionV relativeFrom="paragraph">
                  <wp:posOffset>3033064</wp:posOffset>
                </wp:positionV>
                <wp:extent cx="262283" cy="349664"/>
                <wp:effectExtent l="0" t="0" r="0" b="0"/>
                <wp:wrapNone/>
                <wp:docPr id="62498025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83" cy="349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6BBAB7" w14:textId="4E0FF619" w:rsidR="004B3D05" w:rsidRPr="004B3D05" w:rsidRDefault="004B3D05" w:rsidP="004B3D05">
                            <w:pPr>
                              <w:pStyle w:val="Normlnweb"/>
                              <w:shd w:val="clear" w:color="auto" w:fill="FFFFFF"/>
                              <w:spacing w:before="120" w:after="0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54</w:t>
                            </w:r>
                            <w:r w:rsidRPr="004B3D05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BBFA3" id="_x0000_s1036" type="#_x0000_t202" style="position:absolute;margin-left:208.9pt;margin-top:238.8pt;width:20.65pt;height:27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" filled="f" stroked="f">
                <v:textbox>
                  <w:txbxContent>
                    <w:p w14:paraId="1F6BBAB7" w14:textId="4E0FF619" w:rsidR="004B3D05" w:rsidRPr="004B3D05" w:rsidRDefault="004B3D05" w:rsidP="004B3D05">
                      <w:pPr>
                        <w:pStyle w:val="Normlnweb"/>
                        <w:shd w:val="clear" w:color="auto" w:fill="FFFFFF"/>
                        <w:spacing w:before="120" w:after="0" w:line="360" w:lineRule="atLeast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54</w:t>
                      </w:r>
                      <w:r w:rsidRPr="004B3D05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18ECA3" wp14:editId="6B763646">
                <wp:simplePos x="0" y="0"/>
                <wp:positionH relativeFrom="column">
                  <wp:posOffset>3401253</wp:posOffset>
                </wp:positionH>
                <wp:positionV relativeFrom="paragraph">
                  <wp:posOffset>4351379</wp:posOffset>
                </wp:positionV>
                <wp:extent cx="262283" cy="349664"/>
                <wp:effectExtent l="0" t="0" r="0" b="0"/>
                <wp:wrapNone/>
                <wp:docPr id="495014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83" cy="349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813FAB" w14:textId="43500202" w:rsidR="004B3D05" w:rsidRPr="004B3D05" w:rsidRDefault="004B3D05" w:rsidP="004B3D05">
                            <w:pPr>
                              <w:pStyle w:val="Normlnweb"/>
                              <w:shd w:val="clear" w:color="auto" w:fill="FFFFFF"/>
                              <w:spacing w:before="120" w:after="0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4B3D05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ECA3" id="_x0000_s1037" type="#_x0000_t202" style="position:absolute;margin-left:267.8pt;margin-top:342.65pt;width:20.65pt;height:2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" filled="f" stroked="f">
                <v:textbox>
                  <w:txbxContent>
                    <w:p w14:paraId="4B813FAB" w14:textId="43500202" w:rsidR="004B3D05" w:rsidRPr="004B3D05" w:rsidRDefault="004B3D05" w:rsidP="004B3D05">
                      <w:pPr>
                        <w:pStyle w:val="Normlnweb"/>
                        <w:shd w:val="clear" w:color="auto" w:fill="FFFFFF"/>
                        <w:spacing w:before="120" w:after="0" w:line="360" w:lineRule="atLeast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4B3D05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A309AE" wp14:editId="49DA2F8F">
                <wp:simplePos x="0" y="0"/>
                <wp:positionH relativeFrom="column">
                  <wp:posOffset>4132331</wp:posOffset>
                </wp:positionH>
                <wp:positionV relativeFrom="paragraph">
                  <wp:posOffset>5853845</wp:posOffset>
                </wp:positionV>
                <wp:extent cx="262283" cy="349664"/>
                <wp:effectExtent l="0" t="0" r="0" b="0"/>
                <wp:wrapNone/>
                <wp:docPr id="26221951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83" cy="349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581760" w14:textId="5E9DFCC5" w:rsidR="004B3D05" w:rsidRPr="004B3D05" w:rsidRDefault="004B3D05" w:rsidP="004B3D05">
                            <w:pPr>
                              <w:pStyle w:val="Normlnweb"/>
                              <w:shd w:val="clear" w:color="auto" w:fill="FFFFFF"/>
                              <w:spacing w:before="120" w:after="0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3D05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309AE" id="_x0000_s1038" type="#_x0000_t202" style="position:absolute;margin-left:325.4pt;margin-top:460.95pt;width:20.65pt;height:2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" filled="f" stroked="f">
                <v:textbox>
                  <w:txbxContent>
                    <w:p w14:paraId="73581760" w14:textId="5E9DFCC5" w:rsidR="004B3D05" w:rsidRPr="004B3D05" w:rsidRDefault="004B3D05" w:rsidP="004B3D05">
                      <w:pPr>
                        <w:pStyle w:val="Normlnweb"/>
                        <w:shd w:val="clear" w:color="auto" w:fill="FFFFFF"/>
                        <w:spacing w:before="120" w:after="0" w:line="360" w:lineRule="atLeast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3D05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83A37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C19294" wp14:editId="152F5283">
                <wp:simplePos x="0" y="0"/>
                <wp:positionH relativeFrom="column">
                  <wp:posOffset>4068859</wp:posOffset>
                </wp:positionH>
                <wp:positionV relativeFrom="paragraph">
                  <wp:posOffset>6140201</wp:posOffset>
                </wp:positionV>
                <wp:extent cx="157673" cy="108171"/>
                <wp:effectExtent l="19050" t="38100" r="52070" b="63500"/>
                <wp:wrapNone/>
                <wp:docPr id="201350329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73" cy="108171"/>
                        </a:xfrm>
                        <a:prstGeom prst="line">
                          <a:avLst/>
                        </a:prstGeom>
                        <a:ln w="857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B1ED3" id="Přímá spojnice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4pt,483.5pt" to="332.8pt,4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" strokecolor="red" strokeweight="6.75pt"/>
            </w:pict>
          </mc:Fallback>
        </mc:AlternateContent>
      </w:r>
      <w:r w:rsidR="00083A37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0B9F41" wp14:editId="0A28C04F">
                <wp:simplePos x="0" y="0"/>
                <wp:positionH relativeFrom="column">
                  <wp:posOffset>2311896</wp:posOffset>
                </wp:positionH>
                <wp:positionV relativeFrom="paragraph">
                  <wp:posOffset>4270292</wp:posOffset>
                </wp:positionV>
                <wp:extent cx="119021" cy="120926"/>
                <wp:effectExtent l="38100" t="38100" r="33655" b="69850"/>
                <wp:wrapNone/>
                <wp:docPr id="283845976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21" cy="120926"/>
                        </a:xfrm>
                        <a:prstGeom prst="line">
                          <a:avLst/>
                        </a:prstGeom>
                        <a:ln w="857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7C593" id="Přímá spojnice 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05pt,336.25pt" to="191.4pt,3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" strokecolor="red" strokeweight="6.75pt"/>
            </w:pict>
          </mc:Fallback>
        </mc:AlternateContent>
      </w:r>
      <w:r w:rsidR="00083A37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2E989C" wp14:editId="168DA70B">
                <wp:simplePos x="0" y="0"/>
                <wp:positionH relativeFrom="column">
                  <wp:posOffset>2272140</wp:posOffset>
                </wp:positionH>
                <wp:positionV relativeFrom="paragraph">
                  <wp:posOffset>3922091</wp:posOffset>
                </wp:positionV>
                <wp:extent cx="174625" cy="71037"/>
                <wp:effectExtent l="19050" t="38100" r="53975" b="62865"/>
                <wp:wrapNone/>
                <wp:docPr id="175753609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" cy="71037"/>
                        </a:xfrm>
                        <a:prstGeom prst="line">
                          <a:avLst/>
                        </a:prstGeom>
                        <a:ln w="857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6A7B6" id="Přímá spojnice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308.85pt" to="192.65pt,3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" strokecolor="red" strokeweight="6.75pt"/>
            </w:pict>
          </mc:Fallback>
        </mc:AlternateContent>
      </w:r>
      <w:r w:rsidR="00083A37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79C4E3" wp14:editId="4E88AE1A">
                <wp:simplePos x="0" y="0"/>
                <wp:positionH relativeFrom="column">
                  <wp:posOffset>932374</wp:posOffset>
                </wp:positionH>
                <wp:positionV relativeFrom="paragraph">
                  <wp:posOffset>3166386</wp:posOffset>
                </wp:positionV>
                <wp:extent cx="155879" cy="81170"/>
                <wp:effectExtent l="19050" t="38100" r="73025" b="71755"/>
                <wp:wrapNone/>
                <wp:docPr id="1059894769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79" cy="81170"/>
                        </a:xfrm>
                        <a:prstGeom prst="line">
                          <a:avLst/>
                        </a:prstGeom>
                        <a:ln w="857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C088D" id="Přímá spojnice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pt,249.3pt" to="85.6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" strokecolor="red" strokeweight="6.75pt"/>
            </w:pict>
          </mc:Fallback>
        </mc:AlternateContent>
      </w:r>
      <w:r w:rsidR="00083A37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7D96C7" wp14:editId="116A7BF5">
                <wp:simplePos x="0" y="0"/>
                <wp:positionH relativeFrom="column">
                  <wp:posOffset>1945198</wp:posOffset>
                </wp:positionH>
                <wp:positionV relativeFrom="paragraph">
                  <wp:posOffset>1571294</wp:posOffset>
                </wp:positionV>
                <wp:extent cx="24351" cy="198010"/>
                <wp:effectExtent l="38100" t="0" r="71120" b="69215"/>
                <wp:wrapNone/>
                <wp:docPr id="1360826738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51" cy="198010"/>
                        </a:xfrm>
                        <a:prstGeom prst="line">
                          <a:avLst/>
                        </a:prstGeom>
                        <a:ln w="857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0333F" id="Přímá spojnice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15pt,123.7pt" to="155.05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" strokecolor="red" strokeweight="6.75pt"/>
            </w:pict>
          </mc:Fallback>
        </mc:AlternateContent>
      </w:r>
      <w:r w:rsidR="00C514B1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DB97B5" wp14:editId="1EBF4ADD">
                <wp:simplePos x="0" y="0"/>
                <wp:positionH relativeFrom="column">
                  <wp:posOffset>2116206</wp:posOffset>
                </wp:positionH>
                <wp:positionV relativeFrom="paragraph">
                  <wp:posOffset>1256665</wp:posOffset>
                </wp:positionV>
                <wp:extent cx="187684" cy="120926"/>
                <wp:effectExtent l="19050" t="38100" r="60325" b="69850"/>
                <wp:wrapNone/>
                <wp:docPr id="1809982993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84" cy="120926"/>
                        </a:xfrm>
                        <a:prstGeom prst="line">
                          <a:avLst/>
                        </a:prstGeom>
                        <a:ln w="857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68267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65pt,98.95pt" to="181.45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" strokecolor="red" strokeweight="6.75pt"/>
            </w:pict>
          </mc:Fallback>
        </mc:AlternateContent>
      </w:r>
      <w:r w:rsidR="00C514B1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6F7A2" wp14:editId="245ABB28">
                <wp:simplePos x="0" y="0"/>
                <wp:positionH relativeFrom="column">
                  <wp:posOffset>3368040</wp:posOffset>
                </wp:positionH>
                <wp:positionV relativeFrom="paragraph">
                  <wp:posOffset>4465458</wp:posOffset>
                </wp:positionV>
                <wp:extent cx="8725" cy="163830"/>
                <wp:effectExtent l="38100" t="0" r="67945" b="64770"/>
                <wp:wrapNone/>
                <wp:docPr id="114581372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25" cy="163830"/>
                        </a:xfrm>
                        <a:prstGeom prst="line">
                          <a:avLst/>
                        </a:prstGeom>
                        <a:ln w="857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4757D" id="Přímá spojnic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2pt,351.6pt" to="265.9pt,3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" strokecolor="red" strokeweight="6.75pt"/>
            </w:pict>
          </mc:Fallback>
        </mc:AlternateContent>
      </w:r>
      <w:r w:rsidR="00C514B1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EA335" wp14:editId="14A6182C">
                <wp:simplePos x="0" y="0"/>
                <wp:positionH relativeFrom="column">
                  <wp:posOffset>2132164</wp:posOffset>
                </wp:positionH>
                <wp:positionV relativeFrom="paragraph">
                  <wp:posOffset>3403601</wp:posOffset>
                </wp:positionV>
                <wp:extent cx="155879" cy="81170"/>
                <wp:effectExtent l="19050" t="38100" r="73025" b="71755"/>
                <wp:wrapNone/>
                <wp:docPr id="1520949069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79" cy="81170"/>
                        </a:xfrm>
                        <a:prstGeom prst="line">
                          <a:avLst/>
                        </a:prstGeom>
                        <a:ln w="857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C2142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268pt" to="180.15pt,2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" strokecolor="red" strokeweight="6.75pt"/>
            </w:pict>
          </mc:Fallback>
        </mc:AlternateContent>
      </w:r>
      <w:r w:rsidR="00C514B1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034AE" wp14:editId="794B9856">
                <wp:simplePos x="0" y="0"/>
                <wp:positionH relativeFrom="column">
                  <wp:posOffset>2502727</wp:posOffset>
                </wp:positionH>
                <wp:positionV relativeFrom="paragraph">
                  <wp:posOffset>2955181</wp:posOffset>
                </wp:positionV>
                <wp:extent cx="40861" cy="163830"/>
                <wp:effectExtent l="38100" t="19050" r="73660" b="64770"/>
                <wp:wrapNone/>
                <wp:docPr id="1256669068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61" cy="163830"/>
                        </a:xfrm>
                        <a:prstGeom prst="line">
                          <a:avLst/>
                        </a:prstGeom>
                        <a:ln w="857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31DF7" id="Přímá spojnice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05pt,232.7pt" to="200.25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" strokecolor="red" strokeweight="6.75pt"/>
            </w:pict>
          </mc:Fallback>
        </mc:AlternateContent>
      </w:r>
      <w:r w:rsidR="00C514B1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90D5E" wp14:editId="745D9E5C">
                <wp:simplePos x="0" y="0"/>
                <wp:positionH relativeFrom="column">
                  <wp:posOffset>2755512</wp:posOffset>
                </wp:positionH>
                <wp:positionV relativeFrom="paragraph">
                  <wp:posOffset>2435197</wp:posOffset>
                </wp:positionV>
                <wp:extent cx="64881" cy="198010"/>
                <wp:effectExtent l="38100" t="19050" r="68580" b="69215"/>
                <wp:wrapNone/>
                <wp:docPr id="1661059350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881" cy="198010"/>
                        </a:xfrm>
                        <a:prstGeom prst="line">
                          <a:avLst/>
                        </a:prstGeom>
                        <a:ln w="857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A89C3" id="Přímá spojnice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95pt,191.75pt" to="222.05pt,2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" strokecolor="red" strokeweight="6.75pt"/>
            </w:pict>
          </mc:Fallback>
        </mc:AlternateContent>
      </w:r>
      <w:r w:rsidR="00C514B1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62E1BF" wp14:editId="45EBF346">
                <wp:simplePos x="0" y="0"/>
                <wp:positionH relativeFrom="column">
                  <wp:posOffset>2616835</wp:posOffset>
                </wp:positionH>
                <wp:positionV relativeFrom="paragraph">
                  <wp:posOffset>3379222</wp:posOffset>
                </wp:positionV>
                <wp:extent cx="203586" cy="63610"/>
                <wp:effectExtent l="19050" t="38100" r="63500" b="69850"/>
                <wp:wrapNone/>
                <wp:docPr id="1703236415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86" cy="63610"/>
                        </a:xfrm>
                        <a:prstGeom prst="line">
                          <a:avLst/>
                        </a:prstGeom>
                        <a:ln w="857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5D508" id="Přímá spojnic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05pt,266.1pt" to="222.1pt,2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" strokecolor="red" strokeweight="6.75pt"/>
            </w:pict>
          </mc:Fallback>
        </mc:AlternateContent>
      </w:r>
      <w:r w:rsidR="00C514B1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1CC60" wp14:editId="36E4B617">
                <wp:simplePos x="0" y="0"/>
                <wp:positionH relativeFrom="column">
                  <wp:posOffset>813104</wp:posOffset>
                </wp:positionH>
                <wp:positionV relativeFrom="paragraph">
                  <wp:posOffset>407284</wp:posOffset>
                </wp:positionV>
                <wp:extent cx="222636" cy="111318"/>
                <wp:effectExtent l="19050" t="38100" r="63500" b="60325"/>
                <wp:wrapNone/>
                <wp:docPr id="1070184178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6" cy="111318"/>
                        </a:xfrm>
                        <a:prstGeom prst="line">
                          <a:avLst/>
                        </a:prstGeom>
                        <a:ln w="857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0429E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pt,32.05pt" to="81.5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" strokecolor="red" strokeweight="6.75pt"/>
            </w:pict>
          </mc:Fallback>
        </mc:AlternateContent>
      </w:r>
      <w:r w:rsidR="00CE560A" w:rsidRPr="008244D0">
        <w:rPr>
          <w:rFonts w:ascii="Arial" w:hAnsi="Arial" w:cs="Arial"/>
          <w:color w:val="000000"/>
          <w:sz w:val="22"/>
          <w:szCs w:val="22"/>
        </w:rPr>
        <w:t> </w:t>
      </w:r>
      <w:r w:rsidR="00C514B1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205E21E" wp14:editId="48C1E5AF">
            <wp:extent cx="5870643" cy="6957391"/>
            <wp:effectExtent l="0" t="0" r="0" b="0"/>
            <wp:docPr id="111209199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091996" name="Obrázek 111209199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643" cy="695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90145" w14:textId="2DC2DB53" w:rsidR="00CE560A" w:rsidRPr="008244D0" w:rsidRDefault="00CE560A" w:rsidP="00CE560A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 </w:t>
      </w:r>
    </w:p>
    <w:p w14:paraId="2B525A6E" w14:textId="20FD91F9" w:rsidR="00CE560A" w:rsidRPr="008244D0" w:rsidRDefault="00CE560A" w:rsidP="00CE560A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8244D0">
        <w:rPr>
          <w:rFonts w:ascii="Arial" w:hAnsi="Arial" w:cs="Arial"/>
          <w:color w:val="000000"/>
          <w:sz w:val="22"/>
          <w:szCs w:val="22"/>
        </w:rPr>
        <w:t> </w:t>
      </w:r>
    </w:p>
    <w:p w14:paraId="116407CE" w14:textId="4A3FA51A" w:rsidR="00CE560A" w:rsidRDefault="00CE560A" w:rsidP="00CE560A">
      <w:pPr>
        <w:pStyle w:val="Normlnweb"/>
        <w:shd w:val="clear" w:color="auto" w:fill="FFFFFF"/>
        <w:spacing w:before="12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AF7832F" w14:textId="7D3946B3" w:rsidR="00CE560A" w:rsidRDefault="00CE560A" w:rsidP="00051B97">
      <w:pPr>
        <w:jc w:val="center"/>
        <w:rPr>
          <w:rFonts w:cs="Arial"/>
          <w:b/>
          <w:sz w:val="22"/>
          <w:szCs w:val="22"/>
        </w:rPr>
      </w:pPr>
    </w:p>
    <w:p w14:paraId="05E4E482" w14:textId="3D2D1914" w:rsidR="00CE560A" w:rsidRDefault="00124B42" w:rsidP="00051B97">
      <w:pPr>
        <w:jc w:val="center"/>
        <w:rPr>
          <w:rFonts w:cs="Arial"/>
          <w:b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F45715" wp14:editId="097FC1D9">
                <wp:simplePos x="0" y="0"/>
                <wp:positionH relativeFrom="column">
                  <wp:posOffset>3576099</wp:posOffset>
                </wp:positionH>
                <wp:positionV relativeFrom="paragraph">
                  <wp:posOffset>2401377</wp:posOffset>
                </wp:positionV>
                <wp:extent cx="262283" cy="349664"/>
                <wp:effectExtent l="0" t="0" r="0" b="0"/>
                <wp:wrapNone/>
                <wp:docPr id="99219731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83" cy="349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0DA12F" w14:textId="6329A720" w:rsidR="004B3D05" w:rsidRPr="004B3D05" w:rsidRDefault="004B3D05" w:rsidP="004B3D05">
                            <w:pPr>
                              <w:pStyle w:val="Normlnweb"/>
                              <w:shd w:val="clear" w:color="auto" w:fill="FFFFFF"/>
                              <w:spacing w:before="120" w:after="0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45715" id="_x0000_s1039" type="#_x0000_t202" style="position:absolute;left:0;text-align:left;margin-left:281.6pt;margin-top:189.1pt;width:20.65pt;height:27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" filled="f" stroked="f">
                <v:textbox>
                  <w:txbxContent>
                    <w:p w14:paraId="640DA12F" w14:textId="6329A720" w:rsidR="004B3D05" w:rsidRPr="004B3D05" w:rsidRDefault="004B3D05" w:rsidP="004B3D05">
                      <w:pPr>
                        <w:pStyle w:val="Normlnweb"/>
                        <w:shd w:val="clear" w:color="auto" w:fill="FFFFFF"/>
                        <w:spacing w:before="120" w:after="0" w:line="360" w:lineRule="atLeast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261238" wp14:editId="6B8B0D3A">
                <wp:simplePos x="0" y="0"/>
                <wp:positionH relativeFrom="column">
                  <wp:posOffset>3863587</wp:posOffset>
                </wp:positionH>
                <wp:positionV relativeFrom="paragraph">
                  <wp:posOffset>2375922</wp:posOffset>
                </wp:positionV>
                <wp:extent cx="0" cy="192488"/>
                <wp:effectExtent l="38100" t="0" r="57150" b="55245"/>
                <wp:wrapNone/>
                <wp:docPr id="738477100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2488"/>
                        </a:xfrm>
                        <a:prstGeom prst="line">
                          <a:avLst/>
                        </a:prstGeom>
                        <a:ln w="857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5C5B5" id="Přímá spojnice 4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2pt,187.1pt" to="304.2pt,2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" strokecolor="red" strokeweight="6.75pt"/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w:drawing>
          <wp:inline distT="0" distB="0" distL="0" distR="0" wp14:anchorId="418C439C" wp14:editId="38525517">
            <wp:extent cx="5516003" cy="5772646"/>
            <wp:effectExtent l="0" t="0" r="8890" b="0"/>
            <wp:docPr id="97498414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984148" name="Obrázek 97498414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134" cy="580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E0439" w14:textId="3FE2B125" w:rsidR="00986437" w:rsidRDefault="00051B97" w:rsidP="00051B97">
      <w:pPr>
        <w:tabs>
          <w:tab w:val="center" w:pos="1701"/>
          <w:tab w:val="center" w:pos="7371"/>
        </w:tabs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ab/>
      </w:r>
    </w:p>
    <w:p w14:paraId="67735653" w14:textId="372817B3" w:rsidR="00986437" w:rsidRDefault="00986437" w:rsidP="00051B97">
      <w:pPr>
        <w:tabs>
          <w:tab w:val="center" w:pos="1701"/>
          <w:tab w:val="center" w:pos="7371"/>
        </w:tabs>
        <w:jc w:val="both"/>
        <w:rPr>
          <w:rFonts w:cs="Arial"/>
          <w:i/>
          <w:sz w:val="22"/>
          <w:szCs w:val="22"/>
        </w:rPr>
      </w:pPr>
    </w:p>
    <w:p w14:paraId="7385702B" w14:textId="000694A6" w:rsidR="00051B97" w:rsidRDefault="00124B42" w:rsidP="00B03FE2">
      <w:pPr>
        <w:tabs>
          <w:tab w:val="center" w:pos="1701"/>
          <w:tab w:val="center" w:pos="7371"/>
        </w:tabs>
        <w:jc w:val="center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97D92B" wp14:editId="11591186">
                <wp:simplePos x="0" y="0"/>
                <wp:positionH relativeFrom="margin">
                  <wp:posOffset>1981946</wp:posOffset>
                </wp:positionH>
                <wp:positionV relativeFrom="paragraph">
                  <wp:posOffset>504411</wp:posOffset>
                </wp:positionV>
                <wp:extent cx="262283" cy="349664"/>
                <wp:effectExtent l="0" t="0" r="0" b="0"/>
                <wp:wrapNone/>
                <wp:docPr id="191136782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83" cy="349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D7B05B" w14:textId="44B9CEC1" w:rsidR="004B3D05" w:rsidRPr="004B3D05" w:rsidRDefault="004B3D05" w:rsidP="004B3D05">
                            <w:pPr>
                              <w:pStyle w:val="Normlnweb"/>
                              <w:shd w:val="clear" w:color="auto" w:fill="FFFFFF"/>
                              <w:spacing w:before="120" w:after="0"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7D92B" id="_x0000_s1040" type="#_x0000_t202" style="position:absolute;left:0;text-align:left;margin-left:156.05pt;margin-top:39.7pt;width:20.65pt;height:27.5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" filled="f" stroked="f">
                <v:textbox>
                  <w:txbxContent>
                    <w:p w14:paraId="2AD7B05B" w14:textId="44B9CEC1" w:rsidR="004B3D05" w:rsidRPr="004B3D05" w:rsidRDefault="004B3D05" w:rsidP="004B3D05">
                      <w:pPr>
                        <w:pStyle w:val="Normlnweb"/>
                        <w:shd w:val="clear" w:color="auto" w:fill="FFFFFF"/>
                        <w:spacing w:before="120" w:after="0" w:line="360" w:lineRule="atLeast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77DB08E" wp14:editId="65A1D713">
                <wp:simplePos x="0" y="0"/>
                <wp:positionH relativeFrom="column">
                  <wp:posOffset>1999864</wp:posOffset>
                </wp:positionH>
                <wp:positionV relativeFrom="paragraph">
                  <wp:posOffset>917575</wp:posOffset>
                </wp:positionV>
                <wp:extent cx="192488" cy="15903"/>
                <wp:effectExtent l="0" t="38100" r="55245" b="60325"/>
                <wp:wrapNone/>
                <wp:docPr id="1957029828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88" cy="15903"/>
                        </a:xfrm>
                        <a:prstGeom prst="line">
                          <a:avLst/>
                        </a:prstGeom>
                        <a:ln w="857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7C373" id="Přímá spojnice 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45pt,72.25pt" to="172.6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" strokecolor="red" strokeweight="6.75pt"/>
            </w:pict>
          </mc:Fallback>
        </mc:AlternateContent>
      </w:r>
      <w:r>
        <w:rPr>
          <w:rFonts w:cs="Arial"/>
          <w:noProof/>
          <w:sz w:val="22"/>
          <w:szCs w:val="22"/>
        </w:rPr>
        <w:drawing>
          <wp:inline distT="0" distB="0" distL="0" distR="0" wp14:anchorId="06CC4FD4" wp14:editId="272BC037">
            <wp:extent cx="5565913" cy="3095924"/>
            <wp:effectExtent l="0" t="0" r="0" b="9525"/>
            <wp:docPr id="93452882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528822" name="Obrázek 93452882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701" cy="310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1B97" w:rsidSect="00320169">
      <w:pgSz w:w="11906" w:h="16838"/>
      <w:pgMar w:top="964" w:right="1418" w:bottom="964" w:left="1418" w:header="709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064C" w14:textId="77777777" w:rsidR="00320169" w:rsidRDefault="00320169">
      <w:r>
        <w:separator/>
      </w:r>
    </w:p>
  </w:endnote>
  <w:endnote w:type="continuationSeparator" w:id="0">
    <w:p w14:paraId="5E962FC1" w14:textId="77777777" w:rsidR="00320169" w:rsidRDefault="0032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DB9E" w14:textId="77777777" w:rsidR="00320169" w:rsidRDefault="00320169">
      <w:r>
        <w:separator/>
      </w:r>
    </w:p>
  </w:footnote>
  <w:footnote w:type="continuationSeparator" w:id="0">
    <w:p w14:paraId="7680CE9C" w14:textId="77777777" w:rsidR="00320169" w:rsidRDefault="00320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CF93BD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16.5pt;visibility:visible;mso-wrap-style:square" o:bullet="t">
        <v:imagedata r:id="rId1" o:title=""/>
      </v:shape>
    </w:pict>
  </w:numPicBullet>
  <w:abstractNum w:abstractNumId="0" w15:restartNumberingAfterBreak="0">
    <w:nsid w:val="00C23794"/>
    <w:multiLevelType w:val="hybridMultilevel"/>
    <w:tmpl w:val="CE065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08"/>
    <w:multiLevelType w:val="hybridMultilevel"/>
    <w:tmpl w:val="389877B0"/>
    <w:lvl w:ilvl="0" w:tplc="3B686FF0">
      <w:start w:val="1"/>
      <w:numFmt w:val="decimal"/>
      <w:lvlText w:val="%1."/>
      <w:lvlJc w:val="left"/>
      <w:pPr>
        <w:ind w:left="360" w:hanging="360"/>
      </w:pPr>
      <w:rPr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376D2"/>
    <w:multiLevelType w:val="hybridMultilevel"/>
    <w:tmpl w:val="431ACF86"/>
    <w:lvl w:ilvl="0" w:tplc="72B02D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06778"/>
    <w:multiLevelType w:val="hybridMultilevel"/>
    <w:tmpl w:val="5866D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83322"/>
    <w:multiLevelType w:val="hybridMultilevel"/>
    <w:tmpl w:val="CFC2E24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B7735D"/>
    <w:multiLevelType w:val="hybridMultilevel"/>
    <w:tmpl w:val="0AF0FE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8E0D39"/>
    <w:multiLevelType w:val="hybridMultilevel"/>
    <w:tmpl w:val="E0B04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F6A97"/>
    <w:multiLevelType w:val="hybridMultilevel"/>
    <w:tmpl w:val="C548F346"/>
    <w:lvl w:ilvl="0" w:tplc="72B02D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92851"/>
    <w:multiLevelType w:val="hybridMultilevel"/>
    <w:tmpl w:val="48A68D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F6B18"/>
    <w:multiLevelType w:val="hybridMultilevel"/>
    <w:tmpl w:val="AF445DF0"/>
    <w:lvl w:ilvl="0" w:tplc="72B02D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769550">
    <w:abstractNumId w:val="6"/>
  </w:num>
  <w:num w:numId="2" w16cid:durableId="1163356804">
    <w:abstractNumId w:val="3"/>
  </w:num>
  <w:num w:numId="3" w16cid:durableId="1135487828">
    <w:abstractNumId w:val="4"/>
  </w:num>
  <w:num w:numId="4" w16cid:durableId="2104255825">
    <w:abstractNumId w:val="5"/>
  </w:num>
  <w:num w:numId="5" w16cid:durableId="1358310670">
    <w:abstractNumId w:val="1"/>
  </w:num>
  <w:num w:numId="6" w16cid:durableId="1848522514">
    <w:abstractNumId w:val="8"/>
  </w:num>
  <w:num w:numId="7" w16cid:durableId="616570835">
    <w:abstractNumId w:val="0"/>
  </w:num>
  <w:num w:numId="8" w16cid:durableId="1454709060">
    <w:abstractNumId w:val="2"/>
  </w:num>
  <w:num w:numId="9" w16cid:durableId="1545632440">
    <w:abstractNumId w:val="7"/>
  </w:num>
  <w:num w:numId="10" w16cid:durableId="179658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2A"/>
    <w:rsid w:val="000311F3"/>
    <w:rsid w:val="00051B97"/>
    <w:rsid w:val="00051EF4"/>
    <w:rsid w:val="00080D64"/>
    <w:rsid w:val="00083A37"/>
    <w:rsid w:val="00124B42"/>
    <w:rsid w:val="00166F0E"/>
    <w:rsid w:val="00171E99"/>
    <w:rsid w:val="0018216B"/>
    <w:rsid w:val="00196DF7"/>
    <w:rsid w:val="002003C9"/>
    <w:rsid w:val="00206EBB"/>
    <w:rsid w:val="00255F52"/>
    <w:rsid w:val="002C5C0B"/>
    <w:rsid w:val="002D1272"/>
    <w:rsid w:val="002D70EB"/>
    <w:rsid w:val="002E51BA"/>
    <w:rsid w:val="00320169"/>
    <w:rsid w:val="00326B50"/>
    <w:rsid w:val="003277FB"/>
    <w:rsid w:val="003B502A"/>
    <w:rsid w:val="003D0F14"/>
    <w:rsid w:val="003D4044"/>
    <w:rsid w:val="003D5FDB"/>
    <w:rsid w:val="004203CF"/>
    <w:rsid w:val="00451168"/>
    <w:rsid w:val="0048531C"/>
    <w:rsid w:val="004B3D05"/>
    <w:rsid w:val="004E0961"/>
    <w:rsid w:val="004F5643"/>
    <w:rsid w:val="00525E35"/>
    <w:rsid w:val="00543E6C"/>
    <w:rsid w:val="005A7647"/>
    <w:rsid w:val="005B2713"/>
    <w:rsid w:val="005E6A65"/>
    <w:rsid w:val="005F4F15"/>
    <w:rsid w:val="00630286"/>
    <w:rsid w:val="00651E88"/>
    <w:rsid w:val="00664488"/>
    <w:rsid w:val="0069251F"/>
    <w:rsid w:val="00696523"/>
    <w:rsid w:val="00753C94"/>
    <w:rsid w:val="00782F3B"/>
    <w:rsid w:val="0082166F"/>
    <w:rsid w:val="008244D0"/>
    <w:rsid w:val="008865C0"/>
    <w:rsid w:val="008931D6"/>
    <w:rsid w:val="00940060"/>
    <w:rsid w:val="00984339"/>
    <w:rsid w:val="00984CB6"/>
    <w:rsid w:val="00986437"/>
    <w:rsid w:val="00987A21"/>
    <w:rsid w:val="00992FF6"/>
    <w:rsid w:val="00994C01"/>
    <w:rsid w:val="00995C85"/>
    <w:rsid w:val="00A100C9"/>
    <w:rsid w:val="00A923B7"/>
    <w:rsid w:val="00AC39D8"/>
    <w:rsid w:val="00AF1B0B"/>
    <w:rsid w:val="00B03FE2"/>
    <w:rsid w:val="00B4517C"/>
    <w:rsid w:val="00B50148"/>
    <w:rsid w:val="00B53BD5"/>
    <w:rsid w:val="00B83171"/>
    <w:rsid w:val="00B97C34"/>
    <w:rsid w:val="00BC22DA"/>
    <w:rsid w:val="00BD2F7E"/>
    <w:rsid w:val="00BD38BF"/>
    <w:rsid w:val="00C211A7"/>
    <w:rsid w:val="00C2263D"/>
    <w:rsid w:val="00C347B6"/>
    <w:rsid w:val="00C514B1"/>
    <w:rsid w:val="00C525F3"/>
    <w:rsid w:val="00C67425"/>
    <w:rsid w:val="00C842CC"/>
    <w:rsid w:val="00CB63AB"/>
    <w:rsid w:val="00CE560A"/>
    <w:rsid w:val="00CF0B70"/>
    <w:rsid w:val="00D00F25"/>
    <w:rsid w:val="00D13D0D"/>
    <w:rsid w:val="00D24D46"/>
    <w:rsid w:val="00D4508B"/>
    <w:rsid w:val="00D60B65"/>
    <w:rsid w:val="00D849D5"/>
    <w:rsid w:val="00DD0535"/>
    <w:rsid w:val="00E12F7F"/>
    <w:rsid w:val="00E73CA3"/>
    <w:rsid w:val="00E81991"/>
    <w:rsid w:val="00F15612"/>
    <w:rsid w:val="00F9076D"/>
    <w:rsid w:val="00FF0856"/>
    <w:rsid w:val="00FF3F53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BFFF6"/>
  <w15:docId w15:val="{0FF4417E-4F8A-4036-85B5-3AB9250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096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51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F0856"/>
    <w:pPr>
      <w:keepNext/>
      <w:jc w:val="both"/>
      <w:outlineLvl w:val="1"/>
    </w:pPr>
    <w:rPr>
      <w:rFonts w:ascii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FF0856"/>
    <w:pPr>
      <w:keepNext/>
      <w:jc w:val="center"/>
      <w:outlineLvl w:val="2"/>
    </w:pPr>
    <w:rPr>
      <w:rFonts w:ascii="Times New Roman" w:hAnsi="Times New Roman"/>
      <w:i/>
      <w:iCs/>
    </w:rPr>
  </w:style>
  <w:style w:type="paragraph" w:styleId="Nadpis4">
    <w:name w:val="heading 4"/>
    <w:basedOn w:val="Normln"/>
    <w:next w:val="Normln"/>
    <w:link w:val="Nadpis4Char"/>
    <w:qFormat/>
    <w:rsid w:val="00FF0856"/>
    <w:pPr>
      <w:keepNext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6448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644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51E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1EF4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2E51BA"/>
    <w:pPr>
      <w:widowControl w:val="0"/>
    </w:pPr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55F52"/>
    <w:pPr>
      <w:ind w:left="720"/>
      <w:contextualSpacing/>
    </w:pPr>
  </w:style>
  <w:style w:type="paragraph" w:styleId="Zkladntext">
    <w:name w:val="Body Text"/>
    <w:basedOn w:val="Normln"/>
    <w:link w:val="ZkladntextChar"/>
    <w:rsid w:val="00B53BD5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B53BD5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FF085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F0856"/>
    <w:rPr>
      <w:rFonts w:ascii="Arial" w:hAnsi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F085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F0856"/>
    <w:rPr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FF0856"/>
    <w:rPr>
      <w:b/>
      <w:bCs/>
      <w:sz w:val="28"/>
      <w:szCs w:val="28"/>
    </w:rPr>
  </w:style>
  <w:style w:type="paragraph" w:customStyle="1" w:styleId="nzevzkona">
    <w:name w:val="název zákona"/>
    <w:basedOn w:val="Nzev"/>
    <w:rsid w:val="00FF0856"/>
    <w:pPr>
      <w:spacing w:before="12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F0856"/>
    <w:pPr>
      <w:spacing w:before="100" w:beforeAutospacing="1" w:after="100" w:afterAutospacing="1"/>
    </w:pPr>
    <w:rPr>
      <w:rFonts w:ascii="Times New Roman" w:hAnsi="Times New Roman"/>
    </w:rPr>
  </w:style>
  <w:style w:type="paragraph" w:styleId="Bezmezer">
    <w:name w:val="No Spacing"/>
    <w:uiPriority w:val="1"/>
    <w:qFormat/>
    <w:rsid w:val="00FF0856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FF08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F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rsid w:val="00051B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emn&#237;k\Documents\HL_pap_taj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HL_pap_taj.dotx</Template>
  <TotalTime>10</TotalTime>
  <Pages>4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Chlumec n. C.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Pavel Školník</cp:lastModifiedBy>
  <cp:revision>5</cp:revision>
  <cp:lastPrinted>2024-02-12T11:37:00Z</cp:lastPrinted>
  <dcterms:created xsi:type="dcterms:W3CDTF">2024-02-15T08:41:00Z</dcterms:created>
  <dcterms:modified xsi:type="dcterms:W3CDTF">2024-04-05T05:01:00Z</dcterms:modified>
</cp:coreProperties>
</file>