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D6235" w14:textId="77777777" w:rsidR="009D4B35" w:rsidRPr="00E33A66" w:rsidRDefault="009D4B35" w:rsidP="009D4B35">
      <w:pPr>
        <w:pStyle w:val="nadpisnzev"/>
        <w:spacing w:before="960"/>
        <w:rPr>
          <w:caps/>
        </w:rPr>
      </w:pPr>
      <w:r w:rsidRPr="00E33A66">
        <w:rPr>
          <w:caps/>
        </w:rPr>
        <w:t>Město Kojetín</w:t>
      </w:r>
    </w:p>
    <w:p w14:paraId="436D80AB" w14:textId="77777777" w:rsidR="009D4B35" w:rsidRDefault="009D4B35" w:rsidP="009D4B35">
      <w:pPr>
        <w:pStyle w:val="nadpisnzev"/>
      </w:pPr>
      <w:r>
        <w:t>Zastupitelstvo města Kojetín</w:t>
      </w:r>
    </w:p>
    <w:p w14:paraId="5AEDEBDF" w14:textId="77777777" w:rsidR="009D4B35" w:rsidRDefault="009D4B35" w:rsidP="009D4B35">
      <w:pPr>
        <w:pStyle w:val="nadpisnzev"/>
      </w:pPr>
    </w:p>
    <w:p w14:paraId="747EBC59" w14:textId="3F6D5596" w:rsidR="009D4B35" w:rsidRPr="0023015B" w:rsidRDefault="009D4B35" w:rsidP="009D4B35">
      <w:pPr>
        <w:pStyle w:val="nadpisnzev"/>
      </w:pPr>
      <w:r w:rsidRPr="0023015B">
        <w:t xml:space="preserve">Obecně závazná vyhláška </w:t>
      </w:r>
      <w:r>
        <w:t>města Kojetín</w:t>
      </w:r>
      <w:r w:rsidRPr="0023015B">
        <w:br/>
      </w:r>
      <w:r>
        <w:rPr>
          <w:caps/>
        </w:rPr>
        <w:t xml:space="preserve">o </w:t>
      </w:r>
      <w:r w:rsidR="00305188">
        <w:rPr>
          <w:caps/>
        </w:rPr>
        <w:t>NOČNÍM KLIDU</w:t>
      </w:r>
    </w:p>
    <w:p w14:paraId="3D0CA994" w14:textId="2ADF5D6F" w:rsidR="00023E10" w:rsidRDefault="00C36640" w:rsidP="006F6194">
      <w:pPr>
        <w:pStyle w:val="Textodstavce"/>
      </w:pPr>
      <w:r>
        <w:t>Zastupitelstvo města</w:t>
      </w:r>
      <w:r w:rsidR="001937CA">
        <w:t xml:space="preserve"> Kojetín se na svém zasedání dne </w:t>
      </w:r>
      <w:r w:rsidR="00D64AB9">
        <w:t>11.06.2024</w:t>
      </w:r>
      <w:r w:rsidR="001937CA">
        <w:t xml:space="preserve"> usnesením č. Z</w:t>
      </w:r>
      <w:r w:rsidR="00606A76">
        <w:t> 279/06-24</w:t>
      </w:r>
      <w:r w:rsidR="001937CA">
        <w:t xml:space="preserve"> usneslo vydat na základě ustanovení</w:t>
      </w:r>
      <w:r w:rsidR="00B6506B">
        <w:t xml:space="preserve"> §</w:t>
      </w:r>
      <w:r w:rsidR="00606A76">
        <w:t> </w:t>
      </w:r>
      <w:r w:rsidR="00B6506B">
        <w:t>10 písm.</w:t>
      </w:r>
      <w:r w:rsidR="00606A76">
        <w:t> </w:t>
      </w:r>
      <w:r w:rsidR="00B6506B">
        <w:t>d) a ustanovení</w:t>
      </w:r>
      <w:r w:rsidR="001937CA">
        <w:t xml:space="preserve"> § 84 odst. 2, písm. h</w:t>
      </w:r>
      <w:r w:rsidR="00933552">
        <w:t>)</w:t>
      </w:r>
      <w:r w:rsidR="001937CA">
        <w:t xml:space="preserve"> zákona č. 128/2000 Sb., o obcích (obecní zřízení), ve znění pozdějších předpisů,</w:t>
      </w:r>
      <w:r w:rsidR="00B6506B">
        <w:t xml:space="preserve"> a na základě ustanovení §</w:t>
      </w:r>
      <w:r w:rsidR="00606A76">
        <w:t> </w:t>
      </w:r>
      <w:r w:rsidR="00B6506B">
        <w:t>5 odst.</w:t>
      </w:r>
      <w:r w:rsidR="00606A76">
        <w:t> </w:t>
      </w:r>
      <w:r w:rsidR="00B6506B">
        <w:t>7 zákona č.</w:t>
      </w:r>
      <w:r w:rsidR="00606A76">
        <w:t> </w:t>
      </w:r>
      <w:r w:rsidR="00B6506B">
        <w:t>251/2016</w:t>
      </w:r>
      <w:r w:rsidR="00606A76">
        <w:t> </w:t>
      </w:r>
      <w:r w:rsidR="00B6506B">
        <w:t>Sb., o některých přestupcích, ve znění pozdějších předpisů,</w:t>
      </w:r>
      <w:r w:rsidR="001937CA">
        <w:t xml:space="preserve"> tuto obecně závaznou vyhlášku.</w:t>
      </w:r>
    </w:p>
    <w:p w14:paraId="29D2675D" w14:textId="14AD0BA5" w:rsidR="00573B40" w:rsidRPr="00606A76" w:rsidRDefault="00573B40" w:rsidP="00606A76">
      <w:pPr>
        <w:pStyle w:val="nzevlnku"/>
      </w:pPr>
      <w:r w:rsidRPr="00606A76">
        <w:br/>
      </w:r>
      <w:r w:rsidR="00B6506B" w:rsidRPr="00606A76">
        <w:t>Předmět</w:t>
      </w:r>
    </w:p>
    <w:p w14:paraId="07D41109" w14:textId="57CD32CE" w:rsidR="002C3F6D" w:rsidRDefault="00B6506B" w:rsidP="00944A52">
      <w:pPr>
        <w:pStyle w:val="Textodstavce"/>
      </w:pPr>
      <w:r>
        <w:t xml:space="preserve">Předmětem této obecně závazné vyhlášky je stanovení výjimečných případů, při nichž je doba nočního klidu vymezena dobou kratší, než stanoví zákon. </w:t>
      </w:r>
    </w:p>
    <w:p w14:paraId="5F07BC39" w14:textId="681A17A1" w:rsidR="006256C5" w:rsidRPr="00606A76" w:rsidRDefault="006256C5" w:rsidP="00606A76">
      <w:pPr>
        <w:pStyle w:val="nzevlnku"/>
      </w:pPr>
      <w:r w:rsidRPr="00606A76">
        <w:br/>
      </w:r>
      <w:r w:rsidR="00E660B1" w:rsidRPr="00606A76">
        <w:t>Doba nočního klidu</w:t>
      </w:r>
    </w:p>
    <w:p w14:paraId="46CCACF3" w14:textId="6BA1C8FD" w:rsidR="006256C5" w:rsidRDefault="00E660B1" w:rsidP="006256C5">
      <w:pPr>
        <w:pStyle w:val="Textodstavce"/>
      </w:pPr>
      <w:r>
        <w:t>Dobou nočního klidu se rozumí doba od dvacáté druhé hodiny do šesté hodiny</w:t>
      </w:r>
      <w:r w:rsidR="00EA435F">
        <w:rPr>
          <w:rStyle w:val="Znakapoznpodarou"/>
        </w:rPr>
        <w:footnoteReference w:id="1"/>
      </w:r>
      <w:r>
        <w:t>.</w:t>
      </w:r>
    </w:p>
    <w:p w14:paraId="327DAB1B" w14:textId="3F587570" w:rsidR="006256C5" w:rsidRPr="00606A76" w:rsidRDefault="006256C5" w:rsidP="00606A76">
      <w:pPr>
        <w:pStyle w:val="nzevlnku"/>
      </w:pPr>
      <w:r w:rsidRPr="00606A76">
        <w:br/>
      </w:r>
      <w:r w:rsidR="00BA6007" w:rsidRPr="00606A76">
        <w:t>Stanovení výjimečných případů, při nichž je doba nočního klidu vymezena dobou kratší</w:t>
      </w:r>
    </w:p>
    <w:p w14:paraId="706F4E78" w14:textId="625A9888" w:rsidR="006256C5" w:rsidRDefault="00E00E89" w:rsidP="006256C5">
      <w:pPr>
        <w:pStyle w:val="Textslovanhoodstavce"/>
      </w:pPr>
      <w:r>
        <w:t xml:space="preserve">Doba nočního klidu se vymezuje od třetí hodiny do šesté hodiny v následujících případech: </w:t>
      </w:r>
    </w:p>
    <w:p w14:paraId="79224ECC" w14:textId="15DDAD07" w:rsidR="006256C5" w:rsidRPr="00606A76" w:rsidRDefault="00E00E89" w:rsidP="00606A76">
      <w:pPr>
        <w:pStyle w:val="Textspsmeny"/>
        <w:numPr>
          <w:ilvl w:val="0"/>
          <w:numId w:val="39"/>
        </w:numPr>
      </w:pPr>
      <w:r w:rsidRPr="00606A76">
        <w:t>v noci z 31. prosince na 1. ledna,</w:t>
      </w:r>
    </w:p>
    <w:p w14:paraId="60D94069" w14:textId="4AF8F442" w:rsidR="00E00E89" w:rsidRPr="00606A76" w:rsidRDefault="00E00E89" w:rsidP="00606A76">
      <w:pPr>
        <w:pStyle w:val="Textspsmeny"/>
      </w:pPr>
      <w:r w:rsidRPr="00606A76">
        <w:t>při konání</w:t>
      </w:r>
      <w:r w:rsidR="00080701" w:rsidRPr="00606A76">
        <w:t xml:space="preserve"> tradiční akce</w:t>
      </w:r>
      <w:r w:rsidRPr="00606A76">
        <w:t xml:space="preserve"> BEERFEST</w:t>
      </w:r>
      <w:r w:rsidR="00606A76">
        <w:t>:</w:t>
      </w:r>
      <w:r w:rsidRPr="00606A76">
        <w:t xml:space="preserve"> noc z pátku na sobotu a noc ze soboty na neděli v rámci jednoho víkendu v termínu od 20. srpna do 2. září, </w:t>
      </w:r>
    </w:p>
    <w:p w14:paraId="0A6ECB34" w14:textId="5D93416A" w:rsidR="00AC55F3" w:rsidRPr="00606A76" w:rsidRDefault="00AC55F3" w:rsidP="00606A76">
      <w:pPr>
        <w:pStyle w:val="Textspsmeny"/>
      </w:pPr>
      <w:r w:rsidRPr="00606A76">
        <w:t>v době konání</w:t>
      </w:r>
      <w:r w:rsidR="00080701" w:rsidRPr="00606A76">
        <w:t xml:space="preserve"> tradiční akce</w:t>
      </w:r>
      <w:r w:rsidRPr="00606A76">
        <w:t xml:space="preserve"> KOJETÍNSK</w:t>
      </w:r>
      <w:r w:rsidR="00080701" w:rsidRPr="00606A76">
        <w:t>É</w:t>
      </w:r>
      <w:r w:rsidRPr="00606A76">
        <w:t xml:space="preserve"> HOD</w:t>
      </w:r>
      <w:r w:rsidR="00080701" w:rsidRPr="00606A76">
        <w:t>Y</w:t>
      </w:r>
      <w:r w:rsidRPr="00606A76">
        <w:t xml:space="preserve">: noc z čtvrtka na pátek, noc z pátku na sobotu a noc ze soboty na neděli v rámci jednoho týdne v termínu od </w:t>
      </w:r>
      <w:r w:rsidR="00D83855" w:rsidRPr="00606A76">
        <w:t>9</w:t>
      </w:r>
      <w:r w:rsidRPr="00606A76">
        <w:t xml:space="preserve">. srpna do </w:t>
      </w:r>
      <w:r w:rsidR="00D83855" w:rsidRPr="00606A76">
        <w:t>22</w:t>
      </w:r>
      <w:r w:rsidRPr="00606A76">
        <w:t xml:space="preserve">. srpna, </w:t>
      </w:r>
    </w:p>
    <w:p w14:paraId="3CC9AC53" w14:textId="60A7B8A2" w:rsidR="00F42F6A" w:rsidRPr="00606A76" w:rsidRDefault="00862C76" w:rsidP="00606A76">
      <w:pPr>
        <w:pStyle w:val="Textspsmeny"/>
      </w:pPr>
      <w:r w:rsidRPr="00606A76">
        <w:t xml:space="preserve">při konání dobročinného koncertu DOBRÉ DUŠE: jedna noc ze soboty na neděli v termínu od 9. září do 22. září, </w:t>
      </w:r>
    </w:p>
    <w:p w14:paraId="7CEAC1EE" w14:textId="3C0FE59A" w:rsidR="00862C76" w:rsidRPr="00606A76" w:rsidRDefault="00862C76" w:rsidP="00606A76">
      <w:pPr>
        <w:pStyle w:val="Textspsmeny"/>
      </w:pPr>
      <w:r w:rsidRPr="00606A76">
        <w:t xml:space="preserve">při konání dobročinného koncertu KOJETÍNSKÁ KYTARA: jedna noc z pátku na sobotu v termínu od </w:t>
      </w:r>
      <w:r w:rsidR="00BD680D" w:rsidRPr="00606A76">
        <w:t>18.</w:t>
      </w:r>
      <w:r w:rsidRPr="00606A76">
        <w:t xml:space="preserve"> srpna do </w:t>
      </w:r>
      <w:r w:rsidR="00BD680D" w:rsidRPr="00606A76">
        <w:t>31.</w:t>
      </w:r>
      <w:r w:rsidRPr="00606A76">
        <w:t xml:space="preserve"> srpna.</w:t>
      </w:r>
    </w:p>
    <w:p w14:paraId="624844D1" w14:textId="67A17165" w:rsidR="00BA6007" w:rsidRDefault="003E1A67" w:rsidP="00BA6007">
      <w:pPr>
        <w:pStyle w:val="Textslovanhoodstavce"/>
      </w:pPr>
      <w:r>
        <w:lastRenderedPageBreak/>
        <w:t xml:space="preserve">Informace o konkrétním </w:t>
      </w:r>
      <w:r w:rsidR="0008502F">
        <w:t>termínu</w:t>
      </w:r>
      <w:r>
        <w:t xml:space="preserve"> konání akcí, uvedených v odst. 1 tohoto článku pod písmeny b) až e), bude zveřejněna Městským úřadem Kojetín na úřední desce minimálně 10 dnů před datem konání akce.</w:t>
      </w:r>
    </w:p>
    <w:p w14:paraId="1060B65E" w14:textId="4A099E21" w:rsidR="00573B40" w:rsidRPr="00606A76" w:rsidRDefault="00573B40" w:rsidP="00606A76">
      <w:pPr>
        <w:pStyle w:val="nzevlnku"/>
      </w:pPr>
      <w:r w:rsidRPr="00606A76">
        <w:br/>
      </w:r>
      <w:r w:rsidR="00D01495" w:rsidRPr="00606A76">
        <w:t>Závěrečná ustanovení</w:t>
      </w:r>
    </w:p>
    <w:p w14:paraId="6940F63C" w14:textId="3FD06ACD" w:rsidR="002C3F6D" w:rsidRPr="00606A76" w:rsidRDefault="002C3F6D" w:rsidP="00606A76">
      <w:pPr>
        <w:pStyle w:val="Textslovanhoodstavce"/>
        <w:numPr>
          <w:ilvl w:val="0"/>
          <w:numId w:val="31"/>
        </w:numPr>
      </w:pPr>
      <w:r w:rsidRPr="00606A76">
        <w:t xml:space="preserve">Touto </w:t>
      </w:r>
      <w:r w:rsidR="006A4748" w:rsidRPr="00606A76">
        <w:t>o</w:t>
      </w:r>
      <w:r w:rsidR="00D32411" w:rsidRPr="00606A76">
        <w:t xml:space="preserve">becně závaznou vyhláškou </w:t>
      </w:r>
      <w:r w:rsidRPr="00606A76">
        <w:t xml:space="preserve">se ruší </w:t>
      </w:r>
      <w:r w:rsidR="00D32411" w:rsidRPr="00606A76">
        <w:t>Obecně závazná vyhláška města Kojetín č. 1/2019, O NOČNÍM KLIDU</w:t>
      </w:r>
      <w:r w:rsidRPr="00606A76">
        <w:t xml:space="preserve"> </w:t>
      </w:r>
      <w:r w:rsidR="00DC28E4" w:rsidRPr="00606A76">
        <w:t>ze dne 02.04.2019</w:t>
      </w:r>
      <w:r w:rsidRPr="00606A76">
        <w:t>.</w:t>
      </w:r>
    </w:p>
    <w:p w14:paraId="7C333D93" w14:textId="30EAE11B" w:rsidR="002C3F6D" w:rsidRPr="00606A76" w:rsidRDefault="002C3F6D" w:rsidP="00606A76">
      <w:pPr>
        <w:pStyle w:val="Textslovanhoodstavce"/>
      </w:pPr>
      <w:r w:rsidRPr="00606A76">
        <w:t>T</w:t>
      </w:r>
      <w:r w:rsidR="00DD7B98" w:rsidRPr="00606A76">
        <w:t>ato</w:t>
      </w:r>
      <w:r w:rsidRPr="00606A76">
        <w:t xml:space="preserve"> </w:t>
      </w:r>
      <w:r w:rsidR="006A4748" w:rsidRPr="00606A76">
        <w:t>o</w:t>
      </w:r>
      <w:r w:rsidR="00D32411" w:rsidRPr="00606A76">
        <w:t xml:space="preserve">becně závazná vyhláška </w:t>
      </w:r>
      <w:r w:rsidRPr="00606A76">
        <w:t xml:space="preserve">nabývá účinnosti </w:t>
      </w:r>
      <w:r w:rsidR="007C7CDA" w:rsidRPr="00606A76">
        <w:t>počátkem patnáctého dne následujícího po dni jejího vyhlášení</w:t>
      </w:r>
      <w:r w:rsidRPr="00606A76">
        <w:t>.</w:t>
      </w:r>
    </w:p>
    <w:p w14:paraId="54CE322D" w14:textId="77777777" w:rsidR="00D45398" w:rsidRDefault="00D45398" w:rsidP="00606A76">
      <w:pPr>
        <w:pStyle w:val="Textodstavce"/>
      </w:pPr>
    </w:p>
    <w:p w14:paraId="0567D945" w14:textId="77777777" w:rsidR="00C36640" w:rsidRDefault="00C36640" w:rsidP="00606A76">
      <w:pPr>
        <w:pStyle w:val="Textodstavce"/>
      </w:pPr>
    </w:p>
    <w:p w14:paraId="7C06D546" w14:textId="77777777" w:rsidR="002B5EC2" w:rsidRDefault="002B5EC2" w:rsidP="00606A76">
      <w:pPr>
        <w:pStyle w:val="Textodstavce"/>
      </w:pPr>
    </w:p>
    <w:p w14:paraId="2D30DAE3" w14:textId="77777777" w:rsidR="002B5EC2" w:rsidRDefault="002B5EC2" w:rsidP="00606A76">
      <w:pPr>
        <w:pStyle w:val="Textodstavce"/>
      </w:pPr>
    </w:p>
    <w:p w14:paraId="46F4E484" w14:textId="77777777" w:rsidR="009D4B35" w:rsidRDefault="009D4B35" w:rsidP="00606A76">
      <w:pPr>
        <w:pStyle w:val="Textodstavce"/>
      </w:pPr>
    </w:p>
    <w:p w14:paraId="3BEF7EB6" w14:textId="77777777" w:rsidR="009D4B35" w:rsidRDefault="009D4B35" w:rsidP="00606A76">
      <w:pPr>
        <w:pStyle w:val="Textodstavce"/>
      </w:pPr>
    </w:p>
    <w:p w14:paraId="6DDCCF07" w14:textId="77777777" w:rsidR="009D4B35" w:rsidRDefault="009D4B35" w:rsidP="00606A76">
      <w:pPr>
        <w:pStyle w:val="Textodstavce"/>
      </w:pPr>
    </w:p>
    <w:p w14:paraId="4AFF2140" w14:textId="77777777" w:rsidR="002B5EC2" w:rsidRPr="006D6DAB" w:rsidRDefault="002B5EC2" w:rsidP="00606A76">
      <w:pPr>
        <w:pStyle w:val="Textodstavce"/>
      </w:pPr>
    </w:p>
    <w:p w14:paraId="38AB68B2" w14:textId="77777777" w:rsidR="00023E10" w:rsidRPr="007A4D3E" w:rsidRDefault="00641592" w:rsidP="007A4D3E">
      <w:pPr>
        <w:pStyle w:val="podpisvedouc"/>
      </w:pPr>
      <w:r>
        <w:t>Arnošt Petružela</w:t>
      </w:r>
      <w:r>
        <w:tab/>
      </w:r>
      <w:r w:rsidR="001E0365" w:rsidRPr="00A90E82">
        <w:t>Ing</w:t>
      </w:r>
      <w:r w:rsidR="00A70A19">
        <w:t>.</w:t>
      </w:r>
      <w:r w:rsidR="001E0365" w:rsidRPr="00A90E82">
        <w:t xml:space="preserve"> </w:t>
      </w:r>
      <w:r w:rsidR="00AF4ECA">
        <w:t>Leoš Ptáček</w:t>
      </w:r>
    </w:p>
    <w:p w14:paraId="22DC4357" w14:textId="77777777" w:rsidR="00023E10" w:rsidRPr="00A90E82" w:rsidRDefault="00CD27B0" w:rsidP="00641592">
      <w:pPr>
        <w:pStyle w:val="podpisvedouc"/>
      </w:pPr>
      <w:r>
        <w:t>1. </w:t>
      </w:r>
      <w:r w:rsidR="00641592">
        <w:t>místostarosta</w:t>
      </w:r>
      <w:r w:rsidR="00641592">
        <w:tab/>
      </w:r>
      <w:r w:rsidR="001E0365" w:rsidRPr="00A90E82">
        <w:t>starosta</w:t>
      </w:r>
    </w:p>
    <w:sectPr w:rsidR="00023E10" w:rsidRPr="00A90E82" w:rsidSect="00B219C3">
      <w:footerReference w:type="default" r:id="rId8"/>
      <w:footerReference w:type="first" r:id="rId9"/>
      <w:type w:val="continuous"/>
      <w:pgSz w:w="11907" w:h="16840" w:code="9"/>
      <w:pgMar w:top="1417" w:right="1417" w:bottom="1417" w:left="1417" w:header="964" w:footer="96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9DE77" w14:textId="77777777" w:rsidR="003433FF" w:rsidRDefault="003433FF" w:rsidP="00A90E82">
      <w:r>
        <w:separator/>
      </w:r>
    </w:p>
  </w:endnote>
  <w:endnote w:type="continuationSeparator" w:id="0">
    <w:p w14:paraId="4A5E4E73" w14:textId="77777777" w:rsidR="003433FF" w:rsidRDefault="003433FF" w:rsidP="00A9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5A8B8" w14:textId="698EF676" w:rsidR="00023E10" w:rsidRDefault="00C36640" w:rsidP="00ED7F09">
    <w:pPr>
      <w:pStyle w:val="Zpat"/>
    </w:pPr>
    <w:r w:rsidRPr="00606A76">
      <w:t xml:space="preserve">OZV </w:t>
    </w:r>
    <w:r w:rsidR="00606A76" w:rsidRPr="00606A76">
      <w:t>3/</w:t>
    </w:r>
    <w:r w:rsidRPr="00606A76">
      <w:t>20</w:t>
    </w:r>
    <w:r w:rsidR="00052F59" w:rsidRPr="00606A76">
      <w:t>2</w:t>
    </w:r>
    <w:r w:rsidR="00605D03" w:rsidRPr="00606A76">
      <w:t>4</w:t>
    </w:r>
    <w:r w:rsidR="00023E10" w:rsidRPr="00606A76">
      <w:tab/>
    </w:r>
    <w:r w:rsidR="001263A7" w:rsidRPr="00606A76">
      <w:tab/>
    </w:r>
    <w:r w:rsidR="001263A7" w:rsidRPr="00606A76">
      <w:tab/>
    </w:r>
    <w:r w:rsidR="004213BC" w:rsidRPr="00606A76">
      <w:fldChar w:fldCharType="begin"/>
    </w:r>
    <w:r w:rsidR="004213BC" w:rsidRPr="00606A76">
      <w:instrText xml:space="preserve"> PAGE </w:instrText>
    </w:r>
    <w:r w:rsidR="004213BC" w:rsidRPr="00606A76">
      <w:fldChar w:fldCharType="separate"/>
    </w:r>
    <w:r w:rsidR="005947A3" w:rsidRPr="00606A76">
      <w:rPr>
        <w:noProof/>
      </w:rPr>
      <w:t>2</w:t>
    </w:r>
    <w:r w:rsidR="004213BC" w:rsidRPr="00606A76">
      <w:fldChar w:fldCharType="end"/>
    </w:r>
    <w:r w:rsidR="001263A7" w:rsidRPr="00606A76">
      <w:t>/</w:t>
    </w:r>
    <w:r w:rsidR="00DB22E2" w:rsidRPr="00606A76">
      <w:rPr>
        <w:noProof/>
      </w:rPr>
      <w:fldChar w:fldCharType="begin"/>
    </w:r>
    <w:r w:rsidR="00DB22E2" w:rsidRPr="00606A76">
      <w:rPr>
        <w:noProof/>
      </w:rPr>
      <w:instrText xml:space="preserve"> NUMPAGES </w:instrText>
    </w:r>
    <w:r w:rsidR="00DB22E2" w:rsidRPr="00606A76">
      <w:rPr>
        <w:noProof/>
      </w:rPr>
      <w:fldChar w:fldCharType="separate"/>
    </w:r>
    <w:r w:rsidR="005947A3" w:rsidRPr="00606A76">
      <w:rPr>
        <w:noProof/>
      </w:rPr>
      <w:t>2</w:t>
    </w:r>
    <w:r w:rsidR="00DB22E2" w:rsidRPr="00606A7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5C482" w14:textId="6BBE2C6D" w:rsidR="00C36640" w:rsidRDefault="00C36640">
    <w:pPr>
      <w:pStyle w:val="Zpat"/>
    </w:pPr>
    <w:r w:rsidRPr="00606A76">
      <w:t>OZV</w:t>
    </w:r>
    <w:r w:rsidR="00606A76" w:rsidRPr="00606A76">
      <w:t xml:space="preserve"> 3</w:t>
    </w:r>
    <w:r w:rsidRPr="00606A76">
      <w:t>/20</w:t>
    </w:r>
    <w:r w:rsidR="00052F59" w:rsidRPr="00606A76">
      <w:t>2</w:t>
    </w:r>
    <w:r w:rsidR="00605D03" w:rsidRPr="00606A76">
      <w:t>4</w:t>
    </w:r>
    <w:r w:rsidRPr="00606A76">
      <w:tab/>
    </w:r>
    <w:r w:rsidRPr="00606A76">
      <w:tab/>
    </w:r>
    <w:r w:rsidRPr="00606A76">
      <w:tab/>
    </w:r>
    <w:r w:rsidR="00052F59" w:rsidRPr="00606A76">
      <w:t>w</w:t>
    </w:r>
    <w:r w:rsidRPr="00606A76">
      <w:t>eb: http</w:t>
    </w:r>
    <w:r w:rsidR="00052F59" w:rsidRPr="00606A76">
      <w:t>s</w:t>
    </w:r>
    <w:r w:rsidRPr="00606A76">
      <w:t>://www.kojetin.cz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2E0DD" w14:textId="77777777" w:rsidR="003433FF" w:rsidRDefault="003433FF" w:rsidP="00A90E82">
      <w:r>
        <w:separator/>
      </w:r>
    </w:p>
  </w:footnote>
  <w:footnote w:type="continuationSeparator" w:id="0">
    <w:p w14:paraId="2B08AC3F" w14:textId="77777777" w:rsidR="003433FF" w:rsidRDefault="003433FF" w:rsidP="00A90E82">
      <w:r>
        <w:continuationSeparator/>
      </w:r>
    </w:p>
  </w:footnote>
  <w:footnote w:id="1">
    <w:p w14:paraId="38A88E84" w14:textId="5BDFF8CE" w:rsidR="00EA435F" w:rsidRDefault="00EA435F">
      <w:pPr>
        <w:pStyle w:val="Textpoznpodarou"/>
      </w:pPr>
      <w:r>
        <w:rPr>
          <w:rStyle w:val="Znakapoznpodarou"/>
        </w:rPr>
        <w:footnoteRef/>
      </w:r>
      <w:r>
        <w:t xml:space="preserve"> Dle ustanovení §</w:t>
      </w:r>
      <w:r w:rsidR="00606A76">
        <w:t> </w:t>
      </w:r>
      <w:r>
        <w:t>5 odst.</w:t>
      </w:r>
      <w:r w:rsidR="00606A76">
        <w:t> </w:t>
      </w:r>
      <w:r>
        <w:t>7 zákona č.</w:t>
      </w:r>
      <w:r w:rsidR="00606A76">
        <w:t> </w:t>
      </w:r>
      <w:r>
        <w:t>251/2016</w:t>
      </w:r>
      <w:r w:rsidR="00606A76">
        <w:t> </w:t>
      </w:r>
      <w:r>
        <w:t xml:space="preserve">Sb., o některých přestupcích, ve znění pozdějších předpisů, platí, že </w:t>
      </w:r>
      <w:r w:rsidR="0047646D">
        <w:t>„</w:t>
      </w:r>
      <w:r w:rsidRPr="00606A76">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7A4BB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B60C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40BB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06A6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6C69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C01A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D4C7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1484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120F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1204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FB6E57"/>
    <w:multiLevelType w:val="hybridMultilevel"/>
    <w:tmpl w:val="E918E606"/>
    <w:lvl w:ilvl="0" w:tplc="1D5EE2A6">
      <w:start w:val="1"/>
      <w:numFmt w:val="bullet"/>
      <w:pStyle w:val="textsodrkami"/>
      <w:lvlText w:val="-"/>
      <w:lvlJc w:val="left"/>
      <w:pPr>
        <w:ind w:left="360" w:hanging="360"/>
      </w:pPr>
      <w:rPr>
        <w:rFonts w:ascii="Arial" w:hAnsi="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BCD4CE1"/>
    <w:multiLevelType w:val="multilevel"/>
    <w:tmpl w:val="8954F2AA"/>
    <w:lvl w:ilvl="0">
      <w:start w:val="1"/>
      <w:numFmt w:val="upperRoman"/>
      <w:lvlText w:val="Čl. %1."/>
      <w:lvlJc w:val="left"/>
      <w:pPr>
        <w:ind w:left="360" w:hanging="36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09774E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3F68B3"/>
    <w:multiLevelType w:val="multilevel"/>
    <w:tmpl w:val="3E6E80E6"/>
    <w:lvl w:ilvl="0">
      <w:start w:val="1"/>
      <w:numFmt w:val="decimal"/>
      <w:pStyle w:val="nzevlnku"/>
      <w:lvlText w:val="Čl. %1"/>
      <w:lvlJc w:val="left"/>
      <w:pPr>
        <w:ind w:left="2062" w:hanging="36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422" w:hanging="360"/>
      </w:pPr>
      <w:rPr>
        <w:rFonts w:hint="default"/>
      </w:rPr>
    </w:lvl>
    <w:lvl w:ilvl="2">
      <w:start w:val="1"/>
      <w:numFmt w:val="lowerRoman"/>
      <w:lvlText w:val="%3)"/>
      <w:lvlJc w:val="left"/>
      <w:pPr>
        <w:ind w:left="2782" w:hanging="360"/>
      </w:pPr>
      <w:rPr>
        <w:rFonts w:hint="default"/>
      </w:rPr>
    </w:lvl>
    <w:lvl w:ilvl="3">
      <w:start w:val="1"/>
      <w:numFmt w:val="decimal"/>
      <w:lvlText w:val="(%4)"/>
      <w:lvlJc w:val="left"/>
      <w:pPr>
        <w:ind w:left="3142" w:hanging="360"/>
      </w:pPr>
      <w:rPr>
        <w:rFonts w:hint="default"/>
      </w:rPr>
    </w:lvl>
    <w:lvl w:ilvl="4">
      <w:start w:val="1"/>
      <w:numFmt w:val="lowerLetter"/>
      <w:lvlText w:val="(%5)"/>
      <w:lvlJc w:val="left"/>
      <w:pPr>
        <w:ind w:left="3502" w:hanging="360"/>
      </w:pPr>
      <w:rPr>
        <w:rFonts w:hint="default"/>
      </w:rPr>
    </w:lvl>
    <w:lvl w:ilvl="5">
      <w:start w:val="1"/>
      <w:numFmt w:val="lowerRoman"/>
      <w:lvlText w:val="(%6)"/>
      <w:lvlJc w:val="left"/>
      <w:pPr>
        <w:ind w:left="3862" w:hanging="360"/>
      </w:pPr>
      <w:rPr>
        <w:rFonts w:hint="default"/>
      </w:rPr>
    </w:lvl>
    <w:lvl w:ilvl="6">
      <w:start w:val="1"/>
      <w:numFmt w:val="decimal"/>
      <w:lvlText w:val="%7."/>
      <w:lvlJc w:val="left"/>
      <w:pPr>
        <w:ind w:left="4222" w:hanging="360"/>
      </w:pPr>
      <w:rPr>
        <w:rFonts w:hint="default"/>
      </w:rPr>
    </w:lvl>
    <w:lvl w:ilvl="7">
      <w:start w:val="1"/>
      <w:numFmt w:val="lowerLetter"/>
      <w:lvlText w:val="%8."/>
      <w:lvlJc w:val="left"/>
      <w:pPr>
        <w:ind w:left="4582" w:hanging="360"/>
      </w:pPr>
      <w:rPr>
        <w:rFonts w:hint="default"/>
      </w:rPr>
    </w:lvl>
    <w:lvl w:ilvl="8">
      <w:start w:val="1"/>
      <w:numFmt w:val="lowerRoman"/>
      <w:lvlText w:val="%9."/>
      <w:lvlJc w:val="left"/>
      <w:pPr>
        <w:ind w:left="4942" w:hanging="360"/>
      </w:pPr>
      <w:rPr>
        <w:rFonts w:hint="default"/>
      </w:rPr>
    </w:lvl>
  </w:abstractNum>
  <w:abstractNum w:abstractNumId="14" w15:restartNumberingAfterBreak="0">
    <w:nsid w:val="255C6870"/>
    <w:multiLevelType w:val="multilevel"/>
    <w:tmpl w:val="51104D1E"/>
    <w:lvl w:ilvl="0">
      <w:start w:val="1"/>
      <w:numFmt w:val="decimal"/>
      <w:pStyle w:val="textslov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323F4E09"/>
    <w:multiLevelType w:val="multilevel"/>
    <w:tmpl w:val="9312BE54"/>
    <w:lvl w:ilvl="0">
      <w:start w:val="1"/>
      <w:numFmt w:val="upperRoman"/>
      <w:lvlText w:val="Čl. %1."/>
      <w:lvlJc w:val="left"/>
      <w:pPr>
        <w:ind w:left="360" w:hanging="36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E5C1F07"/>
    <w:multiLevelType w:val="hybridMultilevel"/>
    <w:tmpl w:val="78D2A958"/>
    <w:lvl w:ilvl="0" w:tplc="FE6AAB68">
      <w:numFmt w:val="bullet"/>
      <w:lvlText w:val="-"/>
      <w:lvlJc w:val="left"/>
      <w:pPr>
        <w:tabs>
          <w:tab w:val="num" w:pos="1068"/>
        </w:tabs>
        <w:ind w:left="1068" w:hanging="360"/>
      </w:pPr>
      <w:rPr>
        <w:rFonts w:ascii="Times New Roman" w:eastAsia="Times New Roman" w:hAnsi="Times New Roman" w:hint="default"/>
      </w:rPr>
    </w:lvl>
    <w:lvl w:ilvl="1" w:tplc="A1466A0C">
      <w:numFmt w:val="bullet"/>
      <w:lvlText w:val="-"/>
      <w:lvlJc w:val="left"/>
      <w:pPr>
        <w:tabs>
          <w:tab w:val="num" w:pos="1848"/>
        </w:tabs>
        <w:ind w:left="1848" w:hanging="420"/>
      </w:pPr>
      <w:rPr>
        <w:rFonts w:ascii="Times New Roman" w:eastAsia="Times New Roman" w:hAnsi="Times New Roman" w:hint="default"/>
      </w:rPr>
    </w:lvl>
    <w:lvl w:ilvl="2" w:tplc="0405001B">
      <w:start w:val="1"/>
      <w:numFmt w:val="lowerRoman"/>
      <w:lvlText w:val="%3."/>
      <w:lvlJc w:val="right"/>
      <w:pPr>
        <w:tabs>
          <w:tab w:val="num" w:pos="2508"/>
        </w:tabs>
        <w:ind w:left="2508" w:hanging="180"/>
      </w:pPr>
      <w:rPr>
        <w:rFonts w:ascii="Times New Roman" w:hAnsi="Times New Roman" w:cs="Times New Roman"/>
      </w:rPr>
    </w:lvl>
    <w:lvl w:ilvl="3" w:tplc="0405000F">
      <w:start w:val="1"/>
      <w:numFmt w:val="decimal"/>
      <w:lvlText w:val="%4."/>
      <w:lvlJc w:val="left"/>
      <w:pPr>
        <w:tabs>
          <w:tab w:val="num" w:pos="3228"/>
        </w:tabs>
        <w:ind w:left="3228" w:hanging="360"/>
      </w:pPr>
      <w:rPr>
        <w:rFonts w:ascii="Times New Roman" w:hAnsi="Times New Roman" w:cs="Times New Roman"/>
      </w:rPr>
    </w:lvl>
    <w:lvl w:ilvl="4" w:tplc="04050019">
      <w:start w:val="1"/>
      <w:numFmt w:val="lowerLetter"/>
      <w:lvlText w:val="%5."/>
      <w:lvlJc w:val="left"/>
      <w:pPr>
        <w:tabs>
          <w:tab w:val="num" w:pos="3948"/>
        </w:tabs>
        <w:ind w:left="3948" w:hanging="360"/>
      </w:pPr>
      <w:rPr>
        <w:rFonts w:ascii="Times New Roman" w:hAnsi="Times New Roman" w:cs="Times New Roman"/>
      </w:rPr>
    </w:lvl>
    <w:lvl w:ilvl="5" w:tplc="0405001B">
      <w:start w:val="1"/>
      <w:numFmt w:val="lowerRoman"/>
      <w:lvlText w:val="%6."/>
      <w:lvlJc w:val="right"/>
      <w:pPr>
        <w:tabs>
          <w:tab w:val="num" w:pos="4668"/>
        </w:tabs>
        <w:ind w:left="4668" w:hanging="180"/>
      </w:pPr>
      <w:rPr>
        <w:rFonts w:ascii="Times New Roman" w:hAnsi="Times New Roman" w:cs="Times New Roman"/>
      </w:rPr>
    </w:lvl>
    <w:lvl w:ilvl="6" w:tplc="0405000F">
      <w:start w:val="1"/>
      <w:numFmt w:val="decimal"/>
      <w:lvlText w:val="%7."/>
      <w:lvlJc w:val="left"/>
      <w:pPr>
        <w:tabs>
          <w:tab w:val="num" w:pos="5388"/>
        </w:tabs>
        <w:ind w:left="5388" w:hanging="360"/>
      </w:pPr>
      <w:rPr>
        <w:rFonts w:ascii="Times New Roman" w:hAnsi="Times New Roman" w:cs="Times New Roman"/>
      </w:rPr>
    </w:lvl>
    <w:lvl w:ilvl="7" w:tplc="04050019">
      <w:start w:val="1"/>
      <w:numFmt w:val="lowerLetter"/>
      <w:lvlText w:val="%8."/>
      <w:lvlJc w:val="left"/>
      <w:pPr>
        <w:tabs>
          <w:tab w:val="num" w:pos="6108"/>
        </w:tabs>
        <w:ind w:left="6108" w:hanging="360"/>
      </w:pPr>
      <w:rPr>
        <w:rFonts w:ascii="Times New Roman" w:hAnsi="Times New Roman" w:cs="Times New Roman"/>
      </w:rPr>
    </w:lvl>
    <w:lvl w:ilvl="8" w:tplc="0405001B">
      <w:start w:val="1"/>
      <w:numFmt w:val="lowerRoman"/>
      <w:lvlText w:val="%9."/>
      <w:lvlJc w:val="right"/>
      <w:pPr>
        <w:tabs>
          <w:tab w:val="num" w:pos="6828"/>
        </w:tabs>
        <w:ind w:left="6828" w:hanging="180"/>
      </w:pPr>
      <w:rPr>
        <w:rFonts w:ascii="Times New Roman" w:hAnsi="Times New Roman" w:cs="Times New Roman"/>
      </w:rPr>
    </w:lvl>
  </w:abstractNum>
  <w:abstractNum w:abstractNumId="17" w15:restartNumberingAfterBreak="0">
    <w:nsid w:val="4D433996"/>
    <w:multiLevelType w:val="hybridMultilevel"/>
    <w:tmpl w:val="F6C810D8"/>
    <w:lvl w:ilvl="0" w:tplc="897E46B8">
      <w:start w:val="1"/>
      <w:numFmt w:val="decimal"/>
      <w:pStyle w:val="slovn"/>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4DD80C6D"/>
    <w:multiLevelType w:val="hybridMultilevel"/>
    <w:tmpl w:val="20E4176C"/>
    <w:lvl w:ilvl="0" w:tplc="D908BDD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BD7759"/>
    <w:multiLevelType w:val="hybridMultilevel"/>
    <w:tmpl w:val="9DE26976"/>
    <w:lvl w:ilvl="0" w:tplc="554CC5BC">
      <w:start w:val="1"/>
      <w:numFmt w:val="decimal"/>
      <w:pStyle w:val="textpoadujedn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9E25487"/>
    <w:multiLevelType w:val="multilevel"/>
    <w:tmpl w:val="89A27B8C"/>
    <w:lvl w:ilvl="0">
      <w:start w:val="1"/>
      <w:numFmt w:val="decimal"/>
      <w:lvlText w:val="Čl.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6C386E51"/>
    <w:multiLevelType w:val="multilevel"/>
    <w:tmpl w:val="51407240"/>
    <w:lvl w:ilvl="0">
      <w:start w:val="1"/>
      <w:numFmt w:val="upperRoman"/>
      <w:lvlText w:val="Čl. %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039070D"/>
    <w:multiLevelType w:val="hybridMultilevel"/>
    <w:tmpl w:val="622225E2"/>
    <w:lvl w:ilvl="0" w:tplc="B3FAFB9A">
      <w:start w:val="1"/>
      <w:numFmt w:val="lowerLetter"/>
      <w:pStyle w:val="Textspsmen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24B06F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7627C7"/>
    <w:multiLevelType w:val="multilevel"/>
    <w:tmpl w:val="680897EA"/>
    <w:lvl w:ilvl="0">
      <w:start w:val="1"/>
      <w:numFmt w:val="decimal"/>
      <w:pStyle w:val="Textslovanhoodstavce"/>
      <w:lvlText w:val="(%1)"/>
      <w:lvlJc w:val="left"/>
      <w:pPr>
        <w:ind w:left="0" w:firstLine="0"/>
      </w:pPr>
      <w:rPr>
        <w:rFonts w:ascii="Arial" w:hAnsi="Arial" w:hint="default"/>
        <w:b w:val="0"/>
        <w:i w:val="0"/>
        <w:sz w:val="22"/>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74943894">
    <w:abstractNumId w:val="8"/>
  </w:num>
  <w:num w:numId="2" w16cid:durableId="1034311400">
    <w:abstractNumId w:val="3"/>
  </w:num>
  <w:num w:numId="3" w16cid:durableId="1542326460">
    <w:abstractNumId w:val="2"/>
  </w:num>
  <w:num w:numId="4" w16cid:durableId="1807312750">
    <w:abstractNumId w:val="1"/>
  </w:num>
  <w:num w:numId="5" w16cid:durableId="815418286">
    <w:abstractNumId w:val="0"/>
  </w:num>
  <w:num w:numId="6" w16cid:durableId="1719933212">
    <w:abstractNumId w:val="9"/>
  </w:num>
  <w:num w:numId="7" w16cid:durableId="1793590529">
    <w:abstractNumId w:val="7"/>
  </w:num>
  <w:num w:numId="8" w16cid:durableId="123621566">
    <w:abstractNumId w:val="6"/>
  </w:num>
  <w:num w:numId="9" w16cid:durableId="1086264318">
    <w:abstractNumId w:val="5"/>
  </w:num>
  <w:num w:numId="10" w16cid:durableId="23482098">
    <w:abstractNumId w:val="4"/>
  </w:num>
  <w:num w:numId="11" w16cid:durableId="563682233">
    <w:abstractNumId w:val="14"/>
  </w:num>
  <w:num w:numId="12" w16cid:durableId="2076657216">
    <w:abstractNumId w:val="21"/>
  </w:num>
  <w:num w:numId="13" w16cid:durableId="2776427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228097">
    <w:abstractNumId w:val="11"/>
  </w:num>
  <w:num w:numId="15" w16cid:durableId="1180847617">
    <w:abstractNumId w:val="13"/>
  </w:num>
  <w:num w:numId="16" w16cid:durableId="1776703671">
    <w:abstractNumId w:val="15"/>
  </w:num>
  <w:num w:numId="17" w16cid:durableId="870453697">
    <w:abstractNumId w:val="20"/>
  </w:num>
  <w:num w:numId="18" w16cid:durableId="237635200">
    <w:abstractNumId w:val="20"/>
  </w:num>
  <w:num w:numId="19" w16cid:durableId="1046758024">
    <w:abstractNumId w:val="20"/>
  </w:num>
  <w:num w:numId="20" w16cid:durableId="619842324">
    <w:abstractNumId w:val="20"/>
  </w:num>
  <w:num w:numId="21" w16cid:durableId="117333320">
    <w:abstractNumId w:val="20"/>
  </w:num>
  <w:num w:numId="22" w16cid:durableId="1475099300">
    <w:abstractNumId w:val="20"/>
  </w:num>
  <w:num w:numId="23" w16cid:durableId="601644441">
    <w:abstractNumId w:val="20"/>
  </w:num>
  <w:num w:numId="24" w16cid:durableId="1622615964">
    <w:abstractNumId w:val="20"/>
  </w:num>
  <w:num w:numId="25" w16cid:durableId="1365328921">
    <w:abstractNumId w:val="20"/>
  </w:num>
  <w:num w:numId="26" w16cid:durableId="1229656838">
    <w:abstractNumId w:val="13"/>
  </w:num>
  <w:num w:numId="27" w16cid:durableId="811140499">
    <w:abstractNumId w:val="24"/>
  </w:num>
  <w:num w:numId="28" w16cid:durableId="1274630060">
    <w:abstractNumId w:val="16"/>
  </w:num>
  <w:num w:numId="29" w16cid:durableId="936865944">
    <w:abstractNumId w:val="22"/>
  </w:num>
  <w:num w:numId="30" w16cid:durableId="8831008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906824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61342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19059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6242717">
    <w:abstractNumId w:val="23"/>
  </w:num>
  <w:num w:numId="35" w16cid:durableId="1680816799">
    <w:abstractNumId w:val="12"/>
  </w:num>
  <w:num w:numId="36" w16cid:durableId="1931740072">
    <w:abstractNumId w:val="13"/>
  </w:num>
  <w:num w:numId="37" w16cid:durableId="17490338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03812138">
    <w:abstractNumId w:val="22"/>
    <w:lvlOverride w:ilvl="0">
      <w:startOverride w:val="1"/>
    </w:lvlOverride>
  </w:num>
  <w:num w:numId="39" w16cid:durableId="860898982">
    <w:abstractNumId w:val="22"/>
    <w:lvlOverride w:ilvl="0">
      <w:startOverride w:val="1"/>
    </w:lvlOverride>
  </w:num>
  <w:num w:numId="40" w16cid:durableId="1011418142">
    <w:abstractNumId w:val="17"/>
  </w:num>
  <w:num w:numId="41" w16cid:durableId="525484776">
    <w:abstractNumId w:val="13"/>
  </w:num>
  <w:num w:numId="42" w16cid:durableId="87426868">
    <w:abstractNumId w:val="14"/>
  </w:num>
  <w:num w:numId="43" w16cid:durableId="2118985937">
    <w:abstractNumId w:val="18"/>
  </w:num>
  <w:num w:numId="44" w16cid:durableId="323123789">
    <w:abstractNumId w:val="17"/>
  </w:num>
  <w:num w:numId="45" w16cid:durableId="608318978">
    <w:abstractNumId w:val="13"/>
  </w:num>
  <w:num w:numId="46" w16cid:durableId="668559681">
    <w:abstractNumId w:val="14"/>
  </w:num>
  <w:num w:numId="47" w16cid:durableId="1080711725">
    <w:abstractNumId w:val="19"/>
  </w:num>
  <w:num w:numId="48" w16cid:durableId="765465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C3"/>
    <w:rsid w:val="00002323"/>
    <w:rsid w:val="00023E10"/>
    <w:rsid w:val="00033E11"/>
    <w:rsid w:val="00052F59"/>
    <w:rsid w:val="00062127"/>
    <w:rsid w:val="000722DE"/>
    <w:rsid w:val="00080701"/>
    <w:rsid w:val="0008502F"/>
    <w:rsid w:val="000A627F"/>
    <w:rsid w:val="001263A7"/>
    <w:rsid w:val="00137E83"/>
    <w:rsid w:val="001937CA"/>
    <w:rsid w:val="001A3CFA"/>
    <w:rsid w:val="001A4BF2"/>
    <w:rsid w:val="001D7407"/>
    <w:rsid w:val="001E0365"/>
    <w:rsid w:val="001E41DD"/>
    <w:rsid w:val="0023015B"/>
    <w:rsid w:val="00247015"/>
    <w:rsid w:val="00256F28"/>
    <w:rsid w:val="00276A3D"/>
    <w:rsid w:val="002B5EC2"/>
    <w:rsid w:val="002C3F6D"/>
    <w:rsid w:val="002D39A6"/>
    <w:rsid w:val="002D7782"/>
    <w:rsid w:val="002E0F42"/>
    <w:rsid w:val="002E28AF"/>
    <w:rsid w:val="002F4903"/>
    <w:rsid w:val="00305188"/>
    <w:rsid w:val="00321AA4"/>
    <w:rsid w:val="003433FF"/>
    <w:rsid w:val="003856DE"/>
    <w:rsid w:val="00393A6B"/>
    <w:rsid w:val="003C334E"/>
    <w:rsid w:val="003E1A67"/>
    <w:rsid w:val="004003C0"/>
    <w:rsid w:val="004213BC"/>
    <w:rsid w:val="004267EF"/>
    <w:rsid w:val="00445FF5"/>
    <w:rsid w:val="0045685A"/>
    <w:rsid w:val="0047646D"/>
    <w:rsid w:val="004967BE"/>
    <w:rsid w:val="004F2930"/>
    <w:rsid w:val="00525D7E"/>
    <w:rsid w:val="005354AE"/>
    <w:rsid w:val="005366C1"/>
    <w:rsid w:val="00552505"/>
    <w:rsid w:val="005549C7"/>
    <w:rsid w:val="00573B40"/>
    <w:rsid w:val="005947A3"/>
    <w:rsid w:val="005A7154"/>
    <w:rsid w:val="005B2C29"/>
    <w:rsid w:val="005C3EC7"/>
    <w:rsid w:val="00605D03"/>
    <w:rsid w:val="00606A76"/>
    <w:rsid w:val="006256C5"/>
    <w:rsid w:val="00641592"/>
    <w:rsid w:val="0069083A"/>
    <w:rsid w:val="006A4748"/>
    <w:rsid w:val="006D6DAB"/>
    <w:rsid w:val="006E119F"/>
    <w:rsid w:val="006F6194"/>
    <w:rsid w:val="00700930"/>
    <w:rsid w:val="00732D1D"/>
    <w:rsid w:val="00737341"/>
    <w:rsid w:val="00760715"/>
    <w:rsid w:val="00782F76"/>
    <w:rsid w:val="00790956"/>
    <w:rsid w:val="007925F1"/>
    <w:rsid w:val="007A4D3E"/>
    <w:rsid w:val="007C7CDA"/>
    <w:rsid w:val="007E34CE"/>
    <w:rsid w:val="00832B13"/>
    <w:rsid w:val="00856A0B"/>
    <w:rsid w:val="00862C76"/>
    <w:rsid w:val="008863DC"/>
    <w:rsid w:val="00894A43"/>
    <w:rsid w:val="008A1EDA"/>
    <w:rsid w:val="0090032F"/>
    <w:rsid w:val="00907FEF"/>
    <w:rsid w:val="00915494"/>
    <w:rsid w:val="00933552"/>
    <w:rsid w:val="00944A52"/>
    <w:rsid w:val="00991E80"/>
    <w:rsid w:val="009963FF"/>
    <w:rsid w:val="009B0BFF"/>
    <w:rsid w:val="009C4486"/>
    <w:rsid w:val="009D0171"/>
    <w:rsid w:val="009D4B35"/>
    <w:rsid w:val="009E3F06"/>
    <w:rsid w:val="00A70A19"/>
    <w:rsid w:val="00A90E82"/>
    <w:rsid w:val="00A97E8F"/>
    <w:rsid w:val="00AC0EC5"/>
    <w:rsid w:val="00AC55F3"/>
    <w:rsid w:val="00AD18B8"/>
    <w:rsid w:val="00AE2A41"/>
    <w:rsid w:val="00AF4ECA"/>
    <w:rsid w:val="00AF5A72"/>
    <w:rsid w:val="00B063CB"/>
    <w:rsid w:val="00B1477C"/>
    <w:rsid w:val="00B219C3"/>
    <w:rsid w:val="00B35AC8"/>
    <w:rsid w:val="00B6506B"/>
    <w:rsid w:val="00B74016"/>
    <w:rsid w:val="00BA6007"/>
    <w:rsid w:val="00BC4E7D"/>
    <w:rsid w:val="00BD680D"/>
    <w:rsid w:val="00BD7145"/>
    <w:rsid w:val="00BF74B8"/>
    <w:rsid w:val="00C36640"/>
    <w:rsid w:val="00C46DE4"/>
    <w:rsid w:val="00C6639B"/>
    <w:rsid w:val="00C848F3"/>
    <w:rsid w:val="00C85EB7"/>
    <w:rsid w:val="00C956FA"/>
    <w:rsid w:val="00CB638A"/>
    <w:rsid w:val="00CD27B0"/>
    <w:rsid w:val="00CD7471"/>
    <w:rsid w:val="00D01495"/>
    <w:rsid w:val="00D262CE"/>
    <w:rsid w:val="00D32411"/>
    <w:rsid w:val="00D45398"/>
    <w:rsid w:val="00D459AB"/>
    <w:rsid w:val="00D54C56"/>
    <w:rsid w:val="00D64AB9"/>
    <w:rsid w:val="00D7307D"/>
    <w:rsid w:val="00D825F2"/>
    <w:rsid w:val="00D83855"/>
    <w:rsid w:val="00DB22E2"/>
    <w:rsid w:val="00DC28E4"/>
    <w:rsid w:val="00DD7B98"/>
    <w:rsid w:val="00DF17A8"/>
    <w:rsid w:val="00E00E89"/>
    <w:rsid w:val="00E16D80"/>
    <w:rsid w:val="00E3452B"/>
    <w:rsid w:val="00E64139"/>
    <w:rsid w:val="00E660B1"/>
    <w:rsid w:val="00E776F4"/>
    <w:rsid w:val="00E80764"/>
    <w:rsid w:val="00EA435F"/>
    <w:rsid w:val="00ED7F09"/>
    <w:rsid w:val="00F42F6A"/>
    <w:rsid w:val="00F46F75"/>
    <w:rsid w:val="00F50447"/>
    <w:rsid w:val="00F90D6D"/>
    <w:rsid w:val="00F93B6A"/>
    <w:rsid w:val="00FA3A1A"/>
    <w:rsid w:val="00FB709B"/>
    <w:rsid w:val="00FC6E53"/>
    <w:rsid w:val="00FD6A69"/>
    <w:rsid w:val="00FF50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A7672"/>
  <w15:docId w15:val="{7B246ED2-D7CD-43AB-B694-6AF9F6FD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27B0"/>
    <w:pPr>
      <w:jc w:val="both"/>
    </w:pPr>
    <w:rPr>
      <w:rFonts w:ascii="Arial" w:hAnsi="Arial"/>
      <w:sz w:val="22"/>
    </w:rPr>
  </w:style>
  <w:style w:type="paragraph" w:styleId="Nadpis1">
    <w:name w:val="heading 1"/>
    <w:next w:val="Normln"/>
    <w:link w:val="Nadpis1Char"/>
    <w:uiPriority w:val="9"/>
    <w:qFormat/>
    <w:rsid w:val="00CD27B0"/>
    <w:pPr>
      <w:keepNext/>
      <w:spacing w:after="40" w:line="259" w:lineRule="auto"/>
      <w:jc w:val="center"/>
      <w:outlineLvl w:val="0"/>
    </w:pPr>
    <w:rPr>
      <w:rFonts w:ascii="Arial" w:hAnsi="Arial" w:cs="Arial"/>
      <w:b/>
      <w:sz w:val="32"/>
      <w:szCs w:val="32"/>
    </w:rPr>
  </w:style>
  <w:style w:type="paragraph" w:styleId="Nadpis2">
    <w:name w:val="heading 2"/>
    <w:next w:val="Normln"/>
    <w:link w:val="Nadpis2Char"/>
    <w:uiPriority w:val="9"/>
    <w:unhideWhenUsed/>
    <w:qFormat/>
    <w:rsid w:val="00CD27B0"/>
    <w:pPr>
      <w:keepNext/>
      <w:keepLines/>
      <w:spacing w:before="200" w:after="160" w:line="259" w:lineRule="auto"/>
      <w:jc w:val="center"/>
      <w:outlineLvl w:val="1"/>
    </w:pPr>
    <w:rPr>
      <w:rFonts w:ascii="Arial" w:hAnsi="Arial" w:cs="Arial"/>
      <w:b/>
      <w:bCs/>
      <w:sz w:val="24"/>
      <w:szCs w:val="24"/>
    </w:rPr>
  </w:style>
  <w:style w:type="paragraph" w:styleId="Nadpis3">
    <w:name w:val="heading 3"/>
    <w:next w:val="Normln"/>
    <w:link w:val="Nadpis3Char"/>
    <w:uiPriority w:val="9"/>
    <w:unhideWhenUsed/>
    <w:qFormat/>
    <w:rsid w:val="00CD27B0"/>
    <w:pPr>
      <w:keepNext/>
      <w:spacing w:before="240" w:after="60" w:line="259" w:lineRule="auto"/>
      <w:outlineLvl w:val="2"/>
    </w:pPr>
    <w:rPr>
      <w:rFonts w:ascii="Arial" w:hAnsi="Arial" w:cs="Arial"/>
      <w:b/>
      <w:bCs/>
      <w:sz w:val="22"/>
      <w:szCs w:val="22"/>
    </w:rPr>
  </w:style>
  <w:style w:type="paragraph" w:styleId="Nadpis4">
    <w:name w:val="heading 4"/>
    <w:next w:val="Normln"/>
    <w:link w:val="Nadpis4Char"/>
    <w:uiPriority w:val="9"/>
    <w:unhideWhenUsed/>
    <w:qFormat/>
    <w:rsid w:val="00CD27B0"/>
    <w:pPr>
      <w:keepNext/>
      <w:spacing w:before="240" w:after="60" w:line="259" w:lineRule="auto"/>
      <w:outlineLvl w:val="3"/>
    </w:pPr>
    <w:rPr>
      <w:rFonts w:ascii="Calibri" w:hAnsi="Calibri"/>
      <w:b/>
      <w:bCs/>
      <w:sz w:val="28"/>
      <w:szCs w:val="28"/>
    </w:rPr>
  </w:style>
  <w:style w:type="paragraph" w:styleId="Nadpis5">
    <w:name w:val="heading 5"/>
    <w:basedOn w:val="Normln"/>
    <w:next w:val="Normln"/>
    <w:link w:val="Nadpis5Char"/>
    <w:uiPriority w:val="9"/>
    <w:unhideWhenUsed/>
    <w:qFormat/>
    <w:rsid w:val="00CD27B0"/>
    <w:pPr>
      <w:keepNext/>
      <w:keepLines/>
      <w:spacing w:before="40"/>
      <w:outlineLvl w:val="4"/>
    </w:pPr>
    <w:rPr>
      <w:rFonts w:ascii="Calibri Light" w:hAnsi="Calibri Light"/>
      <w:color w:val="2E74B5"/>
    </w:rPr>
  </w:style>
  <w:style w:type="paragraph" w:styleId="Nadpis6">
    <w:name w:val="heading 6"/>
    <w:basedOn w:val="Normln"/>
    <w:next w:val="Normln"/>
    <w:link w:val="Nadpis6Char"/>
    <w:uiPriority w:val="9"/>
    <w:semiHidden/>
    <w:unhideWhenUsed/>
    <w:rsid w:val="002C3F6D"/>
    <w:pPr>
      <w:keepNext/>
      <w:keepLines/>
      <w:numPr>
        <w:ilvl w:val="5"/>
        <w:numId w:val="25"/>
      </w:numPr>
      <w:spacing w:before="40"/>
      <w:outlineLvl w:val="5"/>
    </w:pPr>
    <w:rPr>
      <w:rFonts w:asciiTheme="majorHAnsi" w:eastAsiaTheme="majorEastAsia" w:hAnsiTheme="majorHAnsi" w:cstheme="majorBidi"/>
    </w:rPr>
  </w:style>
  <w:style w:type="paragraph" w:styleId="Nadpis7">
    <w:name w:val="heading 7"/>
    <w:basedOn w:val="Normln"/>
    <w:next w:val="Normln"/>
    <w:link w:val="Nadpis7Char"/>
    <w:uiPriority w:val="9"/>
    <w:semiHidden/>
    <w:unhideWhenUsed/>
    <w:qFormat/>
    <w:rsid w:val="002C3F6D"/>
    <w:pPr>
      <w:keepNext/>
      <w:keepLines/>
      <w:numPr>
        <w:ilvl w:val="6"/>
        <w:numId w:val="2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C3F6D"/>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C3F6D"/>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zdlovnk">
    <w:name w:val="rozdělovník"/>
    <w:rsid w:val="00CD27B0"/>
    <w:rPr>
      <w:rFonts w:ascii="Arial" w:eastAsiaTheme="minorEastAsia" w:hAnsi="Arial"/>
      <w:sz w:val="22"/>
      <w:szCs w:val="22"/>
    </w:rPr>
  </w:style>
  <w:style w:type="paragraph" w:styleId="Zhlav">
    <w:name w:val="header"/>
    <w:link w:val="ZhlavChar"/>
    <w:uiPriority w:val="99"/>
    <w:qFormat/>
    <w:rsid w:val="00CD27B0"/>
    <w:rPr>
      <w:rFonts w:ascii="Arial" w:hAnsi="Arial"/>
      <w:sz w:val="16"/>
      <w:szCs w:val="16"/>
    </w:rPr>
  </w:style>
  <w:style w:type="paragraph" w:customStyle="1" w:styleId="text">
    <w:name w:val="text"/>
    <w:qFormat/>
    <w:rsid w:val="00FC6E53"/>
    <w:pPr>
      <w:spacing w:before="60"/>
      <w:jc w:val="both"/>
    </w:pPr>
    <w:rPr>
      <w:rFonts w:ascii="Arial" w:hAnsi="Arial"/>
      <w:sz w:val="22"/>
      <w:lang w:eastAsia="en-US"/>
    </w:rPr>
  </w:style>
  <w:style w:type="paragraph" w:styleId="Textbubliny">
    <w:name w:val="Balloon Text"/>
    <w:basedOn w:val="Normln"/>
    <w:link w:val="TextbublinyChar"/>
    <w:uiPriority w:val="99"/>
    <w:semiHidden/>
    <w:unhideWhenUsed/>
    <w:rsid w:val="002C3F6D"/>
    <w:rPr>
      <w:rFonts w:ascii="Tahoma" w:hAnsi="Tahoma" w:cs="Tahoma"/>
      <w:sz w:val="16"/>
      <w:szCs w:val="16"/>
    </w:rPr>
  </w:style>
  <w:style w:type="paragraph" w:styleId="Zpat">
    <w:name w:val="footer"/>
    <w:link w:val="ZpatChar"/>
    <w:uiPriority w:val="99"/>
    <w:unhideWhenUsed/>
    <w:qFormat/>
    <w:rsid w:val="00CD27B0"/>
    <w:pPr>
      <w:tabs>
        <w:tab w:val="left" w:pos="0"/>
        <w:tab w:val="left" w:pos="1985"/>
        <w:tab w:val="left" w:pos="3828"/>
        <w:tab w:val="right" w:pos="9072"/>
      </w:tabs>
    </w:pPr>
    <w:rPr>
      <w:rFonts w:ascii="Arial" w:hAnsi="Arial"/>
      <w:sz w:val="16"/>
      <w:szCs w:val="16"/>
    </w:rPr>
  </w:style>
  <w:style w:type="character" w:styleId="slostrnky">
    <w:name w:val="page number"/>
    <w:uiPriority w:val="99"/>
    <w:rsid w:val="00CD27B0"/>
    <w:rPr>
      <w:rFonts w:cs="Times New Roman"/>
    </w:rPr>
  </w:style>
  <w:style w:type="character" w:styleId="Odkaznakoment">
    <w:name w:val="annotation reference"/>
    <w:uiPriority w:val="99"/>
    <w:rsid w:val="009E3F06"/>
    <w:rPr>
      <w:rFonts w:cs="Times New Roman"/>
      <w:sz w:val="16"/>
    </w:rPr>
  </w:style>
  <w:style w:type="paragraph" w:customStyle="1" w:styleId="podpisvedouc">
    <w:name w:val="podpis vedoucí"/>
    <w:basedOn w:val="Bezmezer"/>
    <w:next w:val="Normln"/>
    <w:qFormat/>
    <w:rsid w:val="00CD27B0"/>
    <w:pPr>
      <w:tabs>
        <w:tab w:val="left" w:pos="5103"/>
      </w:tabs>
    </w:pPr>
  </w:style>
  <w:style w:type="character" w:customStyle="1" w:styleId="TextbublinyChar">
    <w:name w:val="Text bubliny Char"/>
    <w:link w:val="Textbubliny"/>
    <w:uiPriority w:val="99"/>
    <w:semiHidden/>
    <w:rsid w:val="002C3F6D"/>
    <w:rPr>
      <w:rFonts w:ascii="Tahoma" w:hAnsi="Tahoma" w:cs="Tahoma"/>
      <w:sz w:val="16"/>
      <w:szCs w:val="16"/>
    </w:rPr>
  </w:style>
  <w:style w:type="paragraph" w:customStyle="1" w:styleId="nadpisodbor">
    <w:name w:val="nadpis odbor"/>
    <w:basedOn w:val="Bezmezer"/>
    <w:next w:val="nadpisadresa"/>
    <w:qFormat/>
    <w:rsid w:val="00CD27B0"/>
    <w:pPr>
      <w:keepNext/>
    </w:pPr>
    <w:rPr>
      <w:rFonts w:cs="Arial"/>
      <w:b/>
      <w:bCs/>
      <w:spacing w:val="6"/>
      <w:sz w:val="24"/>
    </w:rPr>
  </w:style>
  <w:style w:type="paragraph" w:customStyle="1" w:styleId="nadpisadresa">
    <w:name w:val="nadpis adresa"/>
    <w:basedOn w:val="Bezmezer"/>
    <w:next w:val="Normln"/>
    <w:qFormat/>
    <w:rsid w:val="00CD27B0"/>
    <w:pPr>
      <w:pBdr>
        <w:bottom w:val="single" w:sz="6" w:space="1" w:color="auto"/>
      </w:pBdr>
    </w:pPr>
    <w:rPr>
      <w:rFonts w:cs="Arial"/>
    </w:rPr>
  </w:style>
  <w:style w:type="character" w:styleId="Sledovanodkaz">
    <w:name w:val="FollowedHyperlink"/>
    <w:uiPriority w:val="99"/>
    <w:rsid w:val="009E3F06"/>
    <w:rPr>
      <w:rFonts w:cs="Times New Roman"/>
      <w:color w:val="800080"/>
      <w:u w:val="single"/>
    </w:rPr>
  </w:style>
  <w:style w:type="paragraph" w:customStyle="1" w:styleId="nadpishlavn">
    <w:name w:val="nadpis hlavní"/>
    <w:basedOn w:val="Bezmezer"/>
    <w:next w:val="Normln"/>
    <w:qFormat/>
    <w:rsid w:val="00CD27B0"/>
    <w:pPr>
      <w:keepNext/>
    </w:pPr>
    <w:rPr>
      <w:b/>
      <w:noProof/>
      <w:spacing w:val="10"/>
      <w:sz w:val="32"/>
    </w:rPr>
  </w:style>
  <w:style w:type="character" w:styleId="Hypertextovodkaz">
    <w:name w:val="Hyperlink"/>
    <w:uiPriority w:val="99"/>
    <w:rsid w:val="00CD27B0"/>
    <w:rPr>
      <w:rFonts w:cs="Times New Roman"/>
      <w:color w:val="0000FF"/>
      <w:u w:val="single"/>
    </w:rPr>
  </w:style>
  <w:style w:type="character" w:customStyle="1" w:styleId="Nadpis2Char">
    <w:name w:val="Nadpis 2 Char"/>
    <w:link w:val="Nadpis2"/>
    <w:uiPriority w:val="9"/>
    <w:rsid w:val="00CD27B0"/>
    <w:rPr>
      <w:rFonts w:ascii="Arial" w:hAnsi="Arial" w:cs="Arial"/>
      <w:b/>
      <w:bCs/>
      <w:sz w:val="24"/>
      <w:szCs w:val="24"/>
    </w:rPr>
  </w:style>
  <w:style w:type="character" w:customStyle="1" w:styleId="ZpatChar">
    <w:name w:val="Zápatí Char"/>
    <w:link w:val="Zpat"/>
    <w:uiPriority w:val="99"/>
    <w:rsid w:val="00CD27B0"/>
    <w:rPr>
      <w:rFonts w:ascii="Arial" w:hAnsi="Arial"/>
      <w:sz w:val="16"/>
      <w:szCs w:val="16"/>
    </w:rPr>
  </w:style>
  <w:style w:type="paragraph" w:customStyle="1" w:styleId="nadpisrozdlovnk">
    <w:name w:val="nadpis rozdělovník"/>
    <w:basedOn w:val="Bezmezer"/>
    <w:next w:val="Normln"/>
    <w:rsid w:val="00CD27B0"/>
    <w:pPr>
      <w:keepNext/>
      <w:jc w:val="both"/>
    </w:pPr>
    <w:rPr>
      <w:b/>
    </w:rPr>
  </w:style>
  <w:style w:type="paragraph" w:customStyle="1" w:styleId="adrest">
    <w:name w:val="adresát"/>
    <w:basedOn w:val="Bezmezer"/>
    <w:rsid w:val="00CD27B0"/>
  </w:style>
  <w:style w:type="paragraph" w:customStyle="1" w:styleId="nadpispodpodpisem">
    <w:name w:val="nadpis pod podpisem"/>
    <w:basedOn w:val="Bezmezer"/>
    <w:next w:val="textpodpodpisem"/>
    <w:qFormat/>
    <w:rsid w:val="00CD27B0"/>
    <w:pPr>
      <w:keepNext/>
    </w:pPr>
    <w:rPr>
      <w:b/>
      <w:sz w:val="20"/>
    </w:rPr>
  </w:style>
  <w:style w:type="paragraph" w:customStyle="1" w:styleId="textpodpodpisem">
    <w:name w:val="text pod podpisem"/>
    <w:basedOn w:val="Bezmezer"/>
    <w:qFormat/>
    <w:rsid w:val="00CD27B0"/>
    <w:rPr>
      <w:sz w:val="20"/>
    </w:rPr>
  </w:style>
  <w:style w:type="paragraph" w:customStyle="1" w:styleId="nadpisnzev">
    <w:name w:val="nadpis název"/>
    <w:basedOn w:val="Normln"/>
    <w:qFormat/>
    <w:rsid w:val="00CD27B0"/>
    <w:pPr>
      <w:spacing w:before="1200" w:after="960"/>
      <w:contextualSpacing/>
      <w:jc w:val="center"/>
    </w:pPr>
    <w:rPr>
      <w:rFonts w:cs="Arial"/>
      <w:b/>
      <w:sz w:val="36"/>
      <w:szCs w:val="36"/>
      <w:lang w:eastAsia="en-US"/>
    </w:rPr>
  </w:style>
  <w:style w:type="paragraph" w:customStyle="1" w:styleId="nzevlnku">
    <w:name w:val="název článku"/>
    <w:basedOn w:val="Nadpis1"/>
    <w:next w:val="Normln"/>
    <w:qFormat/>
    <w:rsid w:val="00CD27B0"/>
    <w:pPr>
      <w:numPr>
        <w:numId w:val="45"/>
      </w:numPr>
      <w:spacing w:before="240" w:after="120" w:line="240" w:lineRule="auto"/>
      <w:ind w:left="0" w:firstLine="0"/>
    </w:pPr>
    <w:rPr>
      <w:sz w:val="24"/>
      <w:szCs w:val="24"/>
      <w:lang w:eastAsia="en-US"/>
    </w:rPr>
  </w:style>
  <w:style w:type="character" w:styleId="slodku">
    <w:name w:val="line number"/>
    <w:basedOn w:val="Standardnpsmoodstavce"/>
    <w:uiPriority w:val="99"/>
    <w:semiHidden/>
    <w:unhideWhenUsed/>
    <w:rsid w:val="002C3F6D"/>
  </w:style>
  <w:style w:type="paragraph" w:customStyle="1" w:styleId="identifikace">
    <w:name w:val="identifikace"/>
    <w:qFormat/>
    <w:rsid w:val="00CD27B0"/>
    <w:pPr>
      <w:tabs>
        <w:tab w:val="left" w:pos="993"/>
      </w:tabs>
    </w:pPr>
    <w:rPr>
      <w:rFonts w:ascii="Arial" w:hAnsi="Arial"/>
      <w:sz w:val="18"/>
      <w:szCs w:val="18"/>
      <w:lang w:eastAsia="en-US"/>
    </w:rPr>
  </w:style>
  <w:style w:type="character" w:customStyle="1" w:styleId="Nadpis3Char">
    <w:name w:val="Nadpis 3 Char"/>
    <w:link w:val="Nadpis3"/>
    <w:uiPriority w:val="9"/>
    <w:rsid w:val="00CD27B0"/>
    <w:rPr>
      <w:rFonts w:ascii="Arial" w:hAnsi="Arial" w:cs="Arial"/>
      <w:b/>
      <w:bCs/>
      <w:sz w:val="22"/>
      <w:szCs w:val="22"/>
    </w:rPr>
  </w:style>
  <w:style w:type="paragraph" w:customStyle="1" w:styleId="Textodstavce">
    <w:name w:val="Text odstavce"/>
    <w:basedOn w:val="Normln"/>
    <w:qFormat/>
    <w:rsid w:val="00944A52"/>
  </w:style>
  <w:style w:type="character" w:customStyle="1" w:styleId="Nadpis4Char">
    <w:name w:val="Nadpis 4 Char"/>
    <w:link w:val="Nadpis4"/>
    <w:uiPriority w:val="9"/>
    <w:rsid w:val="00CD27B0"/>
    <w:rPr>
      <w:rFonts w:ascii="Calibri" w:hAnsi="Calibri"/>
      <w:b/>
      <w:bCs/>
      <w:sz w:val="28"/>
      <w:szCs w:val="28"/>
    </w:rPr>
  </w:style>
  <w:style w:type="character" w:customStyle="1" w:styleId="Nadpis5Char">
    <w:name w:val="Nadpis 5 Char"/>
    <w:link w:val="Nadpis5"/>
    <w:uiPriority w:val="9"/>
    <w:rsid w:val="00CD27B0"/>
    <w:rPr>
      <w:rFonts w:ascii="Calibri Light" w:hAnsi="Calibri Light"/>
      <w:color w:val="2E74B5"/>
      <w:sz w:val="22"/>
    </w:rPr>
  </w:style>
  <w:style w:type="character" w:customStyle="1" w:styleId="Nadpis6Char">
    <w:name w:val="Nadpis 6 Char"/>
    <w:basedOn w:val="Standardnpsmoodstavce"/>
    <w:link w:val="Nadpis6"/>
    <w:uiPriority w:val="9"/>
    <w:semiHidden/>
    <w:rsid w:val="002C3F6D"/>
    <w:rPr>
      <w:rFonts w:asciiTheme="majorHAnsi" w:eastAsiaTheme="majorEastAsia" w:hAnsiTheme="majorHAnsi" w:cstheme="majorBidi"/>
      <w:sz w:val="22"/>
    </w:rPr>
  </w:style>
  <w:style w:type="character" w:customStyle="1" w:styleId="Nadpis7Char">
    <w:name w:val="Nadpis 7 Char"/>
    <w:basedOn w:val="Standardnpsmoodstavce"/>
    <w:link w:val="Nadpis7"/>
    <w:uiPriority w:val="9"/>
    <w:semiHidden/>
    <w:rsid w:val="002C3F6D"/>
    <w:rPr>
      <w:rFonts w:asciiTheme="majorHAnsi" w:eastAsiaTheme="majorEastAsia" w:hAnsiTheme="majorHAnsi" w:cstheme="majorBidi"/>
      <w:i/>
      <w:iCs/>
      <w:color w:val="243F60" w:themeColor="accent1" w:themeShade="7F"/>
      <w:sz w:val="22"/>
    </w:rPr>
  </w:style>
  <w:style w:type="character" w:customStyle="1" w:styleId="Nadpis8Char">
    <w:name w:val="Nadpis 8 Char"/>
    <w:basedOn w:val="Standardnpsmoodstavce"/>
    <w:link w:val="Nadpis8"/>
    <w:uiPriority w:val="9"/>
    <w:semiHidden/>
    <w:rsid w:val="002C3F6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C3F6D"/>
    <w:rPr>
      <w:rFonts w:asciiTheme="majorHAnsi" w:eastAsiaTheme="majorEastAsia" w:hAnsiTheme="majorHAnsi" w:cstheme="majorBidi"/>
      <w:i/>
      <w:iCs/>
      <w:color w:val="272727" w:themeColor="text1" w:themeTint="D8"/>
      <w:sz w:val="21"/>
      <w:szCs w:val="21"/>
    </w:rPr>
  </w:style>
  <w:style w:type="paragraph" w:styleId="Obsah1">
    <w:name w:val="toc 1"/>
    <w:basedOn w:val="Normln"/>
    <w:next w:val="Normln"/>
    <w:autoRedefine/>
    <w:uiPriority w:val="39"/>
    <w:unhideWhenUsed/>
    <w:rsid w:val="00CD27B0"/>
    <w:pPr>
      <w:tabs>
        <w:tab w:val="left" w:pos="440"/>
        <w:tab w:val="right" w:leader="dot" w:pos="9062"/>
      </w:tabs>
      <w:spacing w:after="100"/>
    </w:pPr>
    <w:rPr>
      <w:b/>
      <w:noProof/>
    </w:rPr>
  </w:style>
  <w:style w:type="paragraph" w:styleId="Obsah2">
    <w:name w:val="toc 2"/>
    <w:basedOn w:val="Normln"/>
    <w:next w:val="Normln"/>
    <w:autoRedefine/>
    <w:uiPriority w:val="39"/>
    <w:unhideWhenUsed/>
    <w:rsid w:val="00CD27B0"/>
    <w:pPr>
      <w:tabs>
        <w:tab w:val="left" w:pos="880"/>
        <w:tab w:val="right" w:leader="dot" w:pos="9062"/>
      </w:tabs>
      <w:spacing w:after="100"/>
      <w:ind w:left="220"/>
    </w:pPr>
  </w:style>
  <w:style w:type="paragraph" w:styleId="Obsah3">
    <w:name w:val="toc 3"/>
    <w:basedOn w:val="Normln"/>
    <w:next w:val="Normln"/>
    <w:autoRedefine/>
    <w:uiPriority w:val="39"/>
    <w:unhideWhenUsed/>
    <w:rsid w:val="00CD27B0"/>
    <w:pPr>
      <w:tabs>
        <w:tab w:val="left" w:pos="1320"/>
        <w:tab w:val="right" w:leader="dot" w:pos="9062"/>
      </w:tabs>
      <w:ind w:left="442"/>
    </w:pPr>
  </w:style>
  <w:style w:type="table" w:customStyle="1" w:styleId="Prosttabulka21">
    <w:name w:val="Prostá tabulka 21"/>
    <w:basedOn w:val="Normlntabulka"/>
    <w:uiPriority w:val="42"/>
    <w:rsid w:val="002C3F6D"/>
    <w:pPr>
      <w:ind w:left="221"/>
      <w:jc w:val="both"/>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osttext">
    <w:name w:val="Plain Text"/>
    <w:basedOn w:val="Normln"/>
    <w:link w:val="ProsttextChar"/>
    <w:semiHidden/>
    <w:rsid w:val="002C3F6D"/>
    <w:rPr>
      <w:rFonts w:ascii="Courier New" w:hAnsi="Courier New"/>
      <w:sz w:val="20"/>
    </w:rPr>
  </w:style>
  <w:style w:type="character" w:customStyle="1" w:styleId="ProsttextChar">
    <w:name w:val="Prostý text Char"/>
    <w:basedOn w:val="Standardnpsmoodstavce"/>
    <w:link w:val="Prosttext"/>
    <w:semiHidden/>
    <w:rsid w:val="002C3F6D"/>
    <w:rPr>
      <w:rFonts w:ascii="Courier New" w:hAnsi="Courier New"/>
    </w:rPr>
  </w:style>
  <w:style w:type="paragraph" w:customStyle="1" w:styleId="Textslovanhoodstavce">
    <w:name w:val="Text číslovaného odstavce"/>
    <w:basedOn w:val="Normln"/>
    <w:qFormat/>
    <w:rsid w:val="00944A52"/>
    <w:pPr>
      <w:numPr>
        <w:numId w:val="27"/>
      </w:numPr>
      <w:tabs>
        <w:tab w:val="left" w:pos="567"/>
      </w:tabs>
      <w:ind w:right="-71"/>
    </w:pPr>
  </w:style>
  <w:style w:type="paragraph" w:customStyle="1" w:styleId="Textsodrkami0">
    <w:name w:val="Text s odrážkami"/>
    <w:basedOn w:val="Normln"/>
    <w:qFormat/>
    <w:rsid w:val="002C3F6D"/>
  </w:style>
  <w:style w:type="paragraph" w:customStyle="1" w:styleId="Textspsmeny">
    <w:name w:val="Text s písmeny"/>
    <w:basedOn w:val="Normln"/>
    <w:qFormat/>
    <w:rsid w:val="002C3F6D"/>
    <w:pPr>
      <w:numPr>
        <w:numId w:val="29"/>
      </w:numPr>
    </w:pPr>
  </w:style>
  <w:style w:type="character" w:customStyle="1" w:styleId="ZhlavChar">
    <w:name w:val="Záhlaví Char"/>
    <w:link w:val="Zhlav"/>
    <w:uiPriority w:val="99"/>
    <w:rsid w:val="00CD27B0"/>
    <w:rPr>
      <w:rFonts w:ascii="Arial" w:hAnsi="Arial"/>
      <w:sz w:val="16"/>
      <w:szCs w:val="16"/>
    </w:rPr>
  </w:style>
  <w:style w:type="paragraph" w:styleId="Zkladntext">
    <w:name w:val="Body Text"/>
    <w:basedOn w:val="Normln"/>
    <w:link w:val="ZkladntextChar"/>
    <w:uiPriority w:val="99"/>
    <w:semiHidden/>
    <w:unhideWhenUsed/>
    <w:rsid w:val="00CD27B0"/>
    <w:rPr>
      <w:rFonts w:ascii="Courier New" w:hAnsi="Courier New" w:cs="Courier New"/>
    </w:rPr>
  </w:style>
  <w:style w:type="character" w:customStyle="1" w:styleId="ZkladntextChar">
    <w:name w:val="Základní text Char"/>
    <w:link w:val="Zkladntext"/>
    <w:uiPriority w:val="99"/>
    <w:semiHidden/>
    <w:rsid w:val="00CD27B0"/>
    <w:rPr>
      <w:rFonts w:ascii="Courier New" w:hAnsi="Courier New" w:cs="Courier New"/>
      <w:sz w:val="22"/>
    </w:rPr>
  </w:style>
  <w:style w:type="paragraph" w:styleId="Zkladntext2">
    <w:name w:val="Body Text 2"/>
    <w:basedOn w:val="Normln"/>
    <w:link w:val="Zkladntext2Char"/>
    <w:semiHidden/>
    <w:rsid w:val="002C3F6D"/>
    <w:rPr>
      <w:b/>
      <w:bCs/>
      <w:i/>
      <w:iCs/>
    </w:rPr>
  </w:style>
  <w:style w:type="character" w:customStyle="1" w:styleId="Zkladntext2Char">
    <w:name w:val="Základní text 2 Char"/>
    <w:basedOn w:val="Standardnpsmoodstavce"/>
    <w:link w:val="Zkladntext2"/>
    <w:semiHidden/>
    <w:rsid w:val="002C3F6D"/>
    <w:rPr>
      <w:rFonts w:ascii="Arial" w:hAnsi="Arial"/>
      <w:b/>
      <w:bCs/>
      <w:i/>
      <w:iCs/>
      <w:sz w:val="22"/>
    </w:rPr>
  </w:style>
  <w:style w:type="paragraph" w:styleId="Zkladntext3">
    <w:name w:val="Body Text 3"/>
    <w:basedOn w:val="Normln"/>
    <w:link w:val="Zkladntext3Char"/>
    <w:semiHidden/>
    <w:rsid w:val="002C3F6D"/>
  </w:style>
  <w:style w:type="character" w:customStyle="1" w:styleId="Zkladntext3Char">
    <w:name w:val="Základní text 3 Char"/>
    <w:basedOn w:val="Standardnpsmoodstavce"/>
    <w:link w:val="Zkladntext3"/>
    <w:semiHidden/>
    <w:rsid w:val="002C3F6D"/>
    <w:rPr>
      <w:rFonts w:ascii="Arial" w:hAnsi="Arial"/>
      <w:sz w:val="22"/>
    </w:rPr>
  </w:style>
  <w:style w:type="paragraph" w:styleId="Bezmezer">
    <w:name w:val="No Spacing"/>
    <w:autoRedefine/>
    <w:uiPriority w:val="1"/>
    <w:qFormat/>
    <w:rsid w:val="00CD27B0"/>
    <w:rPr>
      <w:rFonts w:ascii="Arial" w:hAnsi="Arial"/>
      <w:sz w:val="22"/>
      <w:lang w:eastAsia="en-US"/>
    </w:rPr>
  </w:style>
  <w:style w:type="paragraph" w:customStyle="1" w:styleId="nadpisusnesen">
    <w:name w:val="nadpis usnesení"/>
    <w:basedOn w:val="Bezmezer"/>
    <w:next w:val="Normln"/>
    <w:qFormat/>
    <w:rsid w:val="00CD27B0"/>
    <w:pPr>
      <w:keepNext/>
      <w:spacing w:before="60"/>
    </w:pPr>
    <w:rPr>
      <w:rFonts w:cs="Arial"/>
      <w:b/>
      <w:bCs/>
      <w:iCs/>
      <w:szCs w:val="22"/>
    </w:rPr>
  </w:style>
  <w:style w:type="paragraph" w:customStyle="1" w:styleId="slovn">
    <w:name w:val="číslování"/>
    <w:basedOn w:val="Bezmezer"/>
    <w:qFormat/>
    <w:rsid w:val="00CD27B0"/>
    <w:pPr>
      <w:numPr>
        <w:numId w:val="44"/>
      </w:numPr>
    </w:pPr>
  </w:style>
  <w:style w:type="table" w:styleId="Mkatabulky">
    <w:name w:val="Table Grid"/>
    <w:basedOn w:val="Normlntabulka"/>
    <w:uiPriority w:val="59"/>
    <w:rsid w:val="00CD27B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uiPriority w:val="9"/>
    <w:rsid w:val="00CD27B0"/>
    <w:rPr>
      <w:rFonts w:ascii="Arial" w:hAnsi="Arial" w:cs="Arial"/>
      <w:b/>
      <w:sz w:val="32"/>
      <w:szCs w:val="32"/>
    </w:rPr>
  </w:style>
  <w:style w:type="paragraph" w:customStyle="1" w:styleId="Nadpisformule1">
    <w:name w:val="Nadpis formuláře 1"/>
    <w:next w:val="Normln"/>
    <w:uiPriority w:val="99"/>
    <w:rsid w:val="00CD27B0"/>
    <w:pPr>
      <w:keepNext/>
      <w:adjustRightInd w:val="0"/>
      <w:spacing w:after="160" w:line="259" w:lineRule="auto"/>
      <w:jc w:val="center"/>
    </w:pPr>
    <w:rPr>
      <w:rFonts w:ascii="Arial" w:hAnsi="Arial"/>
      <w:b/>
      <w:bCs/>
      <w:caps/>
      <w:spacing w:val="50"/>
      <w:sz w:val="28"/>
      <w:szCs w:val="28"/>
      <w:lang w:eastAsia="en-US"/>
    </w:rPr>
  </w:style>
  <w:style w:type="paragraph" w:styleId="Nzev">
    <w:name w:val="Title"/>
    <w:next w:val="Normln"/>
    <w:link w:val="NzevChar"/>
    <w:uiPriority w:val="99"/>
    <w:qFormat/>
    <w:rsid w:val="00CD27B0"/>
    <w:pPr>
      <w:keepNext/>
      <w:spacing w:after="160" w:line="259" w:lineRule="auto"/>
      <w:jc w:val="center"/>
    </w:pPr>
    <w:rPr>
      <w:rFonts w:ascii="Arial" w:hAnsi="Arial"/>
      <w:b/>
      <w:bCs/>
      <w:sz w:val="36"/>
      <w:szCs w:val="36"/>
      <w:lang w:eastAsia="en-US"/>
    </w:rPr>
  </w:style>
  <w:style w:type="character" w:customStyle="1" w:styleId="NzevChar">
    <w:name w:val="Název Char"/>
    <w:link w:val="Nzev"/>
    <w:uiPriority w:val="99"/>
    <w:rsid w:val="00CD27B0"/>
    <w:rPr>
      <w:rFonts w:ascii="Arial" w:hAnsi="Arial"/>
      <w:b/>
      <w:bCs/>
      <w:sz w:val="36"/>
      <w:szCs w:val="36"/>
      <w:lang w:eastAsia="en-US"/>
    </w:rPr>
  </w:style>
  <w:style w:type="paragraph" w:customStyle="1" w:styleId="Nzevformule2">
    <w:name w:val="Název formuláře 2"/>
    <w:next w:val="Normln"/>
    <w:uiPriority w:val="99"/>
    <w:rsid w:val="00CD27B0"/>
    <w:pPr>
      <w:keepNext/>
      <w:adjustRightInd w:val="0"/>
      <w:spacing w:after="60" w:line="259" w:lineRule="auto"/>
      <w:jc w:val="center"/>
    </w:pPr>
    <w:rPr>
      <w:rFonts w:ascii="Arial" w:hAnsi="Arial"/>
      <w:b/>
      <w:bCs/>
      <w:caps/>
      <w:sz w:val="22"/>
      <w:lang w:eastAsia="en-US"/>
    </w:rPr>
  </w:style>
  <w:style w:type="character" w:styleId="Odkazjemn">
    <w:name w:val="Subtle Reference"/>
    <w:uiPriority w:val="31"/>
    <w:qFormat/>
    <w:rsid w:val="009E3F06"/>
    <w:rPr>
      <w:rFonts w:cs="Times New Roman"/>
      <w:smallCaps/>
      <w:color w:val="ED7D31"/>
      <w:u w:val="single"/>
    </w:rPr>
  </w:style>
  <w:style w:type="paragraph" w:styleId="Podnadpis">
    <w:name w:val="Subtitle"/>
    <w:next w:val="Normln"/>
    <w:link w:val="PodnadpisChar"/>
    <w:uiPriority w:val="99"/>
    <w:qFormat/>
    <w:rsid w:val="00CD27B0"/>
    <w:pPr>
      <w:keepNext/>
      <w:spacing w:after="160" w:line="259" w:lineRule="auto"/>
      <w:jc w:val="center"/>
    </w:pPr>
    <w:rPr>
      <w:rFonts w:ascii="Arial" w:hAnsi="Arial"/>
      <w:b/>
      <w:bCs/>
      <w:sz w:val="28"/>
      <w:szCs w:val="28"/>
      <w:lang w:eastAsia="en-US"/>
    </w:rPr>
  </w:style>
  <w:style w:type="character" w:customStyle="1" w:styleId="PodnadpisChar">
    <w:name w:val="Podnadpis Char"/>
    <w:link w:val="Podnadpis"/>
    <w:uiPriority w:val="99"/>
    <w:rsid w:val="00CD27B0"/>
    <w:rPr>
      <w:rFonts w:ascii="Arial" w:hAnsi="Arial"/>
      <w:b/>
      <w:bCs/>
      <w:sz w:val="28"/>
      <w:szCs w:val="28"/>
      <w:lang w:eastAsia="en-US"/>
    </w:rPr>
  </w:style>
  <w:style w:type="character" w:styleId="Siln">
    <w:name w:val="Strong"/>
    <w:uiPriority w:val="22"/>
    <w:qFormat/>
    <w:rsid w:val="00CD27B0"/>
    <w:rPr>
      <w:b/>
      <w:bCs/>
    </w:rPr>
  </w:style>
  <w:style w:type="paragraph" w:customStyle="1" w:styleId="textslovan">
    <w:name w:val="text číslovaný"/>
    <w:qFormat/>
    <w:rsid w:val="00CD27B0"/>
    <w:pPr>
      <w:numPr>
        <w:numId w:val="46"/>
      </w:numPr>
      <w:jc w:val="both"/>
    </w:pPr>
    <w:rPr>
      <w:rFonts w:ascii="Arial" w:hAnsi="Arial"/>
      <w:sz w:val="22"/>
    </w:rPr>
  </w:style>
  <w:style w:type="paragraph" w:customStyle="1" w:styleId="textpoadujednn">
    <w:name w:val="text pořadu jednání"/>
    <w:link w:val="textpoadujednnChar"/>
    <w:qFormat/>
    <w:rsid w:val="00CD27B0"/>
    <w:pPr>
      <w:numPr>
        <w:numId w:val="47"/>
      </w:numPr>
      <w:tabs>
        <w:tab w:val="right" w:pos="9072"/>
      </w:tabs>
    </w:pPr>
    <w:rPr>
      <w:rFonts w:ascii="Arial" w:hAnsi="Arial"/>
      <w:lang w:eastAsia="en-US"/>
    </w:rPr>
  </w:style>
  <w:style w:type="character" w:customStyle="1" w:styleId="textpoadujednnChar">
    <w:name w:val="text pořadu jednání Char"/>
    <w:link w:val="textpoadujednn"/>
    <w:locked/>
    <w:rsid w:val="009E3F06"/>
    <w:rPr>
      <w:rFonts w:ascii="Arial" w:hAnsi="Arial"/>
      <w:lang w:eastAsia="en-US"/>
    </w:rPr>
  </w:style>
  <w:style w:type="paragraph" w:styleId="Titulek">
    <w:name w:val="caption"/>
    <w:basedOn w:val="Normln"/>
    <w:next w:val="Normln"/>
    <w:uiPriority w:val="35"/>
    <w:semiHidden/>
    <w:unhideWhenUsed/>
    <w:qFormat/>
    <w:rsid w:val="00CD27B0"/>
    <w:rPr>
      <w:b/>
      <w:bCs/>
      <w:sz w:val="20"/>
    </w:rPr>
  </w:style>
  <w:style w:type="paragraph" w:customStyle="1" w:styleId="vc">
    <w:name w:val="věc"/>
    <w:basedOn w:val="Bezmezer"/>
    <w:next w:val="Normln"/>
    <w:qFormat/>
    <w:rsid w:val="00CD27B0"/>
    <w:pPr>
      <w:keepNext/>
      <w:spacing w:before="1200" w:after="600"/>
    </w:pPr>
    <w:rPr>
      <w:b/>
      <w:spacing w:val="10"/>
      <w:sz w:val="24"/>
    </w:rPr>
  </w:style>
  <w:style w:type="paragraph" w:styleId="Vrazncitt">
    <w:name w:val="Intense Quote"/>
    <w:basedOn w:val="Normln"/>
    <w:next w:val="Normln"/>
    <w:link w:val="VrazncittChar"/>
    <w:uiPriority w:val="30"/>
    <w:qFormat/>
    <w:rsid w:val="009E3F06"/>
    <w:pPr>
      <w:pBdr>
        <w:bottom w:val="single" w:sz="4" w:space="4" w:color="5B9BD5"/>
      </w:pBdr>
      <w:spacing w:before="200" w:after="280"/>
      <w:ind w:left="936" w:right="936"/>
    </w:pPr>
    <w:rPr>
      <w:b/>
      <w:bCs/>
      <w:i/>
      <w:iCs/>
      <w:color w:val="5B9BD5"/>
    </w:rPr>
  </w:style>
  <w:style w:type="character" w:customStyle="1" w:styleId="VrazncittChar">
    <w:name w:val="Výrazný citát Char"/>
    <w:link w:val="Vrazncitt"/>
    <w:uiPriority w:val="30"/>
    <w:rsid w:val="009E3F06"/>
    <w:rPr>
      <w:rFonts w:ascii="Arial" w:hAnsi="Arial"/>
      <w:b/>
      <w:bCs/>
      <w:i/>
      <w:iCs/>
      <w:color w:val="5B9BD5"/>
      <w:sz w:val="22"/>
    </w:rPr>
  </w:style>
  <w:style w:type="character" w:styleId="Zdraznnintenzivn">
    <w:name w:val="Intense Emphasis"/>
    <w:uiPriority w:val="21"/>
    <w:qFormat/>
    <w:rsid w:val="009E3F06"/>
    <w:rPr>
      <w:rFonts w:cs="Times New Roman"/>
      <w:i/>
      <w:color w:val="5B9BD5"/>
    </w:rPr>
  </w:style>
  <w:style w:type="table" w:styleId="Svtlmkatabulky">
    <w:name w:val="Grid Table Light"/>
    <w:basedOn w:val="Normlntabulka"/>
    <w:uiPriority w:val="40"/>
    <w:rsid w:val="00CD27B0"/>
    <w:rPr>
      <w:rFonts w:asciiTheme="minorHAnsi" w:eastAsiaTheme="minorEastAsia"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sodrkami">
    <w:name w:val="text s odrážkami"/>
    <w:qFormat/>
    <w:rsid w:val="00CD27B0"/>
    <w:pPr>
      <w:numPr>
        <w:numId w:val="48"/>
      </w:numPr>
      <w:jc w:val="both"/>
    </w:pPr>
    <w:rPr>
      <w:rFonts w:ascii="Arial" w:hAnsi="Arial"/>
      <w:sz w:val="22"/>
    </w:rPr>
  </w:style>
  <w:style w:type="paragraph" w:styleId="Textpoznpodarou">
    <w:name w:val="footnote text"/>
    <w:basedOn w:val="Normln"/>
    <w:link w:val="TextpoznpodarouChar"/>
    <w:uiPriority w:val="99"/>
    <w:semiHidden/>
    <w:unhideWhenUsed/>
    <w:rsid w:val="00EA435F"/>
    <w:rPr>
      <w:sz w:val="20"/>
    </w:rPr>
  </w:style>
  <w:style w:type="character" w:customStyle="1" w:styleId="TextpoznpodarouChar">
    <w:name w:val="Text pozn. pod čarou Char"/>
    <w:basedOn w:val="Standardnpsmoodstavce"/>
    <w:link w:val="Textpoznpodarou"/>
    <w:uiPriority w:val="99"/>
    <w:semiHidden/>
    <w:rsid w:val="00EA435F"/>
    <w:rPr>
      <w:rFonts w:ascii="Arial" w:hAnsi="Arial"/>
    </w:rPr>
  </w:style>
  <w:style w:type="character" w:styleId="Znakapoznpodarou">
    <w:name w:val="footnote reference"/>
    <w:basedOn w:val="Standardnpsmoodstavce"/>
    <w:uiPriority w:val="99"/>
    <w:semiHidden/>
    <w:unhideWhenUsed/>
    <w:rsid w:val="00EA435F"/>
    <w:rPr>
      <w:vertAlign w:val="superscript"/>
    </w:rPr>
  </w:style>
  <w:style w:type="paragraph" w:styleId="Textvysvtlivek">
    <w:name w:val="endnote text"/>
    <w:basedOn w:val="Normln"/>
    <w:link w:val="TextvysvtlivekChar"/>
    <w:uiPriority w:val="99"/>
    <w:semiHidden/>
    <w:unhideWhenUsed/>
    <w:rsid w:val="0047646D"/>
    <w:rPr>
      <w:sz w:val="20"/>
    </w:rPr>
  </w:style>
  <w:style w:type="character" w:customStyle="1" w:styleId="TextvysvtlivekChar">
    <w:name w:val="Text vysvětlivek Char"/>
    <w:basedOn w:val="Standardnpsmoodstavce"/>
    <w:link w:val="Textvysvtlivek"/>
    <w:uiPriority w:val="99"/>
    <w:semiHidden/>
    <w:rsid w:val="0047646D"/>
    <w:rPr>
      <w:rFonts w:ascii="Arial" w:hAnsi="Arial"/>
    </w:rPr>
  </w:style>
  <w:style w:type="character" w:styleId="Odkaznavysvtlivky">
    <w:name w:val="endnote reference"/>
    <w:basedOn w:val="Standardnpsmoodstavce"/>
    <w:uiPriority w:val="99"/>
    <w:semiHidden/>
    <w:unhideWhenUsed/>
    <w:rsid w:val="004764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TAJ_&#353;ablony\Vlastn&#237;%20&#353;ablony%20Office\m&#283;sto%20OZV-na&#345;&#237;zen&#237;%202023.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1333D-2AC9-4187-BED5-0746F1D0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město OZV-nařízení 2023.dotx</Template>
  <TotalTime>160</TotalTime>
  <Pages>2</Pages>
  <Words>294</Words>
  <Characters>1736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MěÚ Kojetín</Company>
  <LinksUpToDate>false</LinksUpToDate>
  <CharactersWithSpaces>2026</CharactersWithSpaces>
  <SharedDoc>false</SharedDoc>
  <HLinks>
    <vt:vector size="12" baseType="variant">
      <vt:variant>
        <vt:i4>8126567</vt:i4>
      </vt:variant>
      <vt:variant>
        <vt:i4>13</vt:i4>
      </vt:variant>
      <vt:variant>
        <vt:i4>0</vt:i4>
      </vt:variant>
      <vt:variant>
        <vt:i4>5</vt:i4>
      </vt:variant>
      <vt:variant>
        <vt:lpwstr>http://www.kojetin.cz/</vt:lpwstr>
      </vt:variant>
      <vt:variant>
        <vt:lpwstr/>
      </vt:variant>
      <vt:variant>
        <vt:i4>8126567</vt:i4>
      </vt:variant>
      <vt:variant>
        <vt:i4>4</vt:i4>
      </vt:variant>
      <vt:variant>
        <vt:i4>0</vt:i4>
      </vt:variant>
      <vt:variant>
        <vt:i4>5</vt:i4>
      </vt:variant>
      <vt:variant>
        <vt:lpwstr>http://www.kojetin.cz/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Kolek Dalimil</dc:creator>
  <cp:lastModifiedBy>Jiří Stav</cp:lastModifiedBy>
  <cp:revision>43</cp:revision>
  <cp:lastPrinted>2024-06-12T12:50:00Z</cp:lastPrinted>
  <dcterms:created xsi:type="dcterms:W3CDTF">2024-04-16T08:09:00Z</dcterms:created>
  <dcterms:modified xsi:type="dcterms:W3CDTF">2024-06-12T12:50:00Z</dcterms:modified>
</cp:coreProperties>
</file>