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FEC0" w14:textId="77777777" w:rsidR="000D0577" w:rsidRDefault="00674FE6">
      <w:pPr>
        <w:pStyle w:val="Nzev"/>
      </w:pPr>
      <w:r>
        <w:t>Městys Zápy</w:t>
      </w:r>
      <w:r>
        <w:br/>
      </w:r>
      <w:r>
        <w:t>Zastupitelstvo městyse Zápy</w:t>
      </w:r>
    </w:p>
    <w:p w14:paraId="51D8D40E" w14:textId="77777777" w:rsidR="000D0577" w:rsidRDefault="00674FE6">
      <w:pPr>
        <w:pStyle w:val="Nadpis1"/>
      </w:pPr>
      <w:r>
        <w:t>Obecně závazná vyhláška městyse Zápy</w:t>
      </w:r>
      <w:r>
        <w:br/>
      </w:r>
      <w:r>
        <w:t>o stanovení koeficientu daně z nemovitých věcí</w:t>
      </w:r>
    </w:p>
    <w:p w14:paraId="064C01CB" w14:textId="25A9F2C8" w:rsidR="000D0577" w:rsidRDefault="00674FE6">
      <w:pPr>
        <w:pStyle w:val="UvodniVeta"/>
      </w:pPr>
      <w:r>
        <w:t>Zastupitelstvo městyse Zápy se na svém zasedání dne 18.</w:t>
      </w:r>
      <w:r>
        <w:t xml:space="preserve"> září 2024 usneslo vydat na základě § 12 odst. 1 </w:t>
      </w:r>
      <w:r>
        <w:t>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CED8105" w14:textId="77777777" w:rsidR="000D0577" w:rsidRDefault="00674FE6">
      <w:pPr>
        <w:pStyle w:val="Nadpis2"/>
      </w:pPr>
      <w:r>
        <w:t>Čl. 1</w:t>
      </w:r>
      <w:r>
        <w:br/>
      </w:r>
      <w:r>
        <w:t>Úvodní ustanovení</w:t>
      </w:r>
    </w:p>
    <w:p w14:paraId="2E7B601A" w14:textId="77777777" w:rsidR="000D0577" w:rsidRDefault="00674FE6">
      <w:pPr>
        <w:pStyle w:val="Odstavec"/>
      </w:pPr>
      <w:r>
        <w:t>Městys Zápy touto vyhláškou stanovuje místní koeficient pro jednotlivou skupinu nemovitých věcí.</w:t>
      </w:r>
    </w:p>
    <w:p w14:paraId="4E22A3A1" w14:textId="77777777" w:rsidR="000D0577" w:rsidRDefault="00674FE6">
      <w:pPr>
        <w:pStyle w:val="Nadpis2"/>
      </w:pPr>
      <w:r>
        <w:t>Čl. 2</w:t>
      </w:r>
      <w:r>
        <w:br/>
      </w:r>
      <w:r>
        <w:t>Místní koeficient pro jednotlivou skupinu nemovitých věcí</w:t>
      </w:r>
    </w:p>
    <w:p w14:paraId="21EC3DB1" w14:textId="77777777" w:rsidR="000D0577" w:rsidRDefault="00674FE6">
      <w:pPr>
        <w:pStyle w:val="Odstavec"/>
        <w:numPr>
          <w:ilvl w:val="0"/>
          <w:numId w:val="2"/>
        </w:numPr>
      </w:pPr>
      <w:r>
        <w:t>Městys Zápy stanovuje místní koeficient pro jednotlivou skupinu staveb a jednotek dle § 10a odst. 1 zákona o dani z nemovitých věcí, a to pro:</w:t>
      </w:r>
    </w:p>
    <w:p w14:paraId="7F077FD8" w14:textId="77777777" w:rsidR="000D0577" w:rsidRDefault="00674FE6">
      <w:pPr>
        <w:pStyle w:val="Odstavec"/>
        <w:numPr>
          <w:ilvl w:val="1"/>
          <w:numId w:val="3"/>
        </w:numPr>
      </w:pPr>
      <w:r>
        <w:t>zdanitelné stavby a zdanitelné jednotky pro podnikání v zemědělské prvovýrobě, lesním nebo vodním hospodářství ve výši 1,5,</w:t>
      </w:r>
    </w:p>
    <w:p w14:paraId="5DC08BC9" w14:textId="77777777" w:rsidR="000D0577" w:rsidRDefault="00674FE6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1,5,</w:t>
      </w:r>
    </w:p>
    <w:p w14:paraId="3EBF83D9" w14:textId="77777777" w:rsidR="000D0577" w:rsidRDefault="00674FE6">
      <w:pPr>
        <w:pStyle w:val="Odstavec"/>
        <w:numPr>
          <w:ilvl w:val="1"/>
          <w:numId w:val="1"/>
        </w:numPr>
      </w:pPr>
      <w:r>
        <w:t>zdanitelné stavby a zdanitelné jednotky pro ostatní druhy podnikání ve výši 1,5.</w:t>
      </w:r>
    </w:p>
    <w:p w14:paraId="5431EFE7" w14:textId="77777777" w:rsidR="000D0577" w:rsidRDefault="00674FE6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městyse Zápy</w:t>
      </w:r>
      <w:r>
        <w:rPr>
          <w:rStyle w:val="Znakapoznpodarou"/>
        </w:rPr>
        <w:footnoteReference w:id="1"/>
      </w:r>
      <w:r>
        <w:t>.</w:t>
      </w:r>
    </w:p>
    <w:p w14:paraId="1ACD431E" w14:textId="77777777" w:rsidR="000D0577" w:rsidRDefault="00674FE6">
      <w:pPr>
        <w:pStyle w:val="Nadpis2"/>
      </w:pPr>
      <w:r>
        <w:t>Čl. 3</w:t>
      </w:r>
      <w:r>
        <w:br/>
      </w:r>
      <w:r>
        <w:t>Zrušovací ustanovení</w:t>
      </w:r>
    </w:p>
    <w:p w14:paraId="4F949357" w14:textId="77777777" w:rsidR="000D0577" w:rsidRDefault="00674FE6">
      <w:pPr>
        <w:pStyle w:val="Odstavec"/>
      </w:pPr>
      <w:r>
        <w:t xml:space="preserve">Zrušuje se obecně závazná vyhláška </w:t>
      </w:r>
      <w:r>
        <w:t>č. 2/2003, o stanovení koeficientu daně z nemovitostí, ze dne 24. června 2003.</w:t>
      </w:r>
    </w:p>
    <w:p w14:paraId="11E5485A" w14:textId="77777777" w:rsidR="000D0577" w:rsidRDefault="00674FE6">
      <w:pPr>
        <w:pStyle w:val="Nadpis2"/>
      </w:pPr>
      <w:r>
        <w:t>Čl. 4</w:t>
      </w:r>
      <w:r>
        <w:br/>
      </w:r>
      <w:r>
        <w:t>Účinnost</w:t>
      </w:r>
    </w:p>
    <w:p w14:paraId="24154CB6" w14:textId="77777777" w:rsidR="000D0577" w:rsidRDefault="00674FE6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D0577" w14:paraId="7B22656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C9571" w14:textId="77777777" w:rsidR="000D0577" w:rsidRDefault="00674FE6">
            <w:pPr>
              <w:pStyle w:val="PodpisovePole"/>
            </w:pPr>
            <w:r>
              <w:t>Vladimír Vlček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DFA27" w14:textId="77777777" w:rsidR="000D0577" w:rsidRDefault="00674FE6">
            <w:pPr>
              <w:pStyle w:val="PodpisovePole"/>
            </w:pPr>
            <w:r>
              <w:t>Jana Křížová v. r.</w:t>
            </w:r>
            <w:r>
              <w:br/>
            </w:r>
            <w:r>
              <w:t xml:space="preserve"> místostarostka</w:t>
            </w:r>
          </w:p>
        </w:tc>
      </w:tr>
    </w:tbl>
    <w:p w14:paraId="719A4729" w14:textId="77777777" w:rsidR="000D0577" w:rsidRDefault="000D0577">
      <w:pPr>
        <w:tabs>
          <w:tab w:val="left" w:pos="3343"/>
        </w:tabs>
      </w:pPr>
    </w:p>
    <w:sectPr w:rsidR="000D057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36420" w14:textId="77777777" w:rsidR="00674FE6" w:rsidRDefault="00674FE6">
      <w:r>
        <w:separator/>
      </w:r>
    </w:p>
  </w:endnote>
  <w:endnote w:type="continuationSeparator" w:id="0">
    <w:p w14:paraId="5A48A9FB" w14:textId="77777777" w:rsidR="00674FE6" w:rsidRDefault="0067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74CBA" w14:textId="77777777" w:rsidR="00674FE6" w:rsidRDefault="00674FE6">
      <w:r>
        <w:rPr>
          <w:color w:val="000000"/>
        </w:rPr>
        <w:separator/>
      </w:r>
    </w:p>
  </w:footnote>
  <w:footnote w:type="continuationSeparator" w:id="0">
    <w:p w14:paraId="02820B54" w14:textId="77777777" w:rsidR="00674FE6" w:rsidRDefault="00674FE6">
      <w:r>
        <w:continuationSeparator/>
      </w:r>
    </w:p>
  </w:footnote>
  <w:footnote w:id="1">
    <w:p w14:paraId="21F79649" w14:textId="77777777" w:rsidR="000D0577" w:rsidRDefault="00674FE6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1367"/>
    <w:multiLevelType w:val="multilevel"/>
    <w:tmpl w:val="2BBAFB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90065340">
    <w:abstractNumId w:val="0"/>
  </w:num>
  <w:num w:numId="2" w16cid:durableId="463549183">
    <w:abstractNumId w:val="0"/>
    <w:lvlOverride w:ilvl="0">
      <w:startOverride w:val="1"/>
    </w:lvlOverride>
  </w:num>
  <w:num w:numId="3" w16cid:durableId="117545824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0577"/>
    <w:rsid w:val="000D0577"/>
    <w:rsid w:val="004059B1"/>
    <w:rsid w:val="006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197B"/>
  <w15:docId w15:val="{19F6B474-BBF4-44C2-B013-A5B40B86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4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Truschánová Lucie</dc:creator>
  <cp:lastModifiedBy>Lucie Truschánová</cp:lastModifiedBy>
  <cp:revision>2</cp:revision>
  <dcterms:created xsi:type="dcterms:W3CDTF">2024-10-16T08:00:00Z</dcterms:created>
  <dcterms:modified xsi:type="dcterms:W3CDTF">2024-10-16T08:00:00Z</dcterms:modified>
</cp:coreProperties>
</file>