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24" w:rsidRDefault="00163624" w:rsidP="00D43EB3">
      <w:pPr>
        <w:pStyle w:val="NormlnIMP"/>
        <w:spacing w:line="312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63624" w:rsidRDefault="00163624" w:rsidP="00D43EB3">
      <w:pPr>
        <w:pStyle w:val="NormlnIMP"/>
        <w:spacing w:line="312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163624" w:rsidRPr="007734DF" w:rsidRDefault="00163624" w:rsidP="00D43EB3">
      <w:pPr>
        <w:pStyle w:val="NormlnIMP"/>
        <w:spacing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734DF">
        <w:rPr>
          <w:rFonts w:ascii="Arial" w:hAnsi="Arial" w:cs="Arial"/>
          <w:b/>
          <w:bCs/>
          <w:sz w:val="28"/>
          <w:szCs w:val="28"/>
        </w:rPr>
        <w:t xml:space="preserve">Obecně závazná vyhláška městyse Koloveč </w:t>
      </w:r>
    </w:p>
    <w:p w:rsidR="00163624" w:rsidRPr="007734DF" w:rsidRDefault="00163624" w:rsidP="00D43EB3">
      <w:pPr>
        <w:pStyle w:val="NormlnIMP"/>
        <w:spacing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734DF">
        <w:rPr>
          <w:rFonts w:ascii="Arial" w:hAnsi="Arial" w:cs="Arial"/>
          <w:b/>
          <w:bCs/>
          <w:sz w:val="28"/>
          <w:szCs w:val="28"/>
        </w:rPr>
        <w:t>č.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734DF">
        <w:rPr>
          <w:rFonts w:ascii="Arial" w:hAnsi="Arial" w:cs="Arial"/>
          <w:b/>
          <w:bCs/>
          <w:sz w:val="28"/>
          <w:szCs w:val="28"/>
        </w:rPr>
        <w:t>1/2023</w:t>
      </w:r>
    </w:p>
    <w:p w:rsidR="00163624" w:rsidRPr="00D43EB3" w:rsidRDefault="00163624" w:rsidP="00D43EB3">
      <w:pPr>
        <w:pStyle w:val="NormlnIMP"/>
        <w:spacing w:line="312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63624" w:rsidRPr="00C544A4" w:rsidRDefault="00163624" w:rsidP="00D43EB3">
      <w:pPr>
        <w:pStyle w:val="BodyText"/>
        <w:spacing w:after="0" w:line="312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>o stanovení koeficientu pro výpočet daně z nemovitých věcí</w:t>
      </w:r>
    </w:p>
    <w:p w:rsidR="00163624" w:rsidRPr="00D4123F" w:rsidRDefault="00163624" w:rsidP="00D43EB3">
      <w:pPr>
        <w:pStyle w:val="BodyText"/>
        <w:spacing w:after="0" w:line="312" w:lineRule="auto"/>
        <w:jc w:val="center"/>
        <w:rPr>
          <w:rFonts w:ascii="Arial" w:hAnsi="Arial" w:cs="Arial"/>
          <w:b/>
          <w:bCs/>
          <w:color w:val="000000"/>
        </w:rPr>
      </w:pPr>
    </w:p>
    <w:p w:rsidR="00163624" w:rsidRPr="001E7906" w:rsidRDefault="00163624" w:rsidP="001E7906">
      <w:pPr>
        <w:spacing w:line="276" w:lineRule="auto"/>
        <w:jc w:val="both"/>
        <w:rPr>
          <w:rFonts w:ascii="Arial" w:hAnsi="Arial" w:cs="Arial"/>
        </w:rPr>
      </w:pPr>
      <w:r w:rsidRPr="001E7906">
        <w:rPr>
          <w:rFonts w:ascii="Arial" w:hAnsi="Arial" w:cs="Arial"/>
          <w:color w:val="000000"/>
        </w:rPr>
        <w:t>Zastupitelstvo městyse Koloveč se na svém zasedání dne</w:t>
      </w:r>
      <w:r>
        <w:rPr>
          <w:rFonts w:ascii="Arial" w:hAnsi="Arial" w:cs="Arial"/>
          <w:color w:val="000000"/>
        </w:rPr>
        <w:t xml:space="preserve"> 24. 4.</w:t>
      </w:r>
      <w:r w:rsidRPr="001E7906">
        <w:rPr>
          <w:rFonts w:ascii="Arial" w:hAnsi="Arial" w:cs="Arial"/>
          <w:color w:val="000000"/>
        </w:rPr>
        <w:t xml:space="preserve"> 202</w:t>
      </w:r>
      <w:r>
        <w:rPr>
          <w:rFonts w:ascii="Arial" w:hAnsi="Arial" w:cs="Arial"/>
          <w:color w:val="000000"/>
        </w:rPr>
        <w:t>3</w:t>
      </w:r>
      <w:r w:rsidRPr="001E7906">
        <w:rPr>
          <w:rFonts w:ascii="Arial" w:hAnsi="Arial" w:cs="Arial"/>
          <w:color w:val="000000"/>
        </w:rPr>
        <w:t xml:space="preserve"> </w:t>
      </w:r>
      <w:r w:rsidRPr="00B243E7">
        <w:rPr>
          <w:rFonts w:ascii="Arial" w:hAnsi="Arial" w:cs="Arial"/>
        </w:rPr>
        <w:t>usnesením č.</w:t>
      </w:r>
      <w:r>
        <w:rPr>
          <w:rFonts w:ascii="Arial" w:hAnsi="Arial" w:cs="Arial"/>
          <w:color w:val="000000"/>
        </w:rPr>
        <w:t xml:space="preserve"> 10 </w:t>
      </w:r>
      <w:r w:rsidRPr="001E7906">
        <w:rPr>
          <w:rFonts w:ascii="Arial" w:hAnsi="Arial" w:cs="Arial"/>
        </w:rPr>
        <w:t xml:space="preserve">usneslo vydat na základě § 11 </w:t>
      </w:r>
      <w:r>
        <w:rPr>
          <w:rFonts w:ascii="Arial" w:hAnsi="Arial" w:cs="Arial"/>
        </w:rPr>
        <w:t>odst. 3 písm. b) zákona č. 338/1992 Sb., o dani z </w:t>
      </w:r>
      <w:r w:rsidRPr="001E7906">
        <w:rPr>
          <w:rFonts w:ascii="Arial" w:hAnsi="Arial" w:cs="Arial"/>
        </w:rPr>
        <w:t>nemovitých věcí, ve znění pozdějších pře</w:t>
      </w:r>
      <w:r>
        <w:rPr>
          <w:rFonts w:ascii="Arial" w:hAnsi="Arial" w:cs="Arial"/>
        </w:rPr>
        <w:t>dpisů (dále jen „zákon o dani z </w:t>
      </w:r>
      <w:r w:rsidRPr="001E7906">
        <w:rPr>
          <w:rFonts w:ascii="Arial" w:hAnsi="Arial" w:cs="Arial"/>
        </w:rPr>
        <w:t>nemovitých věcí“) a § 84 odst. 2 pís</w:t>
      </w:r>
      <w:r>
        <w:rPr>
          <w:rFonts w:ascii="Arial" w:hAnsi="Arial" w:cs="Arial"/>
        </w:rPr>
        <w:t>m. h) zákona č. 128/2000 Sb., o </w:t>
      </w:r>
      <w:r w:rsidRPr="001E7906">
        <w:rPr>
          <w:rFonts w:ascii="Arial" w:hAnsi="Arial" w:cs="Arial"/>
        </w:rPr>
        <w:t>obcích (obecní zřízení), ve znění pozdějších předpisů, tuto obecně závaznou vyhlášku</w:t>
      </w:r>
      <w:r>
        <w:rPr>
          <w:rFonts w:ascii="Arial" w:hAnsi="Arial" w:cs="Arial"/>
        </w:rPr>
        <w:t>.</w:t>
      </w:r>
    </w:p>
    <w:p w:rsidR="00163624" w:rsidRPr="00D4123F" w:rsidRDefault="00163624" w:rsidP="00D43EB3">
      <w:pPr>
        <w:pStyle w:val="BodyText"/>
        <w:spacing w:after="0" w:line="312" w:lineRule="auto"/>
        <w:rPr>
          <w:rFonts w:ascii="Arial" w:hAnsi="Arial" w:cs="Arial"/>
          <w:color w:val="000000"/>
          <w:sz w:val="22"/>
          <w:szCs w:val="22"/>
        </w:rPr>
      </w:pPr>
    </w:p>
    <w:p w:rsidR="00163624" w:rsidRDefault="00163624" w:rsidP="001E7906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1</w:t>
      </w:r>
    </w:p>
    <w:p w:rsidR="00163624" w:rsidRDefault="00163624" w:rsidP="001E7906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 w:rsidRPr="00DA3552">
        <w:rPr>
          <w:rFonts w:ascii="Arial" w:hAnsi="Arial" w:cs="Arial"/>
          <w:b/>
          <w:bCs/>
        </w:rPr>
        <w:t>Zdanitelné stavby a zdanitelné jednotky</w:t>
      </w:r>
    </w:p>
    <w:p w:rsidR="00163624" w:rsidRPr="002F0E92" w:rsidRDefault="00163624" w:rsidP="001E7906">
      <w:pPr>
        <w:pStyle w:val="Odstavecseseznamem"/>
        <w:tabs>
          <w:tab w:val="left" w:pos="1134"/>
        </w:tabs>
        <w:spacing w:after="120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163624" w:rsidRPr="002F0E92" w:rsidRDefault="00163624" w:rsidP="001E7906">
      <w:pPr>
        <w:pStyle w:val="Odstavecseseznamem"/>
        <w:tabs>
          <w:tab w:val="left" w:pos="1134"/>
        </w:tabs>
        <w:spacing w:after="120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2F0E92">
        <w:rPr>
          <w:rFonts w:ascii="Arial" w:hAnsi="Arial" w:cs="Arial"/>
          <w:sz w:val="24"/>
          <w:szCs w:val="24"/>
        </w:rPr>
        <w:t xml:space="preserve">U zdanitelných staveb a zdanitelných jednotek </w:t>
      </w:r>
      <w:r w:rsidRPr="002F0E92">
        <w:rPr>
          <w:rFonts w:ascii="Arial" w:hAnsi="Arial" w:cs="Arial"/>
          <w:i/>
          <w:iCs/>
          <w:sz w:val="24"/>
          <w:szCs w:val="24"/>
        </w:rPr>
        <w:t xml:space="preserve">uvedených v § 11 odst. 1 písm. b)  zákona o dani z nemovitých věcí </w:t>
      </w:r>
      <w:r w:rsidRPr="002F0E92">
        <w:rPr>
          <w:rFonts w:ascii="Arial" w:hAnsi="Arial" w:cs="Arial"/>
          <w:sz w:val="24"/>
          <w:szCs w:val="24"/>
        </w:rPr>
        <w:t xml:space="preserve">se stanovuje koeficient, kterým se násobí základní sazba daně, případně sazba daně zvýšená podle § 11 odst. 2 zákona o dani z nemovitých věcí, </w:t>
      </w:r>
      <w:r w:rsidRPr="002F0E92">
        <w:rPr>
          <w:rFonts w:ascii="Arial" w:hAnsi="Arial" w:cs="Arial"/>
          <w:b/>
          <w:bCs/>
          <w:sz w:val="24"/>
          <w:szCs w:val="24"/>
        </w:rPr>
        <w:t>ve výši 1,5.</w:t>
      </w:r>
    </w:p>
    <w:p w:rsidR="00163624" w:rsidRPr="002F0E92" w:rsidRDefault="00163624" w:rsidP="007314C9">
      <w:pPr>
        <w:pStyle w:val="BodyText"/>
        <w:spacing w:after="0" w:line="312" w:lineRule="auto"/>
        <w:jc w:val="center"/>
        <w:rPr>
          <w:rFonts w:ascii="Arial" w:hAnsi="Arial" w:cs="Arial"/>
          <w:b/>
          <w:bCs/>
          <w:color w:val="000000"/>
        </w:rPr>
      </w:pPr>
      <w:r w:rsidRPr="002F0E92">
        <w:rPr>
          <w:rFonts w:ascii="Arial" w:hAnsi="Arial" w:cs="Arial"/>
          <w:b/>
          <w:bCs/>
          <w:color w:val="000000"/>
        </w:rPr>
        <w:t>Čl. 2</w:t>
      </w:r>
    </w:p>
    <w:p w:rsidR="00163624" w:rsidRPr="005F7FAE" w:rsidRDefault="00163624" w:rsidP="001E7906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 w:rsidRPr="005F7FAE">
        <w:rPr>
          <w:rFonts w:ascii="Arial" w:hAnsi="Arial" w:cs="Arial"/>
          <w:b/>
          <w:bCs/>
        </w:rPr>
        <w:t>Zrušovací ustanovení</w:t>
      </w:r>
    </w:p>
    <w:p w:rsidR="00163624" w:rsidRPr="002F0E92" w:rsidRDefault="00163624" w:rsidP="009E6497">
      <w:pPr>
        <w:spacing w:line="276" w:lineRule="auto"/>
        <w:jc w:val="both"/>
        <w:rPr>
          <w:rFonts w:ascii="Arial" w:hAnsi="Arial" w:cs="Arial"/>
        </w:rPr>
      </w:pPr>
    </w:p>
    <w:p w:rsidR="00163624" w:rsidRPr="002F0E92" w:rsidRDefault="00163624" w:rsidP="009E6497">
      <w:pPr>
        <w:spacing w:line="276" w:lineRule="auto"/>
        <w:jc w:val="both"/>
        <w:rPr>
          <w:rFonts w:ascii="Arial" w:hAnsi="Arial" w:cs="Arial"/>
        </w:rPr>
      </w:pPr>
      <w:r w:rsidRPr="002F0E92">
        <w:rPr>
          <w:rFonts w:ascii="Arial" w:hAnsi="Arial" w:cs="Arial"/>
        </w:rPr>
        <w:t xml:space="preserve">Zrušuje se </w:t>
      </w:r>
      <w:r>
        <w:rPr>
          <w:rFonts w:ascii="Arial" w:hAnsi="Arial" w:cs="Arial"/>
        </w:rPr>
        <w:t>V</w:t>
      </w:r>
      <w:r w:rsidRPr="002F0E92">
        <w:rPr>
          <w:rFonts w:ascii="Arial" w:hAnsi="Arial" w:cs="Arial"/>
        </w:rPr>
        <w:t>yhláška obce Koloveč  o změně koeficientu daně z nemovitostí schválen</w:t>
      </w:r>
      <w:r>
        <w:rPr>
          <w:rFonts w:ascii="Arial" w:hAnsi="Arial" w:cs="Arial"/>
        </w:rPr>
        <w:t>á</w:t>
      </w:r>
      <w:r w:rsidRPr="002F0E92">
        <w:rPr>
          <w:rFonts w:ascii="Arial" w:hAnsi="Arial" w:cs="Arial"/>
        </w:rPr>
        <w:t xml:space="preserve"> dne 19. 1. 1994 zastupitelstvem obce Koloveč.</w:t>
      </w:r>
    </w:p>
    <w:p w:rsidR="00163624" w:rsidRPr="002F0E92" w:rsidRDefault="00163624" w:rsidP="001E7906">
      <w:pPr>
        <w:spacing w:line="276" w:lineRule="auto"/>
        <w:rPr>
          <w:rFonts w:ascii="Arial" w:hAnsi="Arial" w:cs="Arial"/>
        </w:rPr>
      </w:pPr>
    </w:p>
    <w:p w:rsidR="00163624" w:rsidRPr="005F7FAE" w:rsidRDefault="00163624" w:rsidP="001E7906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3</w:t>
      </w:r>
    </w:p>
    <w:p w:rsidR="00163624" w:rsidRPr="005F7FAE" w:rsidRDefault="00163624" w:rsidP="001E7906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 w:rsidRPr="005F7FAE">
        <w:rPr>
          <w:rFonts w:ascii="Arial" w:hAnsi="Arial" w:cs="Arial"/>
          <w:b/>
          <w:bCs/>
        </w:rPr>
        <w:t>Účinnost</w:t>
      </w:r>
    </w:p>
    <w:p w:rsidR="00163624" w:rsidRDefault="00163624" w:rsidP="00EA2A72">
      <w:pPr>
        <w:spacing w:line="276" w:lineRule="auto"/>
        <w:rPr>
          <w:rFonts w:ascii="Arial" w:hAnsi="Arial" w:cs="Arial"/>
        </w:rPr>
      </w:pPr>
    </w:p>
    <w:p w:rsidR="00163624" w:rsidRPr="0062486B" w:rsidRDefault="00163624" w:rsidP="009E649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:rsidR="00163624" w:rsidRDefault="00163624" w:rsidP="009E6497">
      <w:pPr>
        <w:pStyle w:val="Body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163624" w:rsidRDefault="00163624" w:rsidP="009E6497">
      <w:pPr>
        <w:pStyle w:val="Body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163624" w:rsidRPr="00D43EB3" w:rsidRDefault="00163624" w:rsidP="009565CC">
      <w:pPr>
        <w:pStyle w:val="BodyText"/>
        <w:spacing w:after="0" w:line="312" w:lineRule="auto"/>
        <w:rPr>
          <w:rFonts w:ascii="Arial" w:hAnsi="Arial" w:cs="Arial"/>
          <w:sz w:val="22"/>
          <w:szCs w:val="22"/>
        </w:rPr>
      </w:pPr>
    </w:p>
    <w:p w:rsidR="00163624" w:rsidRPr="00D43EB3" w:rsidRDefault="00163624" w:rsidP="009565CC">
      <w:pPr>
        <w:pStyle w:val="Heading5"/>
        <w:spacing w:before="0" w:after="0" w:line="312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63624" w:rsidRPr="00D43EB3" w:rsidRDefault="00163624" w:rsidP="009565CC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………………</w:t>
      </w:r>
      <w:r w:rsidRPr="00D43EB3">
        <w:rPr>
          <w:rFonts w:ascii="Arial" w:hAnsi="Arial" w:cs="Arial"/>
          <w:color w:val="000000"/>
          <w:sz w:val="22"/>
          <w:szCs w:val="22"/>
        </w:rPr>
        <w:t>…………….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</w:t>
      </w:r>
      <w:r w:rsidRPr="00D43EB3">
        <w:rPr>
          <w:rFonts w:ascii="Arial" w:hAnsi="Arial" w:cs="Arial"/>
          <w:color w:val="000000"/>
          <w:sz w:val="22"/>
          <w:szCs w:val="22"/>
        </w:rPr>
        <w:t>………………</w:t>
      </w:r>
      <w:r>
        <w:rPr>
          <w:rFonts w:ascii="Arial" w:hAnsi="Arial" w:cs="Arial"/>
          <w:color w:val="000000"/>
          <w:sz w:val="22"/>
          <w:szCs w:val="22"/>
        </w:rPr>
        <w:t>…………..</w:t>
      </w:r>
    </w:p>
    <w:p w:rsidR="00163624" w:rsidRPr="00BF6104" w:rsidRDefault="00163624" w:rsidP="009565CC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  <w:r w:rsidRPr="00BF6104">
        <w:rPr>
          <w:rFonts w:ascii="Arial" w:hAnsi="Arial" w:cs="Arial"/>
          <w:sz w:val="22"/>
          <w:szCs w:val="22"/>
        </w:rPr>
        <w:t xml:space="preserve">                    Petr Hájek</w:t>
      </w:r>
      <w:r w:rsidRPr="00BF6104">
        <w:rPr>
          <w:rFonts w:ascii="Arial" w:hAnsi="Arial" w:cs="Arial"/>
          <w:sz w:val="22"/>
          <w:szCs w:val="22"/>
        </w:rPr>
        <w:tab/>
        <w:t>Ing. Václav Pergl</w:t>
      </w:r>
    </w:p>
    <w:p w:rsidR="00163624" w:rsidRPr="00BF6104" w:rsidRDefault="00163624" w:rsidP="009565CC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  <w:r w:rsidRPr="00BF6104">
        <w:rPr>
          <w:rFonts w:ascii="Arial" w:hAnsi="Arial" w:cs="Arial"/>
          <w:sz w:val="22"/>
          <w:szCs w:val="22"/>
        </w:rPr>
        <w:t xml:space="preserve">                 místostarosta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BF6104">
        <w:rPr>
          <w:rFonts w:ascii="Arial" w:hAnsi="Arial" w:cs="Arial"/>
          <w:sz w:val="22"/>
          <w:szCs w:val="22"/>
        </w:rPr>
        <w:t xml:space="preserve">     starosta </w:t>
      </w:r>
    </w:p>
    <w:sectPr w:rsidR="00163624" w:rsidRPr="00BF6104" w:rsidSect="007734DF">
      <w:headerReference w:type="first" r:id="rId7"/>
      <w:pgSz w:w="11906" w:h="16838"/>
      <w:pgMar w:top="1418" w:right="1418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624" w:rsidRDefault="00163624">
      <w:r>
        <w:separator/>
      </w:r>
    </w:p>
  </w:endnote>
  <w:endnote w:type="continuationSeparator" w:id="0">
    <w:p w:rsidR="00163624" w:rsidRDefault="00163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624" w:rsidRDefault="00163624">
      <w:r>
        <w:separator/>
      </w:r>
    </w:p>
  </w:footnote>
  <w:footnote w:type="continuationSeparator" w:id="0">
    <w:p w:rsidR="00163624" w:rsidRDefault="00163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624" w:rsidRDefault="00163624" w:rsidP="004E5E38">
    <w:pPr>
      <w:pStyle w:val="Header"/>
      <w:tabs>
        <w:tab w:val="left" w:pos="0"/>
      </w:tabs>
      <w:jc w:val="both"/>
      <w:rPr>
        <w:b/>
        <w:bCs/>
        <w:sz w:val="56"/>
        <w:szCs w:val="56"/>
      </w:rPr>
    </w:pPr>
    <w:r>
      <w:t xml:space="preserve">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.1pt;margin-top:-.3pt;width:1in;height:80.75pt;z-index:-251656192;mso-position-horizontal-relative:text;mso-position-vertical-relative:text" wrapcoords="-225 0 225 12800 1350 16000 3825 19600 8325 21400 9225 21400 12150 21400 13050 21400 17550 19600 20250 16000 21150 12800 21600 0 -225 0">
          <v:imagedata r:id="rId1" o:title=""/>
          <w10:wrap type="tight"/>
        </v:shape>
      </w:pict>
    </w:r>
    <w:r>
      <w:t xml:space="preserve">                                          </w:t>
    </w:r>
    <w:r>
      <w:rPr>
        <w:b/>
        <w:bCs/>
        <w:sz w:val="56"/>
        <w:szCs w:val="56"/>
      </w:rPr>
      <w:t>Městys</w:t>
    </w:r>
    <w:r w:rsidRPr="00960076">
      <w:rPr>
        <w:b/>
        <w:bCs/>
        <w:sz w:val="56"/>
        <w:szCs w:val="56"/>
      </w:rPr>
      <w:t xml:space="preserve"> Koloveč</w:t>
    </w:r>
  </w:p>
  <w:p w:rsidR="00163624" w:rsidRDefault="00163624" w:rsidP="009F222A">
    <w:pPr>
      <w:pStyle w:val="Header"/>
      <w:tabs>
        <w:tab w:val="left" w:pos="0"/>
      </w:tabs>
      <w:jc w:val="center"/>
      <w:rPr>
        <w:b/>
        <w:bCs/>
        <w:sz w:val="32"/>
        <w:szCs w:val="32"/>
      </w:rPr>
    </w:pPr>
    <w:r w:rsidRPr="003E30D9">
      <w:rPr>
        <w:b/>
        <w:bCs/>
        <w:sz w:val="32"/>
        <w:szCs w:val="32"/>
      </w:rPr>
      <w:t>IČ:00253481</w:t>
    </w:r>
  </w:p>
  <w:p w:rsidR="00163624" w:rsidRPr="003E30D9" w:rsidRDefault="00163624" w:rsidP="009F222A">
    <w:pPr>
      <w:pStyle w:val="Header"/>
      <w:tabs>
        <w:tab w:val="left" w:pos="0"/>
      </w:tabs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Zastupitelstvo městyse Koloveč</w:t>
    </w:r>
  </w:p>
  <w:p w:rsidR="00163624" w:rsidRDefault="001636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663EB"/>
    <w:multiLevelType w:val="hybridMultilevel"/>
    <w:tmpl w:val="6DE6A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500BA"/>
    <w:multiLevelType w:val="hybridMultilevel"/>
    <w:tmpl w:val="15B652C6"/>
    <w:lvl w:ilvl="0" w:tplc="B120B906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b w:val="0"/>
        <w:bCs w:val="0"/>
        <w:sz w:val="24"/>
        <w:szCs w:val="24"/>
        <w:vertAlign w:val="baseline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74380"/>
    <w:multiLevelType w:val="hybridMultilevel"/>
    <w:tmpl w:val="71843CEA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6B1250"/>
    <w:multiLevelType w:val="hybridMultilevel"/>
    <w:tmpl w:val="6EE0E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9"/>
  </w:num>
  <w:num w:numId="3">
    <w:abstractNumId w:val="5"/>
  </w:num>
  <w:num w:numId="4">
    <w:abstractNumId w:val="11"/>
  </w:num>
  <w:num w:numId="5">
    <w:abstractNumId w:val="10"/>
  </w:num>
  <w:num w:numId="6">
    <w:abstractNumId w:val="13"/>
  </w:num>
  <w:num w:numId="7">
    <w:abstractNumId w:val="8"/>
  </w:num>
  <w:num w:numId="8">
    <w:abstractNumId w:val="0"/>
  </w:num>
  <w:num w:numId="9">
    <w:abstractNumId w:val="12"/>
  </w:num>
  <w:num w:numId="10">
    <w:abstractNumId w:val="18"/>
  </w:num>
  <w:num w:numId="11">
    <w:abstractNumId w:val="16"/>
  </w:num>
  <w:num w:numId="12">
    <w:abstractNumId w:val="17"/>
  </w:num>
  <w:num w:numId="13">
    <w:abstractNumId w:val="14"/>
  </w:num>
  <w:num w:numId="14">
    <w:abstractNumId w:val="9"/>
  </w:num>
  <w:num w:numId="15">
    <w:abstractNumId w:val="2"/>
  </w:num>
  <w:num w:numId="16">
    <w:abstractNumId w:val="4"/>
  </w:num>
  <w:num w:numId="17">
    <w:abstractNumId w:val="15"/>
  </w:num>
  <w:num w:numId="18">
    <w:abstractNumId w:val="1"/>
  </w:num>
  <w:num w:numId="19">
    <w:abstractNumId w:val="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1134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DB2"/>
    <w:rsid w:val="00020ABB"/>
    <w:rsid w:val="00056676"/>
    <w:rsid w:val="00064CA2"/>
    <w:rsid w:val="00070BCC"/>
    <w:rsid w:val="000809BB"/>
    <w:rsid w:val="000D0CD9"/>
    <w:rsid w:val="000E7840"/>
    <w:rsid w:val="00121F9B"/>
    <w:rsid w:val="0015156D"/>
    <w:rsid w:val="001635E5"/>
    <w:rsid w:val="00163624"/>
    <w:rsid w:val="00173E00"/>
    <w:rsid w:val="00183A07"/>
    <w:rsid w:val="001C2062"/>
    <w:rsid w:val="001C3041"/>
    <w:rsid w:val="001D0959"/>
    <w:rsid w:val="001E7906"/>
    <w:rsid w:val="00200373"/>
    <w:rsid w:val="00205E58"/>
    <w:rsid w:val="00214EFA"/>
    <w:rsid w:val="002201DE"/>
    <w:rsid w:val="00234BA0"/>
    <w:rsid w:val="00245206"/>
    <w:rsid w:val="002452E1"/>
    <w:rsid w:val="002470F0"/>
    <w:rsid w:val="0024722A"/>
    <w:rsid w:val="0029360A"/>
    <w:rsid w:val="002B6FC1"/>
    <w:rsid w:val="002D5B2F"/>
    <w:rsid w:val="002F0E92"/>
    <w:rsid w:val="002F21D1"/>
    <w:rsid w:val="00313C64"/>
    <w:rsid w:val="0033620E"/>
    <w:rsid w:val="003548F5"/>
    <w:rsid w:val="0038274B"/>
    <w:rsid w:val="00383968"/>
    <w:rsid w:val="00392C57"/>
    <w:rsid w:val="003B0347"/>
    <w:rsid w:val="003B1E25"/>
    <w:rsid w:val="003B32B0"/>
    <w:rsid w:val="003B3629"/>
    <w:rsid w:val="003C108F"/>
    <w:rsid w:val="003C1EA6"/>
    <w:rsid w:val="003E30D9"/>
    <w:rsid w:val="003E4E31"/>
    <w:rsid w:val="004179CA"/>
    <w:rsid w:val="004339CC"/>
    <w:rsid w:val="00487AF4"/>
    <w:rsid w:val="004B19AC"/>
    <w:rsid w:val="004E1B03"/>
    <w:rsid w:val="004E5E38"/>
    <w:rsid w:val="0052594B"/>
    <w:rsid w:val="00535E78"/>
    <w:rsid w:val="005664A1"/>
    <w:rsid w:val="005B6F51"/>
    <w:rsid w:val="005D71C4"/>
    <w:rsid w:val="005F3790"/>
    <w:rsid w:val="005F7FAE"/>
    <w:rsid w:val="0060428A"/>
    <w:rsid w:val="00613FFF"/>
    <w:rsid w:val="00623B38"/>
    <w:rsid w:val="0062486B"/>
    <w:rsid w:val="006315C4"/>
    <w:rsid w:val="00641107"/>
    <w:rsid w:val="00645BC7"/>
    <w:rsid w:val="00653D7F"/>
    <w:rsid w:val="00655D34"/>
    <w:rsid w:val="0066184D"/>
    <w:rsid w:val="0067344B"/>
    <w:rsid w:val="00673B9C"/>
    <w:rsid w:val="006933F4"/>
    <w:rsid w:val="006C2500"/>
    <w:rsid w:val="006C538F"/>
    <w:rsid w:val="007314C9"/>
    <w:rsid w:val="007352ED"/>
    <w:rsid w:val="0076157B"/>
    <w:rsid w:val="007734DF"/>
    <w:rsid w:val="00782B7D"/>
    <w:rsid w:val="00794788"/>
    <w:rsid w:val="0079631E"/>
    <w:rsid w:val="007A2A41"/>
    <w:rsid w:val="007B39FB"/>
    <w:rsid w:val="007B6249"/>
    <w:rsid w:val="007E028F"/>
    <w:rsid w:val="007E1DB2"/>
    <w:rsid w:val="007E64AD"/>
    <w:rsid w:val="007F099A"/>
    <w:rsid w:val="007F3062"/>
    <w:rsid w:val="00815F9C"/>
    <w:rsid w:val="00844B79"/>
    <w:rsid w:val="0087177D"/>
    <w:rsid w:val="00885A3D"/>
    <w:rsid w:val="00885FEF"/>
    <w:rsid w:val="008967A4"/>
    <w:rsid w:val="008E1F4F"/>
    <w:rsid w:val="008E6CE5"/>
    <w:rsid w:val="008F0A8D"/>
    <w:rsid w:val="0090304C"/>
    <w:rsid w:val="00926045"/>
    <w:rsid w:val="009565CC"/>
    <w:rsid w:val="00960076"/>
    <w:rsid w:val="009B07D9"/>
    <w:rsid w:val="009B59FB"/>
    <w:rsid w:val="009D6941"/>
    <w:rsid w:val="009E4100"/>
    <w:rsid w:val="009E6497"/>
    <w:rsid w:val="009F00DC"/>
    <w:rsid w:val="009F222A"/>
    <w:rsid w:val="00A42BBD"/>
    <w:rsid w:val="00A53C51"/>
    <w:rsid w:val="00A652DC"/>
    <w:rsid w:val="00A75C25"/>
    <w:rsid w:val="00A76535"/>
    <w:rsid w:val="00AC73E7"/>
    <w:rsid w:val="00B17896"/>
    <w:rsid w:val="00B20B72"/>
    <w:rsid w:val="00B243E7"/>
    <w:rsid w:val="00B439C5"/>
    <w:rsid w:val="00B539D2"/>
    <w:rsid w:val="00BC175F"/>
    <w:rsid w:val="00BD02A9"/>
    <w:rsid w:val="00BE5C7B"/>
    <w:rsid w:val="00BF5A08"/>
    <w:rsid w:val="00BF6104"/>
    <w:rsid w:val="00C10751"/>
    <w:rsid w:val="00C206B7"/>
    <w:rsid w:val="00C544A4"/>
    <w:rsid w:val="00C565F4"/>
    <w:rsid w:val="00C76B39"/>
    <w:rsid w:val="00C8428C"/>
    <w:rsid w:val="00C85B80"/>
    <w:rsid w:val="00CA2166"/>
    <w:rsid w:val="00CB4503"/>
    <w:rsid w:val="00CC1479"/>
    <w:rsid w:val="00CD5849"/>
    <w:rsid w:val="00D02F47"/>
    <w:rsid w:val="00D4123F"/>
    <w:rsid w:val="00D43EB3"/>
    <w:rsid w:val="00D87318"/>
    <w:rsid w:val="00D874E6"/>
    <w:rsid w:val="00DA0156"/>
    <w:rsid w:val="00DA3552"/>
    <w:rsid w:val="00DD2F86"/>
    <w:rsid w:val="00DE0511"/>
    <w:rsid w:val="00E01E31"/>
    <w:rsid w:val="00E04302"/>
    <w:rsid w:val="00E070EC"/>
    <w:rsid w:val="00E3629A"/>
    <w:rsid w:val="00E40C78"/>
    <w:rsid w:val="00E42B2E"/>
    <w:rsid w:val="00E44D7E"/>
    <w:rsid w:val="00E64290"/>
    <w:rsid w:val="00E663B6"/>
    <w:rsid w:val="00E72FB3"/>
    <w:rsid w:val="00EA2A72"/>
    <w:rsid w:val="00EB2942"/>
    <w:rsid w:val="00EC10BF"/>
    <w:rsid w:val="00ED1930"/>
    <w:rsid w:val="00ED448B"/>
    <w:rsid w:val="00ED6B42"/>
    <w:rsid w:val="00EF79F9"/>
    <w:rsid w:val="00F20012"/>
    <w:rsid w:val="00F22D7E"/>
    <w:rsid w:val="00F31CAC"/>
    <w:rsid w:val="00F912AE"/>
    <w:rsid w:val="00FA2D80"/>
    <w:rsid w:val="00FA59E2"/>
    <w:rsid w:val="00FF3739"/>
    <w:rsid w:val="00FF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C59F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9F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2">
    <w:name w:val="Body Text 2"/>
    <w:basedOn w:val="Normal"/>
    <w:link w:val="BodyText2Char"/>
    <w:uiPriority w:val="99"/>
    <w:rsid w:val="00D43E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C59FA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ind w:left="708" w:firstLine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C59FA"/>
    <w:rPr>
      <w:sz w:val="24"/>
      <w:szCs w:val="24"/>
    </w:rPr>
  </w:style>
  <w:style w:type="paragraph" w:styleId="Header">
    <w:name w:val="header"/>
    <w:basedOn w:val="Normal"/>
    <w:link w:val="HeaderChar1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59FA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59FA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59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customStyle="1" w:styleId="NormlnIMP">
    <w:name w:val="Normální_IMP"/>
    <w:basedOn w:val="Normal"/>
    <w:uiPriority w:val="9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9FA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widowControl w:val="0"/>
      <w:tabs>
        <w:tab w:val="num" w:pos="540"/>
      </w:tabs>
      <w:ind w:left="540" w:hanging="54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59F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9FA"/>
    <w:rPr>
      <w:sz w:val="0"/>
      <w:szCs w:val="0"/>
    </w:rPr>
  </w:style>
  <w:style w:type="paragraph" w:customStyle="1" w:styleId="Seznamoslovan">
    <w:name w:val="Seznam očíslovaný"/>
    <w:basedOn w:val="BodyText"/>
    <w:uiPriority w:val="99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al"/>
    <w:uiPriority w:val="99"/>
    <w:rsid w:val="00D43EB3"/>
    <w:pPr>
      <w:autoSpaceDE w:val="0"/>
      <w:autoSpaceDN w:val="0"/>
      <w:spacing w:before="240"/>
      <w:ind w:firstLine="425"/>
      <w:jc w:val="both"/>
    </w:pPr>
  </w:style>
  <w:style w:type="paragraph" w:customStyle="1" w:styleId="Odstavecseseznamem">
    <w:name w:val="Odstavec se seznamem"/>
    <w:basedOn w:val="Normal"/>
    <w:uiPriority w:val="99"/>
    <w:rsid w:val="00BF610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Footer">
    <w:name w:val="footer"/>
    <w:basedOn w:val="Normal"/>
    <w:link w:val="FooterChar1"/>
    <w:uiPriority w:val="99"/>
    <w:rsid w:val="00782B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59FA"/>
    <w:rPr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782B7D"/>
    <w:rPr>
      <w:sz w:val="24"/>
      <w:szCs w:val="24"/>
      <w:lang w:val="cs-CZ" w:eastAsia="cs-CZ"/>
    </w:rPr>
  </w:style>
  <w:style w:type="paragraph" w:customStyle="1" w:styleId="slalnk">
    <w:name w:val="Čísla článků"/>
    <w:basedOn w:val="Normal"/>
    <w:uiPriority w:val="99"/>
    <w:rsid w:val="00EB2942"/>
    <w:pPr>
      <w:keepNext/>
      <w:keepLines/>
      <w:spacing w:before="360" w:after="60"/>
      <w:jc w:val="center"/>
    </w:pPr>
    <w:rPr>
      <w:b/>
      <w:bCs/>
    </w:rPr>
  </w:style>
  <w:style w:type="paragraph" w:customStyle="1" w:styleId="Nzvylnk">
    <w:name w:val="Názvy článků"/>
    <w:basedOn w:val="slalnk"/>
    <w:uiPriority w:val="99"/>
    <w:rsid w:val="00EB2942"/>
    <w:pPr>
      <w:spacing w:before="60" w:after="160"/>
    </w:pPr>
  </w:style>
  <w:style w:type="character" w:customStyle="1" w:styleId="FooterChar1">
    <w:name w:val="Footer Char1"/>
    <w:basedOn w:val="DefaultParagraphFont"/>
    <w:link w:val="Footer"/>
    <w:uiPriority w:val="99"/>
    <w:rsid w:val="001E7906"/>
    <w:rPr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197</Words>
  <Characters>1164</Characters>
  <Application>Microsoft Office Outlook</Application>
  <DocSecurity>0</DocSecurity>
  <Lines>0</Lines>
  <Paragraphs>0</Paragraphs>
  <ScaleCrop>false</ScaleCrop>
  <Company>MV 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Uživatel</cp:lastModifiedBy>
  <cp:revision>2</cp:revision>
  <cp:lastPrinted>2023-04-26T09:36:00Z</cp:lastPrinted>
  <dcterms:created xsi:type="dcterms:W3CDTF">2023-05-11T11:21:00Z</dcterms:created>
  <dcterms:modified xsi:type="dcterms:W3CDTF">2023-05-11T11:21:00Z</dcterms:modified>
</cp:coreProperties>
</file>