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18D2" w14:textId="77777777" w:rsidR="00146DD5" w:rsidRDefault="00000000">
      <w:pPr>
        <w:spacing w:line="276" w:lineRule="auto"/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557383A" wp14:editId="3E14DE6A">
            <wp:simplePos x="0" y="0"/>
            <wp:positionH relativeFrom="margin">
              <wp:align>left</wp:align>
            </wp:positionH>
            <wp:positionV relativeFrom="paragraph">
              <wp:posOffset>5084</wp:posOffset>
            </wp:positionV>
            <wp:extent cx="1109048" cy="1111901"/>
            <wp:effectExtent l="0" t="0" r="0" b="0"/>
            <wp:wrapSquare wrapText="bothSides"/>
            <wp:docPr id="470652797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9048" cy="11119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       </w:t>
      </w:r>
    </w:p>
    <w:p w14:paraId="6A662673" w14:textId="77777777" w:rsidR="00146DD5" w:rsidRDefault="00146DD5">
      <w:pPr>
        <w:spacing w:line="276" w:lineRule="auto"/>
        <w:rPr>
          <w:rFonts w:ascii="Arial" w:hAnsi="Arial" w:cs="Arial"/>
          <w:b/>
        </w:rPr>
      </w:pPr>
    </w:p>
    <w:p w14:paraId="6BDDF4C6" w14:textId="77777777" w:rsidR="00146DD5" w:rsidRDefault="00000000">
      <w:pPr>
        <w:spacing w:line="276" w:lineRule="auto"/>
        <w:ind w:left="2124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OBEC RADSLAVICE</w:t>
      </w:r>
    </w:p>
    <w:p w14:paraId="3D043875" w14:textId="77777777" w:rsidR="00146DD5" w:rsidRDefault="00000000">
      <w:pPr>
        <w:jc w:val="center"/>
      </w:pPr>
      <w:r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65F6A2F7" w14:textId="77777777" w:rsidR="00146DD5" w:rsidRDefault="00146DD5">
      <w:pPr>
        <w:pStyle w:val="Nzev"/>
        <w:spacing w:before="0" w:after="0"/>
      </w:pPr>
    </w:p>
    <w:p w14:paraId="41D6BBFE" w14:textId="77777777" w:rsidR="00146DD5" w:rsidRDefault="00000000">
      <w:pPr>
        <w:pStyle w:val="Nzev"/>
        <w:spacing w:before="0" w:after="0"/>
      </w:pPr>
      <w:r>
        <w:t>Zastupitelstvo obce Radslavice</w:t>
      </w:r>
    </w:p>
    <w:p w14:paraId="65F6C614" w14:textId="77777777" w:rsidR="00146DD5" w:rsidRDefault="00000000">
      <w:pPr>
        <w:pStyle w:val="Nzev"/>
        <w:spacing w:before="0" w:after="0"/>
      </w:pPr>
      <w:r>
        <w:t>Obecně závazná vyhláška obce Radslavice</w:t>
      </w:r>
    </w:p>
    <w:p w14:paraId="4719E00E" w14:textId="77777777" w:rsidR="00146DD5" w:rsidRDefault="00000000">
      <w:pPr>
        <w:pStyle w:val="Nzev"/>
        <w:spacing w:before="0" w:after="0"/>
      </w:pPr>
      <w:r>
        <w:br/>
        <w:t>o místním poplatku za obecní systém odpadového hospodářství</w:t>
      </w:r>
    </w:p>
    <w:p w14:paraId="46B55D6A" w14:textId="77777777" w:rsidR="00146DD5" w:rsidRDefault="00146DD5">
      <w:pPr>
        <w:pStyle w:val="Textbody"/>
      </w:pPr>
    </w:p>
    <w:p w14:paraId="36CD8DAA" w14:textId="77777777" w:rsidR="00146DD5" w:rsidRDefault="00000000">
      <w:pPr>
        <w:pStyle w:val="UvodniVeta"/>
      </w:pPr>
      <w:r>
        <w:t>Zastupitelstvo obce Radslavice se na svém zasedání dne 6. září 2023 usnesením č. 5/2023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6C08AA7" w14:textId="77777777" w:rsidR="00146DD5" w:rsidRDefault="00000000">
      <w:pPr>
        <w:pStyle w:val="Nadpis2"/>
      </w:pPr>
      <w:r>
        <w:t>Čl. 1</w:t>
      </w:r>
      <w:r>
        <w:br/>
        <w:t>Úvodní ustanovení</w:t>
      </w:r>
    </w:p>
    <w:p w14:paraId="2393DE9E" w14:textId="77777777" w:rsidR="00146DD5" w:rsidRDefault="00000000">
      <w:pPr>
        <w:pStyle w:val="Odstavec"/>
        <w:numPr>
          <w:ilvl w:val="0"/>
          <w:numId w:val="1"/>
        </w:numPr>
      </w:pPr>
      <w:r>
        <w:t>Obec Radslavice touto vyhláškou zavádí místní poplatek za obecní systém odpadového hospodářství (dále jen „poplatek“).</w:t>
      </w:r>
    </w:p>
    <w:p w14:paraId="7AD024D8" w14:textId="77777777" w:rsidR="00146DD5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E225D52" w14:textId="77777777" w:rsidR="00146DD5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762C72A" w14:textId="77777777" w:rsidR="00146DD5" w:rsidRDefault="00000000">
      <w:pPr>
        <w:pStyle w:val="Nadpis2"/>
      </w:pPr>
      <w:r>
        <w:t>Čl. 2</w:t>
      </w:r>
      <w:r>
        <w:br/>
        <w:t>Poplatník</w:t>
      </w:r>
    </w:p>
    <w:p w14:paraId="137F6ED3" w14:textId="77777777" w:rsidR="00146DD5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ACB62F4" w14:textId="77777777" w:rsidR="00146DD5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79FFD5D" w14:textId="77777777" w:rsidR="00146DD5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FC7A0A5" w14:textId="77777777" w:rsidR="00146DD5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86A94D6" w14:textId="77777777" w:rsidR="00146DD5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3BDCA6BE" w14:textId="77777777" w:rsidR="00146DD5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AF58810" w14:textId="77777777" w:rsidR="00146DD5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8719AC3" w14:textId="77777777" w:rsidR="00146DD5" w:rsidRDefault="00000000">
      <w:pPr>
        <w:pStyle w:val="Nadpis2"/>
      </w:pPr>
      <w:r>
        <w:t>Čl. 4</w:t>
      </w:r>
      <w:r>
        <w:br/>
        <w:t>Sazba poplatku</w:t>
      </w:r>
    </w:p>
    <w:p w14:paraId="194B1996" w14:textId="77777777" w:rsidR="00146DD5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712154CC" w14:textId="77777777" w:rsidR="00146DD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6BF16FD" w14:textId="77777777" w:rsidR="00146DD5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BE1AB93" w14:textId="77777777" w:rsidR="00146DD5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B7FDAB3" w14:textId="77777777" w:rsidR="00146DD5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2F5FCFD" w14:textId="77777777" w:rsidR="00146DD5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1F74868" w14:textId="77777777" w:rsidR="00146DD5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6A19719" w14:textId="77777777" w:rsidR="00146DD5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02E6157" w14:textId="77777777" w:rsidR="00146DD5" w:rsidRDefault="00000000">
      <w:pPr>
        <w:pStyle w:val="Nadpis2"/>
      </w:pPr>
      <w:r>
        <w:t>Čl. 5</w:t>
      </w:r>
      <w:r>
        <w:br/>
        <w:t>Splatnost poplatku</w:t>
      </w:r>
    </w:p>
    <w:p w14:paraId="1E59167B" w14:textId="77777777" w:rsidR="00146DD5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AC03849" w14:textId="77777777" w:rsidR="00146DD5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B3C2CED" w14:textId="77777777" w:rsidR="00146DD5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E9442DB" w14:textId="77777777" w:rsidR="00146DD5" w:rsidRDefault="00000000">
      <w:pPr>
        <w:pStyle w:val="Nadpis2"/>
      </w:pPr>
      <w:r>
        <w:t>Čl. 6</w:t>
      </w:r>
      <w:r>
        <w:br/>
        <w:t xml:space="preserve"> Osvobození</w:t>
      </w:r>
    </w:p>
    <w:p w14:paraId="48D5C5B1" w14:textId="77777777" w:rsidR="00146DD5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C0DF423" w14:textId="77777777" w:rsidR="00146DD5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E5BBE94" w14:textId="77777777" w:rsidR="00146DD5" w:rsidRDefault="00000000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0AB01C4" w14:textId="77777777" w:rsidR="00146DD5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B6F996A" w14:textId="77777777" w:rsidR="00146DD5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35D4FD8" w14:textId="77777777" w:rsidR="00146DD5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DCD1797" w14:textId="77777777" w:rsidR="00146DD5" w:rsidRDefault="00000000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 obci a která je přihlášená v sídle ohlašovny na adrese Radslavice č. p. 91. </w:t>
      </w:r>
      <w:r>
        <w:rPr>
          <w:color w:val="000000"/>
          <w:shd w:val="clear" w:color="auto" w:fill="FFFFFF"/>
        </w:rPr>
        <w:t>a jejíž pobyt není znám.</w:t>
      </w:r>
    </w:p>
    <w:p w14:paraId="200EDB17" w14:textId="77777777" w:rsidR="00146DD5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4F7D606" w14:textId="77777777" w:rsidR="00146DD5" w:rsidRDefault="00000000">
      <w:pPr>
        <w:pStyle w:val="Nadpis2"/>
      </w:pPr>
      <w:r>
        <w:t>Čl. 7</w:t>
      </w:r>
      <w:r>
        <w:br/>
        <w:t>Přechodné a zrušovací ustanovení</w:t>
      </w:r>
    </w:p>
    <w:p w14:paraId="62DA87C2" w14:textId="77777777" w:rsidR="00146DD5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49706BF" w14:textId="77777777" w:rsidR="00146DD5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Radslavice č. 1/2021, o místním poplatku za obecní systém odpadového hospodářství, ze dne 8. prosince 2021.</w:t>
      </w:r>
    </w:p>
    <w:p w14:paraId="60EAD574" w14:textId="77777777" w:rsidR="00146DD5" w:rsidRDefault="00000000">
      <w:pPr>
        <w:pStyle w:val="Nadpis2"/>
      </w:pPr>
      <w:r>
        <w:t>Čl. 8</w:t>
      </w:r>
      <w:r>
        <w:br/>
        <w:t>Účinnost</w:t>
      </w:r>
    </w:p>
    <w:p w14:paraId="2C0BBDF3" w14:textId="77777777" w:rsidR="00146DD5" w:rsidRDefault="00000000">
      <w:pPr>
        <w:pStyle w:val="Odstavec"/>
      </w:pPr>
      <w:r>
        <w:t>Tato vyhláška nabývá účinnosti dnem 1. ledna 2024.</w:t>
      </w:r>
    </w:p>
    <w:p w14:paraId="5982E1F3" w14:textId="77777777" w:rsidR="00146DD5" w:rsidRDefault="00146DD5">
      <w:pPr>
        <w:pStyle w:val="Odstavec"/>
      </w:pPr>
    </w:p>
    <w:p w14:paraId="0D231CD8" w14:textId="77777777" w:rsidR="00146DD5" w:rsidRDefault="00146DD5">
      <w:pPr>
        <w:pStyle w:val="Odstavec"/>
      </w:pPr>
    </w:p>
    <w:p w14:paraId="17163DB9" w14:textId="77777777" w:rsidR="00146DD5" w:rsidRDefault="00146DD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46DD5" w14:paraId="069290B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4A9EF9" w14:textId="77777777" w:rsidR="00146DD5" w:rsidRDefault="00000000">
            <w:pPr>
              <w:pStyle w:val="PodpisovePole"/>
            </w:pPr>
            <w:r>
              <w:t>Mgr. Jana Szkutová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C19C37" w14:textId="77777777" w:rsidR="00146DD5" w:rsidRDefault="00000000">
            <w:pPr>
              <w:pStyle w:val="PodpisovePole"/>
            </w:pPr>
            <w:r>
              <w:t>Bc. Alžběta Zahradníčková, DiS. v. r.</w:t>
            </w:r>
            <w:r>
              <w:br/>
              <w:t xml:space="preserve"> místostarostka</w:t>
            </w:r>
          </w:p>
        </w:tc>
      </w:tr>
      <w:tr w:rsidR="00146DD5" w14:paraId="14CF746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C6B929" w14:textId="77777777" w:rsidR="00146DD5" w:rsidRDefault="00146DD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BA3D53" w14:textId="77777777" w:rsidR="00146DD5" w:rsidRDefault="00146DD5">
            <w:pPr>
              <w:pStyle w:val="PodpisovePole"/>
            </w:pPr>
          </w:p>
        </w:tc>
      </w:tr>
    </w:tbl>
    <w:p w14:paraId="75B1E97C" w14:textId="77777777" w:rsidR="00146DD5" w:rsidRDefault="00146DD5"/>
    <w:sectPr w:rsidR="00146DD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25451" w14:textId="77777777" w:rsidR="00FE57E6" w:rsidRDefault="00FE57E6">
      <w:r>
        <w:separator/>
      </w:r>
    </w:p>
  </w:endnote>
  <w:endnote w:type="continuationSeparator" w:id="0">
    <w:p w14:paraId="7AFEF842" w14:textId="77777777" w:rsidR="00FE57E6" w:rsidRDefault="00FE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9F4D" w14:textId="77777777" w:rsidR="00FE57E6" w:rsidRDefault="00FE57E6">
      <w:r>
        <w:rPr>
          <w:color w:val="000000"/>
        </w:rPr>
        <w:separator/>
      </w:r>
    </w:p>
  </w:footnote>
  <w:footnote w:type="continuationSeparator" w:id="0">
    <w:p w14:paraId="30737B67" w14:textId="77777777" w:rsidR="00FE57E6" w:rsidRDefault="00FE57E6">
      <w:r>
        <w:continuationSeparator/>
      </w:r>
    </w:p>
  </w:footnote>
  <w:footnote w:id="1">
    <w:p w14:paraId="375200C8" w14:textId="77777777" w:rsidR="00146DD5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FF4D69D" w14:textId="77777777" w:rsidR="00146DD5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EDA3CB2" w14:textId="77777777" w:rsidR="00146DD5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5575594" w14:textId="77777777" w:rsidR="00146DD5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27ACB3C" w14:textId="77777777" w:rsidR="00146DD5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BD386AD" w14:textId="77777777" w:rsidR="00146DD5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CE2786F" w14:textId="77777777" w:rsidR="00146DD5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7330F24" w14:textId="77777777" w:rsidR="00146DD5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CD8C997" w14:textId="77777777" w:rsidR="00146DD5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D29E9"/>
    <w:multiLevelType w:val="multilevel"/>
    <w:tmpl w:val="1A569B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50962380">
    <w:abstractNumId w:val="0"/>
  </w:num>
  <w:num w:numId="2" w16cid:durableId="789208663">
    <w:abstractNumId w:val="0"/>
    <w:lvlOverride w:ilvl="0">
      <w:startOverride w:val="1"/>
    </w:lvlOverride>
  </w:num>
  <w:num w:numId="3" w16cid:durableId="1871799631">
    <w:abstractNumId w:val="0"/>
    <w:lvlOverride w:ilvl="0">
      <w:startOverride w:val="1"/>
    </w:lvlOverride>
  </w:num>
  <w:num w:numId="4" w16cid:durableId="1681739729">
    <w:abstractNumId w:val="0"/>
    <w:lvlOverride w:ilvl="0">
      <w:startOverride w:val="1"/>
    </w:lvlOverride>
  </w:num>
  <w:num w:numId="5" w16cid:durableId="1228031770">
    <w:abstractNumId w:val="0"/>
    <w:lvlOverride w:ilvl="0">
      <w:startOverride w:val="1"/>
    </w:lvlOverride>
  </w:num>
  <w:num w:numId="6" w16cid:durableId="2116511705">
    <w:abstractNumId w:val="0"/>
    <w:lvlOverride w:ilvl="0">
      <w:startOverride w:val="1"/>
    </w:lvlOverride>
  </w:num>
  <w:num w:numId="7" w16cid:durableId="13458602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6DD5"/>
    <w:rsid w:val="00146DD5"/>
    <w:rsid w:val="00D27F7C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9707"/>
  <w15:docId w15:val="{3F2F24EF-8D9A-473D-80A0-1A1ABAFA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Nadpis1Char">
    <w:name w:val="Nadpis 1 Char"/>
    <w:basedOn w:val="Standardnpsmoodstavce"/>
    <w:rPr>
      <w:rFonts w:ascii="Arial" w:eastAsia="PingFang SC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Zahradníčková</dc:creator>
  <cp:lastModifiedBy>Lenka Konečná</cp:lastModifiedBy>
  <cp:revision>2</cp:revision>
  <dcterms:created xsi:type="dcterms:W3CDTF">2023-09-07T09:00:00Z</dcterms:created>
  <dcterms:modified xsi:type="dcterms:W3CDTF">2023-09-07T09:00:00Z</dcterms:modified>
</cp:coreProperties>
</file>