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B473B" w14:textId="77777777" w:rsidR="00FF3DD6" w:rsidRDefault="00000000">
      <w:pPr>
        <w:pStyle w:val="Nzev"/>
      </w:pPr>
      <w:r>
        <w:t>Obec POTŠTEJN</w:t>
      </w:r>
      <w:r>
        <w:br/>
        <w:t>Zastupitelstvo obce POTŠTEJN</w:t>
      </w:r>
    </w:p>
    <w:p w14:paraId="18485E3B" w14:textId="77777777" w:rsidR="00FF3DD6" w:rsidRDefault="00000000">
      <w:pPr>
        <w:pStyle w:val="Textbody"/>
        <w:jc w:val="center"/>
      </w:pPr>
      <w:r>
        <w:rPr>
          <w:b/>
          <w:i/>
          <w:noProof/>
          <w:spacing w:val="80"/>
          <w:sz w:val="32"/>
          <w:szCs w:val="32"/>
        </w:rPr>
        <w:drawing>
          <wp:inline distT="0" distB="0" distL="0" distR="0" wp14:anchorId="0D5B99D5" wp14:editId="0E2949F6">
            <wp:extent cx="895353" cy="1047746"/>
            <wp:effectExtent l="0" t="0" r="0" b="4"/>
            <wp:docPr id="1895525145" name="obrázek 1" descr="Obsah obrázku symbol, klipart, logo, Grafika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3" cy="10477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B53AEF6" w14:textId="77777777" w:rsidR="00FF3DD6" w:rsidRDefault="00000000">
      <w:pPr>
        <w:pStyle w:val="Textbody"/>
        <w:jc w:val="center"/>
      </w:pPr>
      <w:r>
        <w:t>--------------------------------------------------------------------------------------</w:t>
      </w:r>
    </w:p>
    <w:p w14:paraId="446BEFAE" w14:textId="77777777" w:rsidR="00FF3DD6" w:rsidRDefault="00000000">
      <w:pPr>
        <w:pStyle w:val="Nadpis1"/>
      </w:pPr>
      <w:r>
        <w:t xml:space="preserve">Obecně závazná vyhláška </w:t>
      </w:r>
      <w:r>
        <w:br/>
        <w:t>o místním poplatku za obecní systém odpadového hospodářství</w:t>
      </w:r>
    </w:p>
    <w:p w14:paraId="7BD6B7A8" w14:textId="77777777" w:rsidR="00FF3DD6" w:rsidRDefault="00000000">
      <w:pPr>
        <w:pStyle w:val="UvodniVeta"/>
      </w:pPr>
      <w:r>
        <w:t>Zastupitelstvo obce POTŠTEJN se na svém zasedání dne 11.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75092E0" w14:textId="77777777" w:rsidR="00FF3DD6" w:rsidRDefault="00000000">
      <w:pPr>
        <w:pStyle w:val="Nadpis2"/>
      </w:pPr>
      <w:r>
        <w:t>Čl. 1</w:t>
      </w:r>
      <w:r>
        <w:br/>
        <w:t>Úvodní ustanovení</w:t>
      </w:r>
    </w:p>
    <w:p w14:paraId="691F9C79" w14:textId="77777777" w:rsidR="00FF3DD6" w:rsidRDefault="00000000">
      <w:pPr>
        <w:pStyle w:val="Odstavec"/>
        <w:numPr>
          <w:ilvl w:val="0"/>
          <w:numId w:val="1"/>
        </w:numPr>
      </w:pPr>
      <w:r>
        <w:t>Obec POTŠTEJN touto vyhláškou zavádí místní poplatek za obecní systém odpadového hospodářství (dále jen „poplatek“).</w:t>
      </w:r>
    </w:p>
    <w:p w14:paraId="7CC2CCF5" w14:textId="77777777" w:rsidR="00FF3DD6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83DCEA2" w14:textId="77777777" w:rsidR="00FF3DD6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62D11F7" w14:textId="77777777" w:rsidR="00FF3DD6" w:rsidRDefault="00000000">
      <w:pPr>
        <w:pStyle w:val="Nadpis2"/>
      </w:pPr>
      <w:r>
        <w:t>Čl. 2</w:t>
      </w:r>
      <w:r>
        <w:br/>
        <w:t>Poplatník</w:t>
      </w:r>
    </w:p>
    <w:p w14:paraId="1A1706E7" w14:textId="77777777" w:rsidR="00FF3DD6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0707B0D" w14:textId="77777777" w:rsidR="00FF3DD6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  <w:r>
        <w:t xml:space="preserve"> nebo</w:t>
      </w:r>
    </w:p>
    <w:p w14:paraId="762D5EDC" w14:textId="77777777" w:rsidR="00FF3DD6" w:rsidRDefault="00000000">
      <w:pPr>
        <w:pStyle w:val="Odstavec"/>
        <w:numPr>
          <w:ilvl w:val="1"/>
          <w:numId w:val="1"/>
        </w:numPr>
      </w:pPr>
      <w:r>
        <w:t>vlastník nemovité věci zahrnující byt, rodinný dům nebo stavbu pro rodinnou rekreaci, ve které není přihlášená žádná fyzická osoba a která je umístěna na území obce.</w:t>
      </w:r>
    </w:p>
    <w:p w14:paraId="459D2684" w14:textId="77777777" w:rsidR="00FF3DD6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8DB806D" w14:textId="77777777" w:rsidR="00FF3DD6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57DAB3B5" w14:textId="77777777" w:rsidR="00FF3DD6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C2D05FC" w14:textId="77777777" w:rsidR="00FF3DD6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64B8F94" w14:textId="77777777" w:rsidR="00FF3DD6" w:rsidRDefault="00000000">
      <w:pPr>
        <w:pStyle w:val="Nadpis2"/>
      </w:pPr>
      <w:r>
        <w:t>Čl. 4</w:t>
      </w:r>
      <w:r>
        <w:br/>
        <w:t>Sazba poplatku</w:t>
      </w:r>
    </w:p>
    <w:p w14:paraId="7BD0047E" w14:textId="77777777" w:rsidR="00FF3DD6" w:rsidRDefault="00000000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14:paraId="76494CE8" w14:textId="77777777" w:rsidR="00FF3DD6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7518594A" w14:textId="77777777" w:rsidR="00FF3DD6" w:rsidRDefault="00000000">
      <w:pPr>
        <w:pStyle w:val="Odstavec"/>
        <w:numPr>
          <w:ilvl w:val="1"/>
          <w:numId w:val="1"/>
        </w:numPr>
      </w:pPr>
      <w:r>
        <w:t>není tato fyzická osoba přihlášena v obci, nebo</w:t>
      </w:r>
    </w:p>
    <w:p w14:paraId="42265336" w14:textId="77777777" w:rsidR="00FF3DD6" w:rsidRDefault="00000000">
      <w:pPr>
        <w:pStyle w:val="Odstavec"/>
        <w:numPr>
          <w:ilvl w:val="1"/>
          <w:numId w:val="1"/>
        </w:numPr>
      </w:pPr>
      <w:r>
        <w:t>je tato fyzická osoba od poplatku osvobozena.</w:t>
      </w:r>
    </w:p>
    <w:p w14:paraId="535304AD" w14:textId="77777777" w:rsidR="00FF3DD6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32E73452" w14:textId="77777777" w:rsidR="00FF3DD6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ACEEE9A" w14:textId="77777777" w:rsidR="00FF3DD6" w:rsidRDefault="00000000">
      <w:pPr>
        <w:pStyle w:val="Odstavec"/>
        <w:numPr>
          <w:ilvl w:val="1"/>
          <w:numId w:val="1"/>
        </w:numPr>
      </w:pPr>
      <w:r>
        <w:t>poplatník nevlastní tuto nemovitou věc, nebo</w:t>
      </w:r>
    </w:p>
    <w:p w14:paraId="1FA4685B" w14:textId="77777777" w:rsidR="00FF3DD6" w:rsidRDefault="00000000">
      <w:pPr>
        <w:pStyle w:val="Odstavec"/>
        <w:numPr>
          <w:ilvl w:val="1"/>
          <w:numId w:val="1"/>
        </w:numPr>
      </w:pPr>
      <w:r>
        <w:t>je poplatník od poplatku osvobozen.</w:t>
      </w:r>
    </w:p>
    <w:p w14:paraId="01443FCF" w14:textId="77777777" w:rsidR="00FF3DD6" w:rsidRDefault="00000000">
      <w:pPr>
        <w:pStyle w:val="Nadpis2"/>
      </w:pPr>
      <w:r>
        <w:t>Čl. 5</w:t>
      </w:r>
      <w:r>
        <w:br/>
        <w:t>Splatnost poplatku</w:t>
      </w:r>
    </w:p>
    <w:p w14:paraId="32508606" w14:textId="77777777" w:rsidR="00FF3DD6" w:rsidRDefault="00000000">
      <w:pPr>
        <w:pStyle w:val="Odstavec"/>
        <w:numPr>
          <w:ilvl w:val="0"/>
          <w:numId w:val="5"/>
        </w:numPr>
      </w:pPr>
      <w:r>
        <w:t>Poplatek je splatný buď jednorázově v termínu do 31. května, nebo ve dvou stejných splátkách, nejpozději v termínech do 31. května a 30. září příslušného kalendářního roku.</w:t>
      </w:r>
    </w:p>
    <w:p w14:paraId="563252E5" w14:textId="77777777" w:rsidR="00FF3DD6" w:rsidRDefault="00000000">
      <w:pPr>
        <w:pStyle w:val="Odstavec"/>
        <w:numPr>
          <w:ilvl w:val="0"/>
          <w:numId w:val="1"/>
        </w:numPr>
      </w:pPr>
      <w:r>
        <w:t>Vznikne-li poplatková povinnost po 31. květnu, je poplatek splatný nejpozději do konce měsíce, který následuje po měsíci, ve kterém poplatková povinnost vznikla.</w:t>
      </w:r>
    </w:p>
    <w:p w14:paraId="63A301CE" w14:textId="77777777" w:rsidR="00FF3DD6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7F891F7D" w14:textId="77777777" w:rsidR="00FF3DD6" w:rsidRDefault="00000000">
      <w:pPr>
        <w:pStyle w:val="Nadpis2"/>
      </w:pPr>
      <w:r>
        <w:t>Čl. 6</w:t>
      </w:r>
      <w:r>
        <w:br/>
        <w:t xml:space="preserve"> Osvobození</w:t>
      </w:r>
    </w:p>
    <w:p w14:paraId="4A89EE94" w14:textId="77777777" w:rsidR="00FF3DD6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28927A76" w14:textId="77777777" w:rsidR="00FF3DD6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1670BA6A" w14:textId="77777777" w:rsidR="00FF3DD6" w:rsidRDefault="00000000">
      <w:pPr>
        <w:pStyle w:val="Odstavec"/>
        <w:numPr>
          <w:ilvl w:val="1"/>
          <w:numId w:val="1"/>
        </w:numPr>
      </w:pPr>
      <w:r>
        <w:lastRenderedPageBreak/>
        <w:t>umístěna do školského zařízení pro výkon ústavní nebo ochranné výchovy nebo školského zařízení pro preventivně výchovnou péči na základě rozhodnutí soudu nebo smlouvy,</w:t>
      </w:r>
    </w:p>
    <w:p w14:paraId="7DAC3B29" w14:textId="77777777" w:rsidR="00FF3DD6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3669F1C" w14:textId="77777777" w:rsidR="00FF3DD6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22F2E1E5" w14:textId="77777777" w:rsidR="00FF3DD6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5AD0D72C" w14:textId="77777777" w:rsidR="00FF3DD6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18DB89AE" w14:textId="77777777" w:rsidR="00FF3DD6" w:rsidRDefault="00000000">
      <w:pPr>
        <w:pStyle w:val="Odstavec"/>
        <w:numPr>
          <w:ilvl w:val="1"/>
          <w:numId w:val="1"/>
        </w:numPr>
      </w:pPr>
      <w:r>
        <w:t>má místo pobytu v sídle ohlašovny,</w:t>
      </w:r>
    </w:p>
    <w:p w14:paraId="393D91C2" w14:textId="77777777" w:rsidR="00FF3DD6" w:rsidRDefault="00000000">
      <w:pPr>
        <w:pStyle w:val="Odstavec"/>
        <w:numPr>
          <w:ilvl w:val="1"/>
          <w:numId w:val="1"/>
        </w:numPr>
      </w:pPr>
      <w:r>
        <w:t>se celoročně (od 1. ledna do 31. prosince příslušného kalendářního roku) zdržuje mimo území obce a žádný odpad zde fyzicky neprodukuje,</w:t>
      </w:r>
    </w:p>
    <w:p w14:paraId="0A0D8623" w14:textId="77777777" w:rsidR="00FF3DD6" w:rsidRDefault="00000000">
      <w:pPr>
        <w:pStyle w:val="Odstavec"/>
        <w:numPr>
          <w:ilvl w:val="1"/>
          <w:numId w:val="1"/>
        </w:numPr>
      </w:pPr>
      <w:r>
        <w:t>je třetím a dalším nezaopatřeným dítětem v rodině, a to po dobu nezaopatření.</w:t>
      </w:r>
    </w:p>
    <w:p w14:paraId="43DFAB35" w14:textId="77777777" w:rsidR="00FF3DD6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76B7D675" w14:textId="77777777" w:rsidR="00FF3DD6" w:rsidRDefault="00000000">
      <w:pPr>
        <w:pStyle w:val="Nadpis2"/>
      </w:pPr>
      <w:r>
        <w:t>Čl. 7</w:t>
      </w:r>
      <w:r>
        <w:br/>
        <w:t>Přechodné a zrušovací ustanovení</w:t>
      </w:r>
    </w:p>
    <w:p w14:paraId="05AB4E47" w14:textId="77777777" w:rsidR="00FF3DD6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7E6B25E" w14:textId="77777777" w:rsidR="00FF3DD6" w:rsidRDefault="00000000">
      <w:pPr>
        <w:pStyle w:val="Odstavec"/>
        <w:numPr>
          <w:ilvl w:val="0"/>
          <w:numId w:val="1"/>
        </w:numPr>
      </w:pPr>
      <w:r>
        <w:t>Zrušuje se obecně závazná vyhláška o místním poplatku za obecní systém odpadového hospodářství č. 3/2023 ze dne 13. prosince 2023.</w:t>
      </w:r>
    </w:p>
    <w:p w14:paraId="085578F3" w14:textId="77777777" w:rsidR="00FF3DD6" w:rsidRDefault="00000000">
      <w:pPr>
        <w:pStyle w:val="Nadpis2"/>
      </w:pPr>
      <w:r>
        <w:t>Čl. 8</w:t>
      </w:r>
      <w:r>
        <w:br/>
        <w:t>Účinnost</w:t>
      </w:r>
    </w:p>
    <w:p w14:paraId="520DA99D" w14:textId="77777777" w:rsidR="00FF3DD6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F3DD6" w14:paraId="6A38CF9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30D3BC" w14:textId="77777777" w:rsidR="00FF3DD6" w:rsidRDefault="00000000">
            <w:pPr>
              <w:pStyle w:val="PodpisovePole"/>
            </w:pPr>
            <w:r>
              <w:t>Petr Dostál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37BC1E" w14:textId="77777777" w:rsidR="00FF3DD6" w:rsidRDefault="00000000">
            <w:pPr>
              <w:pStyle w:val="PodpisovePole"/>
            </w:pPr>
            <w:r>
              <w:t xml:space="preserve"> Ivan Růžička v. r.</w:t>
            </w:r>
            <w:r>
              <w:br/>
              <w:t xml:space="preserve"> místostarosta</w:t>
            </w:r>
          </w:p>
        </w:tc>
      </w:tr>
      <w:tr w:rsidR="00FF3DD6" w14:paraId="1A8CB92B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80EE6F" w14:textId="77777777" w:rsidR="00FF3DD6" w:rsidRDefault="00FF3DD6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47E79A" w14:textId="77777777" w:rsidR="00FF3DD6" w:rsidRDefault="00FF3DD6">
            <w:pPr>
              <w:pStyle w:val="PodpisovePole"/>
            </w:pPr>
          </w:p>
        </w:tc>
      </w:tr>
    </w:tbl>
    <w:p w14:paraId="23A85F45" w14:textId="77777777" w:rsidR="00FF3DD6" w:rsidRDefault="00FF3DD6"/>
    <w:sectPr w:rsidR="00FF3DD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F9E5E" w14:textId="77777777" w:rsidR="00F406AA" w:rsidRDefault="00F406AA">
      <w:r>
        <w:separator/>
      </w:r>
    </w:p>
  </w:endnote>
  <w:endnote w:type="continuationSeparator" w:id="0">
    <w:p w14:paraId="275B2FC8" w14:textId="77777777" w:rsidR="00F406AA" w:rsidRDefault="00F4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031C4" w14:textId="77777777" w:rsidR="00F406AA" w:rsidRDefault="00F406AA">
      <w:r>
        <w:rPr>
          <w:color w:val="000000"/>
        </w:rPr>
        <w:separator/>
      </w:r>
    </w:p>
  </w:footnote>
  <w:footnote w:type="continuationSeparator" w:id="0">
    <w:p w14:paraId="5C7DC7DD" w14:textId="77777777" w:rsidR="00F406AA" w:rsidRDefault="00F406AA">
      <w:r>
        <w:continuationSeparator/>
      </w:r>
    </w:p>
  </w:footnote>
  <w:footnote w:id="1">
    <w:p w14:paraId="4F2785D9" w14:textId="77777777" w:rsidR="00FF3DD6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A46A422" w14:textId="77777777" w:rsidR="00FF3DD6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3137F13" w14:textId="77777777" w:rsidR="00FF3DD6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DFEC3C2" w14:textId="77777777" w:rsidR="00FF3DD6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1A8CABD" w14:textId="77777777" w:rsidR="00FF3DD6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3765F4C" w14:textId="77777777" w:rsidR="00FF3DD6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F32A7A6" w14:textId="77777777" w:rsidR="00FF3DD6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5565842" w14:textId="77777777" w:rsidR="00FF3DD6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C84A45C" w14:textId="77777777" w:rsidR="00FF3DD6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B335E"/>
    <w:multiLevelType w:val="multilevel"/>
    <w:tmpl w:val="DFEABE72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decimal"/>
      <w:lvlText w:val="()"/>
      <w:lvlJc w:val="left"/>
    </w:lvl>
    <w:lvl w:ilvl="3">
      <w:start w:val="1"/>
      <w:numFmt w:val="decimal"/>
      <w:lvlText w:val="()"/>
      <w:lvlJc w:val="left"/>
    </w:lvl>
    <w:lvl w:ilvl="4">
      <w:start w:val="1"/>
      <w:numFmt w:val="decimal"/>
      <w:lvlText w:val="()"/>
      <w:lvlJc w:val="left"/>
    </w:lvl>
    <w:lvl w:ilvl="5">
      <w:start w:val="1"/>
      <w:numFmt w:val="decimal"/>
      <w:lvlText w:val="()"/>
      <w:lvlJc w:val="left"/>
    </w:lvl>
    <w:lvl w:ilvl="6">
      <w:start w:val="1"/>
      <w:numFmt w:val="decimal"/>
      <w:lvlText w:val="()"/>
      <w:lvlJc w:val="left"/>
    </w:lvl>
    <w:lvl w:ilvl="7">
      <w:start w:val="1"/>
      <w:numFmt w:val="decimal"/>
      <w:lvlText w:val="()"/>
      <w:lvlJc w:val="left"/>
    </w:lvl>
    <w:lvl w:ilvl="8">
      <w:start w:val="1"/>
      <w:numFmt w:val="decimal"/>
      <w:lvlText w:val="()"/>
      <w:lvlJc w:val="left"/>
    </w:lvl>
  </w:abstractNum>
  <w:num w:numId="1" w16cid:durableId="1787000291">
    <w:abstractNumId w:val="0"/>
  </w:num>
  <w:num w:numId="2" w16cid:durableId="1383016592">
    <w:abstractNumId w:val="0"/>
    <w:lvlOverride w:ilvl="0">
      <w:startOverride w:val="1"/>
    </w:lvlOverride>
  </w:num>
  <w:num w:numId="3" w16cid:durableId="1250962416">
    <w:abstractNumId w:val="0"/>
    <w:lvlOverride w:ilvl="0">
      <w:startOverride w:val="1"/>
    </w:lvlOverride>
  </w:num>
  <w:num w:numId="4" w16cid:durableId="1324968676">
    <w:abstractNumId w:val="0"/>
    <w:lvlOverride w:ilvl="0">
      <w:startOverride w:val="1"/>
    </w:lvlOverride>
  </w:num>
  <w:num w:numId="5" w16cid:durableId="1752657917">
    <w:abstractNumId w:val="0"/>
    <w:lvlOverride w:ilvl="0">
      <w:startOverride w:val="1"/>
    </w:lvlOverride>
  </w:num>
  <w:num w:numId="6" w16cid:durableId="2105804209">
    <w:abstractNumId w:val="0"/>
    <w:lvlOverride w:ilvl="0">
      <w:startOverride w:val="1"/>
    </w:lvlOverride>
  </w:num>
  <w:num w:numId="7" w16cid:durableId="36564554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F3DD6"/>
    <w:rsid w:val="001F3818"/>
    <w:rsid w:val="00425A2A"/>
    <w:rsid w:val="00F406AA"/>
    <w:rsid w:val="00FF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E1171"/>
  <w15:docId w15:val="{BB5306DE-39BA-4575-9D56-F78C3432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3850</Characters>
  <Application>Microsoft Office Word</Application>
  <DocSecurity>0</DocSecurity>
  <Lines>32</Lines>
  <Paragraphs>8</Paragraphs>
  <ScaleCrop>false</ScaleCrop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Martina Vítková</cp:lastModifiedBy>
  <cp:revision>2</cp:revision>
  <cp:lastPrinted>2023-12-13T07:51:00Z</cp:lastPrinted>
  <dcterms:created xsi:type="dcterms:W3CDTF">2024-12-13T06:28:00Z</dcterms:created>
  <dcterms:modified xsi:type="dcterms:W3CDTF">2024-12-13T06:28:00Z</dcterms:modified>
</cp:coreProperties>
</file>