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C5F1" w14:textId="77777777" w:rsidR="00DF5884" w:rsidRDefault="00000000">
      <w:pPr>
        <w:pStyle w:val="Nzev"/>
      </w:pPr>
      <w:r>
        <w:t>Město Osečná</w:t>
      </w:r>
      <w:r>
        <w:br/>
        <w:t>Zastupitelstvo města Osečná</w:t>
      </w:r>
    </w:p>
    <w:p w14:paraId="5BFE9B0C" w14:textId="77777777" w:rsidR="00DF5884" w:rsidRDefault="00000000">
      <w:pPr>
        <w:pStyle w:val="Nadpis1"/>
      </w:pPr>
      <w:r>
        <w:t>Obecně závazná vyhláška města Osečná</w:t>
      </w:r>
      <w:r>
        <w:br/>
        <w:t>o místním poplatku za obecní systém odpadového hospodářství</w:t>
      </w:r>
    </w:p>
    <w:p w14:paraId="518EF5CC" w14:textId="77777777" w:rsidR="00DF5884" w:rsidRDefault="00000000">
      <w:pPr>
        <w:pStyle w:val="UvodniVeta"/>
      </w:pPr>
      <w:r>
        <w:t>Zastupitelstvo města Osečná se na svém zasedání dne 27. 11.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4787629" w14:textId="77777777" w:rsidR="00DF5884" w:rsidRDefault="00000000">
      <w:pPr>
        <w:pStyle w:val="Nadpis2"/>
      </w:pPr>
      <w:r>
        <w:t>Čl. 1</w:t>
      </w:r>
      <w:r>
        <w:br/>
        <w:t>Úvodní ustanovení</w:t>
      </w:r>
    </w:p>
    <w:p w14:paraId="4C5A080B" w14:textId="77777777" w:rsidR="00DF5884" w:rsidRDefault="00000000">
      <w:pPr>
        <w:pStyle w:val="Odstavec"/>
        <w:numPr>
          <w:ilvl w:val="0"/>
          <w:numId w:val="1"/>
        </w:numPr>
      </w:pPr>
      <w:r>
        <w:t>Město Osečná touto vyhláškou zavádí místní poplatek za obecní systém odpadového hospodářství (dále jen „poplatek“).</w:t>
      </w:r>
    </w:p>
    <w:p w14:paraId="34F35F4B" w14:textId="77777777" w:rsidR="00DF588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79B9D27" w14:textId="77777777" w:rsidR="00DF5884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27E8EA5D" w14:textId="77777777" w:rsidR="00DF5884" w:rsidRDefault="00000000">
      <w:pPr>
        <w:pStyle w:val="Nadpis2"/>
      </w:pPr>
      <w:r>
        <w:t>Čl. 2</w:t>
      </w:r>
      <w:r>
        <w:br/>
        <w:t>Poplatník</w:t>
      </w:r>
    </w:p>
    <w:p w14:paraId="2D73BBBE" w14:textId="77777777" w:rsidR="00DF5884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BF62637" w14:textId="77777777" w:rsidR="00DF5884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3D24DCAE" w14:textId="77777777" w:rsidR="00DF5884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4A32CABD" w14:textId="77777777" w:rsidR="00DF588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9989219" w14:textId="77777777" w:rsidR="00DF5884" w:rsidRDefault="00000000">
      <w:pPr>
        <w:pStyle w:val="Nadpis2"/>
      </w:pPr>
      <w:r>
        <w:t>Čl. 3</w:t>
      </w:r>
      <w:r>
        <w:br/>
        <w:t>Ohlašovací povinnost</w:t>
      </w:r>
    </w:p>
    <w:p w14:paraId="0D298FF8" w14:textId="77777777" w:rsidR="00DF588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E84CA21" w14:textId="77777777" w:rsidR="00DF5884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74B0DD6" w14:textId="77777777" w:rsidR="00DF5884" w:rsidRDefault="00000000">
      <w:pPr>
        <w:pStyle w:val="Nadpis2"/>
      </w:pPr>
      <w:r>
        <w:t>Čl. 4</w:t>
      </w:r>
      <w:r>
        <w:br/>
        <w:t>Sazba poplatku</w:t>
      </w:r>
    </w:p>
    <w:p w14:paraId="355E86E9" w14:textId="77777777" w:rsidR="00DF5884" w:rsidRDefault="00000000">
      <w:pPr>
        <w:pStyle w:val="Odstavec"/>
        <w:numPr>
          <w:ilvl w:val="0"/>
          <w:numId w:val="4"/>
        </w:numPr>
      </w:pPr>
      <w:r>
        <w:t>Sazba poplatku za kalendářní rok činí 780 Kč.</w:t>
      </w:r>
    </w:p>
    <w:p w14:paraId="066A6D05" w14:textId="77777777" w:rsidR="00DF588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3BE4FA29" w14:textId="77777777" w:rsidR="00DF5884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5A5DCA37" w14:textId="77777777" w:rsidR="00DF5884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B237938" w14:textId="77777777" w:rsidR="00DF588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7AEE3FFE" w14:textId="77777777" w:rsidR="00DF5884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119EDA2" w14:textId="77777777" w:rsidR="00DF5884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ABE2B27" w14:textId="77777777" w:rsidR="00DF5884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C8A660F" w14:textId="77777777" w:rsidR="00DF5884" w:rsidRDefault="00000000">
      <w:pPr>
        <w:pStyle w:val="Nadpis2"/>
      </w:pPr>
      <w:r>
        <w:t>Čl. 5</w:t>
      </w:r>
      <w:r>
        <w:br/>
        <w:t>Splatnost poplatku</w:t>
      </w:r>
    </w:p>
    <w:p w14:paraId="147A4710" w14:textId="77777777" w:rsidR="00DF5884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15. února a 15. srpna příslušného kalendářního roku.</w:t>
      </w:r>
    </w:p>
    <w:p w14:paraId="3204DCCC" w14:textId="77777777" w:rsidR="00DF5884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7F97497C" w14:textId="77777777" w:rsidR="00DF5884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9EB0FE8" w14:textId="77777777" w:rsidR="00DF5884" w:rsidRDefault="00000000">
      <w:pPr>
        <w:pStyle w:val="Nadpis2"/>
      </w:pPr>
      <w:r>
        <w:t>Čl. 6</w:t>
      </w:r>
      <w:r>
        <w:br/>
        <w:t xml:space="preserve"> Osvobození</w:t>
      </w:r>
    </w:p>
    <w:p w14:paraId="79CE2CD7" w14:textId="77777777" w:rsidR="00DF5884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759B3414" w14:textId="77777777" w:rsidR="00DF5884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E29ECC2" w14:textId="77777777" w:rsidR="00DF5884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96CB44F" w14:textId="77777777" w:rsidR="00DF5884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A4DE868" w14:textId="77777777" w:rsidR="00DF5884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9D9AFFB" w14:textId="77777777" w:rsidR="00DF5884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F40ED9F" w14:textId="77777777" w:rsidR="00DF5884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78E8EADD" w14:textId="77777777" w:rsidR="00DF5884" w:rsidRDefault="00000000">
      <w:pPr>
        <w:pStyle w:val="Odstavec"/>
        <w:numPr>
          <w:ilvl w:val="1"/>
          <w:numId w:val="1"/>
        </w:numPr>
      </w:pPr>
      <w:r>
        <w:t>nepřetržitě po dobu 1 roku pobývá v zahraničí,</w:t>
      </w:r>
    </w:p>
    <w:p w14:paraId="1A87151A" w14:textId="77777777" w:rsidR="00DF5884" w:rsidRDefault="00000000">
      <w:pPr>
        <w:pStyle w:val="Odstavec"/>
        <w:numPr>
          <w:ilvl w:val="1"/>
          <w:numId w:val="1"/>
        </w:numPr>
      </w:pPr>
      <w:r>
        <w:t>která nepřetržitě po dobu 1 roku je umístěna ve zdravotnickém zařízení,</w:t>
      </w:r>
    </w:p>
    <w:p w14:paraId="4B4140D0" w14:textId="77777777" w:rsidR="00DF5884" w:rsidRDefault="00000000">
      <w:pPr>
        <w:pStyle w:val="Odstavec"/>
        <w:numPr>
          <w:ilvl w:val="1"/>
          <w:numId w:val="1"/>
        </w:numPr>
      </w:pPr>
      <w:r>
        <w:t>která nepřetržitě po dobu 1 roku má trvalý pobyt v sídle ohlašovny Městského úřadu Osečná, na území města se nezdržuje a její pobyt není znám.</w:t>
      </w:r>
    </w:p>
    <w:p w14:paraId="21605883" w14:textId="77777777" w:rsidR="00DF588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830511E" w14:textId="77777777" w:rsidR="00DF5884" w:rsidRDefault="00000000">
      <w:pPr>
        <w:pStyle w:val="Nadpis2"/>
      </w:pPr>
      <w:r>
        <w:t>Čl. 7</w:t>
      </w:r>
      <w:r>
        <w:br/>
        <w:t>Přechodné a zrušovací ustanovení</w:t>
      </w:r>
    </w:p>
    <w:p w14:paraId="40A48FDD" w14:textId="77777777" w:rsidR="00DF588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42FF252" w14:textId="77777777" w:rsidR="00DF5884" w:rsidRDefault="00000000">
      <w:pPr>
        <w:pStyle w:val="Odstavec"/>
        <w:numPr>
          <w:ilvl w:val="0"/>
          <w:numId w:val="1"/>
        </w:numPr>
      </w:pPr>
      <w:r>
        <w:t>Zrušuje se obecně závazná vyhláška č. 4/2021, o místním poplatku za obecní systém odpadového hospodářství, ze dne 29. listopadu 2021.</w:t>
      </w:r>
    </w:p>
    <w:p w14:paraId="3E6FEFE2" w14:textId="77777777" w:rsidR="00DF5884" w:rsidRDefault="00000000">
      <w:pPr>
        <w:pStyle w:val="Nadpis2"/>
      </w:pPr>
      <w:r>
        <w:t>Čl. 8</w:t>
      </w:r>
      <w:r>
        <w:br/>
        <w:t>Účinnost</w:t>
      </w:r>
    </w:p>
    <w:p w14:paraId="67527E80" w14:textId="77777777" w:rsidR="00DF5884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F5884" w14:paraId="047D38A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CBE6B0" w14:textId="77777777" w:rsidR="00DF5884" w:rsidRDefault="00000000">
            <w:pPr>
              <w:pStyle w:val="PodpisovePole"/>
            </w:pPr>
            <w:r>
              <w:t>Jiří Hauzer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5DE73F" w14:textId="77777777" w:rsidR="00DF5884" w:rsidRDefault="00000000">
            <w:pPr>
              <w:pStyle w:val="PodpisovePole"/>
            </w:pPr>
            <w:r>
              <w:t>Luboš Pytloun v. r.</w:t>
            </w:r>
            <w:r>
              <w:br/>
              <w:t xml:space="preserve"> místostarosta</w:t>
            </w:r>
          </w:p>
        </w:tc>
      </w:tr>
      <w:tr w:rsidR="00DF5884" w14:paraId="3F86D02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F30D33" w14:textId="77777777" w:rsidR="00DF5884" w:rsidRDefault="00DF588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4E2FA6" w14:textId="77777777" w:rsidR="00DF5884" w:rsidRDefault="00DF5884">
            <w:pPr>
              <w:pStyle w:val="PodpisovePole"/>
            </w:pPr>
          </w:p>
        </w:tc>
      </w:tr>
    </w:tbl>
    <w:p w14:paraId="31EBD0F1" w14:textId="77777777" w:rsidR="00DF5884" w:rsidRDefault="00DF5884"/>
    <w:sectPr w:rsidR="00DF588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8D38" w14:textId="77777777" w:rsidR="003A766C" w:rsidRDefault="003A766C">
      <w:r>
        <w:separator/>
      </w:r>
    </w:p>
  </w:endnote>
  <w:endnote w:type="continuationSeparator" w:id="0">
    <w:p w14:paraId="137C413F" w14:textId="77777777" w:rsidR="003A766C" w:rsidRDefault="003A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617D" w14:textId="77777777" w:rsidR="003A766C" w:rsidRDefault="003A766C">
      <w:r>
        <w:rPr>
          <w:color w:val="000000"/>
        </w:rPr>
        <w:separator/>
      </w:r>
    </w:p>
  </w:footnote>
  <w:footnote w:type="continuationSeparator" w:id="0">
    <w:p w14:paraId="662F168B" w14:textId="77777777" w:rsidR="003A766C" w:rsidRDefault="003A766C">
      <w:r>
        <w:continuationSeparator/>
      </w:r>
    </w:p>
  </w:footnote>
  <w:footnote w:id="1">
    <w:p w14:paraId="3CEA5031" w14:textId="77777777" w:rsidR="00DF588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4133A87" w14:textId="77777777" w:rsidR="00DF588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0B8EE89" w14:textId="77777777" w:rsidR="00DF5884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1A3DF08" w14:textId="77777777" w:rsidR="00DF5884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6AFE0B2" w14:textId="77777777" w:rsidR="00DF588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44BB547" w14:textId="77777777" w:rsidR="00DF588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7763502" w14:textId="77777777" w:rsidR="00DF588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CDC3F24" w14:textId="77777777" w:rsidR="00DF5884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86F2D1F" w14:textId="77777777" w:rsidR="00DF588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C01"/>
    <w:multiLevelType w:val="multilevel"/>
    <w:tmpl w:val="F53CBBD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86913191">
    <w:abstractNumId w:val="0"/>
  </w:num>
  <w:num w:numId="2" w16cid:durableId="686180330">
    <w:abstractNumId w:val="0"/>
    <w:lvlOverride w:ilvl="0">
      <w:startOverride w:val="1"/>
    </w:lvlOverride>
  </w:num>
  <w:num w:numId="3" w16cid:durableId="1022628576">
    <w:abstractNumId w:val="0"/>
    <w:lvlOverride w:ilvl="0">
      <w:startOverride w:val="1"/>
    </w:lvlOverride>
  </w:num>
  <w:num w:numId="4" w16cid:durableId="1620333464">
    <w:abstractNumId w:val="0"/>
    <w:lvlOverride w:ilvl="0">
      <w:startOverride w:val="1"/>
    </w:lvlOverride>
  </w:num>
  <w:num w:numId="5" w16cid:durableId="708644735">
    <w:abstractNumId w:val="0"/>
    <w:lvlOverride w:ilvl="0">
      <w:startOverride w:val="1"/>
    </w:lvlOverride>
  </w:num>
  <w:num w:numId="6" w16cid:durableId="1607225548">
    <w:abstractNumId w:val="0"/>
    <w:lvlOverride w:ilvl="0">
      <w:startOverride w:val="1"/>
    </w:lvlOverride>
  </w:num>
  <w:num w:numId="7" w16cid:durableId="6175650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5884"/>
    <w:rsid w:val="000C1AB8"/>
    <w:rsid w:val="003A766C"/>
    <w:rsid w:val="00D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8873"/>
  <w15:docId w15:val="{62C2700E-60EE-4BE7-B1A9-3B119476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PC1013 Vana</cp:lastModifiedBy>
  <cp:revision>2</cp:revision>
  <dcterms:created xsi:type="dcterms:W3CDTF">2023-11-29T23:25:00Z</dcterms:created>
  <dcterms:modified xsi:type="dcterms:W3CDTF">2023-11-29T23:25:00Z</dcterms:modified>
</cp:coreProperties>
</file>