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35" w:rsidRPr="00686CC9" w:rsidRDefault="00C1310A" w:rsidP="000D1F35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C1310A" w:rsidRPr="00CA6247" w:rsidRDefault="00C1310A" w:rsidP="00C1310A">
      <w:pPr>
        <w:jc w:val="center"/>
        <w:rPr>
          <w:bCs/>
          <w:sz w:val="26"/>
          <w:szCs w:val="26"/>
        </w:rPr>
      </w:pPr>
    </w:p>
    <w:p w:rsidR="00C1310A" w:rsidRDefault="00C1310A" w:rsidP="00C1310A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Vřesník</w:t>
      </w:r>
    </w:p>
    <w:p w:rsidR="00C1310A" w:rsidRPr="001C1758" w:rsidRDefault="00C1310A" w:rsidP="00C1310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1310A" w:rsidRPr="001C1758" w:rsidRDefault="00C1310A" w:rsidP="00C131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="00F43DBF">
        <w:rPr>
          <w:rFonts w:ascii="Arial" w:hAnsi="Arial" w:cs="Arial"/>
          <w:b/>
          <w:bCs/>
          <w:sz w:val="22"/>
          <w:szCs w:val="22"/>
        </w:rPr>
        <w:t xml:space="preserve"> úhrada vodného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ve dvousložkové formě</w:t>
      </w:r>
    </w:p>
    <w:p w:rsidR="00C1310A" w:rsidRPr="001C1758" w:rsidRDefault="00C1310A" w:rsidP="00C131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1310A" w:rsidRPr="001C1758" w:rsidRDefault="00C1310A" w:rsidP="00C131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1310A" w:rsidRPr="001C1758" w:rsidRDefault="00C1310A" w:rsidP="00C1310A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0D1F35">
        <w:rPr>
          <w:rFonts w:ascii="Arial" w:hAnsi="Arial" w:cs="Arial"/>
          <w:sz w:val="22"/>
          <w:szCs w:val="22"/>
        </w:rPr>
        <w:t>obce Vřesník</w:t>
      </w:r>
      <w:r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0D1F35" w:rsidRPr="006F385C">
        <w:rPr>
          <w:rFonts w:ascii="Arial" w:hAnsi="Arial" w:cs="Arial"/>
          <w:b/>
          <w:sz w:val="22"/>
          <w:szCs w:val="22"/>
        </w:rPr>
        <w:t>16.12.2024</w:t>
      </w:r>
      <w:r w:rsidRPr="001C1758">
        <w:rPr>
          <w:rFonts w:ascii="Arial" w:hAnsi="Arial" w:cs="Arial"/>
          <w:sz w:val="22"/>
          <w:szCs w:val="22"/>
        </w:rPr>
        <w:t xml:space="preserve"> usnesením </w:t>
      </w:r>
      <w:r w:rsidR="000D1F35">
        <w:rPr>
          <w:rFonts w:ascii="Arial" w:hAnsi="Arial" w:cs="Arial"/>
          <w:sz w:val="22"/>
          <w:szCs w:val="22"/>
        </w:rPr>
        <w:t xml:space="preserve">bod </w:t>
      </w:r>
      <w:r w:rsidRPr="001C1758">
        <w:rPr>
          <w:rFonts w:ascii="Arial" w:hAnsi="Arial" w:cs="Arial"/>
          <w:sz w:val="22"/>
          <w:szCs w:val="22"/>
        </w:rPr>
        <w:t>č.</w:t>
      </w:r>
      <w:r w:rsidR="00681D37">
        <w:rPr>
          <w:rFonts w:ascii="Arial" w:hAnsi="Arial" w:cs="Arial"/>
          <w:sz w:val="22"/>
          <w:szCs w:val="22"/>
        </w:rPr>
        <w:t> </w:t>
      </w:r>
      <w:r w:rsidR="000D1F35">
        <w:rPr>
          <w:rFonts w:ascii="Arial" w:hAnsi="Arial" w:cs="Arial"/>
          <w:sz w:val="22"/>
          <w:szCs w:val="22"/>
        </w:rPr>
        <w:t>14 VZZ 7/2024</w:t>
      </w:r>
      <w:r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</w:t>
      </w:r>
      <w:r w:rsidR="00681D37">
        <w:rPr>
          <w:rFonts w:ascii="Arial" w:hAnsi="Arial" w:cs="Arial"/>
          <w:sz w:val="22"/>
          <w:szCs w:val="22"/>
        </w:rPr>
        <w:t> </w:t>
      </w:r>
      <w:r w:rsidRPr="001C1758">
        <w:rPr>
          <w:rFonts w:ascii="Arial" w:hAnsi="Arial" w:cs="Arial"/>
          <w:sz w:val="22"/>
          <w:szCs w:val="22"/>
        </w:rPr>
        <w:t>274/2001</w:t>
      </w:r>
      <w:r w:rsidR="000D1F35">
        <w:rPr>
          <w:rFonts w:ascii="Arial" w:hAnsi="Arial" w:cs="Arial"/>
          <w:sz w:val="22"/>
          <w:szCs w:val="22"/>
        </w:rPr>
        <w:t>Sb,</w:t>
      </w:r>
      <w:r w:rsidRPr="001C1758">
        <w:rPr>
          <w:rFonts w:ascii="Arial" w:hAnsi="Arial" w:cs="Arial"/>
          <w:sz w:val="22"/>
          <w:szCs w:val="22"/>
        </w:rPr>
        <w:t>o vodovodech a kanalizacích pro veřejnou potřebu a o změně některých zákonů(zákon o vodovodech a kanalizacích), ve znění pozdějších předpisů, § 10 písm. d) a</w:t>
      </w:r>
      <w:r w:rsidR="00681D37">
        <w:rPr>
          <w:rFonts w:ascii="Arial" w:hAnsi="Arial" w:cs="Arial"/>
          <w:sz w:val="22"/>
          <w:szCs w:val="22"/>
        </w:rPr>
        <w:t> </w:t>
      </w:r>
      <w:r w:rsidRPr="001C1758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vyhlášku:</w:t>
      </w:r>
    </w:p>
    <w:p w:rsidR="00C1310A" w:rsidRPr="001C1758" w:rsidRDefault="00C1310A" w:rsidP="00C1310A">
      <w:pPr>
        <w:jc w:val="both"/>
        <w:rPr>
          <w:rFonts w:ascii="Arial" w:hAnsi="Arial" w:cs="Arial"/>
          <w:sz w:val="22"/>
          <w:szCs w:val="22"/>
        </w:rPr>
      </w:pPr>
    </w:p>
    <w:p w:rsidR="00C1310A" w:rsidRPr="001C1758" w:rsidRDefault="00C1310A" w:rsidP="00C1310A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C1310A" w:rsidRPr="001C1758" w:rsidRDefault="00C1310A" w:rsidP="00C131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</w:t>
      </w:r>
      <w:r w:rsidR="006F385C">
        <w:rPr>
          <w:rFonts w:ascii="Arial" w:hAnsi="Arial" w:cs="Arial"/>
          <w:b/>
          <w:bCs/>
          <w:sz w:val="22"/>
          <w:szCs w:val="22"/>
        </w:rPr>
        <w:t xml:space="preserve">novení úhrady vodného </w:t>
      </w:r>
      <w:r w:rsidRPr="001C1758">
        <w:rPr>
          <w:rFonts w:ascii="Arial" w:hAnsi="Arial" w:cs="Arial"/>
          <w:b/>
          <w:bCs/>
          <w:sz w:val="22"/>
          <w:szCs w:val="22"/>
        </w:rPr>
        <w:t>ve dvousložkové formě</w:t>
      </w:r>
    </w:p>
    <w:p w:rsidR="00C1310A" w:rsidRPr="001C1758" w:rsidRDefault="00C1310A" w:rsidP="00C1310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1310A" w:rsidRDefault="00C1310A" w:rsidP="006F385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:rsidR="00C1310A" w:rsidRPr="001C1758" w:rsidRDefault="00C1310A" w:rsidP="00C1310A">
      <w:pPr>
        <w:jc w:val="both"/>
        <w:rPr>
          <w:rFonts w:ascii="Arial" w:hAnsi="Arial" w:cs="Arial"/>
          <w:sz w:val="22"/>
          <w:szCs w:val="22"/>
        </w:rPr>
      </w:pPr>
    </w:p>
    <w:p w:rsidR="00C1310A" w:rsidRPr="001C1758" w:rsidRDefault="00C1310A" w:rsidP="00C131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C1310A" w:rsidRPr="001C1758" w:rsidRDefault="00C1310A" w:rsidP="00C1310A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:rsidR="00C1310A" w:rsidRPr="001C1758" w:rsidRDefault="00C1310A" w:rsidP="00C1310A">
      <w:pPr>
        <w:jc w:val="both"/>
        <w:rPr>
          <w:rFonts w:ascii="Arial" w:hAnsi="Arial" w:cs="Arial"/>
          <w:sz w:val="22"/>
          <w:szCs w:val="22"/>
        </w:rPr>
      </w:pPr>
    </w:p>
    <w:p w:rsidR="00C1310A" w:rsidRDefault="00C1310A" w:rsidP="00C1310A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se stanoví podle 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kapacity vodoměru [§ 32 odst. 1 písm. a) vyhlášky č. 428/2001 Sb., kterou se provádí zákon č. 274/2001 Sb., o vodovodech a kanalizacích</w:t>
      </w:r>
      <w:r w:rsidRPr="001C1758">
        <w:rPr>
          <w:rFonts w:ascii="Arial" w:hAnsi="Arial" w:cs="Arial"/>
          <w:b w:val="0"/>
          <w:bCs w:val="0"/>
          <w:sz w:val="22"/>
          <w:szCs w:val="22"/>
        </w:rPr>
        <w:t>)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:rsidR="000D1F35" w:rsidRDefault="000D1F35" w:rsidP="000D1F35"/>
    <w:p w:rsidR="00C1310A" w:rsidRPr="001C1758" w:rsidRDefault="00C1310A" w:rsidP="00C1310A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681D37" w:rsidRPr="00997F8D">
        <w:rPr>
          <w:rFonts w:ascii="Arial" w:hAnsi="Arial" w:cs="Arial"/>
          <w:sz w:val="22"/>
          <w:szCs w:val="22"/>
        </w:rPr>
        <w:t>3</w:t>
      </w:r>
    </w:p>
    <w:p w:rsidR="00C1310A" w:rsidRPr="001C1758" w:rsidRDefault="00C1310A" w:rsidP="00C1310A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:rsidR="00C1310A" w:rsidRPr="001C1758" w:rsidRDefault="00C1310A" w:rsidP="00C1310A">
      <w:pPr>
        <w:jc w:val="both"/>
        <w:rPr>
          <w:rFonts w:ascii="Arial" w:hAnsi="Arial" w:cs="Arial"/>
          <w:sz w:val="22"/>
          <w:szCs w:val="22"/>
        </w:rPr>
      </w:pPr>
    </w:p>
    <w:p w:rsidR="00C1310A" w:rsidRDefault="00C1310A" w:rsidP="006F385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</w:t>
      </w:r>
      <w:r w:rsidR="006F385C">
        <w:rPr>
          <w:rFonts w:ascii="Arial" w:hAnsi="Arial" w:cs="Arial"/>
          <w:sz w:val="22"/>
          <w:szCs w:val="22"/>
        </w:rPr>
        <w:t>i dne 1.1.2025</w:t>
      </w:r>
    </w:p>
    <w:p w:rsidR="00C1310A" w:rsidRPr="001C1758" w:rsidRDefault="00C1310A" w:rsidP="00C1310A">
      <w:pPr>
        <w:jc w:val="both"/>
        <w:rPr>
          <w:rFonts w:ascii="Arial" w:hAnsi="Arial" w:cs="Arial"/>
          <w:sz w:val="22"/>
          <w:szCs w:val="22"/>
        </w:rPr>
      </w:pPr>
    </w:p>
    <w:p w:rsidR="00C1310A" w:rsidRPr="001C1758" w:rsidRDefault="00C1310A" w:rsidP="00C1310A">
      <w:pPr>
        <w:jc w:val="both"/>
        <w:rPr>
          <w:rFonts w:ascii="Arial" w:hAnsi="Arial" w:cs="Arial"/>
          <w:sz w:val="22"/>
          <w:szCs w:val="22"/>
        </w:rPr>
      </w:pPr>
    </w:p>
    <w:p w:rsidR="00C1310A" w:rsidRPr="001C1758" w:rsidRDefault="00C1310A" w:rsidP="00C1310A">
      <w:pPr>
        <w:jc w:val="both"/>
        <w:rPr>
          <w:rFonts w:ascii="Arial" w:hAnsi="Arial" w:cs="Arial"/>
          <w:sz w:val="22"/>
          <w:szCs w:val="22"/>
        </w:rPr>
      </w:pPr>
    </w:p>
    <w:p w:rsidR="00C1310A" w:rsidRPr="001C1758" w:rsidRDefault="00C1310A" w:rsidP="00C1310A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1C1758">
        <w:rPr>
          <w:rFonts w:ascii="Arial" w:hAnsi="Arial" w:cs="Arial"/>
          <w:i/>
          <w:iCs/>
          <w:sz w:val="22"/>
          <w:szCs w:val="22"/>
        </w:rPr>
        <w:t xml:space="preserve">            Podpis                                                                                           Podpis</w:t>
      </w:r>
    </w:p>
    <w:p w:rsidR="00C1310A" w:rsidRPr="001C1758" w:rsidRDefault="00C1310A" w:rsidP="00C1310A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:rsidR="00C1310A" w:rsidRPr="001C1758" w:rsidRDefault="000D1F35" w:rsidP="00997F8D">
      <w:pPr>
        <w:tabs>
          <w:tab w:val="left" w:pos="1196"/>
          <w:tab w:val="left" w:pos="7348"/>
        </w:tabs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Pospíšilová Lenka   </w:t>
      </w:r>
      <w:r w:rsidR="00997F8D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Bc. Laušmanová Alexandra</w:t>
      </w:r>
    </w:p>
    <w:p w:rsidR="00C1310A" w:rsidRPr="001C1758" w:rsidRDefault="00C1310A" w:rsidP="00C1310A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       starosta obce</w:t>
      </w:r>
    </w:p>
    <w:p w:rsidR="000D1F35" w:rsidRPr="00681D37" w:rsidRDefault="000D1F35" w:rsidP="00C1310A">
      <w:pPr>
        <w:jc w:val="both"/>
        <w:rPr>
          <w:rFonts w:ascii="Arial" w:hAnsi="Arial" w:cs="Arial"/>
          <w:strike/>
          <w:sz w:val="22"/>
          <w:szCs w:val="22"/>
        </w:rPr>
      </w:pPr>
    </w:p>
    <w:p w:rsidR="00C1310A" w:rsidRPr="00681D37" w:rsidRDefault="00C1310A" w:rsidP="00C1310A">
      <w:pPr>
        <w:jc w:val="both"/>
        <w:rPr>
          <w:rFonts w:ascii="Arial" w:hAnsi="Arial" w:cs="Arial"/>
          <w:strike/>
          <w:sz w:val="22"/>
          <w:szCs w:val="22"/>
        </w:rPr>
      </w:pPr>
    </w:p>
    <w:p w:rsidR="00C1310A" w:rsidRPr="001C1758" w:rsidRDefault="00C1310A" w:rsidP="00C1310A">
      <w:pPr>
        <w:jc w:val="both"/>
        <w:rPr>
          <w:rFonts w:ascii="Arial" w:hAnsi="Arial" w:cs="Arial"/>
          <w:sz w:val="22"/>
          <w:szCs w:val="22"/>
        </w:rPr>
      </w:pPr>
    </w:p>
    <w:p w:rsidR="00FF7970" w:rsidRDefault="00FF7970"/>
    <w:sectPr w:rsidR="00FF7970" w:rsidSect="00FF79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82C" w:rsidRDefault="007D182C" w:rsidP="00E9104F">
      <w:r>
        <w:separator/>
      </w:r>
    </w:p>
  </w:endnote>
  <w:endnote w:type="continuationSeparator" w:id="1">
    <w:p w:rsidR="007D182C" w:rsidRDefault="007D182C" w:rsidP="00E91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82C" w:rsidRDefault="007D182C" w:rsidP="00E9104F">
      <w:r>
        <w:separator/>
      </w:r>
    </w:p>
  </w:footnote>
  <w:footnote w:type="continuationSeparator" w:id="1">
    <w:p w:rsidR="007D182C" w:rsidRDefault="007D182C" w:rsidP="00E9104F">
      <w:r>
        <w:continuationSeparator/>
      </w:r>
    </w:p>
  </w:footnote>
  <w:footnote w:id="2">
    <w:p w:rsidR="00592312" w:rsidRDefault="00592312" w:rsidP="00C1310A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312" w:rsidRDefault="00592312" w:rsidP="00E9104F">
    <w:pPr>
      <w:pStyle w:val="Zhlav"/>
      <w:jc w:val="center"/>
      <w:rPr>
        <w:b/>
        <w:sz w:val="28"/>
        <w:u w:val="single"/>
      </w:rPr>
    </w:pPr>
    <w:r w:rsidRPr="006C3C81">
      <w:rPr>
        <w:b/>
        <w:sz w:val="28"/>
        <w:u w:val="single"/>
      </w:rPr>
      <w:t xml:space="preserve">Obecní úřad a Obec Vřesník, </w:t>
    </w:r>
  </w:p>
  <w:p w:rsidR="00592312" w:rsidRDefault="00592312" w:rsidP="00E9104F">
    <w:pPr>
      <w:pStyle w:val="Zhlav"/>
      <w:jc w:val="center"/>
      <w:rPr>
        <w:b/>
        <w:sz w:val="28"/>
        <w:u w:val="single"/>
      </w:rPr>
    </w:pPr>
    <w:r w:rsidRPr="006C3C81">
      <w:rPr>
        <w:b/>
        <w:sz w:val="28"/>
        <w:u w:val="single"/>
      </w:rPr>
      <w:t xml:space="preserve">Vřesník 46, 507 71, IČO </w:t>
    </w:r>
    <w:r w:rsidRPr="00E9104F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5840095</wp:posOffset>
          </wp:positionH>
          <wp:positionV relativeFrom="margin">
            <wp:posOffset>-846455</wp:posOffset>
          </wp:positionV>
          <wp:extent cx="742950" cy="845820"/>
          <wp:effectExtent l="19050" t="0" r="0" b="0"/>
          <wp:wrapSquare wrapText="bothSides"/>
          <wp:docPr id="7" name="Obrázek 1" descr="zna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jpeg"/>
                  <pic:cNvPicPr/>
                </pic:nvPicPr>
                <pic:blipFill>
                  <a:blip r:embed="rId1"/>
                  <a:srcRect l="21605" t="7200" r="25953" b="3800"/>
                  <a:stretch>
                    <a:fillRect/>
                  </a:stretch>
                </pic:blipFill>
                <pic:spPr>
                  <a:xfrm>
                    <a:off x="0" y="0"/>
                    <a:ext cx="74295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104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-774065</wp:posOffset>
          </wp:positionH>
          <wp:positionV relativeFrom="margin">
            <wp:posOffset>-846455</wp:posOffset>
          </wp:positionV>
          <wp:extent cx="742950" cy="845820"/>
          <wp:effectExtent l="19050" t="0" r="0" b="0"/>
          <wp:wrapSquare wrapText="bothSides"/>
          <wp:docPr id="6" name="Obrázek 1" descr="zna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jpeg"/>
                  <pic:cNvPicPr/>
                </pic:nvPicPr>
                <pic:blipFill>
                  <a:blip r:embed="rId1"/>
                  <a:srcRect l="21605" t="7200" r="25953" b="3800"/>
                  <a:stretch>
                    <a:fillRect/>
                  </a:stretch>
                </pic:blipFill>
                <pic:spPr>
                  <a:xfrm>
                    <a:off x="0" y="0"/>
                    <a:ext cx="74295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u w:val="single"/>
      </w:rPr>
      <w:t>00578657</w:t>
    </w:r>
  </w:p>
  <w:p w:rsidR="00592312" w:rsidRDefault="00592312" w:rsidP="00E9104F">
    <w:pPr>
      <w:pStyle w:val="Zhlav"/>
      <w:jc w:val="center"/>
      <w:rPr>
        <w:b/>
        <w:sz w:val="28"/>
        <w:u w:val="single"/>
      </w:rPr>
    </w:pPr>
  </w:p>
  <w:p w:rsidR="00592312" w:rsidRDefault="00592312" w:rsidP="00625B80">
    <w:pPr>
      <w:spacing w:line="276" w:lineRule="auto"/>
      <w:jc w:val="center"/>
    </w:pPr>
    <w:r>
      <w:rPr>
        <w:rFonts w:ascii="Arial" w:hAnsi="Arial" w:cs="Arial"/>
        <w:b/>
      </w:rPr>
      <w:t>Zastupitelstvo obce Vřesník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1B4"/>
    <w:rsid w:val="000D1F35"/>
    <w:rsid w:val="00144A05"/>
    <w:rsid w:val="0015799C"/>
    <w:rsid w:val="0020710D"/>
    <w:rsid w:val="00302293"/>
    <w:rsid w:val="004F6A8A"/>
    <w:rsid w:val="00592312"/>
    <w:rsid w:val="00625B80"/>
    <w:rsid w:val="00681D37"/>
    <w:rsid w:val="006F385C"/>
    <w:rsid w:val="00781572"/>
    <w:rsid w:val="007D182C"/>
    <w:rsid w:val="00890310"/>
    <w:rsid w:val="00997F8D"/>
    <w:rsid w:val="009C5FAC"/>
    <w:rsid w:val="009D11B4"/>
    <w:rsid w:val="00A64FFC"/>
    <w:rsid w:val="00AE2C54"/>
    <w:rsid w:val="00B16B3D"/>
    <w:rsid w:val="00B25C41"/>
    <w:rsid w:val="00B356BF"/>
    <w:rsid w:val="00BA590B"/>
    <w:rsid w:val="00C1310A"/>
    <w:rsid w:val="00E44CC1"/>
    <w:rsid w:val="00E9104F"/>
    <w:rsid w:val="00E96087"/>
    <w:rsid w:val="00F43DBF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131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1310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910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9104F"/>
  </w:style>
  <w:style w:type="paragraph" w:styleId="Zpat">
    <w:name w:val="footer"/>
    <w:basedOn w:val="Normln"/>
    <w:link w:val="ZpatChar"/>
    <w:uiPriority w:val="99"/>
    <w:semiHidden/>
    <w:unhideWhenUsed/>
    <w:rsid w:val="00E9104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9104F"/>
  </w:style>
  <w:style w:type="character" w:customStyle="1" w:styleId="Nadpis1Char">
    <w:name w:val="Nadpis 1 Char"/>
    <w:basedOn w:val="Standardnpsmoodstavce"/>
    <w:link w:val="Nadpis1"/>
    <w:uiPriority w:val="9"/>
    <w:rsid w:val="00C1310A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1310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C1310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131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1310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1310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1310A"/>
    <w:rPr>
      <w:vertAlign w:val="superscript"/>
    </w:rPr>
  </w:style>
  <w:style w:type="paragraph" w:customStyle="1" w:styleId="NormlnIMP">
    <w:name w:val="Normální_IMP"/>
    <w:basedOn w:val="Normln"/>
    <w:rsid w:val="00C1310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%20PC\AppData\Roaming\Microsoft\&#352;ablony\doc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xcomp.horice.retail@gmail.com</dc:creator>
  <cp:lastModifiedBy>xcomp.horice.retail@gmail.com</cp:lastModifiedBy>
  <cp:revision>2</cp:revision>
  <dcterms:created xsi:type="dcterms:W3CDTF">2024-12-17T06:00:00Z</dcterms:created>
  <dcterms:modified xsi:type="dcterms:W3CDTF">2024-12-17T06:00:00Z</dcterms:modified>
</cp:coreProperties>
</file>