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1960" w14:textId="77777777" w:rsidR="00A4269F" w:rsidRDefault="00000000">
      <w:pPr>
        <w:pStyle w:val="Nzev"/>
      </w:pPr>
      <w:r>
        <w:t>Obec Džbánov</w:t>
      </w:r>
      <w:r>
        <w:br/>
        <w:t>Zastupitelstvo obce Džbánov č. 2/2023</w:t>
      </w:r>
    </w:p>
    <w:p w14:paraId="38F54E91" w14:textId="77777777" w:rsidR="00A4269F" w:rsidRDefault="00000000">
      <w:pPr>
        <w:pStyle w:val="Nadpis1"/>
      </w:pPr>
      <w:r>
        <w:t>Obecně závazná vyhláška obce Džbánov</w:t>
      </w:r>
      <w:r>
        <w:br/>
        <w:t>o místním poplatku za obecní systém odpadového hospodářství</w:t>
      </w:r>
    </w:p>
    <w:p w14:paraId="35D3F096" w14:textId="77777777" w:rsidR="00A4269F" w:rsidRDefault="00000000">
      <w:pPr>
        <w:pStyle w:val="UvodniVeta"/>
      </w:pPr>
      <w:r>
        <w:t>Zastupitelstvo obce Džbánov se na svém zasedání dne 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EC17127" w14:textId="77777777" w:rsidR="00A4269F" w:rsidRDefault="00000000">
      <w:pPr>
        <w:pStyle w:val="Nadpis2"/>
      </w:pPr>
      <w:r>
        <w:t>Čl. 1</w:t>
      </w:r>
      <w:r>
        <w:br/>
        <w:t>Úvodní ustanovení</w:t>
      </w:r>
    </w:p>
    <w:p w14:paraId="7E1EA3A8" w14:textId="77777777" w:rsidR="00A4269F" w:rsidRDefault="00000000">
      <w:pPr>
        <w:pStyle w:val="Odstavec"/>
        <w:numPr>
          <w:ilvl w:val="0"/>
          <w:numId w:val="1"/>
        </w:numPr>
      </w:pPr>
      <w:r>
        <w:t>Obec Džbánov touto vyhláškou zavádí místní poplatek za obecní systém odpadového hospodářství (dále jen „poplatek“).</w:t>
      </w:r>
    </w:p>
    <w:p w14:paraId="78795099" w14:textId="77777777" w:rsidR="00A4269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116056D" w14:textId="77777777" w:rsidR="00A4269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DB0C94" w14:textId="77777777" w:rsidR="00A4269F" w:rsidRDefault="00000000">
      <w:pPr>
        <w:pStyle w:val="Nadpis2"/>
      </w:pPr>
      <w:r>
        <w:t>Čl. 2</w:t>
      </w:r>
      <w:r>
        <w:br/>
        <w:t>Poplatník</w:t>
      </w:r>
    </w:p>
    <w:p w14:paraId="027E456A" w14:textId="77777777" w:rsidR="00A4269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1399719" w14:textId="77777777" w:rsidR="00A4269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9667EA3" w14:textId="77777777" w:rsidR="00A4269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C151AEA" w14:textId="77777777" w:rsidR="00A4269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0B66BD5" w14:textId="77777777" w:rsidR="00A4269F" w:rsidRDefault="00000000">
      <w:pPr>
        <w:pStyle w:val="Nadpis2"/>
      </w:pPr>
      <w:r>
        <w:t>Čl. 3</w:t>
      </w:r>
      <w:r>
        <w:br/>
        <w:t>Ohlašovací povinnost</w:t>
      </w:r>
    </w:p>
    <w:p w14:paraId="5153A8A3" w14:textId="77777777" w:rsidR="00A4269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1796263" w14:textId="77777777" w:rsidR="00A4269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8C03C63" w14:textId="77777777" w:rsidR="00A4269F" w:rsidRDefault="00000000">
      <w:pPr>
        <w:pStyle w:val="Nadpis2"/>
      </w:pPr>
      <w:r>
        <w:t>Čl. 4</w:t>
      </w:r>
      <w:r>
        <w:br/>
        <w:t>Sazba poplatku</w:t>
      </w:r>
    </w:p>
    <w:p w14:paraId="01D9ACA9" w14:textId="77777777" w:rsidR="00A4269F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16C18B44" w14:textId="77777777" w:rsidR="00A4269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A086834" w14:textId="77777777" w:rsidR="00A4269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F925BB8" w14:textId="77777777" w:rsidR="00A4269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CD590F7" w14:textId="77777777" w:rsidR="00A4269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8271584" w14:textId="77777777" w:rsidR="00A4269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E71553A" w14:textId="77777777" w:rsidR="00A4269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CDF579B" w14:textId="77777777" w:rsidR="00A4269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F309E5D" w14:textId="77777777" w:rsidR="00A4269F" w:rsidRDefault="00000000">
      <w:pPr>
        <w:pStyle w:val="Nadpis2"/>
      </w:pPr>
      <w:r>
        <w:t>Čl. 5</w:t>
      </w:r>
      <w:r>
        <w:br/>
        <w:t>Splatnost poplatku</w:t>
      </w:r>
    </w:p>
    <w:p w14:paraId="47383372" w14:textId="77777777" w:rsidR="00A4269F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roku, nebo ve dvou stejných splátkách, a to nejpozději do 30. dubna a do 31. října příslušného kalendářního roku.</w:t>
      </w:r>
    </w:p>
    <w:p w14:paraId="521A7833" w14:textId="77777777" w:rsidR="00A4269F" w:rsidRDefault="00000000">
      <w:pPr>
        <w:pStyle w:val="Odstavec"/>
        <w:numPr>
          <w:ilvl w:val="0"/>
          <w:numId w:val="1"/>
        </w:numPr>
      </w:pPr>
      <w:r>
        <w:t xml:space="preserve">Vznikne-li poplatková povinnost v období mezi </w:t>
      </w:r>
      <w:proofErr w:type="gramStart"/>
      <w:r>
        <w:t>daty  uvedenými</w:t>
      </w:r>
      <w:proofErr w:type="gramEnd"/>
      <w:r>
        <w:t xml:space="preserve"> v odstavci 1 (30. dubna – 31. října), je poplatek splatný jednorázově ve lhůtě splatnosti druhé splátky podle odstavce 1. Vznikne-li poplatková povinnost po uplynutí lhůty splatnosti druhé splátky podle odstavce 1 (31. října), je poplatek splatný jednorázově nejpozději do patnáctého dne měsíce, který následuje po měsíci, ve kterém poplatková povinnost vznikla.</w:t>
      </w:r>
    </w:p>
    <w:p w14:paraId="5C8229EC" w14:textId="77777777" w:rsidR="00A4269F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088F2412" w14:textId="77777777" w:rsidR="00A4269F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6677823" w14:textId="77777777" w:rsidR="00A4269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A78E05B" w14:textId="77777777" w:rsidR="00A4269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43F6D4" w14:textId="77777777" w:rsidR="00A4269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C60C88D" w14:textId="77777777" w:rsidR="00A4269F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7FAC980" w14:textId="77777777" w:rsidR="00A4269F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B110C24" w14:textId="77777777" w:rsidR="00A4269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80B9658" w14:textId="77777777" w:rsidR="00A4269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přihlášena k pobytu v sídle ohlašovny obecního úřadu a současně se zdržuje mimo území obce a její pobyt není znám.</w:t>
      </w:r>
    </w:p>
    <w:p w14:paraId="1F93A2EF" w14:textId="77777777" w:rsidR="00A4269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podle čl. 2 odst. 1 písm. a), a to od poplatku podle čl. 2 odst. 1 písm. b).</w:t>
      </w:r>
    </w:p>
    <w:p w14:paraId="7DDE730D" w14:textId="77777777" w:rsidR="00A4269F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59F0BDD2" w14:textId="77777777" w:rsidR="00A4269F" w:rsidRDefault="00000000">
      <w:pPr>
        <w:pStyle w:val="Odstavec"/>
        <w:numPr>
          <w:ilvl w:val="1"/>
          <w:numId w:val="1"/>
        </w:numPr>
      </w:pPr>
      <w:r>
        <w:t xml:space="preserve">v příslušném kalendářním roce </w:t>
      </w:r>
      <w:proofErr w:type="gramStart"/>
      <w:r>
        <w:t>dovrší</w:t>
      </w:r>
      <w:proofErr w:type="gramEnd"/>
      <w:r>
        <w:t xml:space="preserve"> nejvýše 18 let věku, ve výši 350 Kč,</w:t>
      </w:r>
    </w:p>
    <w:p w14:paraId="03AF0420" w14:textId="77777777" w:rsidR="00A4269F" w:rsidRDefault="00000000">
      <w:pPr>
        <w:pStyle w:val="Odstavec"/>
        <w:numPr>
          <w:ilvl w:val="1"/>
          <w:numId w:val="1"/>
        </w:numPr>
      </w:pPr>
      <w:r>
        <w:t xml:space="preserve">v příslušném kalendářním roce </w:t>
      </w:r>
      <w:proofErr w:type="gramStart"/>
      <w:r>
        <w:t>dovrší</w:t>
      </w:r>
      <w:proofErr w:type="gramEnd"/>
      <w:r>
        <w:t xml:space="preserve"> 71 a více let věku, ve výši 350 Kč.</w:t>
      </w:r>
    </w:p>
    <w:p w14:paraId="6C3DE323" w14:textId="77777777" w:rsidR="00A4269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D3FB9AB" w14:textId="77777777" w:rsidR="00A4269F" w:rsidRDefault="00000000">
      <w:pPr>
        <w:pStyle w:val="Nadpis2"/>
      </w:pPr>
      <w:r>
        <w:t>Čl. 7</w:t>
      </w:r>
      <w:r>
        <w:br/>
        <w:t>Přechodné a zrušovací ustanovení</w:t>
      </w:r>
    </w:p>
    <w:p w14:paraId="30C283A7" w14:textId="77777777" w:rsidR="00A4269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1416FCA" w14:textId="77777777" w:rsidR="00A4269F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24. listopadu 2022.</w:t>
      </w:r>
    </w:p>
    <w:p w14:paraId="366A7538" w14:textId="77777777" w:rsidR="00A4269F" w:rsidRDefault="00000000">
      <w:pPr>
        <w:pStyle w:val="Nadpis2"/>
      </w:pPr>
      <w:r>
        <w:t>Čl. 8</w:t>
      </w:r>
      <w:r>
        <w:br/>
        <w:t>Účinnost</w:t>
      </w:r>
    </w:p>
    <w:p w14:paraId="2D1FC135" w14:textId="77777777" w:rsidR="00A4269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4269F" w14:paraId="25F224F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3DC41" w14:textId="77777777" w:rsidR="00A4269F" w:rsidRDefault="00000000">
            <w:pPr>
              <w:pStyle w:val="PodpisovePole"/>
            </w:pPr>
            <w:r>
              <w:t>Lisa Ladislav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586D2" w14:textId="77777777" w:rsidR="00A4269F" w:rsidRDefault="00000000">
            <w:pPr>
              <w:pStyle w:val="PodpisovePole"/>
            </w:pPr>
            <w:r>
              <w:t>Kodytková Veronika v. r.</w:t>
            </w:r>
            <w:r>
              <w:br/>
              <w:t xml:space="preserve"> místostarostka</w:t>
            </w:r>
          </w:p>
        </w:tc>
      </w:tr>
      <w:tr w:rsidR="00A4269F" w14:paraId="21DE280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20408" w14:textId="77777777" w:rsidR="00A4269F" w:rsidRDefault="00A4269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185FD" w14:textId="77777777" w:rsidR="00A4269F" w:rsidRDefault="00A4269F">
            <w:pPr>
              <w:pStyle w:val="PodpisovePole"/>
            </w:pPr>
          </w:p>
        </w:tc>
      </w:tr>
    </w:tbl>
    <w:p w14:paraId="62B19A2F" w14:textId="77777777" w:rsidR="00A4269F" w:rsidRDefault="00A4269F"/>
    <w:sectPr w:rsidR="00A4269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8A" w14:textId="77777777" w:rsidR="00C564A2" w:rsidRDefault="00C564A2">
      <w:r>
        <w:separator/>
      </w:r>
    </w:p>
  </w:endnote>
  <w:endnote w:type="continuationSeparator" w:id="0">
    <w:p w14:paraId="28D48E4C" w14:textId="77777777" w:rsidR="00C564A2" w:rsidRDefault="00C5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9AF6" w14:textId="77777777" w:rsidR="00C564A2" w:rsidRDefault="00C564A2">
      <w:r>
        <w:rPr>
          <w:color w:val="000000"/>
        </w:rPr>
        <w:separator/>
      </w:r>
    </w:p>
  </w:footnote>
  <w:footnote w:type="continuationSeparator" w:id="0">
    <w:p w14:paraId="74E8F656" w14:textId="77777777" w:rsidR="00C564A2" w:rsidRDefault="00C564A2">
      <w:r>
        <w:continuationSeparator/>
      </w:r>
    </w:p>
  </w:footnote>
  <w:footnote w:id="1">
    <w:p w14:paraId="26C0F5A4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9C5B16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5F31E9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F0A8618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C72760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03E73DB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EF5433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67E18D9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E8BFB06" w14:textId="77777777" w:rsidR="00A4269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0893"/>
    <w:multiLevelType w:val="multilevel"/>
    <w:tmpl w:val="512C62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14554279">
    <w:abstractNumId w:val="0"/>
  </w:num>
  <w:num w:numId="2" w16cid:durableId="864058136">
    <w:abstractNumId w:val="0"/>
    <w:lvlOverride w:ilvl="0">
      <w:startOverride w:val="1"/>
    </w:lvlOverride>
  </w:num>
  <w:num w:numId="3" w16cid:durableId="279842307">
    <w:abstractNumId w:val="0"/>
    <w:lvlOverride w:ilvl="0">
      <w:startOverride w:val="1"/>
    </w:lvlOverride>
  </w:num>
  <w:num w:numId="4" w16cid:durableId="1808666027">
    <w:abstractNumId w:val="0"/>
    <w:lvlOverride w:ilvl="0">
      <w:startOverride w:val="1"/>
    </w:lvlOverride>
  </w:num>
  <w:num w:numId="5" w16cid:durableId="934093988">
    <w:abstractNumId w:val="0"/>
    <w:lvlOverride w:ilvl="0">
      <w:startOverride w:val="1"/>
    </w:lvlOverride>
  </w:num>
  <w:num w:numId="6" w16cid:durableId="44108881">
    <w:abstractNumId w:val="0"/>
    <w:lvlOverride w:ilvl="0">
      <w:startOverride w:val="1"/>
    </w:lvlOverride>
  </w:num>
  <w:num w:numId="7" w16cid:durableId="820922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269F"/>
    <w:rsid w:val="00A4269F"/>
    <w:rsid w:val="00C11721"/>
    <w:rsid w:val="00C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7224"/>
  <w15:docId w15:val="{EC21A26D-250A-49F3-B0AD-B0826BFB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Džbánov</cp:lastModifiedBy>
  <cp:revision>2</cp:revision>
  <dcterms:created xsi:type="dcterms:W3CDTF">2023-11-07T08:02:00Z</dcterms:created>
  <dcterms:modified xsi:type="dcterms:W3CDTF">2023-11-07T08:02:00Z</dcterms:modified>
</cp:coreProperties>
</file>