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E235" w14:textId="31C88CD4" w:rsidR="001D3AA5" w:rsidRDefault="002C4C82" w:rsidP="00467501">
      <w:pPr>
        <w:pStyle w:val="Nzev"/>
        <w:spacing w:before="0"/>
      </w:pPr>
      <w:r>
        <w:t>Obecně závazná vyhláška</w:t>
      </w:r>
    </w:p>
    <w:p w14:paraId="13C6DFC7" w14:textId="4B2E7D39" w:rsidR="00561BD8" w:rsidRPr="00561BD8" w:rsidRDefault="00467501" w:rsidP="00561BD8">
      <w:pPr>
        <w:pStyle w:val="Podnadpis"/>
      </w:pPr>
      <w:r>
        <w:t xml:space="preserve">o </w:t>
      </w:r>
      <w:r w:rsidR="002C4C82">
        <w:t>nočním klidu</w:t>
      </w:r>
    </w:p>
    <w:p w14:paraId="37DC5865" w14:textId="0B76EE3C" w:rsidR="00467501" w:rsidRDefault="00467501" w:rsidP="00467501">
      <w:r>
        <w:t xml:space="preserve">Zastupitelstvo města Lázně Bělohrad se na svém zasedání dne </w:t>
      </w:r>
      <w:r w:rsidR="00B46DE2">
        <w:t>12. dubna 2023</w:t>
      </w:r>
      <w:r>
        <w:t xml:space="preserve"> usnesením č.</w:t>
      </w:r>
      <w:r w:rsidR="001A2D89">
        <w:t xml:space="preserve"> </w:t>
      </w:r>
      <w:r w:rsidR="001A09A8" w:rsidRPr="001A09A8">
        <w:t>4</w:t>
      </w:r>
      <w:r w:rsidRPr="001A09A8">
        <w:t>/</w:t>
      </w:r>
      <w:r w:rsidR="001A09A8" w:rsidRPr="001A09A8">
        <w:t>7</w:t>
      </w:r>
      <w:r>
        <w:t>/202</w:t>
      </w:r>
      <w:r w:rsidR="002C4C82">
        <w:t>3</w:t>
      </w:r>
      <w:r>
        <w:t xml:space="preserve">/ZM usneslo vydat na základě </w:t>
      </w:r>
      <w:r w:rsidR="00967A86">
        <w:t xml:space="preserve">ustanovení </w:t>
      </w:r>
      <w:r>
        <w:t xml:space="preserve">§ </w:t>
      </w:r>
      <w:r w:rsidR="00B80C6E">
        <w:t xml:space="preserve">10 </w:t>
      </w:r>
      <w:r>
        <w:t xml:space="preserve">písm. </w:t>
      </w:r>
      <w:r w:rsidR="00B80C6E">
        <w:t>d</w:t>
      </w:r>
      <w:r>
        <w:t>)</w:t>
      </w:r>
      <w:r w:rsidR="003424F5">
        <w:t xml:space="preserve"> </w:t>
      </w:r>
      <w:r w:rsidR="00967A86">
        <w:t>a ustanovení</w:t>
      </w:r>
      <w:r>
        <w:t xml:space="preserve"> § </w:t>
      </w:r>
      <w:r w:rsidR="004E5B0D">
        <w:t>84</w:t>
      </w:r>
      <w:r>
        <w:t xml:space="preserve"> odst. </w:t>
      </w:r>
      <w:r w:rsidR="004E5B0D">
        <w:t>2</w:t>
      </w:r>
      <w:r>
        <w:t xml:space="preserve"> písm. </w:t>
      </w:r>
      <w:r w:rsidR="004E5B0D">
        <w:t>h</w:t>
      </w:r>
      <w:r>
        <w:t xml:space="preserve">) zákona č. </w:t>
      </w:r>
      <w:r w:rsidR="004E5B0D">
        <w:t>128</w:t>
      </w:r>
      <w:r>
        <w:t>/</w:t>
      </w:r>
      <w:r w:rsidR="00990040">
        <w:t>2000</w:t>
      </w:r>
      <w:r>
        <w:t xml:space="preserve"> Sb., o </w:t>
      </w:r>
      <w:r w:rsidR="00990040">
        <w:t>obcích (obecní zřízení)</w:t>
      </w:r>
      <w:r>
        <w:t>, ve znění</w:t>
      </w:r>
      <w:r w:rsidR="003424F5">
        <w:t xml:space="preserve"> pozdějších předpisů,</w:t>
      </w:r>
      <w:r>
        <w:t xml:space="preserve"> a </w:t>
      </w:r>
      <w:r w:rsidR="003E6837">
        <w:t>na základě</w:t>
      </w:r>
      <w:r w:rsidR="00967A86">
        <w:t xml:space="preserve"> ustanovení</w:t>
      </w:r>
      <w:r>
        <w:t xml:space="preserve"> § </w:t>
      </w:r>
      <w:r w:rsidR="003E5104">
        <w:t>5 odst. 7 zákona č. 251/2016 Sb., o některých přestup</w:t>
      </w:r>
      <w:r w:rsidR="00D73A96">
        <w:t>cích, ve znění pozdějšíc</w:t>
      </w:r>
      <w:r w:rsidR="003424F5">
        <w:t>h předpisů</w:t>
      </w:r>
      <w:r w:rsidR="00411BAB">
        <w:t>,</w:t>
      </w:r>
      <w:r>
        <w:t xml:space="preserve"> tuto obecně závaznou vyhlášku (dále jen „vyhláška“):</w:t>
      </w:r>
    </w:p>
    <w:p w14:paraId="1B37E087" w14:textId="77777777" w:rsidR="00467501" w:rsidRPr="00467501" w:rsidRDefault="00467501" w:rsidP="00467501">
      <w:pPr>
        <w:pStyle w:val="Bezmezer"/>
        <w:jc w:val="center"/>
        <w:rPr>
          <w:b/>
          <w:bCs/>
        </w:rPr>
      </w:pPr>
      <w:r w:rsidRPr="00467501">
        <w:rPr>
          <w:b/>
          <w:bCs/>
        </w:rPr>
        <w:t>Čl. 1</w:t>
      </w:r>
    </w:p>
    <w:p w14:paraId="49AD599C" w14:textId="1767EFCE" w:rsidR="00467501" w:rsidRPr="00467501" w:rsidRDefault="002925D6" w:rsidP="00467501">
      <w:pPr>
        <w:jc w:val="center"/>
        <w:rPr>
          <w:b/>
          <w:bCs/>
        </w:rPr>
      </w:pPr>
      <w:r>
        <w:rPr>
          <w:b/>
          <w:bCs/>
        </w:rPr>
        <w:t>Předmět</w:t>
      </w:r>
    </w:p>
    <w:p w14:paraId="61856EE4" w14:textId="17489CA0" w:rsidR="00467501" w:rsidRDefault="003424F5" w:rsidP="002925D6">
      <w:pPr>
        <w:tabs>
          <w:tab w:val="left" w:pos="8931"/>
        </w:tabs>
      </w:pPr>
      <w:r>
        <w:t xml:space="preserve">Předmětem této </w:t>
      </w:r>
      <w:r w:rsidR="002925D6">
        <w:t xml:space="preserve"> vyhlášky je stanovení výjimečných případů, při nichž je doba nočního klidu vymezena </w:t>
      </w:r>
      <w:r w:rsidR="0066061B">
        <w:t>dobou kratší, než stanoví zákon nebo při nichž nemusí být doba nočního klidu dodržována.</w:t>
      </w:r>
    </w:p>
    <w:p w14:paraId="5F0953DA" w14:textId="77777777" w:rsidR="008E602E" w:rsidRPr="00467501" w:rsidRDefault="008E602E" w:rsidP="008E602E">
      <w:pPr>
        <w:pStyle w:val="Bezmezer"/>
        <w:tabs>
          <w:tab w:val="left" w:pos="8931"/>
        </w:tabs>
        <w:jc w:val="center"/>
        <w:rPr>
          <w:b/>
          <w:bCs/>
        </w:rPr>
      </w:pPr>
      <w:r w:rsidRPr="00467501">
        <w:rPr>
          <w:b/>
          <w:bCs/>
        </w:rPr>
        <w:t>Čl. 2</w:t>
      </w:r>
    </w:p>
    <w:p w14:paraId="03E2B721" w14:textId="364D7C0D" w:rsidR="008E602E" w:rsidRPr="00467501" w:rsidRDefault="008E602E" w:rsidP="008E602E">
      <w:pPr>
        <w:tabs>
          <w:tab w:val="left" w:pos="8931"/>
        </w:tabs>
        <w:jc w:val="center"/>
        <w:rPr>
          <w:b/>
          <w:bCs/>
        </w:rPr>
      </w:pPr>
      <w:r>
        <w:rPr>
          <w:b/>
          <w:bCs/>
        </w:rPr>
        <w:t>Doba nočního klidu</w:t>
      </w:r>
    </w:p>
    <w:p w14:paraId="1F8AFDCA" w14:textId="00CECD45" w:rsidR="008E602E" w:rsidRDefault="008E602E" w:rsidP="008E602E">
      <w:pPr>
        <w:tabs>
          <w:tab w:val="left" w:pos="8931"/>
        </w:tabs>
      </w:pPr>
      <w:r>
        <w:t>Dobou nočního klidu se rozumí doba od dvacáté druhé do šesté hodiny</w:t>
      </w:r>
      <w:r w:rsidR="0005070F">
        <w:t>.</w:t>
      </w:r>
      <w:r w:rsidR="0005070F">
        <w:rPr>
          <w:rStyle w:val="Znakapoznpodarou"/>
        </w:rPr>
        <w:footnoteReference w:id="1"/>
      </w:r>
    </w:p>
    <w:p w14:paraId="1CA3DA19" w14:textId="5361A60D" w:rsidR="00467501" w:rsidRPr="00467501" w:rsidRDefault="00467501" w:rsidP="00467501">
      <w:pPr>
        <w:pStyle w:val="Bezmezer"/>
        <w:tabs>
          <w:tab w:val="left" w:pos="8931"/>
        </w:tabs>
        <w:jc w:val="center"/>
        <w:rPr>
          <w:b/>
          <w:bCs/>
        </w:rPr>
      </w:pPr>
      <w:r w:rsidRPr="00467501">
        <w:rPr>
          <w:b/>
          <w:bCs/>
        </w:rPr>
        <w:t xml:space="preserve">Čl. </w:t>
      </w:r>
      <w:r w:rsidR="008611CE">
        <w:rPr>
          <w:b/>
          <w:bCs/>
        </w:rPr>
        <w:t>3</w:t>
      </w:r>
    </w:p>
    <w:p w14:paraId="54F2A1EF" w14:textId="35B9197E" w:rsidR="00467501" w:rsidRPr="00467501" w:rsidRDefault="008611CE" w:rsidP="00467501">
      <w:pPr>
        <w:tabs>
          <w:tab w:val="left" w:pos="8931"/>
        </w:tabs>
        <w:jc w:val="center"/>
        <w:rPr>
          <w:b/>
          <w:bCs/>
        </w:rPr>
      </w:pPr>
      <w:r>
        <w:rPr>
          <w:b/>
          <w:bCs/>
        </w:rPr>
        <w:t>Stanovení výjimečných případů</w:t>
      </w:r>
    </w:p>
    <w:p w14:paraId="7B3B3825" w14:textId="59AB867A" w:rsidR="00467501" w:rsidRDefault="008611CE" w:rsidP="00F90FA5">
      <w:pPr>
        <w:pStyle w:val="Odstavecseseznamem"/>
        <w:numPr>
          <w:ilvl w:val="0"/>
          <w:numId w:val="6"/>
        </w:numPr>
        <w:tabs>
          <w:tab w:val="left" w:pos="8931"/>
        </w:tabs>
      </w:pPr>
      <w:r>
        <w:t>Doba nočního klidu nemusí být dodržována:</w:t>
      </w:r>
    </w:p>
    <w:p w14:paraId="71E83372" w14:textId="36F507C4" w:rsidR="00467501" w:rsidRDefault="008611CE" w:rsidP="00F90FA5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>v noci z 31. prosince na 1. ledna z důvodu konání oslav příchodu nového roku,</w:t>
      </w:r>
    </w:p>
    <w:p w14:paraId="486EEF05" w14:textId="31495249" w:rsidR="00F90FA5" w:rsidRDefault="003424F5" w:rsidP="00F90FA5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>o</w:t>
      </w:r>
      <w:r w:rsidR="008611CE">
        <w:t xml:space="preserve"> filipojakubské noci z 30. dubna na 1. května z důvodu konání lidové tradice pálení čarodějnic.</w:t>
      </w:r>
    </w:p>
    <w:p w14:paraId="7D141E44" w14:textId="0FD40B24" w:rsidR="00F90FA5" w:rsidRDefault="00F90FA5" w:rsidP="00F90FA5">
      <w:pPr>
        <w:pStyle w:val="Odstavecseseznamem"/>
        <w:numPr>
          <w:ilvl w:val="0"/>
          <w:numId w:val="6"/>
        </w:numPr>
        <w:tabs>
          <w:tab w:val="left" w:pos="8931"/>
        </w:tabs>
      </w:pPr>
      <w:r>
        <w:t xml:space="preserve">Doba nočního klidu se vymezuje </w:t>
      </w:r>
      <w:r w:rsidR="003424F5">
        <w:t xml:space="preserve">dobou kratší </w:t>
      </w:r>
      <w:r>
        <w:t xml:space="preserve">od </w:t>
      </w:r>
      <w:r w:rsidRPr="00780EE7">
        <w:t xml:space="preserve">5:00 do </w:t>
      </w:r>
      <w:r w:rsidR="00841ECD" w:rsidRPr="00780EE7">
        <w:t xml:space="preserve">6:00 </w:t>
      </w:r>
      <w:r w:rsidR="00841ECD">
        <w:t>hodin pro jednu noc ze soboty na neděli v měsíci únoru z důvodu konání tradiční</w:t>
      </w:r>
      <w:r w:rsidR="003424F5">
        <w:t xml:space="preserve"> veřejnosti přístupné </w:t>
      </w:r>
      <w:r w:rsidR="00841ECD">
        <w:t xml:space="preserve"> </w:t>
      </w:r>
      <w:r w:rsidR="003424F5">
        <w:t xml:space="preserve">akce „Hasičský bál na </w:t>
      </w:r>
      <w:proofErr w:type="spellStart"/>
      <w:r w:rsidR="003424F5">
        <w:t>Doleňáku</w:t>
      </w:r>
      <w:proofErr w:type="spellEnd"/>
      <w:r w:rsidR="003424F5">
        <w:t>“. Tato</w:t>
      </w:r>
      <w:r w:rsidR="00841ECD">
        <w:t xml:space="preserve"> výjimka se vztahuje pouze na část města Dolní Nová Ves.</w:t>
      </w:r>
    </w:p>
    <w:p w14:paraId="5FB493D2" w14:textId="3569C0BD" w:rsidR="0002124F" w:rsidRDefault="0002124F" w:rsidP="00F90FA5">
      <w:pPr>
        <w:pStyle w:val="Odstavecseseznamem"/>
        <w:numPr>
          <w:ilvl w:val="0"/>
          <w:numId w:val="6"/>
        </w:numPr>
        <w:tabs>
          <w:tab w:val="left" w:pos="8931"/>
        </w:tabs>
      </w:pPr>
      <w:r>
        <w:t xml:space="preserve">Doba nočního klidu se vymezuje </w:t>
      </w:r>
      <w:r w:rsidR="003424F5">
        <w:t xml:space="preserve">dobou kratší </w:t>
      </w:r>
      <w:r>
        <w:t xml:space="preserve">od 2:00 do 6:00 </w:t>
      </w:r>
      <w:r w:rsidR="003424F5">
        <w:t>hodin v době konání těchto veřejnosti přístupných tradičních akcí a slavností</w:t>
      </w:r>
      <w:r>
        <w:t>:</w:t>
      </w:r>
    </w:p>
    <w:p w14:paraId="3002F028" w14:textId="7AB965DD" w:rsidR="0002124F" w:rsidRDefault="0002124F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>jedna noc ze soboty na neděli v měsíci květn</w:t>
      </w:r>
      <w:r w:rsidR="003424F5">
        <w:t>u z důvodu konání</w:t>
      </w:r>
      <w:r>
        <w:t xml:space="preserve"> akce „Zahájení lázeňské sezóny“,</w:t>
      </w:r>
    </w:p>
    <w:p w14:paraId="0CB08310" w14:textId="0829D9B1" w:rsidR="00717D57" w:rsidRPr="00780EE7" w:rsidRDefault="00717D57" w:rsidP="00702D3D">
      <w:pPr>
        <w:pStyle w:val="Odstavecseseznamem"/>
        <w:numPr>
          <w:ilvl w:val="1"/>
          <w:numId w:val="6"/>
        </w:numPr>
        <w:tabs>
          <w:tab w:val="left" w:pos="8931"/>
        </w:tabs>
      </w:pPr>
      <w:r w:rsidRPr="00780EE7">
        <w:t xml:space="preserve">jedna noc ze soboty na neděli v měsíci </w:t>
      </w:r>
      <w:r w:rsidR="003424F5">
        <w:t xml:space="preserve">červnu z důvodu konání </w:t>
      </w:r>
      <w:r w:rsidRPr="00780EE7">
        <w:t>akce „</w:t>
      </w:r>
      <w:r w:rsidR="0006354B" w:rsidRPr="00780EE7">
        <w:t xml:space="preserve">Hasičský </w:t>
      </w:r>
      <w:proofErr w:type="spellStart"/>
      <w:r w:rsidR="0006354B" w:rsidRPr="00780EE7">
        <w:t>Votvírák</w:t>
      </w:r>
      <w:proofErr w:type="spellEnd"/>
      <w:r w:rsidR="0006354B" w:rsidRPr="00780EE7">
        <w:t>“</w:t>
      </w:r>
      <w:r w:rsidR="006A40C8" w:rsidRPr="00780EE7">
        <w:t>,</w:t>
      </w:r>
      <w:r w:rsidR="00FD7DEE" w:rsidRPr="00780EE7">
        <w:t xml:space="preserve"> tato stanovená výjimka se vztahuje pouze na část města Lázně Bělohrad,</w:t>
      </w:r>
    </w:p>
    <w:p w14:paraId="461B6185" w14:textId="448CDB1D" w:rsidR="000610A0" w:rsidRPr="00780EE7" w:rsidRDefault="000610A0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 w:rsidRPr="00780EE7">
        <w:t xml:space="preserve">jedna noc ze soboty na neděli v měsíci </w:t>
      </w:r>
      <w:r w:rsidR="003424F5">
        <w:t xml:space="preserve">červnu z důvodu konání </w:t>
      </w:r>
      <w:r w:rsidRPr="00780EE7">
        <w:t>akce „Mezinárodní folklorní festival Pod Zvičinou“,</w:t>
      </w:r>
    </w:p>
    <w:p w14:paraId="30F4B091" w14:textId="07E20420" w:rsidR="000610A0" w:rsidRPr="00780EE7" w:rsidRDefault="000610A0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>jedna</w:t>
      </w:r>
      <w:r w:rsidR="0006354B">
        <w:t xml:space="preserve"> </w:t>
      </w:r>
      <w:r>
        <w:t xml:space="preserve">noc ze soboty na neděli v měsíci červnu nebo červenci /den před tradiční poutí na </w:t>
      </w:r>
      <w:proofErr w:type="spellStart"/>
      <w:r>
        <w:t>Byšičkách</w:t>
      </w:r>
      <w:proofErr w:type="spellEnd"/>
      <w:r>
        <w:t xml:space="preserve">“ </w:t>
      </w:r>
      <w:r w:rsidR="003424F5">
        <w:t xml:space="preserve">z důvodu konání </w:t>
      </w:r>
      <w:r w:rsidR="00786BF7" w:rsidRPr="00780EE7">
        <w:t>akce „Strašidelná Bažantnice“,</w:t>
      </w:r>
    </w:p>
    <w:p w14:paraId="69F7680E" w14:textId="125DA074" w:rsidR="00FD7DEE" w:rsidRPr="00780EE7" w:rsidRDefault="00C77640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 w:rsidRPr="00780EE7">
        <w:t xml:space="preserve">jedna noc ze soboty na neděli v měsíci </w:t>
      </w:r>
      <w:r w:rsidR="00780EE7" w:rsidRPr="00780EE7">
        <w:t>červnu</w:t>
      </w:r>
      <w:r w:rsidR="00DB346A" w:rsidRPr="00780EE7">
        <w:t xml:space="preserve"> z důvodu </w:t>
      </w:r>
      <w:r w:rsidR="00DB346A" w:rsidRPr="00AC097C">
        <w:t xml:space="preserve">konání </w:t>
      </w:r>
      <w:r w:rsidR="00AC097C" w:rsidRPr="00AC097C">
        <w:t>sportovního setkání</w:t>
      </w:r>
      <w:r w:rsidR="00DB346A" w:rsidRPr="00AC097C">
        <w:t xml:space="preserve"> v</w:t>
      </w:r>
      <w:r w:rsidR="0042441B" w:rsidRPr="00AC097C">
        <w:t> prostoru sportovního</w:t>
      </w:r>
      <w:r w:rsidR="0042441B" w:rsidRPr="00780EE7">
        <w:t xml:space="preserve"> areálu</w:t>
      </w:r>
      <w:r w:rsidR="00DB346A" w:rsidRPr="00780EE7">
        <w:t xml:space="preserve"> </w:t>
      </w:r>
      <w:r w:rsidR="0042441B" w:rsidRPr="00780EE7">
        <w:t>u</w:t>
      </w:r>
      <w:r w:rsidR="00DB346A" w:rsidRPr="00780EE7">
        <w:t xml:space="preserve"> Bažantnice</w:t>
      </w:r>
      <w:r w:rsidR="006A40C8" w:rsidRPr="00780EE7">
        <w:t>,</w:t>
      </w:r>
      <w:r w:rsidR="007260A6" w:rsidRPr="00780EE7">
        <w:t xml:space="preserve"> </w:t>
      </w:r>
      <w:r w:rsidR="00E2513C" w:rsidRPr="00780EE7">
        <w:t>tato stanovená výjimka se vztahuje pouze na část města Lázně Bělohrad,</w:t>
      </w:r>
    </w:p>
    <w:p w14:paraId="3833A23F" w14:textId="391B0A43" w:rsidR="00786BF7" w:rsidRDefault="00786BF7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lastRenderedPageBreak/>
        <w:t xml:space="preserve">jedna noc ze soboty na neděli v měsíci červenci z důvodu </w:t>
      </w:r>
      <w:r w:rsidR="00AC097C">
        <w:t xml:space="preserve">konání </w:t>
      </w:r>
      <w:r>
        <w:t>akce „Country festival Pod Hůrou“, tato stanovená výjimka se vztahuje pouze na část města Lázně Bělohrad,</w:t>
      </w:r>
    </w:p>
    <w:p w14:paraId="6D86E266" w14:textId="5135D774" w:rsidR="00EE69A2" w:rsidRDefault="00EE69A2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 xml:space="preserve">jedna noc ze soboty na neděli v měsíci srpnu z důvodu konání </w:t>
      </w:r>
      <w:r w:rsidR="00E74199">
        <w:t>akce „Bažantnice ještě žije“</w:t>
      </w:r>
      <w:r w:rsidR="006C60D4">
        <w:t>, tato stanovená výjimka se vztahuje pouze na část města Lázně Bělohrad.</w:t>
      </w:r>
    </w:p>
    <w:p w14:paraId="6262AB19" w14:textId="13282E48" w:rsidR="00EE211D" w:rsidRDefault="00EE211D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>jedna noc (z pátku na sobotu nebo ze soboty na neděli) o dvou víkendech v měsíci červenci a jedna noc (z pátku na sobotu nebo ze soboty na neděli</w:t>
      </w:r>
      <w:r w:rsidR="00642E87">
        <w:t>) o dvou víkendech v měsíci srpnu (tedy max. 4 noci v měsíci červenci a srpnu) z důvodu konání hudebn</w:t>
      </w:r>
      <w:r w:rsidR="00AC097C">
        <w:t xml:space="preserve">ího vystoupení v rámci </w:t>
      </w:r>
      <w:r w:rsidR="00642E87">
        <w:t>akce „Letní koncerty v Zámeckém parku“</w:t>
      </w:r>
      <w:r w:rsidR="005867C3">
        <w:t>; tyto stanovené výjimky se vztahují pouze na část města Lázně Bělohrad,</w:t>
      </w:r>
    </w:p>
    <w:p w14:paraId="61D77990" w14:textId="2B736B95" w:rsidR="005867C3" w:rsidRPr="00780EE7" w:rsidRDefault="005867C3" w:rsidP="0002124F">
      <w:pPr>
        <w:pStyle w:val="Odstavecseseznamem"/>
        <w:numPr>
          <w:ilvl w:val="1"/>
          <w:numId w:val="6"/>
        </w:numPr>
        <w:tabs>
          <w:tab w:val="left" w:pos="8931"/>
        </w:tabs>
        <w:rPr>
          <w:color w:val="000000" w:themeColor="text1"/>
        </w:rPr>
      </w:pPr>
      <w:r w:rsidRPr="00780EE7">
        <w:rPr>
          <w:color w:val="000000" w:themeColor="text1"/>
        </w:rPr>
        <w:t xml:space="preserve">jedna noc (z pátku na sobotu nebo ze soboty na neděli) v měsíci červenci nebo </w:t>
      </w:r>
      <w:r w:rsidR="00AC097C">
        <w:rPr>
          <w:color w:val="000000" w:themeColor="text1"/>
        </w:rPr>
        <w:t>srpnu z důvodu</w:t>
      </w:r>
      <w:r w:rsidRPr="00780EE7">
        <w:rPr>
          <w:color w:val="000000" w:themeColor="text1"/>
        </w:rPr>
        <w:t xml:space="preserve"> setkání starousedlíků s chataři a chalupáři „Sousedské posezení s překvapením“, tato stanovená výjimka se vztahuje pouze na část města Lány,</w:t>
      </w:r>
    </w:p>
    <w:p w14:paraId="2DCE9ED1" w14:textId="52C045D9" w:rsidR="005867C3" w:rsidRPr="00780EE7" w:rsidRDefault="005867C3" w:rsidP="0002124F">
      <w:pPr>
        <w:pStyle w:val="Odstavecseseznamem"/>
        <w:numPr>
          <w:ilvl w:val="1"/>
          <w:numId w:val="6"/>
        </w:numPr>
        <w:tabs>
          <w:tab w:val="left" w:pos="8931"/>
        </w:tabs>
        <w:rPr>
          <w:color w:val="000000" w:themeColor="text1"/>
        </w:rPr>
      </w:pPr>
      <w:r w:rsidRPr="00780EE7">
        <w:rPr>
          <w:color w:val="000000" w:themeColor="text1"/>
        </w:rPr>
        <w:t>jedna noc ze soboty na neděli v měsíci červenci a jedna noc ze sobo</w:t>
      </w:r>
      <w:r w:rsidR="00D31C63" w:rsidRPr="00780EE7">
        <w:rPr>
          <w:color w:val="000000" w:themeColor="text1"/>
        </w:rPr>
        <w:t>ty na neděli v měsíci</w:t>
      </w:r>
      <w:r w:rsidR="00AC097C">
        <w:rPr>
          <w:color w:val="000000" w:themeColor="text1"/>
        </w:rPr>
        <w:t xml:space="preserve"> srpnu z důvodu konání </w:t>
      </w:r>
      <w:r w:rsidR="00D31C63" w:rsidRPr="00780EE7">
        <w:rPr>
          <w:color w:val="000000" w:themeColor="text1"/>
        </w:rPr>
        <w:t>akce „Ahoj léto, ahoj prázdniny v Lánech“; tyto stanovené výjimky se vztahují pouze na část města Lány,</w:t>
      </w:r>
    </w:p>
    <w:p w14:paraId="33232924" w14:textId="4D8D4BAB" w:rsidR="00D31C63" w:rsidRDefault="00D31C63" w:rsidP="0002124F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>jedna noc ze soboty na neděli v měsíci srpnu neb</w:t>
      </w:r>
      <w:r w:rsidR="00AC097C">
        <w:t xml:space="preserve">o září z důvodu konání </w:t>
      </w:r>
      <w:r>
        <w:t xml:space="preserve">akce „Rozloučení s létem na </w:t>
      </w:r>
      <w:proofErr w:type="spellStart"/>
      <w:r>
        <w:t>Doleňáku</w:t>
      </w:r>
      <w:proofErr w:type="spellEnd"/>
      <w:r>
        <w:t>“, tato stanovená výjimka se vztahuje pouze na část města Dolní Nová Ves,</w:t>
      </w:r>
    </w:p>
    <w:p w14:paraId="7B82D63F" w14:textId="77E5CB84" w:rsidR="00D31C63" w:rsidRDefault="00D31C63" w:rsidP="00D31C63">
      <w:pPr>
        <w:pStyle w:val="Odstavecseseznamem"/>
        <w:numPr>
          <w:ilvl w:val="1"/>
          <w:numId w:val="6"/>
        </w:numPr>
        <w:tabs>
          <w:tab w:val="left" w:pos="8931"/>
        </w:tabs>
      </w:pPr>
      <w:r>
        <w:t>jedna</w:t>
      </w:r>
      <w:r w:rsidR="00FD7DEE">
        <w:t xml:space="preserve"> </w:t>
      </w:r>
      <w:r>
        <w:t>noc ze soboty na neděli v měsíc</w:t>
      </w:r>
      <w:r w:rsidR="00AC097C">
        <w:t xml:space="preserve">i září z důvodu konání </w:t>
      </w:r>
      <w:r>
        <w:t xml:space="preserve">akce </w:t>
      </w:r>
      <w:r w:rsidR="0042441B" w:rsidRPr="00070AB0">
        <w:t>SDH</w:t>
      </w:r>
      <w:r>
        <w:t xml:space="preserve"> Lázně Bělohrad „Zatoulaný ples“, tato stanovená výjimka se vztahuje pouze na část města Lázně Bělohrad.</w:t>
      </w:r>
    </w:p>
    <w:p w14:paraId="70323B5C" w14:textId="3243B2A5" w:rsidR="00D31C63" w:rsidRDefault="00D31C63" w:rsidP="00D31C63">
      <w:pPr>
        <w:pStyle w:val="Odstavecseseznamem"/>
        <w:numPr>
          <w:ilvl w:val="0"/>
          <w:numId w:val="6"/>
        </w:numPr>
        <w:tabs>
          <w:tab w:val="left" w:pos="8931"/>
        </w:tabs>
      </w:pPr>
      <w:r>
        <w:t>Informace o konkrétním termínu koná</w:t>
      </w:r>
      <w:r w:rsidR="00AC097C">
        <w:t>ní akcí uvedených v odst. 2 a 3</w:t>
      </w:r>
      <w:r>
        <w:t xml:space="preserve"> </w:t>
      </w:r>
      <w:r w:rsidR="00140302">
        <w:t xml:space="preserve">tohoto </w:t>
      </w:r>
      <w:r w:rsidR="00AC097C">
        <w:t xml:space="preserve">článku obecně závazné vyhlášky </w:t>
      </w:r>
      <w:r w:rsidR="00140302">
        <w:t>bude zveřejněna městským úřadem na úřední desce městského úřadu minimálně 10 pracovních dnů před konáním akce.</w:t>
      </w:r>
    </w:p>
    <w:p w14:paraId="519AFF99" w14:textId="62547D5A" w:rsidR="00467501" w:rsidRPr="00467501" w:rsidRDefault="00467501" w:rsidP="00467501">
      <w:pPr>
        <w:pStyle w:val="Bezmezer"/>
        <w:jc w:val="center"/>
        <w:rPr>
          <w:b/>
          <w:bCs/>
        </w:rPr>
      </w:pPr>
      <w:r w:rsidRPr="00467501">
        <w:rPr>
          <w:b/>
          <w:bCs/>
        </w:rPr>
        <w:t xml:space="preserve">Čl. </w:t>
      </w:r>
      <w:r w:rsidR="00D62A4A">
        <w:rPr>
          <w:b/>
          <w:bCs/>
        </w:rPr>
        <w:t>4</w:t>
      </w:r>
    </w:p>
    <w:p w14:paraId="424C6507" w14:textId="77777777" w:rsidR="00467501" w:rsidRPr="00467501" w:rsidRDefault="00467501" w:rsidP="00467501">
      <w:pPr>
        <w:jc w:val="center"/>
        <w:rPr>
          <w:b/>
          <w:bCs/>
        </w:rPr>
      </w:pPr>
      <w:r w:rsidRPr="00467501">
        <w:rPr>
          <w:b/>
          <w:bCs/>
        </w:rPr>
        <w:t>Zrušovací ustanovení</w:t>
      </w:r>
    </w:p>
    <w:p w14:paraId="07CC8C39" w14:textId="71C6948C" w:rsidR="00467501" w:rsidRDefault="00AC097C" w:rsidP="00467501">
      <w:r>
        <w:t>Ruší se o</w:t>
      </w:r>
      <w:r w:rsidR="00467501">
        <w:t xml:space="preserve">becně závazná vyhláška města Lázně Bělohrad č. </w:t>
      </w:r>
      <w:r w:rsidR="005400CB">
        <w:t>1</w:t>
      </w:r>
      <w:r w:rsidR="00467501">
        <w:t>/20</w:t>
      </w:r>
      <w:r w:rsidR="005400CB">
        <w:t>20</w:t>
      </w:r>
      <w:r w:rsidR="00467501">
        <w:t xml:space="preserve">, o </w:t>
      </w:r>
      <w:r w:rsidR="00340CCD">
        <w:t>nočním klidu</w:t>
      </w:r>
      <w:r w:rsidR="00467501">
        <w:t xml:space="preserve">, ze dne </w:t>
      </w:r>
      <w:r w:rsidR="004F562D">
        <w:t>13</w:t>
      </w:r>
      <w:r w:rsidR="00467501">
        <w:t xml:space="preserve">. </w:t>
      </w:r>
      <w:r w:rsidR="004F562D">
        <w:t>května</w:t>
      </w:r>
      <w:r w:rsidR="00467501">
        <w:t xml:space="preserve"> 20</w:t>
      </w:r>
      <w:r w:rsidR="004F562D">
        <w:t>20</w:t>
      </w:r>
      <w:r w:rsidR="00467501">
        <w:t>.</w:t>
      </w:r>
    </w:p>
    <w:p w14:paraId="4D2C0F8B" w14:textId="358B6BA1" w:rsidR="00467501" w:rsidRPr="00467501" w:rsidRDefault="00467501" w:rsidP="00467501">
      <w:pPr>
        <w:pStyle w:val="Bezmezer"/>
        <w:jc w:val="center"/>
        <w:rPr>
          <w:b/>
          <w:bCs/>
        </w:rPr>
      </w:pPr>
      <w:r w:rsidRPr="00467501">
        <w:rPr>
          <w:b/>
          <w:bCs/>
        </w:rPr>
        <w:t xml:space="preserve">Čl. </w:t>
      </w:r>
      <w:r w:rsidR="00D62A4A">
        <w:rPr>
          <w:b/>
          <w:bCs/>
        </w:rPr>
        <w:t>5</w:t>
      </w:r>
    </w:p>
    <w:p w14:paraId="2E5D211D" w14:textId="77777777" w:rsidR="00467501" w:rsidRPr="00467501" w:rsidRDefault="00467501" w:rsidP="00467501">
      <w:pPr>
        <w:jc w:val="center"/>
        <w:rPr>
          <w:b/>
          <w:bCs/>
        </w:rPr>
      </w:pPr>
      <w:r w:rsidRPr="00467501">
        <w:rPr>
          <w:b/>
          <w:bCs/>
        </w:rPr>
        <w:t>Účinnost</w:t>
      </w:r>
    </w:p>
    <w:p w14:paraId="45CC124D" w14:textId="235FDA3D" w:rsidR="00467501" w:rsidRDefault="00DA0032" w:rsidP="00467501">
      <w:r>
        <w:t>Tato obecně závazná vyhláška nabývá účinnosti počátkem patnáctého dne následujícího po dni jejího vyhlášení</w:t>
      </w:r>
      <w:r w:rsidR="00654A8D">
        <w:t>.</w:t>
      </w:r>
    </w:p>
    <w:p w14:paraId="2F06A903" w14:textId="77777777" w:rsidR="00D74A65" w:rsidRDefault="00D74A65" w:rsidP="00467501"/>
    <w:p w14:paraId="6069DBEA" w14:textId="77777777" w:rsidR="00467501" w:rsidRDefault="00467501" w:rsidP="0046750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2539"/>
        <w:gridCol w:w="3832"/>
      </w:tblGrid>
      <w:tr w:rsidR="00467501" w:rsidRPr="00D14BEC" w14:paraId="168F75A7" w14:textId="77777777" w:rsidTr="00467501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DE4A9B" w14:textId="42D60279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2539" w:type="dxa"/>
          </w:tcPr>
          <w:p w14:paraId="359887E4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E0EA75" w14:textId="2729BEDD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</w:tr>
      <w:tr w:rsidR="00467501" w:rsidRPr="00D14BEC" w14:paraId="785023F0" w14:textId="77777777" w:rsidTr="00467501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A157EB" w14:textId="251900CF" w:rsidR="00467501" w:rsidRPr="00D14BEC" w:rsidRDefault="00654A8D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Alena Kuželová, DiS</w:t>
            </w:r>
            <w:r w:rsidR="00AC097C">
              <w:rPr>
                <w:rFonts w:cs="Rubik"/>
                <w:color w:val="000000"/>
                <w:szCs w:val="20"/>
              </w:rPr>
              <w:t xml:space="preserve">.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AC097C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  <w:tc>
          <w:tcPr>
            <w:tcW w:w="2539" w:type="dxa"/>
          </w:tcPr>
          <w:p w14:paraId="5E76ADD8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B69A75" w14:textId="078EBF45" w:rsidR="00467501" w:rsidRPr="00D14BEC" w:rsidRDefault="00654A8D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Jiří Bičiště</w:t>
            </w:r>
            <w:r w:rsidR="00885646">
              <w:rPr>
                <w:rFonts w:cs="Rubik"/>
                <w:color w:val="000000"/>
                <w:szCs w:val="20"/>
              </w:rPr>
              <w:t xml:space="preserve"> v.</w:t>
            </w:r>
            <w:r w:rsidR="00AC097C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</w:tr>
      <w:tr w:rsidR="00467501" w:rsidRPr="00D14BEC" w14:paraId="4553EA6A" w14:textId="77777777" w:rsidTr="00467501">
        <w:trPr>
          <w:jc w:val="center"/>
        </w:trPr>
        <w:tc>
          <w:tcPr>
            <w:tcW w:w="3833" w:type="dxa"/>
            <w:shd w:val="clear" w:color="auto" w:fill="auto"/>
            <w:hideMark/>
          </w:tcPr>
          <w:p w14:paraId="357F9930" w14:textId="139B2CCD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starost</w:t>
            </w:r>
            <w:r w:rsidR="00654A8D">
              <w:rPr>
                <w:rFonts w:cs="Rubik"/>
                <w:color w:val="000000"/>
                <w:szCs w:val="20"/>
              </w:rPr>
              <w:t>ka</w:t>
            </w:r>
          </w:p>
        </w:tc>
        <w:tc>
          <w:tcPr>
            <w:tcW w:w="2539" w:type="dxa"/>
          </w:tcPr>
          <w:p w14:paraId="0FA833C0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shd w:val="clear" w:color="auto" w:fill="auto"/>
            <w:hideMark/>
          </w:tcPr>
          <w:p w14:paraId="7B249423" w14:textId="09F824CB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místostarosta</w:t>
            </w:r>
          </w:p>
        </w:tc>
      </w:tr>
    </w:tbl>
    <w:p w14:paraId="42F8376B" w14:textId="0C636B1B" w:rsidR="009C3083" w:rsidRDefault="009C3083" w:rsidP="00C22E44"/>
    <w:sectPr w:rsidR="009C3083" w:rsidSect="00467501"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F495" w14:textId="77777777" w:rsidR="004F7794" w:rsidRDefault="004F7794" w:rsidP="00F86F3C">
      <w:pPr>
        <w:spacing w:line="240" w:lineRule="auto"/>
      </w:pPr>
      <w:r>
        <w:separator/>
      </w:r>
    </w:p>
  </w:endnote>
  <w:endnote w:type="continuationSeparator" w:id="0">
    <w:p w14:paraId="3E463C92" w14:textId="77777777" w:rsidR="004F7794" w:rsidRDefault="004F7794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59F8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F64AAA" w:rsidRPr="00F86F3C" w14:paraId="7EEA1B07" w14:textId="77777777" w:rsidTr="00BD0EEC">
      <w:tc>
        <w:tcPr>
          <w:tcW w:w="74" w:type="pct"/>
          <w:vAlign w:val="center"/>
        </w:tcPr>
        <w:p w14:paraId="292221CA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7761267" wp14:editId="47ACD08F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C0E0444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D76F9AF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785563FF" w14:textId="1BA7E00A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AC097C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AC097C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761BE33C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D78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814EF3" w:rsidRPr="00F86F3C" w14:paraId="4249E095" w14:textId="77777777" w:rsidTr="00087547">
      <w:tc>
        <w:tcPr>
          <w:tcW w:w="74" w:type="pct"/>
          <w:vAlign w:val="center"/>
        </w:tcPr>
        <w:p w14:paraId="1235E410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88FE6C2" wp14:editId="0394668A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C0460B5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387AE785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5E10B703" w14:textId="02CCF713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AC097C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AC097C">
            <w:rPr>
              <w:rFonts w:cs="Rubik"/>
              <w:noProof/>
              <w:sz w:val="14"/>
              <w:szCs w:val="14"/>
            </w:rPr>
            <w:t>2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27397C96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256" w14:textId="77777777" w:rsidR="004F7794" w:rsidRDefault="004F7794" w:rsidP="00F86F3C">
      <w:pPr>
        <w:spacing w:line="240" w:lineRule="auto"/>
      </w:pPr>
      <w:r>
        <w:separator/>
      </w:r>
    </w:p>
  </w:footnote>
  <w:footnote w:type="continuationSeparator" w:id="0">
    <w:p w14:paraId="09A473DB" w14:textId="77777777" w:rsidR="004F7794" w:rsidRDefault="004F7794" w:rsidP="00F86F3C">
      <w:pPr>
        <w:spacing w:line="240" w:lineRule="auto"/>
      </w:pPr>
      <w:r>
        <w:continuationSeparator/>
      </w:r>
    </w:p>
  </w:footnote>
  <w:footnote w:id="1">
    <w:p w14:paraId="18A58259" w14:textId="6D4984DA" w:rsidR="0005070F" w:rsidRDefault="0005070F">
      <w:pPr>
        <w:pStyle w:val="Textpoznpodarou"/>
      </w:pPr>
      <w:r w:rsidRPr="008611CE">
        <w:rPr>
          <w:rStyle w:val="Znakapoznpodarou"/>
          <w:sz w:val="16"/>
          <w:szCs w:val="16"/>
        </w:rPr>
        <w:footnoteRef/>
      </w:r>
      <w:r w:rsidRPr="008611CE">
        <w:rPr>
          <w:sz w:val="16"/>
          <w:szCs w:val="16"/>
        </w:rPr>
        <w:t xml:space="preserve"> § 5 odst. 7 zákona č. 251/</w:t>
      </w:r>
      <w:r w:rsidR="008611CE" w:rsidRPr="008611CE">
        <w:rPr>
          <w:sz w:val="16"/>
          <w:szCs w:val="16"/>
        </w:rPr>
        <w:t>2016 Sb., o některých přestupcích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55"/>
      <w:gridCol w:w="239"/>
      <w:gridCol w:w="283"/>
      <w:gridCol w:w="2980"/>
      <w:gridCol w:w="284"/>
      <w:gridCol w:w="3965"/>
    </w:tblGrid>
    <w:tr w:rsidR="00467501" w:rsidRPr="00F86F3C" w14:paraId="64863AC7" w14:textId="77777777" w:rsidTr="001B5DBA">
      <w:trPr>
        <w:trHeight w:val="113"/>
        <w:jc w:val="center"/>
      </w:trPr>
      <w:tc>
        <w:tcPr>
          <w:tcW w:w="2455" w:type="dxa"/>
          <w:vMerge w:val="restart"/>
        </w:tcPr>
        <w:p w14:paraId="14F999BA" w14:textId="77777777" w:rsidR="00467501" w:rsidRPr="00F86F3C" w:rsidRDefault="00467501" w:rsidP="00467501">
          <w:pPr>
            <w:pStyle w:val="Zhlav"/>
            <w:rPr>
              <w:rFonts w:ascii="Arial" w:hAnsi="Arial" w:cs="Arial"/>
            </w:rPr>
          </w:pPr>
          <w:r w:rsidRPr="00F86F3C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240B3A8C" wp14:editId="5DD1CD25">
                <wp:extent cx="983885" cy="1112089"/>
                <wp:effectExtent l="0" t="0" r="6985" b="0"/>
                <wp:docPr id="6" name="Grafický 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cký 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885" cy="1112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1" w:type="dxa"/>
          <w:gridSpan w:val="5"/>
        </w:tcPr>
        <w:p w14:paraId="468B2E91" w14:textId="77777777" w:rsidR="00467501" w:rsidRPr="0089386D" w:rsidRDefault="00467501" w:rsidP="00467501">
          <w:pPr>
            <w:pStyle w:val="Zhlav"/>
            <w:rPr>
              <w:rFonts w:cs="Rubik"/>
              <w:sz w:val="12"/>
              <w:szCs w:val="12"/>
            </w:rPr>
          </w:pPr>
        </w:p>
      </w:tc>
    </w:tr>
    <w:tr w:rsidR="00467501" w:rsidRPr="00F86F3C" w14:paraId="050175A7" w14:textId="77777777" w:rsidTr="001B5DBA">
      <w:trPr>
        <w:trHeight w:val="1403"/>
        <w:jc w:val="center"/>
      </w:trPr>
      <w:tc>
        <w:tcPr>
          <w:tcW w:w="2455" w:type="dxa"/>
          <w:vMerge/>
        </w:tcPr>
        <w:p w14:paraId="0C89D6C9" w14:textId="77777777" w:rsidR="00467501" w:rsidRPr="00F86F3C" w:rsidRDefault="00467501" w:rsidP="00467501">
          <w:pPr>
            <w:pStyle w:val="Zhlav"/>
            <w:rPr>
              <w:rFonts w:ascii="Arial" w:hAnsi="Arial" w:cs="Arial"/>
            </w:rPr>
          </w:pPr>
        </w:p>
      </w:tc>
      <w:tc>
        <w:tcPr>
          <w:tcW w:w="239" w:type="dxa"/>
        </w:tcPr>
        <w:p w14:paraId="1F01A57A" w14:textId="77777777" w:rsidR="00467501" w:rsidRPr="0089386D" w:rsidRDefault="00467501" w:rsidP="00467501">
          <w:pPr>
            <w:pStyle w:val="Zhlav"/>
            <w:rPr>
              <w:rFonts w:cs="Rubik"/>
            </w:rPr>
          </w:pPr>
        </w:p>
      </w:tc>
      <w:tc>
        <w:tcPr>
          <w:tcW w:w="283" w:type="dxa"/>
        </w:tcPr>
        <w:p w14:paraId="1D36059A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sz w:val="12"/>
              <w:szCs w:val="12"/>
            </w:rPr>
          </w:pPr>
          <w:r w:rsidRPr="0089386D">
            <w:rPr>
              <w:rFonts w:cs="Rubik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54B7FECC" wp14:editId="31B6C9B4">
                    <wp:extent cx="45085" cy="421005"/>
                    <wp:effectExtent l="0" t="0" r="0" b="0"/>
                    <wp:docPr id="3" name="Obdélní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421005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B368C6E" id="Obdélník 3" o:spid="_x0000_s1026" style="width:3.5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nIfgIAAF0FAAAOAAAAZHJzL2Uyb0RvYy54bWysVE1v2zAMvQ/YfxB0X22nSdcFdYqgXYcB&#10;RVusHXpWZCk2IIsapXzt14+SP9J1xQ7DclAk8fGRfCZ1cblvDdsq9A3YkhcnOWfKSqgauy7596eb&#10;D+ec+SBsJQxYVfKD8vxy8f7dxc7N1QRqMJVCRiTWz3eu5HUIbp5lXtaqFf4EnLJk1ICtCHTEdVah&#10;2BF7a7JJnp9lO8DKIUjlPd1ed0a+SPxaKxnutfYqMFNyyi2kFdO6imu2uBDzNQpXN7JPQ/xDFq1o&#10;LAUdqa5FEGyDzR9UbSMRPOhwIqHNQOtGqlQDVVPkr6p5rIVTqRYSx7tRJv//aOXd9tE9IMmwc37u&#10;aRur2Gts4z/lx/ZJrMMoltoHJulyOsvPZ5xJskwnRZ7PopbZ0dehD18UtCxuSo70KZJCYnvrQwcd&#10;IDGUB9NUN40x6YDr1ZVBthX02T6f5mfFac/+G8zYCLYQ3TrGeJMdK0m7cDAq4oz9pjRrKsp9kjJJ&#10;TabGOEJKZUPRmWpRqS78LKffED22ZfRIlSbCyKwp/sjdEwzIjmTg7rLs8dFVpR4dnfO/JdY5jx4p&#10;MtgwOreNBXyLwFBVfeQOP4jUSRNVWkF1eECG0E2Id/Kmoe92K3x4EEgjQcNDYx7uadEGdiWHfsdZ&#10;DfjzrfuIp04lK2c7GrGS+x8bgYoz89VSD38qptM4k+kwnX2c0AFfWlYvLXbTXgG1Q0EPipNpG/HB&#10;DFuN0D7Ta7CMUckkrKTYJZcBh8NV6Eaf3hOplssEozl0ItzaRycjeVQ19uXT/lmg65s3UNPfwTCO&#10;Yv6qhzts9LSw3ATQTWrwo6693jTDqXH69yY+Ei/PCXV8FRe/AAAA//8DAFBLAwQUAAYACAAAACEA&#10;gy/+x9gAAAACAQAADwAAAGRycy9kb3ducmV2LnhtbEyPwU7DMAyG70i8Q2QkbiwdoAKl6TRV4sIF&#10;rWMHbl5i2orGqZps694ewwUulqz/1+fP5Wr2gzrSFPvABpaLDBSxDa7n1sD79uXmEVRMyA6HwGTg&#10;TBFW1eVFiYULJ97QsUmtEgjHAg10KY2F1tF25DEuwkgs2WeYPCZZp1a7CU8C94O+zbJce+xZLnQ4&#10;Ut2R/WoOXii7D3t2m1eLfv3U3OtdU9dvvTHXV/P6GVSiOf2V4Udf1KESp304sItqMCCPpN8p2cMS&#10;1N5Ant+Brkr9X736BgAA//8DAFBLAQItABQABgAIAAAAIQC2gziS/gAAAOEBAAATAAAAAAAAAAAA&#10;AAAAAAAAAABbQ29udGVudF9UeXBlc10ueG1sUEsBAi0AFAAGAAgAAAAhADj9If/WAAAAlAEAAAsA&#10;AAAAAAAAAAAAAAAALwEAAF9yZWxzLy5yZWxzUEsBAi0AFAAGAAgAAAAhAKh2ach+AgAAXQUAAA4A&#10;AAAAAAAAAAAAAAAALgIAAGRycy9lMm9Eb2MueG1sUEsBAi0AFAAGAAgAAAAhAIMv/sfYAAAAAgEA&#10;AA8AAAAAAAAAAAAAAAAA2AQAAGRycy9kb3ducmV2LnhtbFBLBQYAAAAABAAEAPMAAADdBQAAAAA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2980" w:type="dxa"/>
        </w:tcPr>
        <w:p w14:paraId="3C8194FA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b/>
              <w:bCs/>
              <w:sz w:val="18"/>
              <w:szCs w:val="18"/>
            </w:rPr>
          </w:pPr>
          <w:r w:rsidRPr="0089386D">
            <w:rPr>
              <w:rFonts w:cs="Rubik"/>
              <w:b/>
              <w:bCs/>
              <w:sz w:val="18"/>
              <w:szCs w:val="18"/>
            </w:rPr>
            <w:t>Město Lázně Bělohrad</w:t>
          </w:r>
        </w:p>
        <w:p w14:paraId="523CFEDB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sz w:val="18"/>
              <w:szCs w:val="18"/>
            </w:rPr>
          </w:pPr>
          <w:r w:rsidRPr="0089386D">
            <w:rPr>
              <w:rFonts w:cs="Rubik"/>
              <w:sz w:val="18"/>
              <w:szCs w:val="18"/>
            </w:rPr>
            <w:t>Zastupitelstvo města</w:t>
          </w:r>
        </w:p>
        <w:p w14:paraId="0909EEB4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sz w:val="18"/>
              <w:szCs w:val="18"/>
            </w:rPr>
          </w:pPr>
          <w:r w:rsidRPr="0089386D">
            <w:rPr>
              <w:rFonts w:cs="Rubik"/>
              <w:sz w:val="18"/>
              <w:szCs w:val="18"/>
            </w:rPr>
            <w:t>Lázně Bělohrad</w:t>
          </w:r>
        </w:p>
      </w:tc>
      <w:tc>
        <w:tcPr>
          <w:tcW w:w="284" w:type="dxa"/>
        </w:tcPr>
        <w:p w14:paraId="5D172C61" w14:textId="77777777" w:rsidR="00467501" w:rsidRPr="0089386D" w:rsidRDefault="00467501" w:rsidP="00467501">
          <w:pPr>
            <w:pStyle w:val="Zhlav"/>
            <w:rPr>
              <w:rFonts w:cs="Rubik"/>
              <w:b/>
              <w:bCs/>
              <w:sz w:val="14"/>
              <w:szCs w:val="14"/>
            </w:rPr>
          </w:pPr>
          <w:r w:rsidRPr="0089386D">
            <w:rPr>
              <w:rFonts w:cs="Rubik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4C64BFF4" wp14:editId="5024CB02">
                    <wp:extent cx="45085" cy="421005"/>
                    <wp:effectExtent l="0" t="0" r="0" b="0"/>
                    <wp:docPr id="4" name="Obdélník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421005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CF23529" id="Obdélník 4" o:spid="_x0000_s1026" style="width:3.5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nIfgIAAF0FAAAOAAAAZHJzL2Uyb0RvYy54bWysVE1v2zAMvQ/YfxB0X22nSdcFdYqgXYcB&#10;RVusHXpWZCk2IIsapXzt14+SP9J1xQ7DclAk8fGRfCZ1cblvDdsq9A3YkhcnOWfKSqgauy7596eb&#10;D+ec+SBsJQxYVfKD8vxy8f7dxc7N1QRqMJVCRiTWz3eu5HUIbp5lXtaqFf4EnLJk1ICtCHTEdVah&#10;2BF7a7JJnp9lO8DKIUjlPd1ed0a+SPxaKxnutfYqMFNyyi2kFdO6imu2uBDzNQpXN7JPQ/xDFq1o&#10;LAUdqa5FEGyDzR9UbSMRPOhwIqHNQOtGqlQDVVPkr6p5rIVTqRYSx7tRJv//aOXd9tE9IMmwc37u&#10;aRur2Gts4z/lx/ZJrMMoltoHJulyOsvPZ5xJskwnRZ7PopbZ0dehD18UtCxuSo70KZJCYnvrQwcd&#10;IDGUB9NUN40x6YDr1ZVBthX02T6f5mfFac/+G8zYCLYQ3TrGeJMdK0m7cDAq4oz9pjRrKsp9kjJJ&#10;TabGOEJKZUPRmWpRqS78LKffED22ZfRIlSbCyKwp/sjdEwzIjmTg7rLs8dFVpR4dnfO/JdY5jx4p&#10;MtgwOreNBXyLwFBVfeQOP4jUSRNVWkF1eECG0E2Id/Kmoe92K3x4EEgjQcNDYx7uadEGdiWHfsdZ&#10;DfjzrfuIp04lK2c7GrGS+x8bgYoz89VSD38qptM4k+kwnX2c0AFfWlYvLXbTXgG1Q0EPipNpG/HB&#10;DFuN0D7Ta7CMUckkrKTYJZcBh8NV6Eaf3hOplssEozl0ItzaRycjeVQ19uXT/lmg65s3UNPfwTCO&#10;Yv6qhzts9LSw3ATQTWrwo6693jTDqXH69yY+Ei/PCXV8FRe/AAAA//8DAFBLAwQUAAYACAAAACEA&#10;gy/+x9gAAAACAQAADwAAAGRycy9kb3ducmV2LnhtbEyPwU7DMAyG70i8Q2QkbiwdoAKl6TRV4sIF&#10;rWMHbl5i2orGqZps694ewwUulqz/1+fP5Wr2gzrSFPvABpaLDBSxDa7n1sD79uXmEVRMyA6HwGTg&#10;TBFW1eVFiYULJ97QsUmtEgjHAg10KY2F1tF25DEuwkgs2WeYPCZZp1a7CU8C94O+zbJce+xZLnQ4&#10;Ut2R/WoOXii7D3t2m1eLfv3U3OtdU9dvvTHXV/P6GVSiOf2V4Udf1KESp304sItqMCCPpN8p2cMS&#10;1N5Ant+Brkr9X736BgAA//8DAFBLAQItABQABgAIAAAAIQC2gziS/gAAAOEBAAATAAAAAAAAAAAA&#10;AAAAAAAAAABbQ29udGVudF9UeXBlc10ueG1sUEsBAi0AFAAGAAgAAAAhADj9If/WAAAAlAEAAAsA&#10;AAAAAAAAAAAAAAAALwEAAF9yZWxzLy5yZWxzUEsBAi0AFAAGAAgAAAAhAKh2ach+AgAAXQUAAA4A&#10;AAAAAAAAAAAAAAAALgIAAGRycy9lMm9Eb2MueG1sUEsBAi0AFAAGAAgAAAAhAIMv/sfYAAAAAgEA&#10;AA8AAAAAAAAAAAAAAAAA2AQAAGRycy9kb3ducmV2LnhtbFBLBQYAAAAABAAEAPMAAADdBQAAAAA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965" w:type="dxa"/>
        </w:tcPr>
        <w:p w14:paraId="5D0E7FE5" w14:textId="77777777" w:rsidR="00467501" w:rsidRPr="0089386D" w:rsidRDefault="00467501" w:rsidP="00467501">
          <w:pPr>
            <w:pStyle w:val="Zhlav"/>
            <w:rPr>
              <w:rFonts w:cs="Rubik"/>
              <w:b/>
              <w:bCs/>
              <w:sz w:val="14"/>
              <w:szCs w:val="14"/>
            </w:rPr>
          </w:pPr>
          <w:r w:rsidRPr="0089386D">
            <w:rPr>
              <w:rFonts w:cs="Rubik"/>
              <w:b/>
              <w:bCs/>
              <w:sz w:val="14"/>
              <w:szCs w:val="14"/>
            </w:rPr>
            <w:t xml:space="preserve">náměstí K. V. Raise 35, 507 81 Lázně Bělohrad </w:t>
          </w:r>
        </w:p>
        <w:p w14:paraId="104D5B4C" w14:textId="77777777" w:rsidR="00467501" w:rsidRPr="0089386D" w:rsidRDefault="00467501" w:rsidP="00467501">
          <w:pPr>
            <w:pStyle w:val="Zhlav"/>
            <w:rPr>
              <w:rFonts w:cs="Rubik"/>
              <w:sz w:val="14"/>
              <w:szCs w:val="14"/>
            </w:rPr>
          </w:pPr>
          <w:r w:rsidRPr="0089386D">
            <w:rPr>
              <w:rFonts w:cs="Rubik"/>
              <w:sz w:val="14"/>
              <w:szCs w:val="14"/>
            </w:rPr>
            <w:t xml:space="preserve">+420 493 792 276, podatelna@lazne-belohrad.cz </w:t>
          </w:r>
        </w:p>
        <w:p w14:paraId="02B423B1" w14:textId="77777777" w:rsidR="00467501" w:rsidRPr="0089386D" w:rsidRDefault="00467501" w:rsidP="00467501">
          <w:pPr>
            <w:pStyle w:val="Zhlav"/>
            <w:rPr>
              <w:rFonts w:cs="Rubik"/>
              <w:sz w:val="14"/>
              <w:szCs w:val="14"/>
            </w:rPr>
          </w:pPr>
          <w:r w:rsidRPr="0089386D">
            <w:rPr>
              <w:rFonts w:cs="Rubik"/>
              <w:sz w:val="14"/>
              <w:szCs w:val="14"/>
            </w:rPr>
            <w:t>IDDS: ih9bc8k, IČO: 00271730, www.lazne-belohrad.cz</w:t>
          </w:r>
        </w:p>
        <w:p w14:paraId="53C9EFCD" w14:textId="77777777" w:rsidR="00467501" w:rsidRPr="0089386D" w:rsidRDefault="00467501" w:rsidP="00467501">
          <w:pPr>
            <w:pStyle w:val="Zhlav"/>
            <w:rPr>
              <w:rFonts w:cs="Rubik"/>
              <w:sz w:val="12"/>
              <w:szCs w:val="12"/>
            </w:rPr>
          </w:pPr>
          <w:r w:rsidRPr="0089386D">
            <w:rPr>
              <w:rFonts w:cs="Rubik"/>
              <w:sz w:val="14"/>
              <w:szCs w:val="14"/>
            </w:rPr>
            <w:t>bankovní spojení KB Jičín, ČU 19-2220541/0100</w:t>
          </w:r>
        </w:p>
      </w:tc>
    </w:tr>
  </w:tbl>
  <w:p w14:paraId="5A4E73B9" w14:textId="77777777" w:rsidR="00BD0EEC" w:rsidRPr="009D08A9" w:rsidRDefault="00BD0EEC">
    <w:pPr>
      <w:pStyle w:val="Zhlav"/>
      <w:rPr>
        <w:sz w:val="16"/>
        <w:szCs w:val="16"/>
      </w:rPr>
    </w:pPr>
  </w:p>
  <w:p w14:paraId="0EBA65BD" w14:textId="77777777" w:rsidR="00BD0EEC" w:rsidRPr="009D08A9" w:rsidRDefault="00BD0EEC">
    <w:pPr>
      <w:pStyle w:val="Zhlav"/>
      <w:rPr>
        <w:sz w:val="16"/>
        <w:szCs w:val="16"/>
      </w:rPr>
    </w:pPr>
  </w:p>
  <w:p w14:paraId="1FDDBBDC" w14:textId="77777777" w:rsidR="009D08A9" w:rsidRDefault="009D08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87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4575B6"/>
    <w:multiLevelType w:val="hybridMultilevel"/>
    <w:tmpl w:val="9AD8C850"/>
    <w:lvl w:ilvl="0" w:tplc="B1964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58ED"/>
    <w:multiLevelType w:val="hybridMultilevel"/>
    <w:tmpl w:val="D27C9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92A7D"/>
    <w:multiLevelType w:val="hybridMultilevel"/>
    <w:tmpl w:val="6CE63C4A"/>
    <w:lvl w:ilvl="0" w:tplc="18F6D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30652">
    <w:abstractNumId w:val="5"/>
  </w:num>
  <w:num w:numId="2" w16cid:durableId="99036296">
    <w:abstractNumId w:val="3"/>
  </w:num>
  <w:num w:numId="3" w16cid:durableId="1640959893">
    <w:abstractNumId w:val="4"/>
  </w:num>
  <w:num w:numId="4" w16cid:durableId="119034275">
    <w:abstractNumId w:val="1"/>
  </w:num>
  <w:num w:numId="5" w16cid:durableId="1811241955">
    <w:abstractNumId w:val="2"/>
  </w:num>
  <w:num w:numId="6" w16cid:durableId="49749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01"/>
    <w:rsid w:val="0002124F"/>
    <w:rsid w:val="0005070F"/>
    <w:rsid w:val="000610A0"/>
    <w:rsid w:val="0006354B"/>
    <w:rsid w:val="00070AB0"/>
    <w:rsid w:val="00082692"/>
    <w:rsid w:val="000971C7"/>
    <w:rsid w:val="000A70A7"/>
    <w:rsid w:val="000E1666"/>
    <w:rsid w:val="00116854"/>
    <w:rsid w:val="00121D44"/>
    <w:rsid w:val="00122156"/>
    <w:rsid w:val="00123468"/>
    <w:rsid w:val="00140302"/>
    <w:rsid w:val="00142459"/>
    <w:rsid w:val="00161B99"/>
    <w:rsid w:val="001672FC"/>
    <w:rsid w:val="00167494"/>
    <w:rsid w:val="001A09A8"/>
    <w:rsid w:val="001A2D89"/>
    <w:rsid w:val="001B2375"/>
    <w:rsid w:val="001C074F"/>
    <w:rsid w:val="001C1216"/>
    <w:rsid w:val="001D3AA5"/>
    <w:rsid w:val="001E0A44"/>
    <w:rsid w:val="0020100B"/>
    <w:rsid w:val="002279B5"/>
    <w:rsid w:val="0026737B"/>
    <w:rsid w:val="002879E0"/>
    <w:rsid w:val="002925D6"/>
    <w:rsid w:val="002A5CE4"/>
    <w:rsid w:val="002A7D03"/>
    <w:rsid w:val="002C4C82"/>
    <w:rsid w:val="003224D1"/>
    <w:rsid w:val="00334697"/>
    <w:rsid w:val="00340CCD"/>
    <w:rsid w:val="003424F5"/>
    <w:rsid w:val="003507EF"/>
    <w:rsid w:val="0035094C"/>
    <w:rsid w:val="003B4136"/>
    <w:rsid w:val="003E1317"/>
    <w:rsid w:val="003E5104"/>
    <w:rsid w:val="003E6837"/>
    <w:rsid w:val="004040BD"/>
    <w:rsid w:val="00411BAB"/>
    <w:rsid w:val="0042044E"/>
    <w:rsid w:val="0042441B"/>
    <w:rsid w:val="00437BB5"/>
    <w:rsid w:val="0045288D"/>
    <w:rsid w:val="00467501"/>
    <w:rsid w:val="00480FB6"/>
    <w:rsid w:val="004A00D6"/>
    <w:rsid w:val="004A053B"/>
    <w:rsid w:val="004E5B0D"/>
    <w:rsid w:val="004F562D"/>
    <w:rsid w:val="004F7794"/>
    <w:rsid w:val="005339DA"/>
    <w:rsid w:val="005400CB"/>
    <w:rsid w:val="00561BD8"/>
    <w:rsid w:val="005867C3"/>
    <w:rsid w:val="005868E6"/>
    <w:rsid w:val="00591994"/>
    <w:rsid w:val="00594A74"/>
    <w:rsid w:val="005E7EF7"/>
    <w:rsid w:val="00601928"/>
    <w:rsid w:val="00630A8F"/>
    <w:rsid w:val="00642E87"/>
    <w:rsid w:val="00654A8D"/>
    <w:rsid w:val="00654F3C"/>
    <w:rsid w:val="0066061B"/>
    <w:rsid w:val="00662EE1"/>
    <w:rsid w:val="006819EA"/>
    <w:rsid w:val="006A40C8"/>
    <w:rsid w:val="006C60D4"/>
    <w:rsid w:val="00702D3D"/>
    <w:rsid w:val="00717D57"/>
    <w:rsid w:val="007260A6"/>
    <w:rsid w:val="00752D77"/>
    <w:rsid w:val="00780EE7"/>
    <w:rsid w:val="00786BF7"/>
    <w:rsid w:val="00792B11"/>
    <w:rsid w:val="007A155B"/>
    <w:rsid w:val="007A2ED8"/>
    <w:rsid w:val="007B210A"/>
    <w:rsid w:val="007D5CF5"/>
    <w:rsid w:val="00804D75"/>
    <w:rsid w:val="00814EF3"/>
    <w:rsid w:val="00816337"/>
    <w:rsid w:val="008366C0"/>
    <w:rsid w:val="00841ECD"/>
    <w:rsid w:val="008442DB"/>
    <w:rsid w:val="00852290"/>
    <w:rsid w:val="008611CE"/>
    <w:rsid w:val="00873D68"/>
    <w:rsid w:val="00885646"/>
    <w:rsid w:val="008A0DCC"/>
    <w:rsid w:val="008C5C7B"/>
    <w:rsid w:val="008E602E"/>
    <w:rsid w:val="008F1C0A"/>
    <w:rsid w:val="00904A56"/>
    <w:rsid w:val="00916009"/>
    <w:rsid w:val="0095796E"/>
    <w:rsid w:val="00967A86"/>
    <w:rsid w:val="00990040"/>
    <w:rsid w:val="009A29F6"/>
    <w:rsid w:val="009B58EC"/>
    <w:rsid w:val="009C3083"/>
    <w:rsid w:val="009D08A9"/>
    <w:rsid w:val="00A140E8"/>
    <w:rsid w:val="00A1477D"/>
    <w:rsid w:val="00A8649E"/>
    <w:rsid w:val="00AA230F"/>
    <w:rsid w:val="00AB70B2"/>
    <w:rsid w:val="00AC097C"/>
    <w:rsid w:val="00AC1953"/>
    <w:rsid w:val="00AF2963"/>
    <w:rsid w:val="00B31C7B"/>
    <w:rsid w:val="00B463AC"/>
    <w:rsid w:val="00B46DE2"/>
    <w:rsid w:val="00B63C41"/>
    <w:rsid w:val="00B80C6E"/>
    <w:rsid w:val="00BD0EEC"/>
    <w:rsid w:val="00BD65DD"/>
    <w:rsid w:val="00C15191"/>
    <w:rsid w:val="00C22E44"/>
    <w:rsid w:val="00C406B4"/>
    <w:rsid w:val="00C51601"/>
    <w:rsid w:val="00C60F1D"/>
    <w:rsid w:val="00C73CCF"/>
    <w:rsid w:val="00C77640"/>
    <w:rsid w:val="00CC5874"/>
    <w:rsid w:val="00CD154F"/>
    <w:rsid w:val="00CF3D4B"/>
    <w:rsid w:val="00D31C63"/>
    <w:rsid w:val="00D62A4A"/>
    <w:rsid w:val="00D73A96"/>
    <w:rsid w:val="00D74A65"/>
    <w:rsid w:val="00D752B3"/>
    <w:rsid w:val="00D81486"/>
    <w:rsid w:val="00DA0032"/>
    <w:rsid w:val="00DB346A"/>
    <w:rsid w:val="00DD4EEC"/>
    <w:rsid w:val="00DF1E51"/>
    <w:rsid w:val="00E2513C"/>
    <w:rsid w:val="00E74199"/>
    <w:rsid w:val="00E821F4"/>
    <w:rsid w:val="00E82567"/>
    <w:rsid w:val="00EA3FE3"/>
    <w:rsid w:val="00ED15AA"/>
    <w:rsid w:val="00EE211D"/>
    <w:rsid w:val="00EE69A2"/>
    <w:rsid w:val="00F27E2E"/>
    <w:rsid w:val="00F35F1C"/>
    <w:rsid w:val="00F563CE"/>
    <w:rsid w:val="00F64AAA"/>
    <w:rsid w:val="00F842C9"/>
    <w:rsid w:val="00F86F3C"/>
    <w:rsid w:val="00F90FA5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78847"/>
  <w15:chartTrackingRefBased/>
  <w15:docId w15:val="{F8F12166-9F54-43A3-868A-C3DB9DB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963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paragraph" w:styleId="Bezmezer">
    <w:name w:val="No Spacing"/>
    <w:uiPriority w:val="1"/>
    <w:qFormat/>
    <w:rsid w:val="00467501"/>
    <w:pPr>
      <w:spacing w:after="0" w:line="240" w:lineRule="auto"/>
      <w:jc w:val="both"/>
    </w:pPr>
  </w:style>
  <w:style w:type="paragraph" w:styleId="Revize">
    <w:name w:val="Revision"/>
    <w:hidden/>
    <w:uiPriority w:val="99"/>
    <w:semiHidden/>
    <w:rsid w:val="00717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2077B-B1EB-4B1D-9BC3-165D80AE4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CD935-3A0C-42DD-BB83-A62D01A2752E}">
  <ds:schemaRefs>
    <ds:schemaRef ds:uri="http://purl.org/dc/elements/1.1/"/>
    <ds:schemaRef ds:uri="http://schemas.openxmlformats.org/package/2006/metadata/core-properties"/>
    <ds:schemaRef ds:uri="f6dd64f8-8e13-4987-b435-0f2c3fd94ad1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637101d-4240-4cca-9a23-c282c2e0c45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šablona.dotx</Template>
  <TotalTime>1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Martin Zívr</cp:lastModifiedBy>
  <cp:revision>3</cp:revision>
  <cp:lastPrinted>2023-04-18T05:28:00Z</cp:lastPrinted>
  <dcterms:created xsi:type="dcterms:W3CDTF">2023-04-18T05:28:00Z</dcterms:created>
  <dcterms:modified xsi:type="dcterms:W3CDTF">2023-04-18T05:28:00Z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